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E5" w:rsidRPr="00F441E5" w:rsidRDefault="00F441E5" w:rsidP="00F441E5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bookmarkStart w:id="0" w:name="_GoBack"/>
      <w:bookmarkEnd w:id="0"/>
      <w:r w:rsidRPr="00F441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Pr="00F441E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Pr="00F441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Pr="00F441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KSZTAŁCENIA</w:t>
      </w:r>
      <w:r w:rsidRPr="00F441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W ZAKRESIE FIZJOTERAPII PO II SEMESTRZE</w:t>
      </w:r>
    </w:p>
    <w:p w:rsidR="00F441E5" w:rsidRPr="00F441E5" w:rsidRDefault="00F441E5" w:rsidP="00F441E5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F441E5" w:rsidRPr="00F441E5" w:rsidRDefault="00F441E5" w:rsidP="00F441E5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AKADEMIA KALISKA</w:t>
      </w:r>
    </w:p>
    <w:p w:rsidR="00F441E5" w:rsidRPr="00F441E5" w:rsidRDefault="00F441E5" w:rsidP="00F441E5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:rsidR="00F441E5" w:rsidRPr="00F441E5" w:rsidRDefault="00F441E5" w:rsidP="00F441E5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 Nauk o Zdrowiu</w:t>
      </w:r>
    </w:p>
    <w:p w:rsidR="00F441E5" w:rsidRPr="00F441E5" w:rsidRDefault="00F441E5" w:rsidP="00F441E5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:rsidR="00F441E5" w:rsidRPr="00F441E5" w:rsidRDefault="00F441E5" w:rsidP="00F441E5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EF5DDAB" wp14:editId="6945CFB2">
            <wp:extent cx="2766695" cy="3829106"/>
            <wp:effectExtent l="0" t="0" r="0" b="0"/>
            <wp:docPr id="1" name="Obraz 1" descr="Informatyka - studia inżynierskie - Akademia Kal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yka - studia inżynierskie - Akademia Kalis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72" cy="38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1E5" w:rsidRPr="00F441E5" w:rsidRDefault="00F441E5" w:rsidP="00F441E5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:rsidR="00F441E5" w:rsidRPr="00F441E5" w:rsidRDefault="00F441E5" w:rsidP="00F441E5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F441E5" w:rsidRPr="00F441E5" w:rsidRDefault="00F441E5" w:rsidP="00F441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:rsidR="00F441E5" w:rsidRPr="00F441E5" w:rsidRDefault="00F441E5" w:rsidP="00F441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441E5" w:rsidRPr="00F441E5" w:rsidRDefault="00F441E5" w:rsidP="00F441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441E5" w:rsidRPr="00F441E5" w:rsidRDefault="00F441E5" w:rsidP="00F441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tabs>
          <w:tab w:val="left" w:pos="1094"/>
        </w:tabs>
        <w:rPr>
          <w:rFonts w:ascii="Times New Roman" w:hAnsi="Times New Roman" w:cs="Times New Roman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:rsidR="00F441E5" w:rsidRPr="00F441E5" w:rsidRDefault="00F441E5" w:rsidP="00F441E5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F441E5" w:rsidRPr="00F441E5" w:rsidRDefault="00F441E5" w:rsidP="00F441E5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F441E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:rsidR="00F441E5" w:rsidRPr="00F441E5" w:rsidRDefault="00F441E5" w:rsidP="00F441E5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:rsidR="00F441E5" w:rsidRPr="00F441E5" w:rsidRDefault="00F441E5" w:rsidP="00F441E5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:rsidR="00F441E5" w:rsidRPr="00F441E5" w:rsidRDefault="00F441E5" w:rsidP="00F441E5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:rsidR="00F441E5" w:rsidRPr="00F441E5" w:rsidRDefault="00F441E5" w:rsidP="00F441E5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:rsidR="00F441E5" w:rsidRPr="00F441E5" w:rsidRDefault="00F441E5" w:rsidP="00F441E5">
      <w:pPr>
        <w:spacing w:after="98" w:line="259" w:lineRule="auto"/>
        <w:rPr>
          <w:rFonts w:ascii="Times New Roman" w:hAnsi="Times New Roman" w:cs="Times New Roman"/>
        </w:rPr>
      </w:pPr>
    </w:p>
    <w:p w:rsidR="00F441E5" w:rsidRPr="00F441E5" w:rsidRDefault="00F441E5" w:rsidP="00F441E5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:rsidR="00F441E5" w:rsidRPr="00F441E5" w:rsidRDefault="00F441E5" w:rsidP="00F441E5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73094" w:rsidRPr="00F441E5" w:rsidRDefault="00273094" w:rsidP="00F441E5">
      <w:pPr>
        <w:spacing w:after="98"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41E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PRAKTYKA  WAKACYJNA  ASYSTENCKA</w:t>
      </w: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273094" w:rsidRPr="00F441E5" w:rsidRDefault="00273094" w:rsidP="00273094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F44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</w:t>
      </w:r>
      <w:r w:rsidR="00DF2F13" w:rsidRPr="00F44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ZAKRES  PRAKTYKI  ZAWODOWEJ (150h – 5</w:t>
      </w:r>
      <w:r w:rsidRPr="00F44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ECTS)</w:t>
      </w: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F441E5" w:rsidRPr="00F441E5" w:rsidRDefault="00F441E5" w:rsidP="00F441E5">
      <w:pPr>
        <w:spacing w:before="200" w:line="360" w:lineRule="auto"/>
        <w:rPr>
          <w:rFonts w:ascii="Times New Roman" w:hAnsi="Times New Roman" w:cs="Times New Roman"/>
        </w:rPr>
      </w:pP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Umiejętność nawiązywania kontaktu z pacjentem.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Posługiwanie się terminologią fizjoterapeutyczną i ogólnomedyczną.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Znajomość podstawowych zasad rehabilitacji indywidualnej i zespołowej.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Umiejętność pr</w:t>
      </w:r>
      <w:r w:rsidR="00F441E5" w:rsidRPr="00F441E5">
        <w:rPr>
          <w:rFonts w:ascii="Times New Roman" w:hAnsi="Times New Roman" w:cs="Times New Roman"/>
        </w:rPr>
        <w:t>zygotowania pacjenta do zabiegu.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Umiejętność zakończenia zabiegu fizjoterapeutycznego.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Umiejętność wpisania efektów zabiegów do dokumentacji pacjenta.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Aktywny udział w pracy zespołu rehabilitacyjnego.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Asysta przy badaniu fizjoterapeutycznym pacjenta.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Asysta podczas terapii pacjenta z zakres</w:t>
      </w:r>
      <w:r w:rsidR="00F441E5" w:rsidRPr="00F441E5">
        <w:rPr>
          <w:rFonts w:ascii="Times New Roman" w:hAnsi="Times New Roman" w:cs="Times New Roman"/>
        </w:rPr>
        <w:t>u kinezyterapii i fizykoterapii.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Realizacj</w:t>
      </w:r>
      <w:r w:rsidR="00F441E5" w:rsidRPr="00F441E5">
        <w:rPr>
          <w:rFonts w:ascii="Times New Roman" w:hAnsi="Times New Roman" w:cs="Times New Roman"/>
        </w:rPr>
        <w:t>a zadań w sposób odpowiedzialny.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Stosowanie zasad BHP obowiązujących w danej placówce.</w:t>
      </w:r>
    </w:p>
    <w:p w:rsidR="00273094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 xml:space="preserve">Umiejętność akceptacji opinii członków zespołu. </w:t>
      </w: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F441E5" w:rsidRDefault="00F441E5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F441E5" w:rsidRPr="0018296E" w:rsidRDefault="00F441E5" w:rsidP="00F441E5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 w:rsidRPr="0018296E"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:rsidR="00F441E5" w:rsidRPr="0018296E" w:rsidRDefault="00F441E5" w:rsidP="00F441E5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Oświadczam, iż: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zostałem/-am poinformowany/-a o możliwości dobrowolnego ubezpieczenia się od następstw nieszczęśliwych wypadków.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zostałem/-am poinformowany/-a, iż ponoszę koszty związane z zapewnieniem środków ochrony indywidualnej,</w:t>
      </w:r>
    </w:p>
    <w:p w:rsidR="00F441E5" w:rsidRPr="0018296E" w:rsidRDefault="00F441E5" w:rsidP="00F441E5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Zapoznałem/-am się z regulaminem praktyk (dostępny na stronie https://wydzialmedyczny.wum.edu.pl/).</w:t>
      </w:r>
    </w:p>
    <w:p w:rsidR="00F441E5" w:rsidRPr="0018296E" w:rsidRDefault="00F441E5" w:rsidP="00F441E5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Zobowiązuję się do odbycia praktyk zgodnie z programem, a ponadto do przestrzegania: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ustalonego przez  organizatora  praktyki porządku i dyscypliny pracy,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BHP i p/poż.,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 w:rsidRPr="0018296E">
        <w:rPr>
          <w:rFonts w:ascii="Times New Roman" w:hAnsi="Times New Roman" w:cs="Times New Roman"/>
        </w:rPr>
        <w:br/>
        <w:t>w trakcie odbywania praktyki,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odbywania praktyki określonych przez Uczelnię.</w:t>
      </w:r>
    </w:p>
    <w:p w:rsidR="00F441E5" w:rsidRPr="0018296E" w:rsidRDefault="00F441E5" w:rsidP="00F441E5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:rsidR="00F441E5" w:rsidRPr="0018296E" w:rsidRDefault="00F441E5" w:rsidP="00F441E5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F441E5" w:rsidRPr="0018296E" w:rsidRDefault="00F441E5" w:rsidP="00F441E5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F441E5" w:rsidRPr="0018296E" w:rsidRDefault="00F441E5" w:rsidP="00F441E5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     …………………………………</w:t>
      </w:r>
      <w:r w:rsidRPr="0018296E">
        <w:rPr>
          <w:rFonts w:ascii="Times New Roman" w:hAnsi="Times New Roman" w:cs="Times New Roman"/>
        </w:rPr>
        <w:tab/>
      </w:r>
      <w:r w:rsidRPr="001829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…..</w:t>
      </w:r>
      <w:r w:rsidRPr="0018296E">
        <w:rPr>
          <w:rFonts w:ascii="Times New Roman" w:hAnsi="Times New Roman" w:cs="Times New Roman"/>
        </w:rPr>
        <w:t>……………………</w:t>
      </w: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</w:rPr>
        <w:t xml:space="preserve">            miejscowość, data</w:t>
      </w:r>
      <w:r w:rsidRPr="0018296E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18296E">
        <w:rPr>
          <w:rFonts w:ascii="Times New Roman" w:hAnsi="Times New Roman" w:cs="Times New Roman"/>
          <w:i/>
        </w:rPr>
        <w:tab/>
      </w:r>
      <w:r w:rsidRPr="0018296E">
        <w:rPr>
          <w:rFonts w:ascii="Times New Roman" w:hAnsi="Times New Roman" w:cs="Times New Roman"/>
        </w:rPr>
        <w:t xml:space="preserve">      podpis studenta</w:t>
      </w: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  <w:i/>
        </w:rPr>
        <w:tab/>
      </w: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:rsidR="00F441E5" w:rsidRPr="0018296E" w:rsidRDefault="00F441E5" w:rsidP="00F441E5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 w:rsidRPr="0018296E"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:rsidR="00F441E5" w:rsidRPr="0018296E" w:rsidRDefault="00F441E5" w:rsidP="00F441E5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8296E">
        <w:rPr>
          <w:rFonts w:ascii="Times New Roman" w:eastAsia="Times New Roman" w:hAnsi="Times New Roman" w:cs="Times New Roman"/>
        </w:rPr>
        <w:t xml:space="preserve">…………..............                        </w:t>
      </w:r>
      <w:r w:rsidRPr="0018296E"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18296E">
        <w:rPr>
          <w:rFonts w:ascii="Times New Roman" w:eastAsia="Times New Roman" w:hAnsi="Times New Roman" w:cs="Times New Roman"/>
        </w:rPr>
        <w:t xml:space="preserve">   …………………………………</w:t>
      </w: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18296E">
        <w:rPr>
          <w:rFonts w:ascii="Times New Roman" w:eastAsia="Times New Roman" w:hAnsi="Times New Roman" w:cs="Times New Roman"/>
          <w:i/>
        </w:rPr>
        <w:t xml:space="preserve">          data</w:t>
      </w:r>
      <w:r w:rsidRPr="0018296E">
        <w:rPr>
          <w:rFonts w:ascii="Times New Roman" w:eastAsia="Times New Roman" w:hAnsi="Times New Roman" w:cs="Times New Roman"/>
          <w:i/>
        </w:rPr>
        <w:tab/>
      </w:r>
      <w:r w:rsidRPr="0018296E">
        <w:rPr>
          <w:rFonts w:ascii="Times New Roman" w:eastAsia="Times New Roman" w:hAnsi="Times New Roman" w:cs="Times New Roman"/>
          <w:i/>
        </w:rPr>
        <w:tab/>
        <w:t>prowadzący instruktaż</w:t>
      </w:r>
    </w:p>
    <w:p w:rsidR="00F441E5" w:rsidRPr="0018296E" w:rsidRDefault="00F441E5" w:rsidP="00F441E5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1829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:rsidR="00273094" w:rsidRPr="00F441E5" w:rsidRDefault="00273094" w:rsidP="00273094">
      <w:pPr>
        <w:spacing w:after="98" w:line="259" w:lineRule="auto"/>
        <w:ind w:left="3540" w:firstLine="708"/>
        <w:rPr>
          <w:rFonts w:ascii="Times New Roman" w:hAnsi="Times New Roman" w:cs="Times New Roman"/>
        </w:rPr>
      </w:pPr>
      <w:r w:rsidRPr="00F441E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:rsidR="00273094" w:rsidRPr="00F441E5" w:rsidRDefault="00273094" w:rsidP="00273094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273094" w:rsidRPr="00F441E5" w:rsidTr="00F27FDC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73094" w:rsidRPr="00F441E5" w:rsidRDefault="00273094" w:rsidP="00F27FDC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94" w:rsidRPr="00F441E5" w:rsidRDefault="00273094" w:rsidP="00F27FDC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273094" w:rsidRPr="00F441E5" w:rsidTr="00F27FDC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73094" w:rsidRPr="00F441E5" w:rsidRDefault="00273094" w:rsidP="00F27FD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73094" w:rsidRPr="00F441E5" w:rsidRDefault="00273094" w:rsidP="00273094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273094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73094" w:rsidRPr="00F441E5" w:rsidRDefault="00273094" w:rsidP="00273094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73094" w:rsidRPr="00F441E5" w:rsidRDefault="00273094" w:rsidP="00273094">
      <w:pPr>
        <w:autoSpaceDE w:val="0"/>
        <w:autoSpaceDN w:val="0"/>
        <w:adjustRightInd w:val="0"/>
        <w:spacing w:after="100" w:line="259" w:lineRule="atLeast"/>
        <w:rPr>
          <w:rFonts w:ascii="Times New Roman" w:hAnsi="Times New Roman" w:cs="Times New Roman"/>
        </w:rPr>
      </w:pPr>
    </w:p>
    <w:p w:rsidR="005D1A29" w:rsidRPr="00F441E5" w:rsidRDefault="005D1A29" w:rsidP="005D1A29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D1A29" w:rsidRPr="00F441E5" w:rsidTr="00E81B1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D1A29" w:rsidRPr="00F441E5" w:rsidTr="00E81B1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D1A29" w:rsidRPr="00F441E5" w:rsidRDefault="005D1A29" w:rsidP="005D1A2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1A29" w:rsidRPr="00F441E5" w:rsidRDefault="005D1A29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D1A29" w:rsidRPr="00F441E5" w:rsidRDefault="005D1A29" w:rsidP="00F441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D1A29" w:rsidRPr="00F441E5" w:rsidTr="00E81B1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D1A29" w:rsidRPr="00F441E5" w:rsidTr="00E81B1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D1A29" w:rsidRPr="00F441E5" w:rsidRDefault="005D1A29" w:rsidP="005D1A2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1A29" w:rsidRPr="00F441E5" w:rsidRDefault="005D1A29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F441E5" w:rsidRDefault="00F441E5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5D1A29" w:rsidRPr="00F441E5" w:rsidRDefault="005D1A29" w:rsidP="005D1A29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D1A29" w:rsidRPr="00F441E5" w:rsidTr="00E81B1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D1A29" w:rsidRPr="00F441E5" w:rsidTr="00E81B1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D1A29" w:rsidRPr="00F441E5" w:rsidRDefault="005D1A29" w:rsidP="005D1A2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1A29" w:rsidRPr="00F441E5" w:rsidRDefault="005D1A29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F441E5" w:rsidRDefault="00F441E5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5D1A29" w:rsidRPr="00F441E5" w:rsidRDefault="005D1A29" w:rsidP="00F441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D1A29" w:rsidRPr="00F441E5" w:rsidTr="00E81B1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D1A29" w:rsidRPr="00F441E5" w:rsidTr="00E81B1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D1A29" w:rsidRPr="00F441E5" w:rsidRDefault="005D1A29" w:rsidP="005D1A2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1A29" w:rsidRPr="00F441E5" w:rsidRDefault="005D1A29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D1A29" w:rsidRPr="00F441E5" w:rsidRDefault="005D1A29" w:rsidP="00273094">
      <w:pPr>
        <w:autoSpaceDE w:val="0"/>
        <w:autoSpaceDN w:val="0"/>
        <w:adjustRightInd w:val="0"/>
        <w:spacing w:after="100" w:line="259" w:lineRule="atLeast"/>
        <w:rPr>
          <w:rFonts w:ascii="Times New Roman" w:hAnsi="Times New Roman" w:cs="Times New Roman"/>
        </w:rPr>
      </w:pPr>
    </w:p>
    <w:p w:rsidR="00273094" w:rsidRPr="00F441E5" w:rsidRDefault="00F441E5" w:rsidP="00F441E5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  <w:r w:rsidR="00273094" w:rsidRPr="00F441E5">
        <w:rPr>
          <w:rFonts w:ascii="Times New Roman" w:hAnsi="Times New Roman" w:cs="Times New Roman"/>
          <w:b/>
          <w:bCs/>
          <w:color w:val="000000"/>
        </w:rPr>
        <w:lastRenderedPageBreak/>
        <w:t>Część II</w:t>
      </w:r>
    </w:p>
    <w:p w:rsidR="00273094" w:rsidRPr="00F441E5" w:rsidRDefault="00273094" w:rsidP="00273094">
      <w:pPr>
        <w:autoSpaceDE w:val="0"/>
        <w:autoSpaceDN w:val="0"/>
        <w:adjustRightInd w:val="0"/>
        <w:spacing w:after="100" w:line="259" w:lineRule="atLeast"/>
        <w:ind w:right="72"/>
        <w:jc w:val="center"/>
        <w:rPr>
          <w:rFonts w:ascii="Times New Roman" w:hAnsi="Times New Roman" w:cs="Times New Roman"/>
          <w:color w:val="000000"/>
        </w:rPr>
      </w:pPr>
      <w:r w:rsidRPr="00F441E5">
        <w:rPr>
          <w:rFonts w:ascii="Times New Roman" w:hAnsi="Times New Roman" w:cs="Times New Roman"/>
          <w:color w:val="000000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880"/>
      </w:tblGrid>
      <w:tr w:rsidR="00273094" w:rsidRPr="00F441E5" w:rsidTr="00273094">
        <w:trPr>
          <w:trHeight w:val="3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Wykaz umiejętności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273094" w:rsidRPr="00F441E5" w:rsidTr="00273094">
        <w:trPr>
          <w:trHeight w:val="76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Zapoznanie się z trybem i specyfiką pracy danego zakładu i pracy fizjoterapeuty</w:t>
            </w:r>
          </w:p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748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Zapoznanie się i stosowanie zasad  bhp i p/poż. obowiązuj</w:t>
            </w:r>
            <w:r w:rsidR="001D611E" w:rsidRPr="00F441E5">
              <w:rPr>
                <w:rFonts w:ascii="Times New Roman" w:hAnsi="Times New Roman" w:cs="Times New Roman"/>
              </w:rPr>
              <w:t>ą</w:t>
            </w:r>
            <w:r w:rsidRPr="00F441E5">
              <w:rPr>
                <w:rFonts w:ascii="Times New Roman" w:hAnsi="Times New Roman" w:cs="Times New Roman"/>
              </w:rPr>
              <w:t>cych w danej placówce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580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Zapoznanie się z dokumentacją pracowni, gabinetu, oddziałów danej placówki.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568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Poznanie podstawowych zasad opieki pielęgnacyjnej i czynne w niej uczestniczenie poprzez pomoc w sprawowaniu opieki nad pacjentem.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68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right="54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Asystowanie swojemu opiekunowi przy wykonywanych przez niego zabiegach z zakresu kinezyterapii i fizykoterapii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69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5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Asysta przy badaniu fizjoterapeutycznym pacjenta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70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5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Utrwalanie nauczonego sposobu obserwacji pacjenta( zachowanie, sposób poruszania się, ocena emocjonalnego stanu pacjenta)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73094" w:rsidRPr="00F441E5" w:rsidTr="00F441E5">
        <w:trPr>
          <w:trHeight w:val="759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Realizacja powierzonyc</w:t>
            </w:r>
            <w:r w:rsidR="00F441E5">
              <w:rPr>
                <w:rFonts w:ascii="Times New Roman" w:hAnsi="Times New Roman" w:cs="Times New Roman"/>
              </w:rPr>
              <w:t>h zadań w sposób odpowiedzialny.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73094" w:rsidRPr="00F441E5" w:rsidTr="00273094">
        <w:trPr>
          <w:trHeight w:val="83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right="55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u w:val="single"/>
              </w:rPr>
              <w:t>U</w:t>
            </w:r>
            <w:r w:rsidRPr="00F441E5">
              <w:rPr>
                <w:rFonts w:ascii="Times New Roman" w:hAnsi="Times New Roman" w:cs="Times New Roman"/>
              </w:rPr>
              <w:t>miejętność nawiązywania osobistego kontaktu z osobami niepełnosprawnymi w kontekście przyszłej pracy zawodowej i społecznej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73094" w:rsidRPr="00F441E5" w:rsidTr="00273094">
        <w:trPr>
          <w:trHeight w:val="560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</w:rPr>
            </w:pPr>
            <w:r w:rsidRPr="00F441E5">
              <w:rPr>
                <w:rFonts w:ascii="Times New Roman" w:hAnsi="Times New Roman" w:cs="Times New Roman"/>
              </w:rPr>
              <w:t>Wykonuje polecenia opiekuna praktyk, sumiennie prowadzi powierzoną dokumentację, wykazuje dbałość o powierzony sprzęt i pacjentów,</w:t>
            </w:r>
          </w:p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5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F441E5" w:rsidRDefault="00F441E5" w:rsidP="00F441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Default="00F441E5" w:rsidP="00F441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Default="00F441E5" w:rsidP="00F441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73094" w:rsidRPr="00F441E5" w:rsidRDefault="00273094" w:rsidP="00F441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:rsidR="00273094" w:rsidRPr="00F441E5" w:rsidRDefault="00273094" w:rsidP="00273094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73094" w:rsidRPr="00F441E5" w:rsidRDefault="00273094" w:rsidP="00273094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73094" w:rsidRPr="00F441E5" w:rsidRDefault="00273094" w:rsidP="00273094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273094" w:rsidRPr="00F441E5" w:rsidRDefault="00273094" w:rsidP="00273094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:rsidR="00273094" w:rsidRPr="00F441E5" w:rsidRDefault="00273094" w:rsidP="00273094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73094" w:rsidRPr="00F441E5" w:rsidRDefault="00273094" w:rsidP="00273094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BF664A" w:rsidRPr="00F441E5" w:rsidRDefault="00BF664A" w:rsidP="00BF664A">
      <w:pPr>
        <w:spacing w:after="106" w:line="259" w:lineRule="auto"/>
        <w:ind w:right="28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F664A" w:rsidRPr="00F441E5" w:rsidRDefault="00BF664A" w:rsidP="00BF664A">
      <w:pPr>
        <w:spacing w:after="106" w:line="259" w:lineRule="auto"/>
        <w:ind w:right="28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:rsidR="00F441E5" w:rsidRPr="007B21F5" w:rsidRDefault="00F441E5" w:rsidP="00F441E5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F441E5" w:rsidRPr="007B21F5" w:rsidTr="00A856B0">
        <w:tc>
          <w:tcPr>
            <w:tcW w:w="4606" w:type="dxa"/>
          </w:tcPr>
          <w:p w:rsidR="00F441E5" w:rsidRPr="007B21F5" w:rsidRDefault="00F441E5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F441E5" w:rsidRPr="007B21F5" w:rsidRDefault="00F441E5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F441E5" w:rsidRPr="007B21F5" w:rsidTr="00A856B0">
        <w:tc>
          <w:tcPr>
            <w:tcW w:w="4606" w:type="dxa"/>
          </w:tcPr>
          <w:p w:rsidR="00F441E5" w:rsidRPr="007B21F5" w:rsidRDefault="00F441E5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:rsidR="00F441E5" w:rsidRPr="007B21F5" w:rsidRDefault="00F441E5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:rsidR="00F441E5" w:rsidRPr="007B21F5" w:rsidRDefault="00F441E5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:rsidR="00F441E5" w:rsidRPr="007B21F5" w:rsidRDefault="00F441E5" w:rsidP="00F441E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:rsidR="00F441E5" w:rsidRPr="007B21F5" w:rsidRDefault="00F441E5" w:rsidP="00F441E5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F441E5" w:rsidRPr="007B21F5" w:rsidRDefault="00F441E5" w:rsidP="00F441E5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7B21F5" w:rsidRDefault="00F441E5" w:rsidP="00F441E5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:rsidR="00F441E5" w:rsidRPr="007B21F5" w:rsidRDefault="00F441E5" w:rsidP="00F441E5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:rsidR="00F441E5" w:rsidRPr="007B21F5" w:rsidRDefault="00F441E5" w:rsidP="00F441E5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:rsidR="00F441E5" w:rsidRPr="007B21F5" w:rsidRDefault="00F441E5" w:rsidP="00F441E5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:rsidR="00F441E5" w:rsidRPr="007B21F5" w:rsidRDefault="00F441E5" w:rsidP="00F441E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:rsidR="00F441E5" w:rsidRPr="007B21F5" w:rsidRDefault="00F441E5" w:rsidP="00F441E5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:rsidR="00F441E5" w:rsidRPr="007B21F5" w:rsidRDefault="00F441E5" w:rsidP="00F441E5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:rsidR="00F441E5" w:rsidRPr="007B21F5" w:rsidRDefault="00F441E5" w:rsidP="00F441E5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441E5" w:rsidRPr="007B21F5" w:rsidRDefault="00F441E5" w:rsidP="00F441E5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441E5" w:rsidRPr="007B21F5" w:rsidRDefault="00F441E5" w:rsidP="00F441E5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:rsidR="00F441E5" w:rsidRPr="007B21F5" w:rsidRDefault="00F441E5" w:rsidP="00F441E5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:rsidR="00F441E5" w:rsidRPr="007B21F5" w:rsidRDefault="00F441E5" w:rsidP="00F441E5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441E5" w:rsidRPr="007B21F5" w:rsidRDefault="00F441E5" w:rsidP="00F441E5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441E5" w:rsidRPr="007B21F5" w:rsidRDefault="00F441E5" w:rsidP="00F441E5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:rsidR="00F441E5" w:rsidRPr="007B21F5" w:rsidRDefault="00F441E5" w:rsidP="00F441E5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:rsidR="00F441E5" w:rsidRPr="007B21F5" w:rsidRDefault="00F441E5" w:rsidP="00F441E5">
      <w:pPr>
        <w:rPr>
          <w:rFonts w:ascii="Times New Roman" w:hAnsi="Times New Roman" w:cs="Times New Roman"/>
          <w:b/>
          <w:sz w:val="32"/>
          <w:szCs w:val="32"/>
        </w:rPr>
      </w:pPr>
      <w:r w:rsidRPr="007B21F5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441E5" w:rsidRPr="007B21F5" w:rsidRDefault="00F441E5" w:rsidP="00F441E5">
      <w:pPr>
        <w:rPr>
          <w:rFonts w:ascii="Times New Roman" w:hAnsi="Times New Roman" w:cs="Times New Roman"/>
          <w:b/>
          <w:sz w:val="28"/>
          <w:szCs w:val="32"/>
        </w:rPr>
      </w:pPr>
      <w:r w:rsidRPr="007B21F5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Pr="007B21F5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 </w:t>
      </w:r>
      <w:r w:rsidRPr="007B21F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……………………………. </w:t>
      </w:r>
      <w:r w:rsidRPr="007B21F5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:rsidR="00F441E5" w:rsidRPr="007B21F5" w:rsidRDefault="00F441E5" w:rsidP="00F441E5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br/>
        <w:t>Ocena…………………………………</w:t>
      </w:r>
      <w:r w:rsidRPr="007B21F5">
        <w:rPr>
          <w:rFonts w:ascii="Times New Roman" w:hAnsi="Times New Roman" w:cs="Times New Roman"/>
        </w:rPr>
        <w:br/>
      </w:r>
    </w:p>
    <w:p w:rsidR="00F441E5" w:rsidRPr="007B21F5" w:rsidRDefault="00F441E5" w:rsidP="00F44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</w:t>
      </w:r>
      <w:r w:rsidRPr="007B21F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7B21F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Pr="007B21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7B21F5">
        <w:rPr>
          <w:rFonts w:ascii="Times New Roman" w:hAnsi="Times New Roman" w:cs="Times New Roman"/>
        </w:rPr>
        <w:tab/>
        <w:t>………………………………………</w:t>
      </w:r>
      <w:r w:rsidRPr="007B21F5">
        <w:rPr>
          <w:rFonts w:ascii="Times New Roman" w:hAnsi="Times New Roman" w:cs="Times New Roman"/>
        </w:rPr>
        <w:br/>
      </w:r>
      <w:r w:rsidRPr="007B21F5">
        <w:rPr>
          <w:rFonts w:ascii="Times New Roman" w:hAnsi="Times New Roman" w:cs="Times New Roman"/>
        </w:rPr>
        <w:tab/>
      </w:r>
      <w:r w:rsidRPr="007B21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(</w:t>
      </w:r>
      <w:r w:rsidRPr="007B21F5">
        <w:rPr>
          <w:rFonts w:ascii="Times New Roman" w:hAnsi="Times New Roman" w:cs="Times New Roman"/>
          <w:sz w:val="18"/>
          <w:szCs w:val="18"/>
        </w:rPr>
        <w:t>Podpis Studenta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441E5" w:rsidRPr="007B21F5" w:rsidRDefault="00F441E5" w:rsidP="00F441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tabs>
          <w:tab w:val="left" w:pos="1094"/>
        </w:tabs>
        <w:rPr>
          <w:rFonts w:ascii="Times New Roman" w:hAnsi="Times New Roman" w:cs="Times New Roman"/>
        </w:rPr>
      </w:pPr>
    </w:p>
    <w:p w:rsidR="00F441E5" w:rsidRPr="007B21F5" w:rsidRDefault="00F441E5" w:rsidP="00F441E5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F441E5" w:rsidRPr="007B21F5" w:rsidRDefault="00F441E5" w:rsidP="00F441E5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441E5" w:rsidRPr="007B21F5" w:rsidRDefault="00F441E5" w:rsidP="00F441E5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F441E5" w:rsidRDefault="00F441E5" w:rsidP="00F441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F441E5" w:rsidRPr="007B21F5" w:rsidRDefault="00F441E5" w:rsidP="00F441E5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:rsidR="00F441E5" w:rsidRPr="007B21F5" w:rsidRDefault="00F441E5" w:rsidP="00F441E5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t xml:space="preserve">                            </w:t>
      </w: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Semestr …………….……………</w:t>
      </w:r>
      <w:r>
        <w:rPr>
          <w:rFonts w:ascii="Times New Roman" w:hAnsi="Times New Roman" w:cs="Times New Roman"/>
          <w:color w:val="000000"/>
        </w:rPr>
        <w:t>..</w:t>
      </w:r>
      <w:r w:rsidRPr="007B21F5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:rsidR="00F441E5" w:rsidRPr="007B21F5" w:rsidRDefault="00F441E5" w:rsidP="00F441E5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:rsidR="00F441E5" w:rsidRPr="007B21F5" w:rsidRDefault="00F441E5" w:rsidP="00F441E5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….</w:t>
      </w:r>
      <w:r w:rsidRPr="007B21F5">
        <w:rPr>
          <w:rFonts w:ascii="Times New Roman" w:hAnsi="Times New Roman" w:cs="Times New Roman"/>
          <w:color w:val="000000"/>
        </w:rPr>
        <w:t>…..</w:t>
      </w: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:rsidR="00F441E5" w:rsidRPr="007B21F5" w:rsidRDefault="00F441E5" w:rsidP="00F441E5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F441E5" w:rsidRPr="007B21F5" w:rsidRDefault="00F441E5" w:rsidP="00F441E5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:rsidR="00F441E5" w:rsidRPr="007B21F5" w:rsidRDefault="00F441E5" w:rsidP="00F441E5">
      <w:pPr>
        <w:rPr>
          <w:rFonts w:ascii="Times New Roman" w:hAnsi="Times New Roman" w:cs="Times New Roman"/>
          <w:color w:val="000000"/>
          <w:sz w:val="18"/>
        </w:rPr>
      </w:pPr>
      <w:r w:rsidRPr="007B21F5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:rsidR="00F441E5" w:rsidRPr="007B21F5" w:rsidRDefault="00F441E5" w:rsidP="00F441E5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F441E5" w:rsidRPr="007B21F5" w:rsidRDefault="00F441E5" w:rsidP="00F441E5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Ocena:</w:t>
      </w:r>
      <w:r>
        <w:rPr>
          <w:rFonts w:ascii="Times New Roman" w:hAnsi="Times New Roman" w:cs="Times New Roman"/>
          <w:color w:val="000000"/>
        </w:rPr>
        <w:t>…………………………</w:t>
      </w:r>
      <w:r w:rsidRPr="007B21F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………………………………….</w:t>
      </w:r>
      <w:r>
        <w:rPr>
          <w:rFonts w:ascii="Times New Roman" w:hAnsi="Times New Roman" w:cs="Times New Roman"/>
          <w:color w:val="000000"/>
        </w:rPr>
        <w:tab/>
      </w:r>
      <w:r w:rsidRPr="007B21F5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7B21F5">
        <w:rPr>
          <w:rFonts w:ascii="Times New Roman" w:hAnsi="Times New Roman" w:cs="Times New Roman"/>
          <w:color w:val="000000"/>
        </w:rPr>
        <w:t xml:space="preserve"> </w:t>
      </w:r>
    </w:p>
    <w:p w:rsidR="00F441E5" w:rsidRPr="007B21F5" w:rsidRDefault="00F441E5" w:rsidP="00F441E5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:rsidR="00F441E5" w:rsidRPr="007B21F5" w:rsidRDefault="00F441E5" w:rsidP="00F441E5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hAnsi="Times New Roman" w:cs="Times New Roman"/>
          <w:color w:val="000000"/>
        </w:rPr>
        <w:t>Uwagi:</w:t>
      </w:r>
      <w:r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BF664A" w:rsidRPr="00F441E5" w:rsidRDefault="00BF664A" w:rsidP="00F441E5">
      <w:pPr>
        <w:spacing w:after="106" w:line="259" w:lineRule="auto"/>
        <w:ind w:left="3252" w:right="284" w:firstLine="708"/>
        <w:rPr>
          <w:rFonts w:ascii="Times New Roman" w:hAnsi="Times New Roman" w:cs="Times New Roman"/>
        </w:rPr>
      </w:pPr>
    </w:p>
    <w:sectPr w:rsidR="00BF664A" w:rsidRPr="00F441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86" w:rsidRDefault="00CB1886" w:rsidP="005F37DE">
      <w:pPr>
        <w:spacing w:after="0" w:line="240" w:lineRule="auto"/>
      </w:pPr>
      <w:r>
        <w:separator/>
      </w:r>
    </w:p>
  </w:endnote>
  <w:endnote w:type="continuationSeparator" w:id="0">
    <w:p w:rsidR="00CB1886" w:rsidRDefault="00CB1886" w:rsidP="005F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E" w:rsidRDefault="005F37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E" w:rsidRDefault="005F37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E" w:rsidRDefault="005F37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86" w:rsidRDefault="00CB1886" w:rsidP="005F37DE">
      <w:pPr>
        <w:spacing w:after="0" w:line="240" w:lineRule="auto"/>
      </w:pPr>
      <w:r>
        <w:separator/>
      </w:r>
    </w:p>
  </w:footnote>
  <w:footnote w:type="continuationSeparator" w:id="0">
    <w:p w:rsidR="00CB1886" w:rsidRDefault="00CB1886" w:rsidP="005F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E" w:rsidRDefault="005F37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E" w:rsidRDefault="005F37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E" w:rsidRDefault="005F37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8D6"/>
    <w:multiLevelType w:val="hybridMultilevel"/>
    <w:tmpl w:val="2112F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94"/>
    <w:rsid w:val="00042E1C"/>
    <w:rsid w:val="001D611E"/>
    <w:rsid w:val="00273094"/>
    <w:rsid w:val="00396F6E"/>
    <w:rsid w:val="00397C4F"/>
    <w:rsid w:val="004814D9"/>
    <w:rsid w:val="004F0C9F"/>
    <w:rsid w:val="00543FF3"/>
    <w:rsid w:val="005D1A29"/>
    <w:rsid w:val="005D44C6"/>
    <w:rsid w:val="005F37DE"/>
    <w:rsid w:val="007640EA"/>
    <w:rsid w:val="00824B59"/>
    <w:rsid w:val="00843E84"/>
    <w:rsid w:val="009D2B44"/>
    <w:rsid w:val="00AC6194"/>
    <w:rsid w:val="00BF664A"/>
    <w:rsid w:val="00CB1886"/>
    <w:rsid w:val="00CC66E1"/>
    <w:rsid w:val="00D074A5"/>
    <w:rsid w:val="00D322B1"/>
    <w:rsid w:val="00D65B53"/>
    <w:rsid w:val="00DF2F13"/>
    <w:rsid w:val="00F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3094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0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7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7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640EA"/>
  </w:style>
  <w:style w:type="character" w:customStyle="1" w:styleId="eop">
    <w:name w:val="eop"/>
    <w:basedOn w:val="Domylnaczcionkaakapitu"/>
    <w:rsid w:val="007640EA"/>
  </w:style>
  <w:style w:type="character" w:customStyle="1" w:styleId="tabchar">
    <w:name w:val="tabchar"/>
    <w:basedOn w:val="Domylnaczcionkaakapitu"/>
    <w:rsid w:val="007640EA"/>
  </w:style>
  <w:style w:type="paragraph" w:styleId="Nagwek">
    <w:name w:val="header"/>
    <w:basedOn w:val="Normalny"/>
    <w:link w:val="NagwekZnak"/>
    <w:uiPriority w:val="99"/>
    <w:unhideWhenUsed/>
    <w:rsid w:val="005F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7DE"/>
  </w:style>
  <w:style w:type="paragraph" w:styleId="Stopka">
    <w:name w:val="footer"/>
    <w:basedOn w:val="Normalny"/>
    <w:link w:val="StopkaZnak"/>
    <w:uiPriority w:val="99"/>
    <w:unhideWhenUsed/>
    <w:rsid w:val="005F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7DE"/>
  </w:style>
  <w:style w:type="character" w:customStyle="1" w:styleId="scxw68104318">
    <w:name w:val="scxw68104318"/>
    <w:basedOn w:val="Domylnaczcionkaakapitu"/>
    <w:rsid w:val="00BF664A"/>
  </w:style>
  <w:style w:type="paragraph" w:styleId="Akapitzlist">
    <w:name w:val="List Paragraph"/>
    <w:basedOn w:val="Normalny"/>
    <w:uiPriority w:val="34"/>
    <w:qFormat/>
    <w:rsid w:val="00F44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3094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0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7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7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640EA"/>
  </w:style>
  <w:style w:type="character" w:customStyle="1" w:styleId="eop">
    <w:name w:val="eop"/>
    <w:basedOn w:val="Domylnaczcionkaakapitu"/>
    <w:rsid w:val="007640EA"/>
  </w:style>
  <w:style w:type="character" w:customStyle="1" w:styleId="tabchar">
    <w:name w:val="tabchar"/>
    <w:basedOn w:val="Domylnaczcionkaakapitu"/>
    <w:rsid w:val="007640EA"/>
  </w:style>
  <w:style w:type="paragraph" w:styleId="Nagwek">
    <w:name w:val="header"/>
    <w:basedOn w:val="Normalny"/>
    <w:link w:val="NagwekZnak"/>
    <w:uiPriority w:val="99"/>
    <w:unhideWhenUsed/>
    <w:rsid w:val="005F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7DE"/>
  </w:style>
  <w:style w:type="paragraph" w:styleId="Stopka">
    <w:name w:val="footer"/>
    <w:basedOn w:val="Normalny"/>
    <w:link w:val="StopkaZnak"/>
    <w:uiPriority w:val="99"/>
    <w:unhideWhenUsed/>
    <w:rsid w:val="005F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7DE"/>
  </w:style>
  <w:style w:type="character" w:customStyle="1" w:styleId="scxw68104318">
    <w:name w:val="scxw68104318"/>
    <w:basedOn w:val="Domylnaczcionkaakapitu"/>
    <w:rsid w:val="00BF664A"/>
  </w:style>
  <w:style w:type="paragraph" w:styleId="Akapitzlist">
    <w:name w:val="List Paragraph"/>
    <w:basedOn w:val="Normalny"/>
    <w:uiPriority w:val="34"/>
    <w:qFormat/>
    <w:rsid w:val="00F4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3026-C210-4E34-9FD1-BB55A8F7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D5330B3A.dotm</Template>
  <TotalTime>1</TotalTime>
  <Pages>15</Pages>
  <Words>1857</Words>
  <Characters>11146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2</cp:revision>
  <cp:lastPrinted>2022-07-03T12:53:00Z</cp:lastPrinted>
  <dcterms:created xsi:type="dcterms:W3CDTF">2022-07-04T05:48:00Z</dcterms:created>
  <dcterms:modified xsi:type="dcterms:W3CDTF">2022-07-04T05:48:00Z</dcterms:modified>
</cp:coreProperties>
</file>