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75" w:rsidRPr="00FC638E" w:rsidRDefault="00FC638E" w:rsidP="00FC63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UWAGA !!!</w:t>
      </w:r>
    </w:p>
    <w:p w:rsidR="00AF7904" w:rsidRPr="00AF7904" w:rsidRDefault="00623354" w:rsidP="00AF7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F79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="009C103D" w:rsidRPr="00AF79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tudenci</w:t>
      </w:r>
      <w:r w:rsidR="000F4ADA" w:rsidRPr="00AF79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pierwszego roku</w:t>
      </w:r>
      <w:r w:rsidRPr="00AF79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56A48" w:rsidRPr="00AF79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Wydziału Nauk o Zdrowiu</w:t>
      </w:r>
      <w:r w:rsidR="00EE5D91" w:rsidRPr="00AF79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(kierunki: pielęgniarstwo, położnictwo, ratowni</w:t>
      </w:r>
      <w:r w:rsidR="00AF79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ctwo medyczne,</w:t>
      </w:r>
      <w:r w:rsidR="00EE5D91" w:rsidRPr="00AF79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kosmetolog</w:t>
      </w:r>
      <w:r w:rsidR="00AF7904" w:rsidRPr="00AF79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ia, dietetyka</w:t>
      </w:r>
      <w:r w:rsidR="000E7A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proofErr w:type="spellStart"/>
      <w:r w:rsidR="000E7A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elektroradiologia</w:t>
      </w:r>
      <w:proofErr w:type="spellEnd"/>
      <w:r w:rsidR="00367E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zdrowie publiczne</w:t>
      </w:r>
      <w:bookmarkStart w:id="0" w:name="_GoBack"/>
      <w:bookmarkEnd w:id="0"/>
      <w:r w:rsidR="00EE5D91" w:rsidRPr="00AF79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5A64E5" w:rsidRPr="00AF79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60BD4" w:rsidRPr="00AF79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zobowiązani </w:t>
      </w:r>
      <w:r w:rsidR="00162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są do przedłożenia:</w:t>
      </w:r>
    </w:p>
    <w:p w:rsidR="00BA38DE" w:rsidRPr="00E6145A" w:rsidRDefault="00BA38DE" w:rsidP="00881E6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14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Zaświadczenia potwierdzającego wykonanie szczepienia przeciwko WZW –</w:t>
      </w:r>
      <w:r w:rsidR="00B41548" w:rsidRPr="00E614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typu B; </w:t>
      </w:r>
      <w:r w:rsidRPr="00E614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lub potwierdzoną (za zgodność) kserokopię karty szczepień;</w:t>
      </w:r>
    </w:p>
    <w:p w:rsidR="00881E66" w:rsidRPr="00E6145A" w:rsidRDefault="00BA38DE" w:rsidP="00881E6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14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Zaświadczenia potwierdzającego wykonanie szczepienia przeciwko tężcowi (</w:t>
      </w:r>
      <w:r w:rsidR="005A64E5" w:rsidRPr="00E614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tylko studenci kierunku ratownictwo medyczne</w:t>
      </w:r>
      <w:r w:rsidRPr="00E614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71287C" w:rsidRPr="00E614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;</w:t>
      </w:r>
    </w:p>
    <w:p w:rsidR="00852D73" w:rsidRPr="00E6145A" w:rsidRDefault="00BA38DE" w:rsidP="00881E6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14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Zaświadczeni</w:t>
      </w:r>
      <w:r w:rsidR="00162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E614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potwierdzające</w:t>
      </w:r>
      <w:r w:rsidR="00162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</w:t>
      </w:r>
      <w:r w:rsidRPr="00E614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wykonanie badania kału na nosicielstwo</w:t>
      </w:r>
      <w:r w:rsidR="00360BD4" w:rsidRPr="00E614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</w:t>
      </w:r>
      <w:r w:rsidR="005A64E5" w:rsidRPr="00E614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almonella </w:t>
      </w:r>
      <w:r w:rsidR="004D5FFA" w:rsidRPr="00E614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="005A64E5" w:rsidRPr="00E614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="005A64E5" w:rsidRPr="00E614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Shigella</w:t>
      </w:r>
      <w:proofErr w:type="spellEnd"/>
      <w:r w:rsidR="0071287C" w:rsidRPr="00E614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;</w:t>
      </w:r>
    </w:p>
    <w:p w:rsidR="00934F7C" w:rsidRPr="00AF7904" w:rsidRDefault="00934F7C" w:rsidP="00934F7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Studenci, którzy </w:t>
      </w:r>
      <w:r w:rsidR="00B41548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wykonywali wskazanego badania, proszeni są o zgłoszeni</w:t>
      </w:r>
      <w:r w:rsidR="00A25672">
        <w:rPr>
          <w:rFonts w:ascii="Times New Roman" w:eastAsia="Times New Roman" w:hAnsi="Times New Roman" w:cs="Times New Roman"/>
          <w:sz w:val="24"/>
          <w:szCs w:val="24"/>
          <w:lang w:eastAsia="pl-PL"/>
        </w:rPr>
        <w:t>e się po skierowanie (pok. 110). Badanie wykonuje</w:t>
      </w:r>
      <w:r w:rsidR="0071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5672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Powiatowa</w:t>
      </w:r>
      <w:r w:rsidRPr="00AF7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F7904">
        <w:rPr>
          <w:rFonts w:ascii="Times New Roman" w:eastAsia="Times New Roman" w:hAnsi="Times New Roman" w:cs="Times New Roman"/>
          <w:sz w:val="24"/>
          <w:szCs w:val="24"/>
          <w:lang w:eastAsia="pl-PL"/>
        </w:rPr>
        <w:t>Stacji</w:t>
      </w:r>
      <w:r w:rsidR="00A2567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spellEnd"/>
      <w:r w:rsidRPr="00AF7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F7904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Sanitarno</w:t>
      </w:r>
      <w:proofErr w:type="spellEnd"/>
      <w:r w:rsidR="00A25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Epidemiologiczna</w:t>
      </w:r>
      <w:r w:rsidR="00156F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F7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4F7C" w:rsidRPr="00E6145A" w:rsidRDefault="00934F7C" w:rsidP="00881E6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14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Orzeczenie do celów </w:t>
      </w:r>
      <w:proofErr w:type="spellStart"/>
      <w:r w:rsidRPr="00E614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sanitarno</w:t>
      </w:r>
      <w:proofErr w:type="spellEnd"/>
      <w:r w:rsidRPr="00E614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epidemiologicznych</w:t>
      </w:r>
    </w:p>
    <w:p w:rsidR="00EE5D91" w:rsidRPr="00AF7904" w:rsidRDefault="00B41548" w:rsidP="00E6145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45A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 otrzymuje</w:t>
      </w:r>
      <w:r w:rsidR="00E61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skierowanie </w:t>
      </w:r>
      <w:r w:rsidR="00934F7C" w:rsidRPr="00AF7904">
        <w:rPr>
          <w:rFonts w:ascii="Times New Roman" w:eastAsia="Times New Roman" w:hAnsi="Times New Roman" w:cs="Times New Roman"/>
          <w:sz w:val="24"/>
          <w:szCs w:val="24"/>
          <w:lang w:eastAsia="pl-PL"/>
        </w:rPr>
        <w:t>do NZOZ „Poliklinika” ul. Kwiatowa 1, wejście A, drugie piętro – nr tel. do rejestracji 62 753 30 37</w:t>
      </w:r>
      <w:r w:rsidR="00BA3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F20D6" w:rsidRPr="00AF7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badanie należy </w:t>
      </w:r>
      <w:r w:rsidR="00156F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zabrać ze sobą wynik na nosicielstwo </w:t>
      </w:r>
      <w:r w:rsidR="00A25672">
        <w:rPr>
          <w:rFonts w:ascii="Times New Roman" w:eastAsia="Times New Roman" w:hAnsi="Times New Roman" w:cs="Times New Roman"/>
          <w:sz w:val="24"/>
          <w:szCs w:val="24"/>
          <w:lang w:eastAsia="pl-PL"/>
        </w:rPr>
        <w:t>i książeczkę do celów sanitarno-epidemiologicznych</w:t>
      </w:r>
      <w:r w:rsidR="00DF20D6" w:rsidRPr="00AF7904">
        <w:rPr>
          <w:rFonts w:ascii="Times New Roman" w:eastAsia="Times New Roman" w:hAnsi="Times New Roman" w:cs="Times New Roman"/>
          <w:sz w:val="24"/>
          <w:szCs w:val="24"/>
          <w:lang w:eastAsia="pl-PL"/>
        </w:rPr>
        <w:t>. Orzeczenia lekarskie z innych placówek będą przyjmowane tylko jeśli w orzeczeniu</w:t>
      </w:r>
      <w:r w:rsidR="00A2567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54824" w:rsidRPr="00AF7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miejscu: stanowisko </w:t>
      </w:r>
      <w:r w:rsidR="00DF20D6" w:rsidRPr="00AF790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wykonywanej pracy</w:t>
      </w:r>
      <w:r w:rsidR="001622E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F20D6" w:rsidRPr="00AF7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wpisany - student danego kierunku !</w:t>
      </w:r>
    </w:p>
    <w:p w:rsidR="00E6145A" w:rsidRPr="00E6145A" w:rsidRDefault="00156FED" w:rsidP="00E61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pl-PL"/>
        </w:rPr>
      </w:pPr>
      <w:r w:rsidRPr="00E6145A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</w:rPr>
        <w:t>Potwierdzenie wykonanego s</w:t>
      </w:r>
      <w:r w:rsidR="00E6145A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</w:rPr>
        <w:t>zczepienia</w:t>
      </w:r>
      <w:r w:rsidR="00E6145A" w:rsidRPr="00E6145A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</w:rPr>
        <w:t>/</w:t>
      </w:r>
      <w:r w:rsidR="001622EF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</w:rPr>
        <w:t xml:space="preserve">badania proszę składać do dnia </w:t>
      </w:r>
      <w:r w:rsidR="000E7AB8" w:rsidRPr="00E6145A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pl-PL"/>
        </w:rPr>
        <w:t>30.10.2022</w:t>
      </w:r>
      <w:r w:rsidR="00AF7904" w:rsidRPr="00E6145A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pl-PL"/>
        </w:rPr>
        <w:t>!!!</w:t>
      </w:r>
      <w:r w:rsidR="00E6145A" w:rsidRPr="00E6145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 xml:space="preserve"> </w:t>
      </w:r>
      <w:r w:rsidR="00AF7904" w:rsidRPr="00E6145A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</w:rPr>
        <w:t xml:space="preserve"> </w:t>
      </w:r>
      <w:r w:rsidR="00E6145A" w:rsidRPr="00E6145A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t>(</w:t>
      </w:r>
      <w:r w:rsidR="000E7AB8" w:rsidRPr="00E6145A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t>pok. 110</w:t>
      </w:r>
      <w:r w:rsidR="00AF7904" w:rsidRPr="00E6145A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t xml:space="preserve">  - Sylwia Minta</w:t>
      </w:r>
      <w:r w:rsidR="00E6145A" w:rsidRPr="00E6145A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t>)</w:t>
      </w:r>
      <w:r w:rsidR="00AF7904" w:rsidRPr="00E6145A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t xml:space="preserve"> </w:t>
      </w:r>
      <w:r w:rsidR="00E6145A" w:rsidRPr="00E6145A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</w:rPr>
        <w:t>dołączając takie informacje</w:t>
      </w:r>
      <w:r w:rsidR="001622EF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</w:rPr>
        <w:t>,</w:t>
      </w:r>
      <w:r w:rsidR="00E6145A" w:rsidRPr="00E6145A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</w:rPr>
        <w:t xml:space="preserve"> jak</w:t>
      </w:r>
      <w:r w:rsidR="00E6145A" w:rsidRPr="00F975BC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</w:rPr>
        <w:t>:</w:t>
      </w:r>
      <w:r w:rsidR="00E6145A" w:rsidRPr="00F975BC">
        <w:rPr>
          <w:rFonts w:ascii="Times New Roman" w:eastAsia="Times New Roman" w:hAnsi="Times New Roman" w:cs="Times New Roman"/>
          <w:bCs/>
          <w:iCs/>
          <w:color w:val="FF0000"/>
          <w:sz w:val="32"/>
          <w:szCs w:val="32"/>
          <w:lang w:eastAsia="pl-PL"/>
        </w:rPr>
        <w:t xml:space="preserve"> imię i  nazwisko,</w:t>
      </w:r>
      <w:r w:rsidR="00E6145A" w:rsidRPr="00F975BC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pl-PL"/>
        </w:rPr>
        <w:t xml:space="preserve"> nr albumu,</w:t>
      </w:r>
      <w:r w:rsidR="00E6145A" w:rsidRPr="00F975BC">
        <w:rPr>
          <w:rFonts w:ascii="Times New Roman" w:eastAsia="Times New Roman" w:hAnsi="Times New Roman" w:cs="Times New Roman"/>
          <w:bCs/>
          <w:iCs/>
          <w:color w:val="FF0000"/>
          <w:sz w:val="32"/>
          <w:szCs w:val="32"/>
          <w:lang w:eastAsia="pl-PL"/>
        </w:rPr>
        <w:t>  pełną informację dot. studiów tj. kierunek,  I lub II stopień,  tryb – stacjonarny, niestacjonarny, rok studiów</w:t>
      </w:r>
      <w:r w:rsidR="00E6145A" w:rsidRPr="00F975BC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pl-PL"/>
        </w:rPr>
        <w:t>.</w:t>
      </w:r>
    </w:p>
    <w:p w:rsidR="00B77B20" w:rsidRPr="00E6145A" w:rsidRDefault="00B77B20" w:rsidP="00E61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</w:pPr>
    </w:p>
    <w:p w:rsidR="00E15635" w:rsidRDefault="00C944B4" w:rsidP="00FC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  <w:r w:rsidRPr="00AC467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Nie złożenie wymaganych dokumentów będzie skutkował</w:t>
      </w:r>
      <w:r w:rsidR="00277E05" w:rsidRPr="00AC467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o nie dopuszczeniem</w:t>
      </w:r>
      <w:r w:rsidR="001622E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 xml:space="preserve"> studenta</w:t>
      </w:r>
      <w:r w:rsidR="00277E05" w:rsidRPr="00AC467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 xml:space="preserve"> do</w:t>
      </w:r>
      <w:r w:rsidR="001622E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 xml:space="preserve"> odbywania</w:t>
      </w:r>
      <w:r w:rsidR="00277E05" w:rsidRPr="00AC467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 xml:space="preserve"> </w:t>
      </w:r>
      <w:r w:rsidRPr="00AC467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zajęć prakt</w:t>
      </w:r>
      <w:r w:rsidR="00156FE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ycznych /</w:t>
      </w:r>
      <w:r w:rsidR="00C707F7" w:rsidRPr="00AC467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 xml:space="preserve"> praktyki zawodowej!!!</w:t>
      </w:r>
    </w:p>
    <w:p w:rsidR="00454824" w:rsidRPr="00AF7904" w:rsidRDefault="00454824" w:rsidP="00FC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</w:p>
    <w:sectPr w:rsidR="00454824" w:rsidRPr="00AF7904" w:rsidSect="00AC46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37A"/>
    <w:multiLevelType w:val="multilevel"/>
    <w:tmpl w:val="E5CA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15CED"/>
    <w:multiLevelType w:val="hybridMultilevel"/>
    <w:tmpl w:val="53987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36EE4"/>
    <w:multiLevelType w:val="multilevel"/>
    <w:tmpl w:val="C2220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FF240D"/>
    <w:multiLevelType w:val="hybridMultilevel"/>
    <w:tmpl w:val="6B668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834DF"/>
    <w:multiLevelType w:val="multilevel"/>
    <w:tmpl w:val="C2220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626695"/>
    <w:multiLevelType w:val="hybridMultilevel"/>
    <w:tmpl w:val="4C1C6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86705"/>
    <w:multiLevelType w:val="hybridMultilevel"/>
    <w:tmpl w:val="DAF6CB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EF556AF"/>
    <w:multiLevelType w:val="multilevel"/>
    <w:tmpl w:val="C2220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D4"/>
    <w:rsid w:val="00071D5B"/>
    <w:rsid w:val="000E7AB8"/>
    <w:rsid w:val="000F4ADA"/>
    <w:rsid w:val="00152760"/>
    <w:rsid w:val="00156FED"/>
    <w:rsid w:val="001622EF"/>
    <w:rsid w:val="0018554C"/>
    <w:rsid w:val="001F0D84"/>
    <w:rsid w:val="00277E05"/>
    <w:rsid w:val="00300C61"/>
    <w:rsid w:val="00360BD4"/>
    <w:rsid w:val="00367E62"/>
    <w:rsid w:val="00454824"/>
    <w:rsid w:val="00456A48"/>
    <w:rsid w:val="004D5FFA"/>
    <w:rsid w:val="005A0FC7"/>
    <w:rsid w:val="005A64E5"/>
    <w:rsid w:val="005A767C"/>
    <w:rsid w:val="00623354"/>
    <w:rsid w:val="0071287C"/>
    <w:rsid w:val="007B658C"/>
    <w:rsid w:val="00852D73"/>
    <w:rsid w:val="00881E66"/>
    <w:rsid w:val="00934F7C"/>
    <w:rsid w:val="009C103D"/>
    <w:rsid w:val="00A03A95"/>
    <w:rsid w:val="00A25672"/>
    <w:rsid w:val="00AC4675"/>
    <w:rsid w:val="00AC7061"/>
    <w:rsid w:val="00AE4FD9"/>
    <w:rsid w:val="00AF7904"/>
    <w:rsid w:val="00B41548"/>
    <w:rsid w:val="00B77B20"/>
    <w:rsid w:val="00BA38DE"/>
    <w:rsid w:val="00C01106"/>
    <w:rsid w:val="00C37BF6"/>
    <w:rsid w:val="00C42FAC"/>
    <w:rsid w:val="00C54FA0"/>
    <w:rsid w:val="00C707F7"/>
    <w:rsid w:val="00C944B4"/>
    <w:rsid w:val="00D35395"/>
    <w:rsid w:val="00DF20D6"/>
    <w:rsid w:val="00E15635"/>
    <w:rsid w:val="00E6145A"/>
    <w:rsid w:val="00EE5D91"/>
    <w:rsid w:val="00F975BC"/>
    <w:rsid w:val="00FB517C"/>
    <w:rsid w:val="00FC638E"/>
    <w:rsid w:val="00FE0549"/>
    <w:rsid w:val="00FE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64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6A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64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6A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9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B7582-62DA-4CCE-BE27-B1C26FF6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367AF0CA.dotm</Template>
  <TotalTime>20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Sywlia Minta</dc:creator>
  <cp:lastModifiedBy>Sylwia Minta</cp:lastModifiedBy>
  <cp:revision>6</cp:revision>
  <cp:lastPrinted>2022-09-29T12:58:00Z</cp:lastPrinted>
  <dcterms:created xsi:type="dcterms:W3CDTF">2022-09-29T12:47:00Z</dcterms:created>
  <dcterms:modified xsi:type="dcterms:W3CDTF">2022-10-14T06:29:00Z</dcterms:modified>
</cp:coreProperties>
</file>