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74C77" w14:textId="47519D6B" w:rsidR="008E3500" w:rsidRDefault="003B769B" w:rsidP="008E3500">
      <w:pPr>
        <w:rPr>
          <w:rFonts w:ascii="Comic Sans MS" w:hAnsi="Comic Sans MS" w:cs="Tahoma"/>
          <w:b/>
          <w:bCs/>
          <w:color w:val="00B050"/>
          <w:sz w:val="28"/>
          <w:szCs w:val="28"/>
        </w:rPr>
      </w:pPr>
      <w:bookmarkStart w:id="0" w:name="_GoBack"/>
      <w:bookmarkEnd w:id="0"/>
      <w:r>
        <w:rPr>
          <w:rFonts w:cs="Tahoma"/>
          <w:b/>
          <w:bCs/>
        </w:rPr>
        <w:t>Rok akademicki  202</w:t>
      </w:r>
      <w:r w:rsidR="00E60E19">
        <w:rPr>
          <w:rFonts w:cs="Tahoma"/>
          <w:b/>
          <w:bCs/>
        </w:rPr>
        <w:t>2</w:t>
      </w:r>
      <w:r>
        <w:rPr>
          <w:rFonts w:cs="Tahoma"/>
          <w:b/>
          <w:bCs/>
        </w:rPr>
        <w:t>/202</w:t>
      </w:r>
      <w:r w:rsidR="00E60E19">
        <w:rPr>
          <w:rFonts w:cs="Tahoma"/>
          <w:b/>
          <w:bCs/>
        </w:rPr>
        <w:t>3</w:t>
      </w:r>
      <w:r w:rsidR="008E3500">
        <w:rPr>
          <w:rFonts w:cs="Tahoma"/>
          <w:b/>
          <w:bCs/>
        </w:rPr>
        <w:t xml:space="preserve">  </w:t>
      </w:r>
      <w:r w:rsidR="008E3500">
        <w:rPr>
          <w:rFonts w:cs="Tahoma"/>
          <w:b/>
          <w:bCs/>
          <w:sz w:val="28"/>
          <w:szCs w:val="28"/>
        </w:rPr>
        <w:t xml:space="preserve">   </w:t>
      </w:r>
      <w:r w:rsidR="008E3500">
        <w:rPr>
          <w:rFonts w:ascii="Comic Sans MS" w:hAnsi="Comic Sans MS" w:cs="Tahoma"/>
          <w:b/>
          <w:bCs/>
          <w:sz w:val="28"/>
          <w:szCs w:val="28"/>
        </w:rPr>
        <w:t xml:space="preserve"> </w:t>
      </w:r>
      <w:r w:rsidR="008E3500">
        <w:rPr>
          <w:rFonts w:ascii="Comic Sans MS" w:hAnsi="Comic Sans MS" w:cs="Tahoma"/>
          <w:b/>
          <w:bCs/>
          <w:color w:val="0000FF"/>
          <w:sz w:val="28"/>
          <w:szCs w:val="28"/>
        </w:rPr>
        <w:t xml:space="preserve">       </w:t>
      </w:r>
      <w:r w:rsidR="008E3500">
        <w:rPr>
          <w:rFonts w:ascii="Comic Sans MS" w:hAnsi="Comic Sans MS" w:cs="Tahoma"/>
          <w:b/>
          <w:bCs/>
          <w:color w:val="00B050"/>
          <w:sz w:val="28"/>
          <w:szCs w:val="28"/>
        </w:rPr>
        <w:t>ROZKŁAD ZAJĘĆ</w:t>
      </w:r>
    </w:p>
    <w:p w14:paraId="759D1558" w14:textId="77777777" w:rsidR="007379BA" w:rsidRDefault="007379BA" w:rsidP="008E3500">
      <w:pPr>
        <w:rPr>
          <w:rFonts w:ascii="Comic Sans MS" w:hAnsi="Comic Sans MS" w:cs="Tahoma"/>
          <w:b/>
          <w:bCs/>
          <w:color w:val="0000FF"/>
          <w:sz w:val="28"/>
          <w:szCs w:val="28"/>
        </w:rPr>
      </w:pPr>
    </w:p>
    <w:p w14:paraId="2648BFF0" w14:textId="2B9EB0F9" w:rsidR="008E3500" w:rsidRDefault="00DC5D37" w:rsidP="008E3500">
      <w:pPr>
        <w:rPr>
          <w:rFonts w:ascii="Comic Sans MS" w:hAnsi="Comic Sans MS"/>
          <w:b/>
          <w:bCs/>
          <w:color w:val="0000FF"/>
        </w:rPr>
      </w:pPr>
      <w:r>
        <w:rPr>
          <w:b/>
          <w:bCs/>
          <w:color w:val="00B0F0"/>
        </w:rPr>
        <w:t>ROK  I</w:t>
      </w:r>
      <w:r w:rsidR="004D23F5">
        <w:rPr>
          <w:b/>
          <w:bCs/>
          <w:color w:val="00B0F0"/>
        </w:rPr>
        <w:t>I</w:t>
      </w:r>
      <w:r w:rsidR="00043402">
        <w:rPr>
          <w:b/>
          <w:bCs/>
          <w:color w:val="00B0F0"/>
        </w:rPr>
        <w:t xml:space="preserve"> /semestr </w:t>
      </w:r>
      <w:r w:rsidR="005C16F6">
        <w:rPr>
          <w:b/>
          <w:bCs/>
          <w:color w:val="00B0F0"/>
        </w:rPr>
        <w:t>3</w:t>
      </w:r>
      <w:r w:rsidR="008E3500">
        <w:rPr>
          <w:rFonts w:ascii="Comic Sans MS" w:hAnsi="Comic Sans MS"/>
          <w:b/>
          <w:bCs/>
          <w:color w:val="FF0000"/>
        </w:rPr>
        <w:t xml:space="preserve">      </w:t>
      </w:r>
      <w:r w:rsidR="008E3500">
        <w:rPr>
          <w:rFonts w:cs="Tahoma"/>
          <w:sz w:val="30"/>
          <w:szCs w:val="30"/>
        </w:rPr>
        <w:t xml:space="preserve">Kierunek: </w:t>
      </w:r>
      <w:r w:rsidR="008E3500">
        <w:rPr>
          <w:rFonts w:cs="Tahoma"/>
          <w:b/>
          <w:bCs/>
          <w:sz w:val="30"/>
          <w:szCs w:val="30"/>
        </w:rPr>
        <w:t xml:space="preserve"> </w:t>
      </w:r>
      <w:r w:rsidR="00E524C9">
        <w:rPr>
          <w:rFonts w:ascii="Comic Sans MS" w:hAnsi="Comic Sans MS" w:cs="Tahoma"/>
          <w:b/>
          <w:bCs/>
        </w:rPr>
        <w:t>KOSMETOLOGIA</w:t>
      </w:r>
      <w:r w:rsidR="00E524C9">
        <w:rPr>
          <w:rFonts w:ascii="Comic Sans MS" w:hAnsi="Comic Sans MS" w:cs="Tahoma"/>
          <w:b/>
          <w:bCs/>
          <w:color w:val="0000FF"/>
        </w:rPr>
        <w:t xml:space="preserve"> </w:t>
      </w:r>
      <w:r w:rsidR="007379BA">
        <w:rPr>
          <w:rFonts w:ascii="Comic Sans MS" w:hAnsi="Comic Sans MS" w:cs="Tahoma"/>
          <w:b/>
          <w:bCs/>
          <w:color w:val="0000FF"/>
        </w:rPr>
        <w:t>I stopnia</w:t>
      </w:r>
      <w:r w:rsidR="008E3500">
        <w:rPr>
          <w:rFonts w:ascii="Comic Sans MS" w:hAnsi="Comic Sans MS" w:cs="Tahoma"/>
          <w:b/>
          <w:bCs/>
          <w:color w:val="0000FF"/>
        </w:rPr>
        <w:t xml:space="preserve">       </w:t>
      </w:r>
      <w:r w:rsidR="008E3500">
        <w:rPr>
          <w:rFonts w:ascii="Comic Sans MS" w:hAnsi="Comic Sans MS"/>
          <w:b/>
          <w:bCs/>
          <w:color w:val="00B0F0"/>
        </w:rPr>
        <w:t xml:space="preserve">ZJAZD </w:t>
      </w:r>
      <w:r w:rsidR="008E0D22">
        <w:rPr>
          <w:rFonts w:ascii="Comic Sans MS" w:hAnsi="Comic Sans MS"/>
          <w:b/>
          <w:bCs/>
          <w:color w:val="00B0F0"/>
        </w:rPr>
        <w:t>8</w:t>
      </w:r>
      <w:r w:rsidR="008E3500">
        <w:rPr>
          <w:rFonts w:ascii="Comic Sans MS" w:hAnsi="Comic Sans MS"/>
          <w:b/>
          <w:bCs/>
          <w:color w:val="0000FF"/>
        </w:rPr>
        <w:t xml:space="preserve"> </w:t>
      </w:r>
    </w:p>
    <w:p w14:paraId="4FF8347A" w14:textId="77777777" w:rsidR="008E3500" w:rsidRDefault="008E3500" w:rsidP="008E3500">
      <w:pPr>
        <w:rPr>
          <w:rFonts w:ascii="Comic Sans MS" w:hAnsi="Comic Sans MS"/>
          <w:b/>
          <w:bCs/>
          <w:color w:val="0000FF"/>
        </w:rPr>
      </w:pPr>
    </w:p>
    <w:tbl>
      <w:tblPr>
        <w:tblW w:w="11199" w:type="dxa"/>
        <w:tblInd w:w="-11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4253"/>
        <w:gridCol w:w="4536"/>
      </w:tblGrid>
      <w:tr w:rsidR="00875D74" w14:paraId="1B0AB37E" w14:textId="77777777" w:rsidTr="00526E47">
        <w:trPr>
          <w:tblHeader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BE5F1" w:themeFill="accent1" w:themeFillTint="33"/>
            <w:hideMark/>
          </w:tcPr>
          <w:p w14:paraId="00020171" w14:textId="6FFA99F5" w:rsidR="00875D74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>
              <w:rPr>
                <w:rFonts w:cs="Tahoma"/>
                <w:i w:val="0"/>
                <w:iCs w:val="0"/>
                <w:sz w:val="20"/>
                <w:szCs w:val="20"/>
              </w:rPr>
              <w:t xml:space="preserve">PIĄTEK </w:t>
            </w:r>
            <w:r w:rsidR="008E0D22">
              <w:rPr>
                <w:rFonts w:cs="Tahoma"/>
                <w:i w:val="0"/>
                <w:iCs w:val="0"/>
                <w:sz w:val="20"/>
                <w:szCs w:val="20"/>
              </w:rPr>
              <w:t>02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8E0D22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>zajęcia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shd w:val="clear" w:color="auto" w:fill="DBE5F1" w:themeFill="accent1" w:themeFillTint="33"/>
            <w:hideMark/>
          </w:tcPr>
          <w:p w14:paraId="67FE0CB6" w14:textId="4C0DF786" w:rsidR="00875D74" w:rsidRPr="00AC3E89" w:rsidRDefault="00875D74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SOBOTA </w:t>
            </w:r>
            <w:r w:rsidR="008E0D22">
              <w:rPr>
                <w:rFonts w:cs="Tahoma"/>
                <w:i w:val="0"/>
                <w:iCs w:val="0"/>
                <w:sz w:val="20"/>
                <w:szCs w:val="20"/>
              </w:rPr>
              <w:t>03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8E0D22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830AB9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  <w:tc>
          <w:tcPr>
            <w:tcW w:w="453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BE5F1" w:themeFill="accent1" w:themeFillTint="33"/>
          </w:tcPr>
          <w:p w14:paraId="183A98F5" w14:textId="6D37B0ED" w:rsidR="00875D74" w:rsidRPr="00AC3E89" w:rsidRDefault="00875D74" w:rsidP="008E3500">
            <w:pPr>
              <w:pStyle w:val="Nagwektabeli"/>
              <w:snapToGrid w:val="0"/>
              <w:spacing w:line="276" w:lineRule="auto"/>
              <w:rPr>
                <w:rFonts w:cs="Tahoma"/>
                <w:i w:val="0"/>
                <w:iCs w:val="0"/>
                <w:sz w:val="20"/>
                <w:szCs w:val="20"/>
              </w:rPr>
            </w:pP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NIEDZIELA </w:t>
            </w:r>
            <w:r w:rsidR="008E0D22">
              <w:rPr>
                <w:rFonts w:cs="Tahoma"/>
                <w:i w:val="0"/>
                <w:iCs w:val="0"/>
                <w:sz w:val="20"/>
                <w:szCs w:val="20"/>
              </w:rPr>
              <w:t>04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</w:t>
            </w:r>
            <w:r w:rsidR="00AC3E89" w:rsidRPr="00AC3E89">
              <w:rPr>
                <w:rFonts w:cs="Tahoma"/>
                <w:i w:val="0"/>
                <w:iCs w:val="0"/>
                <w:sz w:val="20"/>
                <w:szCs w:val="20"/>
              </w:rPr>
              <w:t>1</w:t>
            </w:r>
            <w:r w:rsidR="008E0D22">
              <w:rPr>
                <w:rFonts w:cs="Tahoma"/>
                <w:i w:val="0"/>
                <w:iCs w:val="0"/>
                <w:sz w:val="20"/>
                <w:szCs w:val="20"/>
              </w:rPr>
              <w:t>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t>.2022</w:t>
            </w:r>
            <w:r w:rsidRPr="00AC3E89">
              <w:rPr>
                <w:rFonts w:cs="Tahoma"/>
                <w:i w:val="0"/>
                <w:iCs w:val="0"/>
                <w:sz w:val="20"/>
                <w:szCs w:val="20"/>
              </w:rPr>
              <w:br/>
            </w:r>
            <w:r w:rsidR="00AC26D5" w:rsidRPr="00AC3E89">
              <w:rPr>
                <w:rFonts w:cs="Tahoma"/>
                <w:i w:val="0"/>
                <w:iCs w:val="0"/>
                <w:sz w:val="20"/>
                <w:szCs w:val="20"/>
              </w:rPr>
              <w:t xml:space="preserve">zajęcia </w:t>
            </w:r>
            <w:r w:rsidR="00830AB9">
              <w:rPr>
                <w:rFonts w:cs="Tahoma"/>
                <w:i w:val="0"/>
                <w:iCs w:val="0"/>
                <w:sz w:val="20"/>
                <w:szCs w:val="20"/>
              </w:rPr>
              <w:t>stacjonarne</w:t>
            </w:r>
          </w:p>
        </w:tc>
      </w:tr>
      <w:tr w:rsidR="00526E47" w14:paraId="191A0191" w14:textId="77777777" w:rsidTr="000F473C">
        <w:trPr>
          <w:trHeight w:val="1647"/>
        </w:trPr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14:paraId="04949D01" w14:textId="77777777" w:rsidR="00526E47" w:rsidRPr="00F06CD8" w:rsidRDefault="00526E47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  <w:p w14:paraId="5457D3A1" w14:textId="77777777" w:rsidR="00526E47" w:rsidRPr="00F06CD8" w:rsidRDefault="00526E47" w:rsidP="00AC26D5">
            <w:pPr>
              <w:pStyle w:val="Zawartotabeli"/>
              <w:spacing w:line="276" w:lineRule="auto"/>
              <w:jc w:val="center"/>
              <w:rPr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70D5E812" w14:textId="77777777" w:rsidR="0078197A" w:rsidRDefault="00526E47" w:rsidP="0078197A">
            <w:pPr>
              <w:jc w:val="center"/>
            </w:pPr>
            <w:r w:rsidRPr="00F06CD8">
              <w:rPr>
                <w:rFonts w:cs="Tahoma"/>
                <w:color w:val="000000"/>
              </w:rPr>
              <w:t xml:space="preserve"> </w:t>
            </w:r>
            <w:r w:rsidR="0078197A">
              <w:t>09.00-12.00</w:t>
            </w:r>
          </w:p>
          <w:p w14:paraId="5934DE58" w14:textId="77777777" w:rsidR="0078197A" w:rsidRDefault="0078197A" w:rsidP="0078197A">
            <w:pPr>
              <w:jc w:val="center"/>
              <w:rPr>
                <w:b/>
                <w:bCs/>
              </w:rPr>
            </w:pPr>
            <w:r w:rsidRPr="00076CA6">
              <w:rPr>
                <w:b/>
                <w:bCs/>
              </w:rPr>
              <w:t>JĘZYK OBCY</w:t>
            </w:r>
          </w:p>
          <w:p w14:paraId="5C42ADB5" w14:textId="77777777" w:rsidR="0078197A" w:rsidRPr="00076CA6" w:rsidRDefault="0078197A" w:rsidP="0078197A">
            <w:pPr>
              <w:jc w:val="center"/>
              <w:rPr>
                <w:b/>
                <w:bCs/>
              </w:rPr>
            </w:pPr>
          </w:p>
          <w:p w14:paraId="050EED7F" w14:textId="77777777" w:rsidR="0078197A" w:rsidRDefault="0078197A" w:rsidP="0078197A">
            <w:pPr>
              <w:jc w:val="center"/>
            </w:pPr>
            <w:r>
              <w:t>ĆWICZENIA</w:t>
            </w:r>
          </w:p>
          <w:p w14:paraId="595CABE9" w14:textId="28B9D477" w:rsidR="00526E47" w:rsidRPr="00F06CD8" w:rsidRDefault="0078197A" w:rsidP="0078197A">
            <w:pPr>
              <w:spacing w:line="276" w:lineRule="auto"/>
              <w:jc w:val="center"/>
              <w:rPr>
                <w:rFonts w:cs="Tahoma"/>
                <w:color w:val="000000"/>
              </w:rPr>
            </w:pPr>
            <w:r>
              <w:t>MGR M. KHAMARI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F1A3936" w14:textId="77777777" w:rsidR="00526E47" w:rsidRDefault="00526E47" w:rsidP="00526E47">
            <w:pPr>
              <w:pStyle w:val="Zawartotabeli"/>
              <w:snapToGrid w:val="0"/>
              <w:spacing w:line="276" w:lineRule="auto"/>
              <w:jc w:val="center"/>
            </w:pPr>
            <w:r>
              <w:t>08.00-12.00</w:t>
            </w:r>
          </w:p>
          <w:p w14:paraId="6ECB3A5E" w14:textId="77777777" w:rsidR="0078197A" w:rsidRPr="000F473C" w:rsidRDefault="0078197A" w:rsidP="0078197A">
            <w:pPr>
              <w:jc w:val="center"/>
              <w:rPr>
                <w:b/>
                <w:bCs/>
              </w:rPr>
            </w:pPr>
            <w:r w:rsidRPr="000F473C">
              <w:rPr>
                <w:b/>
                <w:bCs/>
              </w:rPr>
              <w:t>NOWOTWORY SKÓRY I TKANEK MIĘKKICH</w:t>
            </w:r>
          </w:p>
          <w:p w14:paraId="058B2C8D" w14:textId="77777777" w:rsidR="0078197A" w:rsidRDefault="0078197A" w:rsidP="0078197A">
            <w:pPr>
              <w:jc w:val="center"/>
            </w:pPr>
          </w:p>
          <w:p w14:paraId="4738CF33" w14:textId="77777777" w:rsidR="0078197A" w:rsidRDefault="0078197A" w:rsidP="0078197A">
            <w:pPr>
              <w:jc w:val="center"/>
            </w:pPr>
            <w:r>
              <w:t>ĆWICZENIA</w:t>
            </w:r>
          </w:p>
          <w:p w14:paraId="6971B749" w14:textId="77777777" w:rsidR="0078197A" w:rsidRDefault="0078197A" w:rsidP="0078197A">
            <w:pPr>
              <w:jc w:val="center"/>
            </w:pPr>
          </w:p>
          <w:p w14:paraId="47B8D6EC" w14:textId="4A914A9A" w:rsidR="00526E47" w:rsidRPr="00F06CD8" w:rsidRDefault="0078197A" w:rsidP="0078197A">
            <w:pPr>
              <w:pStyle w:val="Zawartotabeli"/>
              <w:snapToGrid w:val="0"/>
              <w:spacing w:line="276" w:lineRule="auto"/>
              <w:jc w:val="center"/>
            </w:pPr>
            <w:r>
              <w:t>PROF. E. ZIÓŁKOWSKA</w:t>
            </w:r>
          </w:p>
        </w:tc>
      </w:tr>
      <w:tr w:rsidR="00526E47" w14:paraId="482B46D5" w14:textId="77777777" w:rsidTr="000F473C">
        <w:trPr>
          <w:trHeight w:val="1729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</w:tcPr>
          <w:p w14:paraId="6B119205" w14:textId="39C08DFC" w:rsidR="00526E47" w:rsidRDefault="00100B72" w:rsidP="0078197A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16.15-20.15</w:t>
            </w:r>
          </w:p>
          <w:p w14:paraId="4369281F" w14:textId="77777777" w:rsidR="00100B72" w:rsidRDefault="00100B72" w:rsidP="0078197A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KOSMETOLOGIA UPIĘKSZJACA</w:t>
            </w:r>
          </w:p>
          <w:p w14:paraId="1B44CEDC" w14:textId="77777777" w:rsidR="00100B72" w:rsidRDefault="00100B72" w:rsidP="0078197A">
            <w:pPr>
              <w:pStyle w:val="Zawartotabeli"/>
              <w:spacing w:line="276" w:lineRule="auto"/>
              <w:jc w:val="center"/>
            </w:pPr>
            <w:r>
              <w:t>ĆWICZENIA</w:t>
            </w:r>
          </w:p>
          <w:p w14:paraId="2B13E200" w14:textId="77777777" w:rsidR="00100B72" w:rsidRDefault="00100B72" w:rsidP="0078197A">
            <w:pPr>
              <w:pStyle w:val="Zawartotabeli"/>
              <w:spacing w:line="276" w:lineRule="auto"/>
              <w:jc w:val="center"/>
            </w:pPr>
          </w:p>
          <w:p w14:paraId="393312CC" w14:textId="100A90CB" w:rsidR="00100B72" w:rsidRPr="00100B72" w:rsidRDefault="00100B72" w:rsidP="0078197A">
            <w:pPr>
              <w:pStyle w:val="Zawartotabeli"/>
              <w:spacing w:line="276" w:lineRule="auto"/>
              <w:jc w:val="center"/>
            </w:pPr>
            <w:r>
              <w:t>MGR M. LUDWICZAK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1F2763F4" w14:textId="77777777" w:rsidR="0078197A" w:rsidRDefault="0078197A" w:rsidP="0078197A">
            <w:pPr>
              <w:jc w:val="center"/>
            </w:pPr>
            <w:r>
              <w:t>12.15-16.15</w:t>
            </w:r>
          </w:p>
          <w:p w14:paraId="5B8F6A79" w14:textId="5F0A09D0" w:rsidR="0078197A" w:rsidRPr="000F473C" w:rsidRDefault="0078197A" w:rsidP="0078197A">
            <w:pPr>
              <w:jc w:val="center"/>
              <w:rPr>
                <w:b/>
                <w:bCs/>
              </w:rPr>
            </w:pPr>
            <w:r w:rsidRPr="000F473C">
              <w:rPr>
                <w:b/>
                <w:bCs/>
              </w:rPr>
              <w:t>NOWOTWORY SKÓRY I TKANEK MIĘKKICH</w:t>
            </w:r>
          </w:p>
          <w:p w14:paraId="27F484B1" w14:textId="77777777" w:rsidR="0078197A" w:rsidRDefault="0078197A" w:rsidP="0078197A">
            <w:pPr>
              <w:jc w:val="center"/>
            </w:pPr>
          </w:p>
          <w:p w14:paraId="6A9340E2" w14:textId="77777777" w:rsidR="0078197A" w:rsidRDefault="0078197A" w:rsidP="0078197A">
            <w:pPr>
              <w:jc w:val="center"/>
            </w:pPr>
            <w:r>
              <w:t>ĆWICZENIA</w:t>
            </w:r>
          </w:p>
          <w:p w14:paraId="2E2CFBFD" w14:textId="77777777" w:rsidR="0078197A" w:rsidRDefault="0078197A" w:rsidP="0078197A">
            <w:pPr>
              <w:jc w:val="center"/>
            </w:pPr>
          </w:p>
          <w:p w14:paraId="774F979E" w14:textId="0ECBE33E" w:rsidR="00526E47" w:rsidRPr="00F06CD8" w:rsidRDefault="0078197A" w:rsidP="0078197A">
            <w:pPr>
              <w:spacing w:line="276" w:lineRule="auto"/>
              <w:jc w:val="center"/>
              <w:rPr>
                <w:color w:val="000000"/>
              </w:rPr>
            </w:pPr>
            <w:r>
              <w:t>PROF. E. ZIÓŁKOWSKA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04F2AD7" w14:textId="6B473A77" w:rsidR="00526E47" w:rsidRPr="000B2A0F" w:rsidRDefault="00526E47" w:rsidP="0078197A">
            <w:pPr>
              <w:jc w:val="center"/>
            </w:pPr>
          </w:p>
        </w:tc>
      </w:tr>
      <w:tr w:rsidR="00076CA6" w14:paraId="015A0592" w14:textId="77777777" w:rsidTr="000F473C">
        <w:trPr>
          <w:trHeight w:val="2313"/>
        </w:trPr>
        <w:tc>
          <w:tcPr>
            <w:tcW w:w="2410" w:type="dxa"/>
            <w:vMerge/>
            <w:tcBorders>
              <w:left w:val="single" w:sz="2" w:space="0" w:color="000000"/>
              <w:bottom w:val="single" w:sz="4" w:space="0" w:color="auto"/>
              <w:right w:val="nil"/>
            </w:tcBorders>
          </w:tcPr>
          <w:p w14:paraId="4ACE0F79" w14:textId="77777777" w:rsidR="00076CA6" w:rsidRDefault="00076CA6" w:rsidP="008218CE">
            <w:pPr>
              <w:pStyle w:val="Zawartotabeli"/>
              <w:spacing w:line="276" w:lineRule="auto"/>
              <w:jc w:val="center"/>
              <w:rPr>
                <w:b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14:paraId="38B7F532" w14:textId="453256FD" w:rsidR="00076CA6" w:rsidRDefault="00076CA6" w:rsidP="001A6179">
            <w:pPr>
              <w:spacing w:line="276" w:lineRule="auto"/>
              <w:jc w:val="center"/>
              <w:rPr>
                <w:color w:val="000000"/>
              </w:rPr>
            </w:pPr>
          </w:p>
          <w:p w14:paraId="6D2020A4" w14:textId="77777777" w:rsidR="003A0CC1" w:rsidRDefault="003A0CC1" w:rsidP="003A0CC1">
            <w:pPr>
              <w:pStyle w:val="Zawartotabeli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TECHNOLOGIA FORMY KOSMETYKI</w:t>
            </w:r>
          </w:p>
          <w:p w14:paraId="04911284" w14:textId="77777777" w:rsidR="003A0CC1" w:rsidRDefault="003A0CC1" w:rsidP="003A0CC1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ĆWICZENIA</w:t>
            </w:r>
          </w:p>
          <w:p w14:paraId="4C800AD3" w14:textId="7A17C3F8" w:rsidR="003A0CC1" w:rsidRDefault="003A0CC1" w:rsidP="003A0CC1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16.30-17.15 GR.1</w:t>
            </w:r>
          </w:p>
          <w:p w14:paraId="672C1552" w14:textId="341C7B32" w:rsidR="003A0CC1" w:rsidRDefault="003A0CC1" w:rsidP="003A0CC1">
            <w:pPr>
              <w:pStyle w:val="Zawartotabeli"/>
              <w:spacing w:line="276" w:lineRule="auto"/>
              <w:jc w:val="center"/>
              <w:rPr>
                <w:bCs/>
              </w:rPr>
            </w:pPr>
            <w:r>
              <w:rPr>
                <w:bCs/>
              </w:rPr>
              <w:t>17.30-18.15 GR.2</w:t>
            </w:r>
          </w:p>
          <w:p w14:paraId="5E3468E0" w14:textId="213ACE5F" w:rsidR="00076CA6" w:rsidRDefault="003A0CC1" w:rsidP="003A0CC1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bCs/>
              </w:rPr>
              <w:t>DR J. SIWEK</w:t>
            </w:r>
          </w:p>
        </w:tc>
        <w:tc>
          <w:tcPr>
            <w:tcW w:w="4536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14579AF" w14:textId="6DCC8ECE" w:rsidR="000F473C" w:rsidRPr="000B2A0F" w:rsidRDefault="000F473C" w:rsidP="00830AB9">
            <w:pPr>
              <w:jc w:val="center"/>
            </w:pPr>
          </w:p>
        </w:tc>
      </w:tr>
    </w:tbl>
    <w:p w14:paraId="5A33539B" w14:textId="77777777" w:rsidR="008E3500" w:rsidRDefault="008E3500" w:rsidP="008E3500"/>
    <w:p w14:paraId="7E1B4FF9" w14:textId="77777777" w:rsidR="008E3500" w:rsidRDefault="008E3500" w:rsidP="008E3500"/>
    <w:p w14:paraId="78D80E85" w14:textId="12408F32" w:rsidR="00BA330D" w:rsidRPr="008B60BE" w:rsidRDefault="00252341" w:rsidP="008B60BE">
      <w:pPr>
        <w:spacing w:line="276" w:lineRule="auto"/>
        <w:jc w:val="center"/>
        <w:rPr>
          <w:rFonts w:cs="Tahoma"/>
          <w:color w:val="000000"/>
        </w:rPr>
      </w:pPr>
      <w:bookmarkStart w:id="1" w:name="_Hlk95902552"/>
      <w:r>
        <w:t>WSZYSTKIE</w:t>
      </w:r>
      <w:r w:rsidR="00383ABC">
        <w:t xml:space="preserve"> WYKŁADY</w:t>
      </w:r>
      <w:r>
        <w:t xml:space="preserve"> </w:t>
      </w:r>
      <w:r w:rsidR="00383ABC">
        <w:t xml:space="preserve">REALIZOWANE SĄ </w:t>
      </w:r>
      <w:r>
        <w:t>ONLINE</w:t>
      </w:r>
    </w:p>
    <w:p w14:paraId="13B20951" w14:textId="77777777" w:rsidR="00252341" w:rsidRPr="00252341" w:rsidRDefault="00252341" w:rsidP="00383ABC">
      <w:pPr>
        <w:jc w:val="center"/>
        <w:rPr>
          <w:b/>
          <w:color w:val="FF0000"/>
        </w:rPr>
      </w:pPr>
      <w:r w:rsidRPr="00252341">
        <w:rPr>
          <w:b/>
          <w:color w:val="FF0000"/>
        </w:rPr>
        <w:t>POZOSTAŁE ĆWICZENIA ODBYWAJĄ SIĘ NA UCZELNI</w:t>
      </w:r>
      <w:bookmarkEnd w:id="1"/>
    </w:p>
    <w:sectPr w:rsidR="00252341" w:rsidRPr="00252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500"/>
    <w:rsid w:val="00040513"/>
    <w:rsid w:val="00043402"/>
    <w:rsid w:val="00044BAB"/>
    <w:rsid w:val="00076CA6"/>
    <w:rsid w:val="000B227B"/>
    <w:rsid w:val="000B2A0F"/>
    <w:rsid w:val="000B7C47"/>
    <w:rsid w:val="000C2D08"/>
    <w:rsid w:val="000F473C"/>
    <w:rsid w:val="00100B72"/>
    <w:rsid w:val="00161B07"/>
    <w:rsid w:val="001A6179"/>
    <w:rsid w:val="00225C83"/>
    <w:rsid w:val="00252341"/>
    <w:rsid w:val="00273DDA"/>
    <w:rsid w:val="0029348F"/>
    <w:rsid w:val="002A4399"/>
    <w:rsid w:val="002F1B3C"/>
    <w:rsid w:val="00336613"/>
    <w:rsid w:val="00353F1F"/>
    <w:rsid w:val="00383ABC"/>
    <w:rsid w:val="003A0CC1"/>
    <w:rsid w:val="003B769B"/>
    <w:rsid w:val="004D23F5"/>
    <w:rsid w:val="004D7ED4"/>
    <w:rsid w:val="00520326"/>
    <w:rsid w:val="00526E47"/>
    <w:rsid w:val="00565791"/>
    <w:rsid w:val="005838B2"/>
    <w:rsid w:val="00590FF6"/>
    <w:rsid w:val="00591D02"/>
    <w:rsid w:val="005C16F6"/>
    <w:rsid w:val="00620960"/>
    <w:rsid w:val="00633F1B"/>
    <w:rsid w:val="006E2C5A"/>
    <w:rsid w:val="006F10BC"/>
    <w:rsid w:val="006F1131"/>
    <w:rsid w:val="00735FFC"/>
    <w:rsid w:val="007379BA"/>
    <w:rsid w:val="007424EA"/>
    <w:rsid w:val="00767F00"/>
    <w:rsid w:val="0078197A"/>
    <w:rsid w:val="007863A8"/>
    <w:rsid w:val="007B38AE"/>
    <w:rsid w:val="008218CE"/>
    <w:rsid w:val="00830AB9"/>
    <w:rsid w:val="00875D74"/>
    <w:rsid w:val="008B60BE"/>
    <w:rsid w:val="008E0D22"/>
    <w:rsid w:val="008E3500"/>
    <w:rsid w:val="00995A1E"/>
    <w:rsid w:val="00A026EB"/>
    <w:rsid w:val="00A63116"/>
    <w:rsid w:val="00AC26D5"/>
    <w:rsid w:val="00AC29E2"/>
    <w:rsid w:val="00AC3E89"/>
    <w:rsid w:val="00BA330D"/>
    <w:rsid w:val="00BC0A7E"/>
    <w:rsid w:val="00BF15BD"/>
    <w:rsid w:val="00CE552A"/>
    <w:rsid w:val="00D32066"/>
    <w:rsid w:val="00D35673"/>
    <w:rsid w:val="00D55B9F"/>
    <w:rsid w:val="00D85656"/>
    <w:rsid w:val="00DC5D37"/>
    <w:rsid w:val="00E30609"/>
    <w:rsid w:val="00E524C9"/>
    <w:rsid w:val="00E60E19"/>
    <w:rsid w:val="00E8203E"/>
    <w:rsid w:val="00EC3028"/>
    <w:rsid w:val="00EF4E54"/>
    <w:rsid w:val="00F026BB"/>
    <w:rsid w:val="00F06CD8"/>
    <w:rsid w:val="00F1650C"/>
    <w:rsid w:val="00F30632"/>
    <w:rsid w:val="00F62F57"/>
    <w:rsid w:val="00F9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8A3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3500"/>
    <w:pPr>
      <w:widowControl w:val="0"/>
      <w:suppressAutoHyphens/>
      <w:spacing w:line="240" w:lineRule="auto"/>
      <w:jc w:val="left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uiPriority w:val="99"/>
    <w:rsid w:val="008E3500"/>
    <w:pPr>
      <w:suppressLineNumbers/>
    </w:pPr>
  </w:style>
  <w:style w:type="paragraph" w:customStyle="1" w:styleId="Nagwektabeli">
    <w:name w:val="Nagłówek tabeli"/>
    <w:basedOn w:val="Zawartotabeli"/>
    <w:rsid w:val="008E3500"/>
    <w:pPr>
      <w:jc w:val="center"/>
    </w:pPr>
    <w:rPr>
      <w:b/>
      <w:bCs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88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98ABEF29.dotm</Template>
  <TotalTime>0</TotalTime>
  <Pages>1</Pages>
  <Words>97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Węcek</dc:creator>
  <cp:lastModifiedBy>Ilona Staszak</cp:lastModifiedBy>
  <cp:revision>2</cp:revision>
  <cp:lastPrinted>2022-10-18T16:53:00Z</cp:lastPrinted>
  <dcterms:created xsi:type="dcterms:W3CDTF">2022-11-22T07:54:00Z</dcterms:created>
  <dcterms:modified xsi:type="dcterms:W3CDTF">2022-11-22T07:54:00Z</dcterms:modified>
</cp:coreProperties>
</file>