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74C77" w14:textId="47519D6B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bookmarkStart w:id="0" w:name="_GoBack"/>
      <w:bookmarkEnd w:id="0"/>
      <w:r>
        <w:rPr>
          <w:rFonts w:cs="Tahoma"/>
          <w:b/>
          <w:bCs/>
        </w:rPr>
        <w:t>Rok akademicki  202</w:t>
      </w:r>
      <w:r w:rsidR="00E60E19">
        <w:rPr>
          <w:rFonts w:cs="Tahoma"/>
          <w:b/>
          <w:bCs/>
        </w:rPr>
        <w:t>2</w:t>
      </w:r>
      <w:r>
        <w:rPr>
          <w:rFonts w:cs="Tahoma"/>
          <w:b/>
          <w:bCs/>
        </w:rPr>
        <w:t>/202</w:t>
      </w:r>
      <w:r w:rsidR="00E60E19">
        <w:rPr>
          <w:rFonts w:cs="Tahoma"/>
          <w:b/>
          <w:bCs/>
        </w:rPr>
        <w:t>3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17E53347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4D23F5">
        <w:rPr>
          <w:b/>
          <w:bCs/>
          <w:color w:val="00B0F0"/>
        </w:rPr>
        <w:t>II</w:t>
      </w:r>
      <w:r w:rsidR="00043402">
        <w:rPr>
          <w:b/>
          <w:bCs/>
          <w:color w:val="00B0F0"/>
        </w:rPr>
        <w:t xml:space="preserve"> /semestr </w:t>
      </w:r>
      <w:r w:rsidR="004D23F5">
        <w:rPr>
          <w:b/>
          <w:bCs/>
          <w:color w:val="00B0F0"/>
        </w:rPr>
        <w:t>5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E208D2">
        <w:rPr>
          <w:rFonts w:ascii="Comic Sans MS" w:hAnsi="Comic Sans MS"/>
          <w:b/>
          <w:bCs/>
          <w:color w:val="00B0F0"/>
        </w:rPr>
        <w:t>10</w:t>
      </w:r>
      <w:r w:rsidR="008E3500">
        <w:rPr>
          <w:rFonts w:ascii="Comic Sans MS" w:hAnsi="Comic Sans MS"/>
          <w:b/>
          <w:bCs/>
          <w:color w:val="0000FF"/>
        </w:rPr>
        <w:t xml:space="preserve"> 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4"/>
        <w:gridCol w:w="3827"/>
        <w:gridCol w:w="4111"/>
      </w:tblGrid>
      <w:tr w:rsidR="00875D74" w14:paraId="1B0AB37E" w14:textId="77777777" w:rsidTr="006B6B65">
        <w:trPr>
          <w:trHeight w:val="750"/>
          <w:tblHeader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376DBF34" w:rsidR="00875D74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E208D2">
              <w:rPr>
                <w:rFonts w:cs="Tahoma"/>
                <w:i w:val="0"/>
                <w:iCs w:val="0"/>
                <w:sz w:val="20"/>
                <w:szCs w:val="20"/>
              </w:rPr>
              <w:t>13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E208D2">
              <w:rPr>
                <w:rFonts w:cs="Tahoma"/>
                <w:i w:val="0"/>
                <w:iCs w:val="0"/>
                <w:sz w:val="20"/>
                <w:szCs w:val="20"/>
              </w:rPr>
              <w:t>01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.202</w:t>
            </w:r>
            <w:r w:rsidR="00E208D2">
              <w:rPr>
                <w:rFonts w:cs="Tahoma"/>
                <w:i w:val="0"/>
                <w:iCs w:val="0"/>
                <w:sz w:val="20"/>
                <w:szCs w:val="20"/>
              </w:rPr>
              <w:t>3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781274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781274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52226703" w:rsidR="00875D74" w:rsidRPr="00AC3E89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E208D2">
              <w:rPr>
                <w:rFonts w:cs="Tahoma"/>
                <w:i w:val="0"/>
                <w:iCs w:val="0"/>
                <w:sz w:val="20"/>
                <w:szCs w:val="20"/>
              </w:rPr>
              <w:t>14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E208D2">
              <w:rPr>
                <w:rFonts w:cs="Tahoma"/>
                <w:i w:val="0"/>
                <w:iCs w:val="0"/>
                <w:sz w:val="20"/>
                <w:szCs w:val="20"/>
              </w:rPr>
              <w:t>01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</w:t>
            </w:r>
            <w:r w:rsidR="00E208D2">
              <w:rPr>
                <w:rFonts w:cs="Tahoma"/>
                <w:i w:val="0"/>
                <w:iCs w:val="0"/>
                <w:sz w:val="20"/>
                <w:szCs w:val="20"/>
              </w:rPr>
              <w:t>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  <w:t xml:space="preserve">zajęcia </w:t>
            </w:r>
            <w:r w:rsidR="00AF3405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420884CD" w:rsidR="00875D74" w:rsidRPr="00AC3E89" w:rsidRDefault="00875D74" w:rsidP="008E350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E208D2">
              <w:rPr>
                <w:rFonts w:cs="Tahoma"/>
                <w:i w:val="0"/>
                <w:iCs w:val="0"/>
                <w:sz w:val="20"/>
                <w:szCs w:val="20"/>
              </w:rPr>
              <w:t>15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E208D2">
              <w:rPr>
                <w:rFonts w:cs="Tahoma"/>
                <w:i w:val="0"/>
                <w:iCs w:val="0"/>
                <w:sz w:val="20"/>
                <w:szCs w:val="20"/>
              </w:rPr>
              <w:t>01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</w:t>
            </w:r>
            <w:r w:rsidR="00E208D2">
              <w:rPr>
                <w:rFonts w:cs="Tahoma"/>
                <w:i w:val="0"/>
                <w:iCs w:val="0"/>
                <w:sz w:val="20"/>
                <w:szCs w:val="20"/>
              </w:rPr>
              <w:t>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1C31F9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</w:tr>
      <w:tr w:rsidR="00466073" w14:paraId="191A0191" w14:textId="77777777" w:rsidTr="006B6B65">
        <w:trPr>
          <w:trHeight w:val="1434"/>
        </w:trPr>
        <w:tc>
          <w:tcPr>
            <w:tcW w:w="2694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04949D01" w14:textId="77777777" w:rsidR="00466073" w:rsidRPr="00F06CD8" w:rsidRDefault="00466073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78267525" w14:textId="77777777" w:rsidR="006B6B65" w:rsidRPr="006B6B65" w:rsidRDefault="006B6B65" w:rsidP="006B6B65"/>
          <w:p w14:paraId="363C7185" w14:textId="77777777" w:rsidR="006B6B65" w:rsidRDefault="006B6B65" w:rsidP="006B6B65">
            <w:pPr>
              <w:rPr>
                <w:color w:val="000000"/>
              </w:rPr>
            </w:pPr>
          </w:p>
          <w:p w14:paraId="3ECCCAD7" w14:textId="77777777" w:rsidR="006B6B65" w:rsidRPr="00AC3E89" w:rsidRDefault="006B6B65" w:rsidP="006B6B65">
            <w:pPr>
              <w:pBdr>
                <w:bottom w:val="single" w:sz="4" w:space="1" w:color="auto"/>
              </w:pBdr>
              <w:spacing w:line="276" w:lineRule="auto"/>
              <w:jc w:val="center"/>
              <w:rPr>
                <w:b/>
                <w:bCs/>
                <w:color w:val="000000"/>
              </w:rPr>
            </w:pPr>
          </w:p>
          <w:p w14:paraId="514B7AFC" w14:textId="77777777" w:rsidR="006B6B65" w:rsidRDefault="006B6B65" w:rsidP="006B6B65">
            <w:pPr>
              <w:pBdr>
                <w:bottom w:val="single" w:sz="4" w:space="1" w:color="auto"/>
              </w:pBdr>
              <w:spacing w:line="276" w:lineRule="auto"/>
              <w:jc w:val="center"/>
            </w:pPr>
          </w:p>
          <w:p w14:paraId="15C7DC1E" w14:textId="77777777" w:rsidR="006B6B65" w:rsidRPr="006B6B65" w:rsidRDefault="006B6B65" w:rsidP="006B6B65"/>
          <w:p w14:paraId="4C11571D" w14:textId="329B9642" w:rsidR="00E208D2" w:rsidRPr="00F06CD8" w:rsidRDefault="00781274" w:rsidP="00E208D2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15.30-19.30</w:t>
            </w:r>
          </w:p>
          <w:p w14:paraId="5047C73B" w14:textId="4E8AF750" w:rsidR="00E208D2" w:rsidRPr="00E60E19" w:rsidRDefault="00781274" w:rsidP="00E208D2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MARKETING I ZARZĄDZANIE</w:t>
            </w:r>
          </w:p>
          <w:p w14:paraId="6CB2F826" w14:textId="677D1C14" w:rsidR="00E208D2" w:rsidRPr="00F06CD8" w:rsidRDefault="00781274" w:rsidP="00E208D2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28E6C237" w14:textId="4543C879" w:rsidR="00E208D2" w:rsidRPr="00875D74" w:rsidRDefault="00E208D2" w:rsidP="00E208D2">
            <w:pPr>
              <w:spacing w:line="276" w:lineRule="auto"/>
              <w:jc w:val="center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 xml:space="preserve">DR </w:t>
            </w:r>
            <w:r w:rsidR="00E74416">
              <w:rPr>
                <w:color w:val="000000"/>
                <w:szCs w:val="20"/>
              </w:rPr>
              <w:t>E. JAKUBEK</w:t>
            </w:r>
          </w:p>
          <w:p w14:paraId="5457D3A1" w14:textId="11D2E086" w:rsidR="006B6B65" w:rsidRPr="006B6B65" w:rsidRDefault="006B6B65" w:rsidP="007D0DE5">
            <w:pPr>
              <w:pBdr>
                <w:bottom w:val="single" w:sz="4" w:space="1" w:color="auto"/>
              </w:pBdr>
              <w:spacing w:line="276" w:lineRule="auto"/>
              <w:jc w:val="center"/>
            </w:pP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045B33" w14:textId="77777777" w:rsidR="00E208D2" w:rsidRDefault="00E208D2" w:rsidP="007D0DE5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09.45-11.15</w:t>
            </w:r>
          </w:p>
          <w:p w14:paraId="462B87F9" w14:textId="77777777" w:rsidR="00E208D2" w:rsidRDefault="00E208D2" w:rsidP="00E208D2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IMMUNOLOGIA</w:t>
            </w:r>
          </w:p>
          <w:p w14:paraId="0F0C2A23" w14:textId="77777777" w:rsidR="00E208D2" w:rsidRPr="00E60E19" w:rsidRDefault="00E208D2" w:rsidP="00E208D2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</w:p>
          <w:p w14:paraId="60B9298D" w14:textId="77777777" w:rsidR="00E208D2" w:rsidRPr="00F06CD8" w:rsidRDefault="00E208D2" w:rsidP="00E208D2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595CABE9" w14:textId="3A7BDFD6" w:rsidR="00466073" w:rsidRPr="00F06CD8" w:rsidRDefault="00E208D2" w:rsidP="00E208D2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color w:val="000000"/>
                <w:szCs w:val="20"/>
              </w:rPr>
              <w:t>PROF. D. KOWALCZYK</w:t>
            </w:r>
            <w:r w:rsidR="007D0DE5" w:rsidRPr="00F06CD8">
              <w:rPr>
                <w:rFonts w:cs="Tahoma"/>
                <w:color w:val="000000"/>
              </w:rPr>
              <w:t xml:space="preserve">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99FF6C8" w14:textId="5A127268" w:rsidR="00E208D2" w:rsidRDefault="00E208D2" w:rsidP="00E208D2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08.00-09.30</w:t>
            </w:r>
          </w:p>
          <w:p w14:paraId="08CB6074" w14:textId="77777777" w:rsidR="00E208D2" w:rsidRDefault="00E208D2" w:rsidP="00E208D2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IMMUNOLOGIA</w:t>
            </w:r>
          </w:p>
          <w:p w14:paraId="7D3FF71D" w14:textId="77777777" w:rsidR="00E208D2" w:rsidRPr="00E60E19" w:rsidRDefault="00E208D2" w:rsidP="00E208D2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</w:p>
          <w:p w14:paraId="19F7FD7D" w14:textId="42DA7088" w:rsidR="00E208D2" w:rsidRPr="00F06CD8" w:rsidRDefault="00E208D2" w:rsidP="00E208D2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47B8D6EC" w14:textId="59C451E4" w:rsidR="007D0DE5" w:rsidRPr="00F06CD8" w:rsidRDefault="00E208D2" w:rsidP="00E208D2">
            <w:pPr>
              <w:spacing w:line="276" w:lineRule="auto"/>
              <w:jc w:val="center"/>
            </w:pPr>
            <w:r>
              <w:rPr>
                <w:color w:val="000000"/>
                <w:szCs w:val="20"/>
              </w:rPr>
              <w:t>PROF. D. KOWALCZYK</w:t>
            </w:r>
          </w:p>
        </w:tc>
      </w:tr>
      <w:tr w:rsidR="006B6B65" w14:paraId="1CE3D441" w14:textId="77777777" w:rsidTr="008950F1">
        <w:trPr>
          <w:trHeight w:val="1409"/>
        </w:trPr>
        <w:tc>
          <w:tcPr>
            <w:tcW w:w="2694" w:type="dxa"/>
            <w:vMerge/>
            <w:tcBorders>
              <w:left w:val="single" w:sz="2" w:space="0" w:color="000000"/>
              <w:right w:val="nil"/>
            </w:tcBorders>
          </w:tcPr>
          <w:p w14:paraId="5702F3DD" w14:textId="77777777" w:rsidR="006B6B65" w:rsidRPr="00F06CD8" w:rsidRDefault="006B6B65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2FA78845" w14:textId="77777777" w:rsidR="00E40597" w:rsidRDefault="00E40597" w:rsidP="00E40597">
            <w:pPr>
              <w:rPr>
                <w:color w:val="000000"/>
                <w:sz w:val="32"/>
              </w:rPr>
            </w:pPr>
          </w:p>
          <w:p w14:paraId="7110631A" w14:textId="27D1A9AB" w:rsidR="00E40597" w:rsidRDefault="0083040B" w:rsidP="00E40597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11.30-15.30</w:t>
            </w:r>
          </w:p>
          <w:p w14:paraId="1CB6E1F8" w14:textId="77777777" w:rsidR="00E40597" w:rsidRPr="00532072" w:rsidRDefault="00E40597" w:rsidP="00E40597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 w:rsidRPr="00532072">
              <w:rPr>
                <w:rFonts w:cs="Tahoma"/>
                <w:b/>
                <w:bCs/>
                <w:color w:val="000000"/>
              </w:rPr>
              <w:t>KOSMETOLOGIA LECZNICZA</w:t>
            </w:r>
          </w:p>
          <w:p w14:paraId="2F07B4F2" w14:textId="77777777" w:rsidR="00E40597" w:rsidRDefault="00E40597" w:rsidP="00E40597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 GR.2</w:t>
            </w:r>
          </w:p>
          <w:p w14:paraId="2752451F" w14:textId="55B57730" w:rsidR="00E40597" w:rsidRPr="00E40597" w:rsidRDefault="00E40597" w:rsidP="00E40597">
            <w:pPr>
              <w:tabs>
                <w:tab w:val="left" w:pos="2448"/>
              </w:tabs>
              <w:jc w:val="center"/>
              <w:rPr>
                <w:sz w:val="32"/>
              </w:rPr>
            </w:pPr>
            <w:r>
              <w:rPr>
                <w:rFonts w:cs="Tahoma"/>
                <w:color w:val="000000"/>
              </w:rPr>
              <w:t>MGR A. JANASZCZYK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04351673" w14:textId="6C4DFF74" w:rsidR="003D0B84" w:rsidRDefault="003D0B84" w:rsidP="003D0B8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09.45-12.00</w:t>
            </w:r>
          </w:p>
          <w:p w14:paraId="03AAEA7C" w14:textId="77777777" w:rsidR="003D0B84" w:rsidRDefault="003D0B84" w:rsidP="003D0B84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9F4F13">
              <w:rPr>
                <w:b/>
                <w:bCs/>
                <w:color w:val="000000"/>
              </w:rPr>
              <w:t>PODSTAWY TOKSYKOLOGII</w:t>
            </w:r>
          </w:p>
          <w:p w14:paraId="4EF24D12" w14:textId="77777777" w:rsidR="003D0B84" w:rsidRPr="009F4F13" w:rsidRDefault="003D0B84" w:rsidP="003D0B84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  <w:p w14:paraId="57C82BC9" w14:textId="77777777" w:rsidR="003D0B84" w:rsidRPr="00F06CD8" w:rsidRDefault="003D0B84" w:rsidP="003D0B84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106A0E5F" w14:textId="77777777" w:rsidR="003D0B84" w:rsidRDefault="003D0B84" w:rsidP="003D0B8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MGR L. TARNOWSKI</w:t>
            </w:r>
          </w:p>
          <w:p w14:paraId="1A3275F4" w14:textId="40E3E24E" w:rsidR="006B6B65" w:rsidRPr="006B6B65" w:rsidRDefault="006B6B65" w:rsidP="00E208D2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6B6B65" w14:paraId="609BF5D8" w14:textId="77777777" w:rsidTr="008950F1">
        <w:trPr>
          <w:trHeight w:val="2068"/>
        </w:trPr>
        <w:tc>
          <w:tcPr>
            <w:tcW w:w="2694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19C6FBC5" w14:textId="7CD9498E" w:rsidR="006B6B65" w:rsidRPr="00E60E19" w:rsidRDefault="006B6B65" w:rsidP="0039743B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58011683" w14:textId="08E95D5B" w:rsidR="008950F1" w:rsidRDefault="008950F1" w:rsidP="008950F1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15.45-20.30</w:t>
            </w:r>
          </w:p>
          <w:p w14:paraId="3CC97169" w14:textId="77777777" w:rsidR="008950F1" w:rsidRPr="0078522A" w:rsidRDefault="008950F1" w:rsidP="008950F1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KOSMETOLOGIA ESTETYCZNA</w:t>
            </w:r>
          </w:p>
          <w:p w14:paraId="1710B079" w14:textId="77777777" w:rsidR="008950F1" w:rsidRDefault="008950F1" w:rsidP="008950F1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WYKŁAD</w:t>
            </w:r>
          </w:p>
          <w:p w14:paraId="2C13E9BE" w14:textId="764ED7F0" w:rsidR="006B6B65" w:rsidRPr="004D23F5" w:rsidRDefault="008950F1" w:rsidP="008950F1">
            <w:pPr>
              <w:pBdr>
                <w:bottom w:val="single" w:sz="4" w:space="1" w:color="auto"/>
              </w:pBdr>
              <w:spacing w:line="276" w:lineRule="auto"/>
              <w:jc w:val="center"/>
              <w:rPr>
                <w:color w:val="000000"/>
                <w:sz w:val="32"/>
              </w:rPr>
            </w:pPr>
            <w:r>
              <w:rPr>
                <w:color w:val="000000"/>
              </w:rPr>
              <w:t>MGR R. MATURA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37C37C6" w14:textId="3B3873AE" w:rsidR="008C7DF1" w:rsidRDefault="008C7DF1" w:rsidP="008C7DF1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16.30-20.30</w:t>
            </w:r>
          </w:p>
          <w:p w14:paraId="0F74869E" w14:textId="77777777" w:rsidR="008C7DF1" w:rsidRDefault="008C7DF1" w:rsidP="008C7DF1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ETYKA ZAWODOWA</w:t>
            </w:r>
          </w:p>
          <w:p w14:paraId="045D0D28" w14:textId="10562637" w:rsidR="008C7DF1" w:rsidRDefault="008C7DF1" w:rsidP="008C7DF1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ĆWICZENIA-online</w:t>
            </w:r>
          </w:p>
          <w:p w14:paraId="00CE5C07" w14:textId="77777777" w:rsidR="008C7DF1" w:rsidRDefault="008C7DF1" w:rsidP="008C7DF1">
            <w:pPr>
              <w:pBdr>
                <w:bottom w:val="single" w:sz="4" w:space="1" w:color="auto"/>
              </w:pBdr>
              <w:spacing w:line="276" w:lineRule="auto"/>
            </w:pPr>
            <w:r>
              <w:rPr>
                <w:color w:val="000000"/>
              </w:rPr>
              <w:t>DR V. JACHIMOWICZ</w:t>
            </w:r>
          </w:p>
          <w:p w14:paraId="3C60975F" w14:textId="31295C46" w:rsidR="006B6B65" w:rsidRPr="00F06CD8" w:rsidRDefault="006B6B65" w:rsidP="007D0DE5">
            <w:pPr>
              <w:spacing w:line="276" w:lineRule="auto"/>
              <w:jc w:val="center"/>
            </w:pPr>
          </w:p>
        </w:tc>
      </w:tr>
    </w:tbl>
    <w:p w14:paraId="5A33539B" w14:textId="77777777" w:rsidR="008E3500" w:rsidRDefault="008E3500" w:rsidP="008E3500"/>
    <w:p w14:paraId="7E1B4FF9" w14:textId="77777777" w:rsidR="008E3500" w:rsidRDefault="008E3500" w:rsidP="008E3500"/>
    <w:p w14:paraId="78D80E85" w14:textId="51305090" w:rsidR="00BA330D" w:rsidRPr="008B60BE" w:rsidRDefault="00252341" w:rsidP="008B60BE">
      <w:pPr>
        <w:spacing w:line="276" w:lineRule="auto"/>
        <w:jc w:val="center"/>
        <w:rPr>
          <w:rFonts w:cs="Tahoma"/>
          <w:color w:val="000000"/>
        </w:rPr>
      </w:pPr>
      <w:bookmarkStart w:id="1" w:name="_Hlk95902552"/>
      <w:r>
        <w:t>WSZYSTKIE</w:t>
      </w:r>
      <w:r w:rsidR="00383ABC">
        <w:t xml:space="preserve"> WYKŁADY</w:t>
      </w:r>
      <w:r w:rsidR="00466073">
        <w:t xml:space="preserve"> ORAZ ĆWICZENIA Z PSYCHOLOGII I DODATKÓW FUNKCJONALNYCH DO ŻYWNOŚCI REALIZOWANE SĄ ONLINE</w:t>
      </w:r>
      <w:r>
        <w:t xml:space="preserve"> </w:t>
      </w:r>
    </w:p>
    <w:p w14:paraId="13B20951" w14:textId="77777777" w:rsidR="00252341" w:rsidRPr="00252341" w:rsidRDefault="00252341" w:rsidP="00383ABC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1"/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00"/>
    <w:rsid w:val="00006618"/>
    <w:rsid w:val="00043402"/>
    <w:rsid w:val="00050871"/>
    <w:rsid w:val="000B227B"/>
    <w:rsid w:val="000B7C47"/>
    <w:rsid w:val="000C2D08"/>
    <w:rsid w:val="00174182"/>
    <w:rsid w:val="001C31F9"/>
    <w:rsid w:val="002002EA"/>
    <w:rsid w:val="00252341"/>
    <w:rsid w:val="002A4399"/>
    <w:rsid w:val="0030291F"/>
    <w:rsid w:val="00353F1F"/>
    <w:rsid w:val="00363CD1"/>
    <w:rsid w:val="00383ABC"/>
    <w:rsid w:val="00395975"/>
    <w:rsid w:val="0039743B"/>
    <w:rsid w:val="003A4856"/>
    <w:rsid w:val="003B769B"/>
    <w:rsid w:val="003D0B84"/>
    <w:rsid w:val="00466073"/>
    <w:rsid w:val="004D23F5"/>
    <w:rsid w:val="004D4F0C"/>
    <w:rsid w:val="004D509F"/>
    <w:rsid w:val="004D7ED4"/>
    <w:rsid w:val="00590FF6"/>
    <w:rsid w:val="00591D02"/>
    <w:rsid w:val="005F2D63"/>
    <w:rsid w:val="00620960"/>
    <w:rsid w:val="00680279"/>
    <w:rsid w:val="00691921"/>
    <w:rsid w:val="006A256A"/>
    <w:rsid w:val="006B6B65"/>
    <w:rsid w:val="006C56B4"/>
    <w:rsid w:val="006E2913"/>
    <w:rsid w:val="006E2C5A"/>
    <w:rsid w:val="00735FFC"/>
    <w:rsid w:val="007379BA"/>
    <w:rsid w:val="007424EA"/>
    <w:rsid w:val="00767F00"/>
    <w:rsid w:val="00781274"/>
    <w:rsid w:val="007D0DE5"/>
    <w:rsid w:val="00812055"/>
    <w:rsid w:val="0083040B"/>
    <w:rsid w:val="00853FDB"/>
    <w:rsid w:val="00875D74"/>
    <w:rsid w:val="008950F1"/>
    <w:rsid w:val="008B60BE"/>
    <w:rsid w:val="008C7DF1"/>
    <w:rsid w:val="008E3500"/>
    <w:rsid w:val="00922ECD"/>
    <w:rsid w:val="009D52CC"/>
    <w:rsid w:val="00A026EB"/>
    <w:rsid w:val="00AB2D74"/>
    <w:rsid w:val="00AC29E2"/>
    <w:rsid w:val="00AC3E89"/>
    <w:rsid w:val="00AD5DC9"/>
    <w:rsid w:val="00AF3405"/>
    <w:rsid w:val="00BA330D"/>
    <w:rsid w:val="00BC0A7E"/>
    <w:rsid w:val="00BF15BD"/>
    <w:rsid w:val="00C903D8"/>
    <w:rsid w:val="00CE552A"/>
    <w:rsid w:val="00D102C5"/>
    <w:rsid w:val="00D32066"/>
    <w:rsid w:val="00D35673"/>
    <w:rsid w:val="00D55B9F"/>
    <w:rsid w:val="00DB5A7F"/>
    <w:rsid w:val="00DC5D37"/>
    <w:rsid w:val="00E14370"/>
    <w:rsid w:val="00E208D2"/>
    <w:rsid w:val="00E40597"/>
    <w:rsid w:val="00E524C9"/>
    <w:rsid w:val="00E60E19"/>
    <w:rsid w:val="00E74416"/>
    <w:rsid w:val="00E8203E"/>
    <w:rsid w:val="00EE55D6"/>
    <w:rsid w:val="00F06CD8"/>
    <w:rsid w:val="00F1650C"/>
    <w:rsid w:val="00F62F57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79906332.dotm</Template>
  <TotalTime>0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Ilona Staszak</cp:lastModifiedBy>
  <cp:revision>2</cp:revision>
  <cp:lastPrinted>2022-10-23T14:23:00Z</cp:lastPrinted>
  <dcterms:created xsi:type="dcterms:W3CDTF">2022-12-01T12:27:00Z</dcterms:created>
  <dcterms:modified xsi:type="dcterms:W3CDTF">2022-12-01T12:27:00Z</dcterms:modified>
</cp:coreProperties>
</file>