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bookmarkStart w:id="0" w:name="_GoBack"/>
      <w:bookmarkEnd w:id="0"/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B284EEE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63CD1">
        <w:rPr>
          <w:rFonts w:ascii="Comic Sans MS" w:hAnsi="Comic Sans MS"/>
          <w:b/>
          <w:bCs/>
          <w:color w:val="00B0F0"/>
        </w:rPr>
        <w:t>8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E90C420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D249BF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D249BF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AAC8B59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AF340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37BB941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D102C5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466073" w14:paraId="191A0191" w14:textId="77777777" w:rsidTr="006B6B65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267525" w14:textId="77777777" w:rsidR="006B6B65" w:rsidRPr="006B6B65" w:rsidRDefault="006B6B65" w:rsidP="006B6B65"/>
          <w:p w14:paraId="363C7185" w14:textId="77777777" w:rsidR="006B6B65" w:rsidRDefault="006B6B65" w:rsidP="006B6B65">
            <w:pPr>
              <w:rPr>
                <w:color w:val="000000"/>
              </w:rPr>
            </w:pPr>
          </w:p>
          <w:p w14:paraId="3ECCCAD7" w14:textId="77777777" w:rsidR="006B6B65" w:rsidRPr="00AC3E89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14B7AFC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6B6B65" w:rsidRPr="006B6B65" w:rsidRDefault="006B6B65" w:rsidP="006B6B65"/>
          <w:p w14:paraId="122F9DB6" w14:textId="6A439FDB" w:rsidR="00363CD1" w:rsidRDefault="00363CD1" w:rsidP="00363C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16.00-18.15</w:t>
            </w:r>
          </w:p>
          <w:p w14:paraId="47C203CB" w14:textId="77777777" w:rsidR="00363CD1" w:rsidRDefault="00363CD1" w:rsidP="00363CD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F4F13">
              <w:rPr>
                <w:b/>
                <w:bCs/>
                <w:color w:val="000000"/>
              </w:rPr>
              <w:t>PODSTAWY TOKSYKOLOGII</w:t>
            </w:r>
          </w:p>
          <w:p w14:paraId="791850D1" w14:textId="77777777" w:rsidR="00363CD1" w:rsidRPr="009F4F13" w:rsidRDefault="00363CD1" w:rsidP="00363CD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34E16C78" w14:textId="60782854" w:rsidR="00363CD1" w:rsidRDefault="00D249BF" w:rsidP="00363C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470B0BE3" w14:textId="77777777" w:rsidR="00363CD1" w:rsidRDefault="00363CD1" w:rsidP="00363C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TARNOWSKI</w:t>
            </w:r>
          </w:p>
          <w:p w14:paraId="5457D3A1" w14:textId="0CFA8D5D" w:rsidR="006B6B65" w:rsidRPr="006B6B65" w:rsidRDefault="006B6B65" w:rsidP="00B44FB4">
            <w:pPr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41C0C9" w14:textId="77777777" w:rsidR="00466073" w:rsidRDefault="007D0DE5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 xml:space="preserve"> </w:t>
            </w:r>
            <w:r w:rsidR="00532072">
              <w:rPr>
                <w:rFonts w:cs="Tahoma"/>
                <w:color w:val="000000"/>
              </w:rPr>
              <w:t>12.00-16.00</w:t>
            </w:r>
          </w:p>
          <w:p w14:paraId="618DCCDD" w14:textId="77777777" w:rsidR="00532072" w:rsidRPr="00532072" w:rsidRDefault="00532072" w:rsidP="0053207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532072"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17F91F11" w14:textId="52159A1E" w:rsidR="00532072" w:rsidRDefault="00532072" w:rsidP="0053207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</w:t>
            </w:r>
            <w:r w:rsidR="005A4124">
              <w:rPr>
                <w:rFonts w:cs="Tahoma"/>
                <w:color w:val="000000"/>
              </w:rPr>
              <w:t>1</w:t>
            </w:r>
          </w:p>
          <w:p w14:paraId="595CABE9" w14:textId="1A39588E" w:rsidR="00532072" w:rsidRPr="00F06CD8" w:rsidRDefault="00532072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0C48A5" w14:textId="04FBB978" w:rsidR="005A4124" w:rsidRDefault="005A4124" w:rsidP="005A412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154BCF44" w14:textId="77777777" w:rsidR="005A4124" w:rsidRPr="00532072" w:rsidRDefault="005A4124" w:rsidP="005A4124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532072"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185B17C8" w14:textId="4D95FF1F" w:rsidR="005A4124" w:rsidRDefault="005A4124" w:rsidP="005A412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GR.2</w:t>
            </w:r>
          </w:p>
          <w:p w14:paraId="47B8D6EC" w14:textId="79AC1058" w:rsidR="007D0DE5" w:rsidRPr="00F06CD8" w:rsidRDefault="005A4124" w:rsidP="005A4124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MGR A. JANASZCZYK</w:t>
            </w:r>
          </w:p>
        </w:tc>
      </w:tr>
      <w:tr w:rsidR="00B44FB4" w14:paraId="1CE3D441" w14:textId="77777777" w:rsidTr="007D0DE5">
        <w:trPr>
          <w:trHeight w:val="1409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B44FB4" w:rsidRPr="00F06CD8" w:rsidRDefault="00B44FB4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7E27436" w14:textId="4ABF6C0E" w:rsidR="00B44FB4" w:rsidRDefault="00B44FB4" w:rsidP="00363C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16.15-20.15</w:t>
            </w:r>
          </w:p>
          <w:p w14:paraId="659101D3" w14:textId="34FDFC0A" w:rsidR="00B44FB4" w:rsidRDefault="00B44FB4" w:rsidP="00363CD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METODOLOGIA BADAŃ NAUKOWYCH</w:t>
            </w:r>
          </w:p>
          <w:p w14:paraId="3C560582" w14:textId="77777777" w:rsidR="00B44FB4" w:rsidRDefault="00B44FB4" w:rsidP="00363CD1">
            <w:pPr>
              <w:spacing w:line="276" w:lineRule="auto"/>
              <w:jc w:val="center"/>
            </w:pPr>
            <w:r>
              <w:t>ĆWICZENIA</w:t>
            </w:r>
          </w:p>
          <w:p w14:paraId="20D06763" w14:textId="0EBACE06" w:rsidR="00B44FB4" w:rsidRDefault="00B44FB4" w:rsidP="00363CD1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E. ZIÓŁKOWSKA</w:t>
            </w:r>
            <w:r w:rsidRPr="00F06CD8">
              <w:rPr>
                <w:rFonts w:cs="Tahoma"/>
                <w:color w:val="000000"/>
              </w:rPr>
              <w:t xml:space="preserve"> </w:t>
            </w:r>
          </w:p>
          <w:p w14:paraId="2752451F" w14:textId="551EC117" w:rsidR="00B44FB4" w:rsidRPr="007D0DE5" w:rsidRDefault="00B44FB4" w:rsidP="007D0DE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8AD3524" w14:textId="06495226" w:rsidR="00B44FB4" w:rsidRDefault="00B44FB4" w:rsidP="00363C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12.15-16.00</w:t>
            </w:r>
          </w:p>
          <w:p w14:paraId="47DC77C0" w14:textId="66631F8D" w:rsidR="00B44FB4" w:rsidRDefault="00B44FB4" w:rsidP="00363CD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METODOLOGIA BADAŃ NAUKOWYCH</w:t>
            </w:r>
          </w:p>
          <w:p w14:paraId="28B48A46" w14:textId="77777777" w:rsidR="00B44FB4" w:rsidRDefault="00B44FB4" w:rsidP="00363CD1">
            <w:pPr>
              <w:spacing w:line="276" w:lineRule="auto"/>
              <w:jc w:val="center"/>
            </w:pPr>
            <w:r>
              <w:t>ĆWICZENIA</w:t>
            </w:r>
          </w:p>
          <w:p w14:paraId="1133728F" w14:textId="1FBF654E" w:rsidR="00B44FB4" w:rsidRPr="00875D74" w:rsidRDefault="00B44FB4" w:rsidP="00363CD1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</w:rPr>
              <w:t>PROF. E. ZIÓKOWSKA</w:t>
            </w:r>
          </w:p>
          <w:p w14:paraId="1A3275F4" w14:textId="40E3E24E" w:rsidR="00B44FB4" w:rsidRPr="006B6B65" w:rsidRDefault="00B44FB4" w:rsidP="0039743B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44FB4" w14:paraId="609BF5D8" w14:textId="77777777" w:rsidTr="00722FBF">
        <w:trPr>
          <w:trHeight w:val="517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B44FB4" w:rsidRPr="00E60E19" w:rsidRDefault="00B44FB4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nil"/>
            </w:tcBorders>
          </w:tcPr>
          <w:p w14:paraId="2C13E9BE" w14:textId="2638BC49" w:rsidR="00B44FB4" w:rsidRPr="004D23F5" w:rsidRDefault="00B44FB4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B5D43E" w14:textId="4690DDAF" w:rsidR="00B44FB4" w:rsidRDefault="00B44FB4" w:rsidP="00391C32">
            <w:pPr>
              <w:spacing w:line="276" w:lineRule="auto"/>
              <w:jc w:val="center"/>
            </w:pPr>
            <w:r>
              <w:t>16.15-20.00</w:t>
            </w:r>
          </w:p>
          <w:p w14:paraId="289C1EC6" w14:textId="77777777" w:rsidR="00B44FB4" w:rsidRPr="007D0DE5" w:rsidRDefault="00B44FB4" w:rsidP="00391C32">
            <w:pPr>
              <w:spacing w:line="276" w:lineRule="auto"/>
              <w:jc w:val="center"/>
              <w:rPr>
                <w:b/>
                <w:bCs/>
              </w:rPr>
            </w:pPr>
            <w:r w:rsidRPr="007D0DE5">
              <w:rPr>
                <w:b/>
                <w:bCs/>
              </w:rPr>
              <w:t>ROŚLINY LECZNICZE STOSOWANE W KOSMETOLOGII</w:t>
            </w:r>
          </w:p>
          <w:p w14:paraId="08555A04" w14:textId="77777777" w:rsidR="00B44FB4" w:rsidRDefault="00B44FB4" w:rsidP="00391C32">
            <w:pPr>
              <w:spacing w:line="276" w:lineRule="auto"/>
              <w:jc w:val="center"/>
            </w:pPr>
            <w:r>
              <w:t>ĆWICZENIA</w:t>
            </w:r>
          </w:p>
          <w:p w14:paraId="3C60975F" w14:textId="4D6AF4E3" w:rsidR="00B44FB4" w:rsidRPr="00F06CD8" w:rsidRDefault="00B44FB4" w:rsidP="00391C32">
            <w:pPr>
              <w:spacing w:line="276" w:lineRule="auto"/>
              <w:jc w:val="center"/>
            </w:pPr>
            <w:r>
              <w:t>PROF. J. SKRĘTKOWICZ</w:t>
            </w:r>
          </w:p>
        </w:tc>
      </w:tr>
      <w:tr w:rsidR="00B44FB4" w14:paraId="3C53479D" w14:textId="77777777" w:rsidTr="00722FBF">
        <w:trPr>
          <w:trHeight w:val="1920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C41F1E0" w14:textId="77777777" w:rsidR="00B44FB4" w:rsidRPr="00E60E19" w:rsidRDefault="00B44FB4" w:rsidP="00463593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8E8EA21" w14:textId="77777777" w:rsidR="00B44FB4" w:rsidRPr="004D23F5" w:rsidRDefault="00B44FB4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6ABFF8" w14:textId="77777777" w:rsidR="00B44FB4" w:rsidRDefault="00B44FB4" w:rsidP="00391C32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06618"/>
    <w:rsid w:val="00043402"/>
    <w:rsid w:val="000B227B"/>
    <w:rsid w:val="000B7C47"/>
    <w:rsid w:val="000C2D08"/>
    <w:rsid w:val="00174182"/>
    <w:rsid w:val="002002EA"/>
    <w:rsid w:val="00252341"/>
    <w:rsid w:val="002A4399"/>
    <w:rsid w:val="002F648E"/>
    <w:rsid w:val="0030291F"/>
    <w:rsid w:val="00353F1F"/>
    <w:rsid w:val="00363CD1"/>
    <w:rsid w:val="00383ABC"/>
    <w:rsid w:val="00391C32"/>
    <w:rsid w:val="00395975"/>
    <w:rsid w:val="0039743B"/>
    <w:rsid w:val="003A4856"/>
    <w:rsid w:val="003B769B"/>
    <w:rsid w:val="00401753"/>
    <w:rsid w:val="00426E08"/>
    <w:rsid w:val="00463593"/>
    <w:rsid w:val="00466073"/>
    <w:rsid w:val="004D23F5"/>
    <w:rsid w:val="004D4F0C"/>
    <w:rsid w:val="004D509F"/>
    <w:rsid w:val="004D7ED4"/>
    <w:rsid w:val="00532072"/>
    <w:rsid w:val="00590FF6"/>
    <w:rsid w:val="00591D02"/>
    <w:rsid w:val="005A4124"/>
    <w:rsid w:val="005F2D63"/>
    <w:rsid w:val="006129E5"/>
    <w:rsid w:val="00620960"/>
    <w:rsid w:val="006262F9"/>
    <w:rsid w:val="006A256A"/>
    <w:rsid w:val="006B6B65"/>
    <w:rsid w:val="006C56B4"/>
    <w:rsid w:val="006E2913"/>
    <w:rsid w:val="006E2C5A"/>
    <w:rsid w:val="00735FFC"/>
    <w:rsid w:val="007379BA"/>
    <w:rsid w:val="007424EA"/>
    <w:rsid w:val="00767F00"/>
    <w:rsid w:val="007D0DE5"/>
    <w:rsid w:val="00853FDB"/>
    <w:rsid w:val="00875D74"/>
    <w:rsid w:val="008B60BE"/>
    <w:rsid w:val="008E3500"/>
    <w:rsid w:val="00922ECD"/>
    <w:rsid w:val="009413F3"/>
    <w:rsid w:val="009D52CC"/>
    <w:rsid w:val="00A026EB"/>
    <w:rsid w:val="00AC29E2"/>
    <w:rsid w:val="00AC3E89"/>
    <w:rsid w:val="00AD5DC9"/>
    <w:rsid w:val="00AF3405"/>
    <w:rsid w:val="00B44FB4"/>
    <w:rsid w:val="00BA330D"/>
    <w:rsid w:val="00BC0A7E"/>
    <w:rsid w:val="00BF15BD"/>
    <w:rsid w:val="00C903D8"/>
    <w:rsid w:val="00CE552A"/>
    <w:rsid w:val="00D102C5"/>
    <w:rsid w:val="00D249BF"/>
    <w:rsid w:val="00D32066"/>
    <w:rsid w:val="00D35673"/>
    <w:rsid w:val="00D55B9F"/>
    <w:rsid w:val="00DB5A7F"/>
    <w:rsid w:val="00DC5D37"/>
    <w:rsid w:val="00E14370"/>
    <w:rsid w:val="00E524C9"/>
    <w:rsid w:val="00E60E19"/>
    <w:rsid w:val="00E8203E"/>
    <w:rsid w:val="00ED1C21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ECDAE6EC.dotm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2022-10-23T14:15:00Z</cp:lastPrinted>
  <dcterms:created xsi:type="dcterms:W3CDTF">2022-12-01T12:24:00Z</dcterms:created>
  <dcterms:modified xsi:type="dcterms:W3CDTF">2022-12-01T12:24:00Z</dcterms:modified>
</cp:coreProperties>
</file>