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50DD2F6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4240FC">
        <w:rPr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>ZJAZD</w:t>
      </w:r>
      <w:r w:rsidR="00C0591F">
        <w:rPr>
          <w:rFonts w:ascii="Comic Sans MS" w:hAnsi="Comic Sans MS"/>
          <w:b/>
          <w:bCs/>
          <w:color w:val="00B0F0"/>
        </w:rPr>
        <w:t xml:space="preserve"> 1</w:t>
      </w:r>
      <w:r w:rsidR="00A4118E">
        <w:rPr>
          <w:rFonts w:ascii="Comic Sans MS" w:hAnsi="Comic Sans MS"/>
          <w:b/>
          <w:bCs/>
          <w:color w:val="00B0F0"/>
        </w:rPr>
        <w:t>0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2552"/>
        <w:gridCol w:w="2410"/>
      </w:tblGrid>
      <w:tr w:rsidR="00875D74" w14:paraId="1B0AB37E" w14:textId="77777777" w:rsidTr="00317389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00020171" w14:textId="4C628174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4240FC">
              <w:rPr>
                <w:rFonts w:cs="Tahoma"/>
                <w:i w:val="0"/>
                <w:iCs w:val="0"/>
                <w:sz w:val="20"/>
                <w:szCs w:val="20"/>
              </w:rPr>
              <w:t>19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240FC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D75E4B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0F0C35" w:rsidRPr="00AC3E89">
              <w:rPr>
                <w:rFonts w:cs="Tahoma"/>
                <w:i w:val="0"/>
                <w:iCs w:val="0"/>
                <w:sz w:val="20"/>
                <w:szCs w:val="20"/>
              </w:rPr>
              <w:t>zajęcia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1EE32261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4240FC">
              <w:rPr>
                <w:rFonts w:cs="Tahoma"/>
                <w:i w:val="0"/>
                <w:iCs w:val="0"/>
                <w:sz w:val="20"/>
                <w:szCs w:val="20"/>
              </w:rPr>
              <w:t>20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240FC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D75E4B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BC68AA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536BFCC5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4240FC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240FC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D75E4B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7B291D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7B291D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533AC2" w14:paraId="191A0191" w14:textId="77777777" w:rsidTr="00533AC2">
        <w:trPr>
          <w:trHeight w:val="221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04949D01" w14:textId="77777777" w:rsidR="00533AC2" w:rsidRPr="00F06CD8" w:rsidRDefault="00533AC2" w:rsidP="00533AC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533AC2" w:rsidRPr="00F06CD8" w:rsidRDefault="00533AC2" w:rsidP="00533AC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595CABE9" w14:textId="7064E97E" w:rsidR="00533AC2" w:rsidRPr="00F06CD8" w:rsidRDefault="00533AC2" w:rsidP="00533AC2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698B51E" w14:textId="058882EF" w:rsidR="00533AC2" w:rsidRDefault="00533AC2" w:rsidP="00533AC2">
            <w:pPr>
              <w:pStyle w:val="Zawartotabeli"/>
              <w:snapToGrid w:val="0"/>
              <w:spacing w:line="276" w:lineRule="auto"/>
              <w:jc w:val="center"/>
            </w:pPr>
            <w:r>
              <w:t>08.00-11.00</w:t>
            </w:r>
          </w:p>
          <w:p w14:paraId="1B691C10" w14:textId="77777777" w:rsidR="00533AC2" w:rsidRDefault="00533AC2" w:rsidP="00533AC2">
            <w:pPr>
              <w:pStyle w:val="Zawartotabeli"/>
              <w:pBdr>
                <w:bottom w:val="single" w:sz="4" w:space="1" w:color="auto"/>
              </w:pBd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3177B">
              <w:rPr>
                <w:b/>
                <w:bCs/>
              </w:rPr>
              <w:t>KOSMETOLOGIA PIELĘGNACYJNA</w:t>
            </w:r>
          </w:p>
          <w:p w14:paraId="2A665553" w14:textId="77777777" w:rsidR="00533AC2" w:rsidRPr="00C3177B" w:rsidRDefault="00533AC2" w:rsidP="00533AC2">
            <w:pPr>
              <w:pStyle w:val="Zawartotabeli"/>
              <w:pBdr>
                <w:bottom w:val="single" w:sz="4" w:space="1" w:color="auto"/>
              </w:pBd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GR.1</w:t>
            </w:r>
          </w:p>
          <w:p w14:paraId="32E41DE1" w14:textId="77777777" w:rsidR="00533AC2" w:rsidRDefault="00533AC2" w:rsidP="00533AC2">
            <w:pPr>
              <w:pStyle w:val="Zawartotabeli"/>
              <w:pBdr>
                <w:bottom w:val="single" w:sz="4" w:space="1" w:color="auto"/>
              </w:pBdr>
              <w:snapToGrid w:val="0"/>
              <w:spacing w:line="276" w:lineRule="auto"/>
              <w:jc w:val="center"/>
            </w:pPr>
            <w:r>
              <w:t>MGR R. MATURA</w:t>
            </w:r>
          </w:p>
          <w:p w14:paraId="270F8EC2" w14:textId="210E386F" w:rsidR="00533AC2" w:rsidRPr="00D75E4B" w:rsidRDefault="00533AC2" w:rsidP="00533AC2">
            <w:pPr>
              <w:pStyle w:val="Zawartotabeli"/>
              <w:pBdr>
                <w:bottom w:val="single" w:sz="4" w:space="1" w:color="auto"/>
              </w:pBdr>
              <w:snapToGrid w:val="0"/>
              <w:spacing w:line="276" w:lineRule="auto"/>
              <w:jc w:val="center"/>
            </w:pPr>
            <w:r>
              <w:t>ĆWICZENIA</w:t>
            </w:r>
          </w:p>
          <w:p w14:paraId="45E7AE78" w14:textId="77777777" w:rsidR="00533AC2" w:rsidRDefault="00533AC2" w:rsidP="00533AC2"/>
          <w:p w14:paraId="641CFD0B" w14:textId="4C4D27F5" w:rsidR="00533AC2" w:rsidRDefault="00533AC2" w:rsidP="00533AC2">
            <w:pPr>
              <w:pStyle w:val="Zawartotabeli"/>
              <w:snapToGrid w:val="0"/>
              <w:spacing w:line="276" w:lineRule="auto"/>
              <w:jc w:val="center"/>
            </w:pPr>
            <w:r>
              <w:t>11.15-14.15</w:t>
            </w:r>
          </w:p>
          <w:p w14:paraId="47248BD4" w14:textId="77777777" w:rsidR="00533AC2" w:rsidRDefault="00533AC2" w:rsidP="00533AC2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3177B">
              <w:rPr>
                <w:b/>
                <w:bCs/>
              </w:rPr>
              <w:t>KOSMETOLOGIA PIELĘGNACYJNA</w:t>
            </w:r>
          </w:p>
          <w:p w14:paraId="60150F04" w14:textId="77777777" w:rsidR="00533AC2" w:rsidRPr="00C3177B" w:rsidRDefault="00533AC2" w:rsidP="00533AC2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GR.2</w:t>
            </w:r>
          </w:p>
          <w:p w14:paraId="22EE05D7" w14:textId="77777777" w:rsidR="00533AC2" w:rsidRDefault="00533AC2" w:rsidP="00533AC2">
            <w:pPr>
              <w:pStyle w:val="Zawartotabeli"/>
              <w:snapToGrid w:val="0"/>
              <w:spacing w:line="276" w:lineRule="auto"/>
              <w:jc w:val="center"/>
            </w:pPr>
            <w:r>
              <w:t>MGR R. MATURA</w:t>
            </w:r>
          </w:p>
          <w:p w14:paraId="2062C679" w14:textId="77777777" w:rsidR="00533AC2" w:rsidRDefault="00533AC2" w:rsidP="00533AC2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2C98814C" w14:textId="1AE45D9A" w:rsidR="00533AC2" w:rsidRPr="00D75E4B" w:rsidRDefault="00533AC2" w:rsidP="00533AC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799631" w14:textId="77777777" w:rsidR="00533AC2" w:rsidRDefault="00533AC2" w:rsidP="00533AC2">
            <w:pPr>
              <w:pStyle w:val="Zawartotabeli"/>
              <w:snapToGrid w:val="0"/>
              <w:spacing w:line="276" w:lineRule="auto"/>
              <w:jc w:val="center"/>
            </w:pPr>
            <w:r>
              <w:t>08.00-11.00</w:t>
            </w:r>
          </w:p>
          <w:p w14:paraId="1A83CD77" w14:textId="77777777" w:rsidR="00533AC2" w:rsidRDefault="00533AC2" w:rsidP="00533AC2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KOSMETOLOGIA UPIĘKSZAJACA</w:t>
            </w:r>
          </w:p>
          <w:p w14:paraId="4D6E04DA" w14:textId="77777777" w:rsidR="00533AC2" w:rsidRPr="00C3177B" w:rsidRDefault="00533AC2" w:rsidP="00533AC2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GR.2</w:t>
            </w:r>
          </w:p>
          <w:p w14:paraId="10BD08FF" w14:textId="77777777" w:rsidR="00533AC2" w:rsidRDefault="00533AC2" w:rsidP="00533AC2">
            <w:pPr>
              <w:pStyle w:val="Zawartotabeli"/>
              <w:snapToGrid w:val="0"/>
              <w:spacing w:line="276" w:lineRule="auto"/>
              <w:jc w:val="center"/>
            </w:pPr>
            <w:r>
              <w:t>MGR LUDWICZAK</w:t>
            </w:r>
          </w:p>
          <w:p w14:paraId="3F0EE465" w14:textId="77777777" w:rsidR="00533AC2" w:rsidRDefault="00533AC2" w:rsidP="00533AC2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395CD4A7" w14:textId="77777777" w:rsidR="00533AC2" w:rsidRDefault="00533AC2" w:rsidP="00533AC2">
            <w:pPr>
              <w:pStyle w:val="Zawartotabeli"/>
              <w:snapToGrid w:val="0"/>
              <w:spacing w:line="276" w:lineRule="auto"/>
              <w:jc w:val="center"/>
            </w:pPr>
            <w:r>
              <w:t>11.15-12.45</w:t>
            </w:r>
          </w:p>
          <w:p w14:paraId="47B8D6EC" w14:textId="5BD41D6C" w:rsidR="00533AC2" w:rsidRPr="00D75E4B" w:rsidRDefault="00533AC2" w:rsidP="00533AC2">
            <w:pPr>
              <w:jc w:val="center"/>
            </w:pPr>
          </w:p>
        </w:tc>
      </w:tr>
      <w:tr w:rsidR="00533AC2" w14:paraId="54E903B9" w14:textId="77777777" w:rsidTr="00533AC2">
        <w:trPr>
          <w:trHeight w:val="1188"/>
        </w:trPr>
        <w:tc>
          <w:tcPr>
            <w:tcW w:w="2269" w:type="dxa"/>
            <w:vMerge/>
            <w:tcBorders>
              <w:left w:val="single" w:sz="2" w:space="0" w:color="000000"/>
              <w:right w:val="nil"/>
            </w:tcBorders>
          </w:tcPr>
          <w:p w14:paraId="67C99BDD" w14:textId="77777777" w:rsidR="00533AC2" w:rsidRPr="00F06CD8" w:rsidRDefault="00533AC2" w:rsidP="00533AC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4CFAECC6" w14:textId="61D32336" w:rsidR="00A57403" w:rsidRDefault="00A57403" w:rsidP="00A5740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13.45-16.00</w:t>
            </w:r>
            <w:bookmarkStart w:id="0" w:name="_GoBack"/>
            <w:bookmarkEnd w:id="0"/>
          </w:p>
          <w:p w14:paraId="515A44FD" w14:textId="77777777" w:rsidR="00A57403" w:rsidRPr="000F0C35" w:rsidRDefault="00A57403" w:rsidP="00A5740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0C35">
              <w:rPr>
                <w:b/>
                <w:bCs/>
                <w:color w:val="000000"/>
              </w:rPr>
              <w:t>JĘZYK OBCY</w:t>
            </w:r>
          </w:p>
          <w:p w14:paraId="0F158EAE" w14:textId="77777777" w:rsidR="00A57403" w:rsidRDefault="00A57403" w:rsidP="00A5740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ĆWICZENIA </w:t>
            </w:r>
          </w:p>
          <w:p w14:paraId="490F6AD9" w14:textId="77777777" w:rsidR="00A57403" w:rsidRDefault="00A57403" w:rsidP="00A5740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B. GRADOWSKA</w:t>
            </w:r>
          </w:p>
          <w:p w14:paraId="3C6D549D" w14:textId="7A658E9C" w:rsidR="00533AC2" w:rsidRPr="00D75E4B" w:rsidRDefault="00533AC2" w:rsidP="00533AC2">
            <w:pPr>
              <w:tabs>
                <w:tab w:val="left" w:pos="1296"/>
              </w:tabs>
              <w:jc w:val="center"/>
              <w:rPr>
                <w:rFonts w:cs="Tahoma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953D105" w14:textId="77777777" w:rsidR="00533AC2" w:rsidRDefault="00533AC2" w:rsidP="00533AC2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D42F452" w14:textId="77777777" w:rsidR="00533AC2" w:rsidRDefault="00533AC2" w:rsidP="00533AC2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KOSMETOLOGIA UPIĘKSZAJACA</w:t>
            </w:r>
          </w:p>
          <w:p w14:paraId="6CA3D7CF" w14:textId="77777777" w:rsidR="00533AC2" w:rsidRPr="00C3177B" w:rsidRDefault="00533AC2" w:rsidP="00533AC2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GR.1</w:t>
            </w:r>
          </w:p>
          <w:p w14:paraId="649B2139" w14:textId="77777777" w:rsidR="00533AC2" w:rsidRDefault="00533AC2" w:rsidP="00533AC2">
            <w:pPr>
              <w:pStyle w:val="Zawartotabeli"/>
              <w:snapToGrid w:val="0"/>
              <w:spacing w:line="276" w:lineRule="auto"/>
              <w:jc w:val="center"/>
            </w:pPr>
            <w:r>
              <w:t>MGR LUDWICZAK</w:t>
            </w:r>
          </w:p>
          <w:p w14:paraId="2E567FD2" w14:textId="77777777" w:rsidR="00533AC2" w:rsidRDefault="00533AC2" w:rsidP="00533AC2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2F867952" w14:textId="77777777" w:rsidR="00533AC2" w:rsidRDefault="00533AC2" w:rsidP="00533AC2">
            <w:pPr>
              <w:jc w:val="center"/>
            </w:pPr>
          </w:p>
        </w:tc>
      </w:tr>
      <w:tr w:rsidR="00533AC2" w14:paraId="2B9A63BA" w14:textId="77777777" w:rsidTr="00C3797E">
        <w:trPr>
          <w:trHeight w:val="1095"/>
        </w:trPr>
        <w:tc>
          <w:tcPr>
            <w:tcW w:w="2269" w:type="dxa"/>
            <w:vMerge/>
            <w:tcBorders>
              <w:left w:val="single" w:sz="2" w:space="0" w:color="000000"/>
              <w:right w:val="nil"/>
            </w:tcBorders>
          </w:tcPr>
          <w:p w14:paraId="52EA9D3F" w14:textId="77777777" w:rsidR="00533AC2" w:rsidRPr="00F06CD8" w:rsidRDefault="00533AC2" w:rsidP="00533AC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3A5C26C1" w14:textId="7C479FCA" w:rsidR="00BC68AA" w:rsidRDefault="00BC68AA" w:rsidP="00BC68AA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16.00-19.00</w:t>
            </w:r>
          </w:p>
          <w:p w14:paraId="54D0F41C" w14:textId="77777777" w:rsidR="00BC68AA" w:rsidRDefault="00BC68AA" w:rsidP="00BC68AA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KOSMETOLOGIA UPIĘKSZAJACA</w:t>
            </w:r>
          </w:p>
          <w:p w14:paraId="6F31AB4A" w14:textId="77777777" w:rsidR="00BC68AA" w:rsidRPr="00C3177B" w:rsidRDefault="00BC68AA" w:rsidP="00BC68AA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GR.1</w:t>
            </w:r>
          </w:p>
          <w:p w14:paraId="5F851CE8" w14:textId="77777777" w:rsidR="00BC68AA" w:rsidRDefault="00BC68AA" w:rsidP="00BC68AA">
            <w:pPr>
              <w:pStyle w:val="Zawartotabeli"/>
              <w:snapToGrid w:val="0"/>
              <w:spacing w:line="276" w:lineRule="auto"/>
              <w:jc w:val="center"/>
            </w:pPr>
            <w:r>
              <w:t>MGR LUDWICZAK</w:t>
            </w:r>
          </w:p>
          <w:p w14:paraId="10B2E732" w14:textId="77777777" w:rsidR="00BC68AA" w:rsidRDefault="00BC68AA" w:rsidP="00BC68AA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0D9F5BAC" w14:textId="77777777" w:rsidR="00533AC2" w:rsidRDefault="00533AC2" w:rsidP="00533AC2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8C8A89" w14:textId="77777777" w:rsidR="00533AC2" w:rsidRDefault="00533AC2" w:rsidP="00533AC2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AB7452" w14:textId="77777777" w:rsidR="00533AC2" w:rsidRDefault="00533AC2" w:rsidP="00533AC2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533AC2" w14:paraId="164DC38D" w14:textId="77777777" w:rsidTr="002F10F9">
        <w:trPr>
          <w:trHeight w:val="1109"/>
        </w:trPr>
        <w:tc>
          <w:tcPr>
            <w:tcW w:w="2269" w:type="dxa"/>
            <w:vMerge/>
            <w:tcBorders>
              <w:left w:val="single" w:sz="2" w:space="0" w:color="000000"/>
              <w:right w:val="nil"/>
            </w:tcBorders>
          </w:tcPr>
          <w:p w14:paraId="6B8E9663" w14:textId="77777777" w:rsidR="00533AC2" w:rsidRPr="00F06CD8" w:rsidRDefault="00533AC2" w:rsidP="00533AC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582C549E" w14:textId="77777777" w:rsidR="00533AC2" w:rsidRDefault="00533AC2" w:rsidP="00533AC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5F5AF90" w14:textId="5D5CEDBE" w:rsidR="00562CA1" w:rsidRDefault="00562CA1" w:rsidP="00562CA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14.30-19.00</w:t>
            </w:r>
          </w:p>
          <w:p w14:paraId="7FA71AB2" w14:textId="77777777" w:rsidR="00562CA1" w:rsidRPr="00C734A4" w:rsidRDefault="00562CA1" w:rsidP="00562CA1">
            <w:pPr>
              <w:spacing w:line="276" w:lineRule="auto"/>
              <w:jc w:val="center"/>
            </w:pPr>
            <w:r>
              <w:rPr>
                <w:b/>
                <w:bCs/>
              </w:rPr>
              <w:t>CHEMIA KOSMETYCZNA</w:t>
            </w:r>
          </w:p>
          <w:p w14:paraId="48B81533" w14:textId="77777777" w:rsidR="00562CA1" w:rsidRPr="00C734A4" w:rsidRDefault="00562CA1" w:rsidP="00562CA1">
            <w:pPr>
              <w:spacing w:line="276" w:lineRule="auto"/>
              <w:jc w:val="center"/>
            </w:pPr>
            <w:r w:rsidRPr="00C734A4">
              <w:t>GR.2</w:t>
            </w:r>
          </w:p>
          <w:p w14:paraId="59122D27" w14:textId="77777777" w:rsidR="00562CA1" w:rsidRPr="00C734A4" w:rsidRDefault="00562CA1" w:rsidP="00562CA1">
            <w:pPr>
              <w:spacing w:line="276" w:lineRule="auto"/>
              <w:jc w:val="center"/>
            </w:pPr>
            <w:r w:rsidRPr="00C734A4">
              <w:t>ĆWICZENIA</w:t>
            </w:r>
          </w:p>
          <w:p w14:paraId="295B1307" w14:textId="77777777" w:rsidR="00562CA1" w:rsidRPr="00C734A4" w:rsidRDefault="00562CA1" w:rsidP="00562CA1">
            <w:pPr>
              <w:spacing w:line="276" w:lineRule="auto"/>
              <w:jc w:val="center"/>
            </w:pPr>
            <w:r>
              <w:t>MGR DOMINIAK</w:t>
            </w:r>
          </w:p>
          <w:p w14:paraId="0384BCDB" w14:textId="5E630CAB" w:rsidR="00533AC2" w:rsidRDefault="00533AC2" w:rsidP="00533AC2">
            <w:pPr>
              <w:jc w:val="center"/>
            </w:pPr>
          </w:p>
        </w:tc>
      </w:tr>
      <w:tr w:rsidR="00533AC2" w14:paraId="0257AA97" w14:textId="77777777" w:rsidTr="002F10F9">
        <w:trPr>
          <w:trHeight w:val="792"/>
        </w:trPr>
        <w:tc>
          <w:tcPr>
            <w:tcW w:w="226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C14B7E7" w14:textId="3AC040AE" w:rsidR="00533AC2" w:rsidRPr="00F06CD8" w:rsidRDefault="00533AC2" w:rsidP="00533AC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1DFED4A" w14:textId="2ECA3961" w:rsidR="00533AC2" w:rsidRDefault="00533AC2" w:rsidP="00533AC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8D2F2D" w14:textId="77777777" w:rsidR="00533AC2" w:rsidRDefault="00533AC2" w:rsidP="00533AC2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0F0C35"/>
    <w:rsid w:val="00183826"/>
    <w:rsid w:val="00213147"/>
    <w:rsid w:val="00252341"/>
    <w:rsid w:val="00265F80"/>
    <w:rsid w:val="002A1E09"/>
    <w:rsid w:val="002A4399"/>
    <w:rsid w:val="00317389"/>
    <w:rsid w:val="0032373E"/>
    <w:rsid w:val="00383ABC"/>
    <w:rsid w:val="003B769B"/>
    <w:rsid w:val="004179EC"/>
    <w:rsid w:val="004240FC"/>
    <w:rsid w:val="004A428D"/>
    <w:rsid w:val="004D7ED4"/>
    <w:rsid w:val="004F3CE0"/>
    <w:rsid w:val="00533AC2"/>
    <w:rsid w:val="00562CA1"/>
    <w:rsid w:val="005666E4"/>
    <w:rsid w:val="00590FF6"/>
    <w:rsid w:val="00620960"/>
    <w:rsid w:val="00637D98"/>
    <w:rsid w:val="006612EC"/>
    <w:rsid w:val="00675E9D"/>
    <w:rsid w:val="006E2C5A"/>
    <w:rsid w:val="00735FFC"/>
    <w:rsid w:val="007379BA"/>
    <w:rsid w:val="007531A8"/>
    <w:rsid w:val="00767F00"/>
    <w:rsid w:val="007B291D"/>
    <w:rsid w:val="00875D74"/>
    <w:rsid w:val="008B60BE"/>
    <w:rsid w:val="008E3500"/>
    <w:rsid w:val="009877DB"/>
    <w:rsid w:val="009E1237"/>
    <w:rsid w:val="00A026EB"/>
    <w:rsid w:val="00A4118E"/>
    <w:rsid w:val="00A57403"/>
    <w:rsid w:val="00A75D52"/>
    <w:rsid w:val="00AC29E2"/>
    <w:rsid w:val="00AC3E89"/>
    <w:rsid w:val="00B57EAC"/>
    <w:rsid w:val="00BA330D"/>
    <w:rsid w:val="00BC0A7E"/>
    <w:rsid w:val="00BC68AA"/>
    <w:rsid w:val="00BF15BD"/>
    <w:rsid w:val="00C0591F"/>
    <w:rsid w:val="00CB01AF"/>
    <w:rsid w:val="00CE552A"/>
    <w:rsid w:val="00D32066"/>
    <w:rsid w:val="00D35673"/>
    <w:rsid w:val="00D55B9F"/>
    <w:rsid w:val="00D75E4B"/>
    <w:rsid w:val="00DC5D37"/>
    <w:rsid w:val="00E524C9"/>
    <w:rsid w:val="00E60E19"/>
    <w:rsid w:val="00E8203E"/>
    <w:rsid w:val="00EA5884"/>
    <w:rsid w:val="00F06CD8"/>
    <w:rsid w:val="00F1650C"/>
    <w:rsid w:val="00F47D94"/>
    <w:rsid w:val="00F62F57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1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18E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235A8F12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3</cp:revision>
  <cp:lastPrinted>2023-01-06T12:05:00Z</cp:lastPrinted>
  <dcterms:created xsi:type="dcterms:W3CDTF">2023-04-17T10:27:00Z</dcterms:created>
  <dcterms:modified xsi:type="dcterms:W3CDTF">2023-04-17T10:29:00Z</dcterms:modified>
</cp:coreProperties>
</file>