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625D678E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C8F7C0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3781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D5B70">
        <w:rPr>
          <w:rFonts w:ascii="Comic Sans MS" w:hAnsi="Comic Sans MS"/>
          <w:b/>
          <w:bCs/>
          <w:color w:val="00B0F0"/>
        </w:rPr>
        <w:t>8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ECC8A00" w:rsidR="00875D74" w:rsidRDefault="00875D74" w:rsidP="00FD5B7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D5B70">
              <w:rPr>
                <w:rFonts w:cs="Tahoma"/>
                <w:i w:val="0"/>
                <w:iCs w:val="0"/>
                <w:sz w:val="20"/>
                <w:szCs w:val="20"/>
              </w:rPr>
              <w:t>19.05.2023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4DC22FC" w:rsidR="00875D74" w:rsidRPr="00AC3E89" w:rsidRDefault="00875D74" w:rsidP="00FD5B7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D5B70">
              <w:rPr>
                <w:rFonts w:cs="Tahoma"/>
                <w:i w:val="0"/>
                <w:iCs w:val="0"/>
                <w:sz w:val="20"/>
                <w:szCs w:val="20"/>
              </w:rPr>
              <w:t>20.05.2023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1D3A0CD" w:rsidR="00875D74" w:rsidRPr="00AC3E89" w:rsidRDefault="00875D74" w:rsidP="00FD5B7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NIEDZIELA</w:t>
            </w:r>
            <w:r w:rsidR="00FD5B70">
              <w:rPr>
                <w:rFonts w:cs="Tahoma"/>
                <w:i w:val="0"/>
                <w:iCs w:val="0"/>
                <w:sz w:val="20"/>
                <w:szCs w:val="20"/>
              </w:rPr>
              <w:t xml:space="preserve"> 21.05.2023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4D23F5" w14:paraId="191A0191" w14:textId="77777777" w:rsidTr="00256AC9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4839B8" w14:textId="77777777" w:rsidR="00FD5B70" w:rsidRDefault="00FD5B70" w:rsidP="00FD5B70">
            <w:pPr>
              <w:tabs>
                <w:tab w:val="left" w:pos="1035"/>
              </w:tabs>
              <w:jc w:val="center"/>
              <w:rPr>
                <w:rFonts w:cs="Tahoma"/>
                <w:highlight w:val="yellow"/>
              </w:rPr>
            </w:pPr>
          </w:p>
          <w:p w14:paraId="0C36D1B3" w14:textId="5BB8290D" w:rsidR="00FD5B70" w:rsidRPr="00FD5B70" w:rsidRDefault="00FD5B70" w:rsidP="00FD5B70">
            <w:pPr>
              <w:tabs>
                <w:tab w:val="left" w:pos="1035"/>
              </w:tabs>
              <w:jc w:val="center"/>
              <w:rPr>
                <w:rFonts w:cs="Tahoma"/>
              </w:rPr>
            </w:pPr>
            <w:r w:rsidRPr="00FD5B70">
              <w:rPr>
                <w:rFonts w:cs="Tahoma"/>
              </w:rPr>
              <w:t>13.00 – 17.00</w:t>
            </w:r>
          </w:p>
          <w:p w14:paraId="2E1783B0" w14:textId="77777777" w:rsidR="00FD5B70" w:rsidRPr="00FD5B70" w:rsidRDefault="00FD5B70" w:rsidP="00FD5B70">
            <w:pPr>
              <w:tabs>
                <w:tab w:val="left" w:pos="1035"/>
              </w:tabs>
              <w:jc w:val="center"/>
              <w:rPr>
                <w:rFonts w:cs="Tahoma"/>
                <w:b/>
              </w:rPr>
            </w:pPr>
            <w:r w:rsidRPr="00FD5B70">
              <w:rPr>
                <w:rFonts w:cs="Tahoma"/>
                <w:b/>
              </w:rPr>
              <w:t>PRAWNA OCHRONA PRYWATNOŚCI</w:t>
            </w:r>
          </w:p>
          <w:p w14:paraId="5723D19A" w14:textId="77777777" w:rsidR="00FD5B70" w:rsidRPr="00FD5B70" w:rsidRDefault="00FD5B70" w:rsidP="00FD5B70">
            <w:pPr>
              <w:tabs>
                <w:tab w:val="left" w:pos="1035"/>
              </w:tabs>
              <w:jc w:val="center"/>
              <w:rPr>
                <w:rFonts w:cs="Tahoma"/>
              </w:rPr>
            </w:pPr>
            <w:r w:rsidRPr="00FD5B70">
              <w:rPr>
                <w:rFonts w:cs="Tahoma"/>
              </w:rPr>
              <w:t>MGR M. SANEK</w:t>
            </w:r>
          </w:p>
          <w:p w14:paraId="595CABE9" w14:textId="142CD28C" w:rsidR="004D23F5" w:rsidRPr="00F06CD8" w:rsidRDefault="00FD5B70" w:rsidP="00FD5B7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D5B70">
              <w:rPr>
                <w:rFonts w:cs="Tahoma"/>
                <w:highlight w:val="yellow"/>
              </w:rPr>
              <w:t>WYKŁAD  - ZD</w:t>
            </w:r>
            <w:bookmarkStart w:id="0" w:name="_GoBack"/>
            <w:bookmarkEnd w:id="0"/>
            <w:r w:rsidRPr="00FD5B70">
              <w:rPr>
                <w:rFonts w:cs="Tahoma"/>
                <w:highlight w:val="yellow"/>
              </w:rPr>
              <w:t>ALNIE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FF3B" w14:textId="77777777" w:rsidR="00A0626F" w:rsidRDefault="00A0626F" w:rsidP="00E52E23">
            <w:pPr>
              <w:spacing w:line="276" w:lineRule="auto"/>
              <w:rPr>
                <w:b/>
                <w:bCs/>
              </w:rPr>
            </w:pPr>
          </w:p>
          <w:p w14:paraId="47B8D6EC" w14:textId="78F9C197" w:rsidR="00E52E23" w:rsidRPr="00A0626F" w:rsidRDefault="00E52E23" w:rsidP="00FD5B7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56AC9" w14:paraId="19E16FA3" w14:textId="77777777" w:rsidTr="00FD5B70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B29517" w14:textId="77777777" w:rsidR="00256AC9" w:rsidRDefault="00256AC9" w:rsidP="000675A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F0E6F98" w14:textId="2F7BF987" w:rsidR="00256AC9" w:rsidRDefault="00256AC9" w:rsidP="00EC6C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DBE4B4" w14:textId="45D6ED15" w:rsidR="00256AC9" w:rsidRPr="00FD5B70" w:rsidRDefault="00256AC9" w:rsidP="00EC6CA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675A9"/>
    <w:rsid w:val="000768C5"/>
    <w:rsid w:val="0008764B"/>
    <w:rsid w:val="000B227B"/>
    <w:rsid w:val="000B7C47"/>
    <w:rsid w:val="000C2D08"/>
    <w:rsid w:val="00175150"/>
    <w:rsid w:val="001E7B2A"/>
    <w:rsid w:val="00252341"/>
    <w:rsid w:val="00256AC9"/>
    <w:rsid w:val="002942A0"/>
    <w:rsid w:val="002A4399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C16F6"/>
    <w:rsid w:val="00620960"/>
    <w:rsid w:val="00684D6E"/>
    <w:rsid w:val="006E2C5A"/>
    <w:rsid w:val="00735FFC"/>
    <w:rsid w:val="007379BA"/>
    <w:rsid w:val="007424EA"/>
    <w:rsid w:val="00767F00"/>
    <w:rsid w:val="00780AC4"/>
    <w:rsid w:val="007A66DF"/>
    <w:rsid w:val="007B38AE"/>
    <w:rsid w:val="007F09AD"/>
    <w:rsid w:val="00811E8A"/>
    <w:rsid w:val="00850F77"/>
    <w:rsid w:val="00875D74"/>
    <w:rsid w:val="008A52EA"/>
    <w:rsid w:val="008B60BE"/>
    <w:rsid w:val="008E3500"/>
    <w:rsid w:val="00930BD2"/>
    <w:rsid w:val="00A026EB"/>
    <w:rsid w:val="00A0626F"/>
    <w:rsid w:val="00A53781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E1AF2"/>
    <w:rsid w:val="00BF15BD"/>
    <w:rsid w:val="00BF4E52"/>
    <w:rsid w:val="00C43D99"/>
    <w:rsid w:val="00CE552A"/>
    <w:rsid w:val="00D32066"/>
    <w:rsid w:val="00D35673"/>
    <w:rsid w:val="00D50B97"/>
    <w:rsid w:val="00D55B9F"/>
    <w:rsid w:val="00D56C6A"/>
    <w:rsid w:val="00D735DF"/>
    <w:rsid w:val="00DC5D37"/>
    <w:rsid w:val="00DD7E50"/>
    <w:rsid w:val="00E10AE0"/>
    <w:rsid w:val="00E313F0"/>
    <w:rsid w:val="00E524C9"/>
    <w:rsid w:val="00E52E23"/>
    <w:rsid w:val="00E60E19"/>
    <w:rsid w:val="00E8203E"/>
    <w:rsid w:val="00E95C23"/>
    <w:rsid w:val="00EC6CA2"/>
    <w:rsid w:val="00EE5BBC"/>
    <w:rsid w:val="00F06CD8"/>
    <w:rsid w:val="00F1650C"/>
    <w:rsid w:val="00F27E23"/>
    <w:rsid w:val="00F44856"/>
    <w:rsid w:val="00F506B6"/>
    <w:rsid w:val="00F62F57"/>
    <w:rsid w:val="00F95194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930BD2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36339972</Template>
  <TotalTime>4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Anna Reksa</cp:lastModifiedBy>
  <cp:revision>3</cp:revision>
  <cp:lastPrinted>2022-10-16T10:08:00Z</cp:lastPrinted>
  <dcterms:created xsi:type="dcterms:W3CDTF">2023-04-21T07:14:00Z</dcterms:created>
  <dcterms:modified xsi:type="dcterms:W3CDTF">2023-04-21T07:18:00Z</dcterms:modified>
</cp:coreProperties>
</file>