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982B58A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4B785D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E203A">
        <w:rPr>
          <w:rFonts w:ascii="Comic Sans MS" w:hAnsi="Comic Sans MS"/>
          <w:b/>
          <w:bCs/>
          <w:color w:val="00B0F0"/>
        </w:rPr>
        <w:t>9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4536"/>
      </w:tblGrid>
      <w:tr w:rsidR="00875D74" w14:paraId="1B0AB37E" w14:textId="77777777" w:rsidTr="00526E47">
        <w:trPr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51C08F0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B785D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B785D">
              <w:rPr>
                <w:rFonts w:cs="Tahoma"/>
                <w:i w:val="0"/>
                <w:iCs w:val="0"/>
                <w:sz w:val="20"/>
                <w:szCs w:val="20"/>
              </w:rPr>
              <w:t>05.2023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  <w:r w:rsidR="00346083">
              <w:rPr>
                <w:rFonts w:cs="Tahoma"/>
                <w:i w:val="0"/>
                <w:iCs w:val="0"/>
                <w:sz w:val="20"/>
                <w:szCs w:val="20"/>
              </w:rPr>
              <w:t xml:space="preserve"> online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6274A7AD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B785D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B785D">
              <w:rPr>
                <w:rFonts w:cs="Tahoma"/>
                <w:i w:val="0"/>
                <w:iCs w:val="0"/>
                <w:sz w:val="20"/>
                <w:szCs w:val="20"/>
              </w:rPr>
              <w:t>05.2023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E203A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32C5519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B785D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B785D">
              <w:rPr>
                <w:rFonts w:cs="Tahoma"/>
                <w:i w:val="0"/>
                <w:iCs w:val="0"/>
                <w:sz w:val="20"/>
                <w:szCs w:val="20"/>
              </w:rPr>
              <w:t>05.2023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346083" w14:paraId="191A0191" w14:textId="77777777" w:rsidTr="009C65F7">
        <w:trPr>
          <w:trHeight w:val="2356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4949D01" w14:textId="77777777" w:rsidR="00346083" w:rsidRPr="00F06CD8" w:rsidRDefault="00346083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346083" w:rsidRPr="00F06CD8" w:rsidRDefault="00346083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122FBDD" w14:textId="4EE11515" w:rsidR="00A42701" w:rsidRDefault="00A42701" w:rsidP="00A4270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09.00 – 12.00</w:t>
            </w:r>
          </w:p>
          <w:p w14:paraId="562504BB" w14:textId="77777777" w:rsidR="00A42701" w:rsidRPr="00873781" w:rsidRDefault="00A42701" w:rsidP="00A4270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73781">
              <w:rPr>
                <w:b/>
                <w:color w:val="000000"/>
              </w:rPr>
              <w:t>PODSTAWY ZIOŁOLECZNICTWA</w:t>
            </w:r>
          </w:p>
          <w:p w14:paraId="653363A8" w14:textId="77777777" w:rsidR="00A42701" w:rsidRDefault="00A42701" w:rsidP="00A4270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595CABE9" w14:textId="1238C8E8" w:rsidR="00346083" w:rsidRPr="00F06CD8" w:rsidRDefault="00A42701" w:rsidP="00A4270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PROF. Z. KOKOT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8D6EC" w14:textId="1F4833F8" w:rsidR="00346083" w:rsidRPr="00F06CD8" w:rsidRDefault="00346083" w:rsidP="00FE203A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346083" w14:paraId="482B46D5" w14:textId="77777777" w:rsidTr="009C65F7">
        <w:trPr>
          <w:trHeight w:val="1729"/>
        </w:trPr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393312CC" w14:textId="3EA76A1B" w:rsidR="00346083" w:rsidRPr="00E60E19" w:rsidRDefault="00346083" w:rsidP="00FE203A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DA1B85" w14:textId="77777777" w:rsidR="00346083" w:rsidRDefault="00346083" w:rsidP="002A5B19">
            <w:pPr>
              <w:spacing w:line="276" w:lineRule="auto"/>
              <w:rPr>
                <w:color w:val="000000"/>
              </w:rPr>
            </w:pPr>
          </w:p>
          <w:p w14:paraId="340755D6" w14:textId="77777777" w:rsidR="002A5B19" w:rsidRPr="00186D3B" w:rsidRDefault="002A5B19" w:rsidP="002A5B19">
            <w:pPr>
              <w:tabs>
                <w:tab w:val="left" w:pos="1035"/>
              </w:tabs>
              <w:jc w:val="center"/>
              <w:rPr>
                <w:rFonts w:cs="Tahoma"/>
                <w:highlight w:val="yellow"/>
              </w:rPr>
            </w:pPr>
            <w:r w:rsidRPr="00186D3B">
              <w:rPr>
                <w:rFonts w:cs="Tahoma"/>
                <w:highlight w:val="yellow"/>
              </w:rPr>
              <w:t>13.00 – 16.15</w:t>
            </w:r>
          </w:p>
          <w:p w14:paraId="1874CCE2" w14:textId="77777777" w:rsidR="002A5B19" w:rsidRPr="00186D3B" w:rsidRDefault="002A5B19" w:rsidP="002A5B19">
            <w:pPr>
              <w:tabs>
                <w:tab w:val="left" w:pos="1035"/>
              </w:tabs>
              <w:jc w:val="center"/>
              <w:rPr>
                <w:rFonts w:cs="Tahoma"/>
                <w:b/>
                <w:highlight w:val="yellow"/>
              </w:rPr>
            </w:pPr>
            <w:r w:rsidRPr="00186D3B">
              <w:rPr>
                <w:rFonts w:cs="Tahoma"/>
                <w:b/>
                <w:highlight w:val="yellow"/>
              </w:rPr>
              <w:t>PRAWNA OCHRONA PRYWATNOŚCI</w:t>
            </w:r>
          </w:p>
          <w:p w14:paraId="7B75D9B0" w14:textId="77777777" w:rsidR="00DA12E3" w:rsidRDefault="002A5B19" w:rsidP="002A5B19">
            <w:pPr>
              <w:spacing w:line="276" w:lineRule="auto"/>
              <w:jc w:val="center"/>
              <w:rPr>
                <w:rFonts w:cs="Tahoma"/>
                <w:highlight w:val="yellow"/>
              </w:rPr>
            </w:pPr>
            <w:r w:rsidRPr="00186D3B">
              <w:rPr>
                <w:rFonts w:cs="Tahoma"/>
                <w:highlight w:val="yellow"/>
              </w:rPr>
              <w:t xml:space="preserve">WYKŁAD </w:t>
            </w:r>
          </w:p>
          <w:p w14:paraId="732D2361" w14:textId="77777777" w:rsidR="00DA12E3" w:rsidRPr="00186D3B" w:rsidRDefault="002A5B19" w:rsidP="00DA12E3">
            <w:pPr>
              <w:tabs>
                <w:tab w:val="left" w:pos="1035"/>
              </w:tabs>
              <w:jc w:val="center"/>
              <w:rPr>
                <w:rFonts w:cs="Tahoma"/>
                <w:highlight w:val="yellow"/>
              </w:rPr>
            </w:pPr>
            <w:r w:rsidRPr="00186D3B">
              <w:rPr>
                <w:rFonts w:cs="Tahoma"/>
                <w:highlight w:val="yellow"/>
              </w:rPr>
              <w:t xml:space="preserve"> </w:t>
            </w:r>
            <w:r w:rsidR="00DA12E3" w:rsidRPr="00186D3B">
              <w:rPr>
                <w:rFonts w:cs="Tahoma"/>
                <w:highlight w:val="yellow"/>
              </w:rPr>
              <w:t>MGR M. SANEK</w:t>
            </w:r>
          </w:p>
          <w:p w14:paraId="774F979E" w14:textId="60FD9624" w:rsidR="002A5B19" w:rsidRPr="00F06CD8" w:rsidRDefault="002A5B19" w:rsidP="002A5B19">
            <w:pPr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EE0777" w14:textId="77777777" w:rsidR="004B785D" w:rsidRDefault="004B785D" w:rsidP="004B785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TECHNOLOGIA FORMY KOSMETYKI</w:t>
            </w:r>
          </w:p>
          <w:p w14:paraId="36A13892" w14:textId="77777777" w:rsidR="004B785D" w:rsidRDefault="004B785D" w:rsidP="004B785D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620418CC" w14:textId="0C98E9C2" w:rsidR="004B785D" w:rsidRDefault="004B785D" w:rsidP="004B785D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12.15-13.45 GR.1</w:t>
            </w:r>
          </w:p>
          <w:p w14:paraId="52382931" w14:textId="27596B1B" w:rsidR="004B785D" w:rsidRDefault="004B785D" w:rsidP="004B785D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14.00-15.30 GR.2</w:t>
            </w:r>
          </w:p>
          <w:p w14:paraId="104F2AD7" w14:textId="4F9129E5" w:rsidR="00346083" w:rsidRPr="000B2A0F" w:rsidRDefault="004B785D" w:rsidP="004B785D">
            <w:pPr>
              <w:jc w:val="center"/>
            </w:pPr>
            <w:r>
              <w:rPr>
                <w:bCs/>
              </w:rPr>
              <w:t>DR J. SIWEK</w:t>
            </w:r>
          </w:p>
        </w:tc>
      </w:tr>
      <w:tr w:rsidR="008615A4" w14:paraId="28E0B66D" w14:textId="77777777" w:rsidTr="00FE203A">
        <w:trPr>
          <w:trHeight w:val="1729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7E4DFE4" w14:textId="28ED82D5" w:rsidR="008615A4" w:rsidRPr="00E60E19" w:rsidRDefault="008615A4" w:rsidP="00346083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26DF7B5" w14:textId="5F14F34E" w:rsidR="008615A4" w:rsidRDefault="008615A4" w:rsidP="008615A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CF7A11" w14:textId="1C9FFE3F" w:rsidR="0003271B" w:rsidRDefault="0003271B" w:rsidP="0003271B">
            <w:pPr>
              <w:pStyle w:val="Zawartotabeli"/>
              <w:snapToGrid w:val="0"/>
              <w:spacing w:line="276" w:lineRule="auto"/>
              <w:jc w:val="center"/>
            </w:pPr>
            <w:r>
              <w:t>15.45-19.45</w:t>
            </w:r>
          </w:p>
          <w:p w14:paraId="3D8A95B3" w14:textId="77777777" w:rsidR="0003271B" w:rsidRPr="0029348F" w:rsidRDefault="0003271B" w:rsidP="0003271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KOSMETOLOGIA UPIĘKSZAJCA</w:t>
            </w:r>
          </w:p>
          <w:p w14:paraId="089DBE5C" w14:textId="77777777" w:rsidR="0003271B" w:rsidRDefault="0003271B" w:rsidP="0003271B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269C8A18" w14:textId="77777777" w:rsidR="0003271B" w:rsidRDefault="0003271B" w:rsidP="0003271B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2FC4B857" w14:textId="5E6A76CF" w:rsidR="008615A4" w:rsidRPr="00FE203A" w:rsidRDefault="0003271B" w:rsidP="0003271B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t>MGR M. LUDWICZAK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271B"/>
    <w:rsid w:val="00040513"/>
    <w:rsid w:val="00043402"/>
    <w:rsid w:val="00044BAB"/>
    <w:rsid w:val="00076CA6"/>
    <w:rsid w:val="000B227B"/>
    <w:rsid w:val="000B2A0F"/>
    <w:rsid w:val="000B7C47"/>
    <w:rsid w:val="000C2D08"/>
    <w:rsid w:val="000F473C"/>
    <w:rsid w:val="001A6179"/>
    <w:rsid w:val="002120DF"/>
    <w:rsid w:val="00225C83"/>
    <w:rsid w:val="00252341"/>
    <w:rsid w:val="00273DDA"/>
    <w:rsid w:val="0029348F"/>
    <w:rsid w:val="002A4399"/>
    <w:rsid w:val="002A5B19"/>
    <w:rsid w:val="002F1B3C"/>
    <w:rsid w:val="00336613"/>
    <w:rsid w:val="0034154A"/>
    <w:rsid w:val="00346083"/>
    <w:rsid w:val="00353F1F"/>
    <w:rsid w:val="00383ABC"/>
    <w:rsid w:val="003B769B"/>
    <w:rsid w:val="003F18D6"/>
    <w:rsid w:val="004B785D"/>
    <w:rsid w:val="004D23F5"/>
    <w:rsid w:val="004D7ED4"/>
    <w:rsid w:val="00520326"/>
    <w:rsid w:val="00526E47"/>
    <w:rsid w:val="005838B2"/>
    <w:rsid w:val="00590FF6"/>
    <w:rsid w:val="00591D02"/>
    <w:rsid w:val="005C16F6"/>
    <w:rsid w:val="00620960"/>
    <w:rsid w:val="00633F1B"/>
    <w:rsid w:val="006E2C5A"/>
    <w:rsid w:val="006F10BC"/>
    <w:rsid w:val="006F1131"/>
    <w:rsid w:val="00723B92"/>
    <w:rsid w:val="00735FFC"/>
    <w:rsid w:val="007379BA"/>
    <w:rsid w:val="007424EA"/>
    <w:rsid w:val="00767F00"/>
    <w:rsid w:val="007863A8"/>
    <w:rsid w:val="007B38AE"/>
    <w:rsid w:val="008218CE"/>
    <w:rsid w:val="00830AB9"/>
    <w:rsid w:val="008615A4"/>
    <w:rsid w:val="00875D74"/>
    <w:rsid w:val="008B60BE"/>
    <w:rsid w:val="008E3500"/>
    <w:rsid w:val="00995A1E"/>
    <w:rsid w:val="00A026EB"/>
    <w:rsid w:val="00A42701"/>
    <w:rsid w:val="00A63116"/>
    <w:rsid w:val="00A937A2"/>
    <w:rsid w:val="00AC26D5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85656"/>
    <w:rsid w:val="00DA12E3"/>
    <w:rsid w:val="00DC5D37"/>
    <w:rsid w:val="00E30609"/>
    <w:rsid w:val="00E524C9"/>
    <w:rsid w:val="00E60E19"/>
    <w:rsid w:val="00E8203E"/>
    <w:rsid w:val="00EC3028"/>
    <w:rsid w:val="00EF4E54"/>
    <w:rsid w:val="00F06CD8"/>
    <w:rsid w:val="00F1650C"/>
    <w:rsid w:val="00F30632"/>
    <w:rsid w:val="00F36342"/>
    <w:rsid w:val="00F62F57"/>
    <w:rsid w:val="00F95194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51257157</Template>
  <TotalTime>5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Anna Reksa</cp:lastModifiedBy>
  <cp:revision>4</cp:revision>
  <cp:lastPrinted>2022-10-18T17:00:00Z</cp:lastPrinted>
  <dcterms:created xsi:type="dcterms:W3CDTF">2023-04-20T13:22:00Z</dcterms:created>
  <dcterms:modified xsi:type="dcterms:W3CDTF">2023-04-21T07:39:00Z</dcterms:modified>
</cp:coreProperties>
</file>