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77777777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Semestr  II 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>Akademia Kaliska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4C8F8320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6201B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2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6201B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3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KOSMETOLOGIA ROK 1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027F9B" w:rsidRPr="000E7797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0E7797" w:rsidRDefault="00DD61B5" w:rsidP="00DD61B5">
            <w:pPr>
              <w:spacing w:after="0"/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45F8" w14:textId="77777777" w:rsidR="0034218D" w:rsidRPr="00DD61B5" w:rsidRDefault="0034218D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74C6D058" w14:textId="3EE2576A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JĘZYK ANGIELSKI</w:t>
            </w:r>
          </w:p>
          <w:p w14:paraId="0A33BDA1" w14:textId="1388B99C" w:rsidR="00027F9B" w:rsidRPr="00DD61B5" w:rsidRDefault="008779D9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A. Czepik</w:t>
            </w:r>
          </w:p>
          <w:p w14:paraId="7DFE6E20" w14:textId="63B6602B" w:rsidR="00027F9B" w:rsidRPr="00DD61B5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1</w:t>
            </w:r>
          </w:p>
          <w:p w14:paraId="66942ED4" w14:textId="3D92BD43" w:rsidR="00541067" w:rsidRPr="00DD61B5" w:rsidRDefault="00D74DDE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20.02, 27.02,13.03,27.03,17.04</w:t>
            </w:r>
            <w:r w:rsidR="009F528E" w:rsidRPr="00DD61B5">
              <w:rPr>
                <w:bCs/>
                <w:sz w:val="20"/>
                <w:szCs w:val="20"/>
              </w:rPr>
              <w:t xml:space="preserve"> – 08.00-10.15</w:t>
            </w:r>
          </w:p>
          <w:p w14:paraId="6949DCD4" w14:textId="19086964" w:rsidR="001E5699" w:rsidRPr="00DD61B5" w:rsidRDefault="00D74DDE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08.05,22.05,29.05,5.06,12.06</w:t>
            </w:r>
            <w:r w:rsidR="001E5699" w:rsidRPr="00DD61B5">
              <w:rPr>
                <w:bCs/>
                <w:sz w:val="20"/>
                <w:szCs w:val="20"/>
              </w:rPr>
              <w:t xml:space="preserve"> – 10.30-12.45</w:t>
            </w:r>
          </w:p>
          <w:p w14:paraId="3D0F6E73" w14:textId="509B03A2" w:rsidR="009F528E" w:rsidRDefault="009F528E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 xml:space="preserve">ĆW. GR. </w:t>
            </w:r>
            <w:r w:rsidR="006E4C13" w:rsidRPr="00DD61B5">
              <w:rPr>
                <w:b/>
                <w:sz w:val="20"/>
                <w:szCs w:val="20"/>
              </w:rPr>
              <w:t>2</w:t>
            </w:r>
          </w:p>
          <w:p w14:paraId="3EBE2F7D" w14:textId="63E24A1E" w:rsidR="00751AB3" w:rsidRPr="00DD61B5" w:rsidRDefault="00D74DDE" w:rsidP="00751AB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08.05,22.05,29.05,5.06,12.06</w:t>
            </w:r>
            <w:r w:rsidRPr="00DD61B5">
              <w:rPr>
                <w:bCs/>
                <w:sz w:val="20"/>
                <w:szCs w:val="20"/>
              </w:rPr>
              <w:t xml:space="preserve"> </w:t>
            </w:r>
            <w:r w:rsidR="00751AB3">
              <w:rPr>
                <w:bCs/>
                <w:sz w:val="20"/>
                <w:szCs w:val="20"/>
              </w:rPr>
              <w:t>– 8.00-10.15</w:t>
            </w:r>
          </w:p>
          <w:p w14:paraId="0A360044" w14:textId="417379EC" w:rsidR="009F528E" w:rsidRPr="00DD61B5" w:rsidRDefault="00D74DDE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20.02, 27.02,13.03,27.03,17.04</w:t>
            </w:r>
            <w:r w:rsidR="009F528E" w:rsidRPr="00DD61B5">
              <w:rPr>
                <w:bCs/>
                <w:sz w:val="20"/>
                <w:szCs w:val="20"/>
              </w:rPr>
              <w:t xml:space="preserve"> – 10.30-12.45</w:t>
            </w:r>
          </w:p>
          <w:p w14:paraId="0D854A33" w14:textId="11E231E8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4716FFE" w14:textId="1E8F5DBD" w:rsidR="0034218D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</w:t>
            </w:r>
          </w:p>
          <w:p w14:paraId="34C0E7E5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8C4BE02" w14:textId="77777777" w:rsidR="00734A9F" w:rsidRDefault="00734A9F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PSYCHOLOGICZNE I PRAWNE ASPEKTY..</w:t>
            </w:r>
          </w:p>
          <w:p w14:paraId="4355D600" w14:textId="3B5E78B6" w:rsidR="00734A9F" w:rsidRPr="00734A9F" w:rsidRDefault="00734A9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734A9F">
              <w:rPr>
                <w:bCs/>
                <w:sz w:val="20"/>
                <w:szCs w:val="20"/>
              </w:rPr>
              <w:t>ĆWICZENIA</w:t>
            </w:r>
          </w:p>
          <w:p w14:paraId="3249C179" w14:textId="1271E8A8" w:rsidR="00734A9F" w:rsidRPr="00734A9F" w:rsidRDefault="00734A9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734A9F">
              <w:rPr>
                <w:bCs/>
                <w:sz w:val="20"/>
                <w:szCs w:val="20"/>
              </w:rPr>
              <w:t>MGR J. BILIŃSKA</w:t>
            </w:r>
          </w:p>
          <w:p w14:paraId="36F73FD0" w14:textId="75749AC2" w:rsidR="00734A9F" w:rsidRPr="00734A9F" w:rsidRDefault="00734A9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734A9F">
              <w:rPr>
                <w:bCs/>
                <w:sz w:val="20"/>
                <w:szCs w:val="20"/>
              </w:rPr>
              <w:t>27.0</w:t>
            </w:r>
            <w:r w:rsidR="007641B1">
              <w:rPr>
                <w:bCs/>
                <w:sz w:val="20"/>
                <w:szCs w:val="20"/>
              </w:rPr>
              <w:t>2, 13.03, 27.03,17.04, 08.05, 05.06</w:t>
            </w:r>
            <w:r w:rsidR="00603299">
              <w:rPr>
                <w:bCs/>
                <w:sz w:val="20"/>
                <w:szCs w:val="20"/>
              </w:rPr>
              <w:t xml:space="preserve"> – 13.00-16.45</w:t>
            </w:r>
          </w:p>
          <w:p w14:paraId="3153F8F1" w14:textId="77777777" w:rsidR="00734A9F" w:rsidRDefault="00734A9F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7D820532" w14:textId="77777777" w:rsidR="00734A9F" w:rsidRDefault="00734A9F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678D07CB" w14:textId="4657CCAE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2870DB27" w14:textId="77304956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  <w:r w:rsidR="00836406" w:rsidRPr="00DD61B5">
              <w:rPr>
                <w:bCs/>
                <w:sz w:val="20"/>
                <w:szCs w:val="20"/>
              </w:rPr>
              <w:t xml:space="preserve"> </w:t>
            </w:r>
          </w:p>
          <w:p w14:paraId="0C9429EF" w14:textId="127A5E1C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A. JANASZCZYK</w:t>
            </w:r>
          </w:p>
          <w:p w14:paraId="7B790101" w14:textId="0D9684EF" w:rsidR="00DE14D8" w:rsidRPr="00DD61B5" w:rsidRDefault="008D06B3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06.03,20.03, 03.04,24.04</w:t>
            </w:r>
            <w:r w:rsidR="004951C2">
              <w:rPr>
                <w:bCs/>
                <w:sz w:val="20"/>
                <w:szCs w:val="20"/>
              </w:rPr>
              <w:t xml:space="preserve"> – 08.00-11.00</w:t>
            </w:r>
          </w:p>
          <w:p w14:paraId="64299289" w14:textId="77777777" w:rsidR="00DE14D8" w:rsidRPr="00DD61B5" w:rsidRDefault="00DE14D8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1CB19231" w14:textId="77777777" w:rsidR="00027F9B" w:rsidRPr="00DD61B5" w:rsidRDefault="00027F9B" w:rsidP="006E4C13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……………………….</w:t>
            </w:r>
          </w:p>
          <w:p w14:paraId="17A3427F" w14:textId="0CFAEB9E" w:rsidR="00F43C38" w:rsidRPr="00DD61B5" w:rsidRDefault="00F43C38" w:rsidP="00F43C3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6D3AB370" w14:textId="77777777" w:rsidR="00F43C38" w:rsidRPr="00DD61B5" w:rsidRDefault="00F43C38" w:rsidP="00F43C38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WYKŁAD </w:t>
            </w:r>
          </w:p>
          <w:p w14:paraId="0002BD76" w14:textId="77777777" w:rsidR="00F43C38" w:rsidRPr="00DD61B5" w:rsidRDefault="00F43C38" w:rsidP="00F43C38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A. JANASZCZYK</w:t>
            </w:r>
          </w:p>
          <w:p w14:paraId="042B0F65" w14:textId="0462A2CD" w:rsidR="00F43C38" w:rsidRPr="00DD61B5" w:rsidRDefault="008D06B3" w:rsidP="00F43C3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06.03,20.03, 03.04,24.04</w:t>
            </w:r>
            <w:r w:rsidR="00F43C38">
              <w:rPr>
                <w:bCs/>
                <w:sz w:val="20"/>
                <w:szCs w:val="20"/>
              </w:rPr>
              <w:t>– 11.15-14.15</w:t>
            </w:r>
          </w:p>
          <w:p w14:paraId="02FA39AA" w14:textId="77777777" w:rsidR="00F43C38" w:rsidRPr="00DD61B5" w:rsidRDefault="00F43C38" w:rsidP="00F43C38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5482D0E5" w14:textId="77777777" w:rsidR="00F43C38" w:rsidRPr="00DD61B5" w:rsidRDefault="00F43C38" w:rsidP="00F43C38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……………………….</w:t>
            </w:r>
          </w:p>
          <w:p w14:paraId="634211AE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21AF762F" w14:textId="77777777" w:rsidR="009106BE" w:rsidRPr="00DD61B5" w:rsidRDefault="009106BE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6355BFC4" w14:textId="0C19F932" w:rsidR="009106BE" w:rsidRPr="00DD61B5" w:rsidRDefault="009106BE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5B79B1BA" w14:textId="60676D7A" w:rsidR="009106BE" w:rsidRPr="00DD61B5" w:rsidRDefault="009106BE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08367F5C" w14:textId="55082B75" w:rsidR="00C63416" w:rsidRPr="00DD61B5" w:rsidRDefault="00D74DDE" w:rsidP="00D74DD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20.02,13.03 </w:t>
            </w:r>
            <w:r w:rsidR="00603299">
              <w:rPr>
                <w:rFonts w:ascii="Arial Narrow" w:hAnsi="Arial Narrow"/>
                <w:sz w:val="20"/>
                <w:szCs w:val="20"/>
              </w:rPr>
              <w:t xml:space="preserve"> – 17</w:t>
            </w:r>
            <w:r w:rsidR="00DE585A">
              <w:rPr>
                <w:rFonts w:ascii="Arial Narrow" w:hAnsi="Arial Narrow"/>
                <w:sz w:val="20"/>
                <w:szCs w:val="20"/>
              </w:rPr>
              <w:t>.00-20</w:t>
            </w:r>
            <w:r w:rsidR="00603299">
              <w:rPr>
                <w:rFonts w:ascii="Arial Narrow" w:hAnsi="Arial Narrow"/>
                <w:sz w:val="20"/>
                <w:szCs w:val="20"/>
              </w:rPr>
              <w:t>.45</w:t>
            </w:r>
          </w:p>
          <w:p w14:paraId="6BAAA21C" w14:textId="782FFEB5" w:rsidR="009106BE" w:rsidRPr="00DD61B5" w:rsidRDefault="009106BE" w:rsidP="006E4C1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217F18AC" w14:textId="77777777" w:rsidR="009106BE" w:rsidRPr="00DD61B5" w:rsidRDefault="00DD5D09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…………………..</w:t>
            </w:r>
          </w:p>
          <w:p w14:paraId="77ABF570" w14:textId="77777777" w:rsidR="00DD61B5" w:rsidRDefault="00DD61B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1E843559" w14:textId="3504FBD8" w:rsidR="00D753B0" w:rsidRPr="00DD61B5" w:rsidRDefault="00D753B0" w:rsidP="00D753B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BIOLOGIA Z GENETYKĄ</w:t>
            </w:r>
          </w:p>
          <w:p w14:paraId="4DF3CF07" w14:textId="0E145C10" w:rsidR="00D753B0" w:rsidRPr="00DD61B5" w:rsidRDefault="00D753B0" w:rsidP="00D753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PROF. O. WILCZEK</w:t>
            </w:r>
          </w:p>
          <w:p w14:paraId="1D5A2AD8" w14:textId="77777777" w:rsidR="00D753B0" w:rsidRPr="00DD61B5" w:rsidRDefault="00D753B0" w:rsidP="00D753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666342DD" w14:textId="44B99758" w:rsidR="00D753B0" w:rsidRDefault="000E7A9B" w:rsidP="00D753B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06.03,20.03, 03.04,24.04, 29</w:t>
            </w:r>
            <w:r w:rsidR="00D753B0">
              <w:rPr>
                <w:bCs/>
                <w:sz w:val="20"/>
                <w:szCs w:val="20"/>
              </w:rPr>
              <w:t>.05 – 14.30-16.00</w:t>
            </w:r>
          </w:p>
          <w:p w14:paraId="509708BE" w14:textId="676217AA" w:rsidR="00D753B0" w:rsidRDefault="00D753B0" w:rsidP="00D753B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………………….</w:t>
            </w:r>
          </w:p>
          <w:p w14:paraId="6A5040AE" w14:textId="296A6EF7" w:rsidR="00D753B0" w:rsidRPr="00DD61B5" w:rsidRDefault="00D753B0" w:rsidP="00D753B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HISTOLOGIA</w:t>
            </w:r>
          </w:p>
          <w:p w14:paraId="23CE4421" w14:textId="77777777" w:rsidR="00D753B0" w:rsidRPr="00DD61B5" w:rsidRDefault="00D753B0" w:rsidP="00D753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PROF. O. WILCZEK</w:t>
            </w:r>
          </w:p>
          <w:p w14:paraId="3B187590" w14:textId="77777777" w:rsidR="00D753B0" w:rsidRPr="00DD61B5" w:rsidRDefault="00D753B0" w:rsidP="00D753B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3462EB68" w14:textId="75715C20" w:rsidR="00D753B0" w:rsidRPr="00DD61B5" w:rsidRDefault="00D753B0" w:rsidP="00D753B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06.03,20.03, 03.04,24.04, </w:t>
            </w:r>
            <w:r w:rsidR="000E7A9B"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>.05 – 16.15-17.45</w:t>
            </w:r>
          </w:p>
          <w:p w14:paraId="3932BD35" w14:textId="77777777" w:rsidR="00D753B0" w:rsidRPr="00DD61B5" w:rsidRDefault="00D753B0" w:rsidP="00D753B0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59202029" w14:textId="6C284F6D" w:rsidR="00641D1A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82DE" w14:textId="77777777" w:rsidR="00014BE4" w:rsidRPr="00DD61B5" w:rsidRDefault="00014BE4" w:rsidP="00014BE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lastRenderedPageBreak/>
              <w:t>CHEMIA KOSMETYCZNA</w:t>
            </w:r>
          </w:p>
          <w:p w14:paraId="5D976AEB" w14:textId="77777777" w:rsidR="00014BE4" w:rsidRPr="00DD61B5" w:rsidRDefault="00014BE4" w:rsidP="00014BE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MGR R. DOMINIAK</w:t>
            </w:r>
          </w:p>
          <w:p w14:paraId="14EDA545" w14:textId="77777777" w:rsidR="00014BE4" w:rsidRPr="00DD61B5" w:rsidRDefault="00014BE4" w:rsidP="00014BE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522CCCAC" w14:textId="77777777" w:rsidR="00014BE4" w:rsidRPr="00DD61B5" w:rsidRDefault="00014BE4" w:rsidP="00014BE4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2</w:t>
            </w:r>
          </w:p>
          <w:p w14:paraId="1BB4B775" w14:textId="7AA71425" w:rsidR="00014BE4" w:rsidRDefault="000D54EE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21.03,</w:t>
            </w:r>
            <w:r w:rsidR="00014BE4" w:rsidRPr="00DD61B5">
              <w:rPr>
                <w:bCs/>
                <w:sz w:val="20"/>
                <w:szCs w:val="20"/>
              </w:rPr>
              <w:t xml:space="preserve"> </w:t>
            </w:r>
            <w:r w:rsidR="00586366">
              <w:rPr>
                <w:bCs/>
                <w:sz w:val="20"/>
                <w:szCs w:val="20"/>
              </w:rPr>
              <w:t>18.04</w:t>
            </w:r>
            <w:r>
              <w:rPr>
                <w:bCs/>
                <w:sz w:val="20"/>
                <w:szCs w:val="20"/>
              </w:rPr>
              <w:t>,16.05</w:t>
            </w:r>
            <w:r w:rsidR="00014BE4">
              <w:rPr>
                <w:bCs/>
                <w:sz w:val="20"/>
                <w:szCs w:val="20"/>
              </w:rPr>
              <w:t>– 09.00-13.00</w:t>
            </w:r>
          </w:p>
          <w:p w14:paraId="5888B5DD" w14:textId="4CBA6100" w:rsidR="00420693" w:rsidRDefault="00420693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…………………………….</w:t>
            </w:r>
          </w:p>
          <w:p w14:paraId="6C1593BF" w14:textId="77777777" w:rsidR="00420693" w:rsidRPr="00DD61B5" w:rsidRDefault="00420693" w:rsidP="0042069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12D1FA14" w14:textId="77777777" w:rsidR="00420693" w:rsidRPr="00DD61B5" w:rsidRDefault="00420693" w:rsidP="0042069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MGR </w:t>
            </w:r>
            <w:r>
              <w:rPr>
                <w:bCs/>
                <w:sz w:val="20"/>
                <w:szCs w:val="20"/>
              </w:rPr>
              <w:t>N. BRODNICKA</w:t>
            </w:r>
          </w:p>
          <w:p w14:paraId="1C739621" w14:textId="77777777" w:rsidR="00420693" w:rsidRPr="00DD61B5" w:rsidRDefault="00420693" w:rsidP="00420693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1</w:t>
            </w:r>
          </w:p>
          <w:p w14:paraId="195320B2" w14:textId="16DBD30C" w:rsidR="00420693" w:rsidRDefault="00420693" w:rsidP="0042069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09.05</w:t>
            </w:r>
            <w:r w:rsidRPr="00DD61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– 12.15-16.15</w:t>
            </w:r>
          </w:p>
          <w:p w14:paraId="25281E55" w14:textId="3C1C93F7" w:rsidR="00420693" w:rsidRDefault="008D06B3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59AE5619" w14:textId="77777777" w:rsidR="008D06B3" w:rsidRPr="00DD61B5" w:rsidRDefault="008D06B3" w:rsidP="008D06B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1029F485" w14:textId="77777777" w:rsidR="008D06B3" w:rsidRPr="00DD61B5" w:rsidRDefault="008D06B3" w:rsidP="008D06B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WYKŁAD </w:t>
            </w:r>
          </w:p>
          <w:p w14:paraId="34965A53" w14:textId="77777777" w:rsidR="008D06B3" w:rsidRDefault="008D06B3" w:rsidP="008D06B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A. JANASZCZYK</w:t>
            </w:r>
          </w:p>
          <w:p w14:paraId="627684E3" w14:textId="77D4DDEA" w:rsidR="008D06B3" w:rsidRPr="00DD61B5" w:rsidRDefault="008D06B3" w:rsidP="008D06B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28.03-11.15-14.15</w:t>
            </w:r>
          </w:p>
          <w:p w14:paraId="2F653BA8" w14:textId="26837342" w:rsidR="008D06B3" w:rsidRPr="00DD61B5" w:rsidRDefault="008D06B3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0A040823" w14:textId="77777777" w:rsidR="008D06B3" w:rsidRPr="00DD61B5" w:rsidRDefault="008D06B3" w:rsidP="008D06B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57B8D5C5" w14:textId="77777777" w:rsidR="008D06B3" w:rsidRPr="00DD61B5" w:rsidRDefault="008D06B3" w:rsidP="008D06B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WYKŁAD </w:t>
            </w:r>
          </w:p>
          <w:p w14:paraId="6F23B66C" w14:textId="77777777" w:rsidR="008D06B3" w:rsidRDefault="008D06B3" w:rsidP="008D06B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A. JANASZCZYK</w:t>
            </w:r>
          </w:p>
          <w:p w14:paraId="481A3276" w14:textId="7C487D90" w:rsidR="008D06B3" w:rsidRPr="00DD61B5" w:rsidRDefault="008D06B3" w:rsidP="008D06B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28.03-14.30-17.30</w:t>
            </w:r>
          </w:p>
          <w:p w14:paraId="7B91D56E" w14:textId="77777777" w:rsidR="009E2B97" w:rsidRDefault="009E2B97" w:rsidP="009246EF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48DA931" w14:textId="0809D7FC" w:rsidR="00AC0BD3" w:rsidRPr="00DD61B5" w:rsidRDefault="00AC0BD3" w:rsidP="009246EF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B80F" w14:textId="77777777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1E9CDB40" w14:textId="6B5B83C4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MGR </w:t>
            </w:r>
            <w:r w:rsidR="006201B8" w:rsidRPr="00DD61B5">
              <w:rPr>
                <w:bCs/>
                <w:sz w:val="20"/>
                <w:szCs w:val="20"/>
              </w:rPr>
              <w:t>R. MATURA</w:t>
            </w:r>
          </w:p>
          <w:p w14:paraId="30DAD8BC" w14:textId="2459DFB3" w:rsidR="006201B8" w:rsidRPr="00DD61B5" w:rsidRDefault="006201B8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1</w:t>
            </w:r>
          </w:p>
          <w:p w14:paraId="1FBA7BB0" w14:textId="216531E9" w:rsidR="006201B8" w:rsidRPr="00DD61B5" w:rsidRDefault="00303EF8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15.03, 05.04</w:t>
            </w:r>
            <w:r w:rsidR="00FF1DA8">
              <w:rPr>
                <w:bCs/>
                <w:sz w:val="20"/>
                <w:szCs w:val="20"/>
              </w:rPr>
              <w:t>,19.04</w:t>
            </w:r>
            <w:r w:rsidR="00027F9B" w:rsidRPr="00DD61B5">
              <w:rPr>
                <w:bCs/>
                <w:sz w:val="20"/>
                <w:szCs w:val="20"/>
              </w:rPr>
              <w:t xml:space="preserve"> – 8.00-12.00</w:t>
            </w:r>
          </w:p>
          <w:p w14:paraId="28C5BE8B" w14:textId="4DA587D6" w:rsidR="006201B8" w:rsidRPr="00DD61B5" w:rsidRDefault="006201B8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2</w:t>
            </w:r>
          </w:p>
          <w:p w14:paraId="64CA37BF" w14:textId="219F97FC" w:rsidR="006201B8" w:rsidRPr="00DD61B5" w:rsidRDefault="00303EF8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15.03, 05.04</w:t>
            </w:r>
            <w:r w:rsidR="00FF1DA8">
              <w:rPr>
                <w:bCs/>
                <w:sz w:val="20"/>
                <w:szCs w:val="20"/>
              </w:rPr>
              <w:t>,19.04</w:t>
            </w:r>
            <w:r w:rsidRPr="00DD61B5">
              <w:rPr>
                <w:bCs/>
                <w:sz w:val="20"/>
                <w:szCs w:val="20"/>
              </w:rPr>
              <w:t xml:space="preserve"> </w:t>
            </w:r>
            <w:r w:rsidR="006201B8" w:rsidRPr="00DD61B5">
              <w:rPr>
                <w:bCs/>
                <w:sz w:val="20"/>
                <w:szCs w:val="20"/>
              </w:rPr>
              <w:t>– 12.15-16.15</w:t>
            </w:r>
          </w:p>
          <w:p w14:paraId="0F7C3D63" w14:textId="4B3BCC2D" w:rsidR="006201B8" w:rsidRPr="00DD61B5" w:rsidRDefault="006201B8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3</w:t>
            </w:r>
          </w:p>
          <w:p w14:paraId="60D45AA0" w14:textId="00A98464" w:rsidR="006201B8" w:rsidRPr="00DD61B5" w:rsidRDefault="00FF1DA8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01.03, 08.03</w:t>
            </w:r>
            <w:r w:rsidR="00303EF8">
              <w:rPr>
                <w:bCs/>
                <w:sz w:val="20"/>
                <w:szCs w:val="20"/>
              </w:rPr>
              <w:t>,</w:t>
            </w:r>
            <w:r w:rsidR="00BC4B66" w:rsidRPr="00DD61B5">
              <w:rPr>
                <w:bCs/>
                <w:sz w:val="20"/>
                <w:szCs w:val="20"/>
              </w:rPr>
              <w:t xml:space="preserve"> </w:t>
            </w:r>
            <w:r w:rsidR="00303EF8">
              <w:rPr>
                <w:bCs/>
                <w:sz w:val="20"/>
                <w:szCs w:val="20"/>
              </w:rPr>
              <w:t>29.03</w:t>
            </w:r>
            <w:r>
              <w:rPr>
                <w:bCs/>
                <w:sz w:val="20"/>
                <w:szCs w:val="20"/>
              </w:rPr>
              <w:t>, 26.04</w:t>
            </w:r>
            <w:r w:rsidR="006201B8" w:rsidRPr="00DD61B5">
              <w:rPr>
                <w:bCs/>
                <w:sz w:val="20"/>
                <w:szCs w:val="20"/>
              </w:rPr>
              <w:t>– 8.00-12.00</w:t>
            </w:r>
          </w:p>
          <w:p w14:paraId="2E57C350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……………………………………</w:t>
            </w:r>
          </w:p>
          <w:p w14:paraId="64130437" w14:textId="77777777" w:rsidR="0096750D" w:rsidRDefault="0096750D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89591E3" w14:textId="7FEB1636" w:rsidR="0096750D" w:rsidRPr="00DD61B5" w:rsidRDefault="0096750D" w:rsidP="0096750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2D0A9E7D" w14:textId="05A13E8D" w:rsidR="0096750D" w:rsidRPr="00DD61B5" w:rsidRDefault="0096750D" w:rsidP="0096750D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MGR </w:t>
            </w:r>
            <w:r>
              <w:rPr>
                <w:bCs/>
                <w:sz w:val="20"/>
                <w:szCs w:val="20"/>
              </w:rPr>
              <w:t>N. BRODNICKA</w:t>
            </w:r>
          </w:p>
          <w:p w14:paraId="39D11808" w14:textId="5BE4EC72" w:rsidR="0096750D" w:rsidRPr="00DD61B5" w:rsidRDefault="009C6FFE" w:rsidP="0096750D">
            <w:pPr>
              <w:pStyle w:val="WW-Tekstpodstawowy2"/>
              <w:rPr>
                <w:b/>
                <w:sz w:val="20"/>
                <w:szCs w:val="20"/>
              </w:rPr>
            </w:pPr>
            <w:r w:rsidRPr="00043ACD">
              <w:rPr>
                <w:b/>
                <w:sz w:val="20"/>
                <w:szCs w:val="20"/>
                <w:highlight w:val="yellow"/>
              </w:rPr>
              <w:t>ĆW. GR. 1</w:t>
            </w:r>
          </w:p>
          <w:p w14:paraId="2593C9D8" w14:textId="3D1F1BB4" w:rsidR="0096750D" w:rsidRDefault="00043ACD" w:rsidP="0096750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10.05, 17.05 - </w:t>
            </w:r>
            <w:r w:rsidR="00420693">
              <w:rPr>
                <w:bCs/>
                <w:sz w:val="20"/>
                <w:szCs w:val="20"/>
              </w:rPr>
              <w:t>12.15-16.15</w:t>
            </w:r>
          </w:p>
          <w:p w14:paraId="65C9E59C" w14:textId="6F3C99D6" w:rsidR="00043ACD" w:rsidRDefault="00043ACD" w:rsidP="0096750D">
            <w:pPr>
              <w:pStyle w:val="WW-Tekstpodstawowy2"/>
              <w:rPr>
                <w:bCs/>
                <w:sz w:val="20"/>
                <w:szCs w:val="20"/>
              </w:rPr>
            </w:pPr>
            <w:r w:rsidRPr="00043ACD">
              <w:rPr>
                <w:bCs/>
                <w:sz w:val="20"/>
                <w:szCs w:val="20"/>
                <w:highlight w:val="yellow"/>
              </w:rPr>
              <w:t>31.05 – 8.00 – 10.</w:t>
            </w:r>
            <w:r w:rsidR="00174861">
              <w:rPr>
                <w:bCs/>
                <w:sz w:val="20"/>
                <w:szCs w:val="20"/>
                <w:highlight w:val="yellow"/>
              </w:rPr>
              <w:t>15</w:t>
            </w:r>
            <w:bookmarkStart w:id="1" w:name="_GoBack"/>
            <w:bookmarkEnd w:id="1"/>
          </w:p>
          <w:p w14:paraId="176EDF23" w14:textId="1372FF75" w:rsidR="00043ACD" w:rsidRDefault="00043ACD" w:rsidP="0096750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14.06</w:t>
            </w:r>
            <w:r w:rsidRPr="00DD61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– 12.15-16.15</w:t>
            </w:r>
          </w:p>
          <w:p w14:paraId="282EC6C7" w14:textId="77777777" w:rsidR="0096750D" w:rsidRDefault="0096750D" w:rsidP="0096750D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1A92439A" w14:textId="1B24F038" w:rsidR="0096750D" w:rsidRPr="00DD61B5" w:rsidRDefault="0096750D" w:rsidP="0096750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LUDWICZAK</w:t>
            </w:r>
          </w:p>
          <w:p w14:paraId="31B31C44" w14:textId="46620FAC" w:rsidR="0096750D" w:rsidRPr="00DD61B5" w:rsidRDefault="007643BE" w:rsidP="0096750D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3</w:t>
            </w:r>
          </w:p>
          <w:p w14:paraId="3F502A67" w14:textId="3D7BD7B1" w:rsidR="0096750D" w:rsidRPr="00DD61B5" w:rsidRDefault="0096750D" w:rsidP="0096750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01.03, </w:t>
            </w:r>
            <w:r w:rsidR="00F86190">
              <w:rPr>
                <w:bCs/>
                <w:sz w:val="20"/>
                <w:szCs w:val="20"/>
              </w:rPr>
              <w:t>08.03,</w:t>
            </w:r>
            <w:r w:rsidRPr="00DD61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29.03</w:t>
            </w:r>
            <w:r w:rsidR="00F86190">
              <w:rPr>
                <w:bCs/>
                <w:sz w:val="20"/>
                <w:szCs w:val="20"/>
              </w:rPr>
              <w:t>,26.04</w:t>
            </w:r>
            <w:r>
              <w:rPr>
                <w:bCs/>
                <w:sz w:val="20"/>
                <w:szCs w:val="20"/>
              </w:rPr>
              <w:t>– 1</w:t>
            </w:r>
            <w:r w:rsidR="000D6ACA">
              <w:rPr>
                <w:bCs/>
                <w:sz w:val="20"/>
                <w:szCs w:val="20"/>
              </w:rPr>
              <w:t>2.15-16.15</w:t>
            </w:r>
          </w:p>
          <w:p w14:paraId="0177991F" w14:textId="0DB87FE7" w:rsidR="0096750D" w:rsidRPr="00DD61B5" w:rsidRDefault="007643BE" w:rsidP="0096750D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2</w:t>
            </w:r>
          </w:p>
          <w:p w14:paraId="6439FCB9" w14:textId="3761C97F" w:rsidR="0096750D" w:rsidRDefault="00F86190" w:rsidP="0096750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01.03, 08.03</w:t>
            </w:r>
            <w:r w:rsidR="0096750D">
              <w:rPr>
                <w:bCs/>
                <w:sz w:val="20"/>
                <w:szCs w:val="20"/>
              </w:rPr>
              <w:t>,</w:t>
            </w:r>
            <w:r w:rsidR="0096750D" w:rsidRPr="00DD61B5">
              <w:rPr>
                <w:bCs/>
                <w:sz w:val="20"/>
                <w:szCs w:val="20"/>
              </w:rPr>
              <w:t xml:space="preserve"> </w:t>
            </w:r>
            <w:r w:rsidR="0096750D">
              <w:rPr>
                <w:bCs/>
                <w:sz w:val="20"/>
                <w:szCs w:val="20"/>
              </w:rPr>
              <w:t>29.03</w:t>
            </w:r>
            <w:r>
              <w:rPr>
                <w:bCs/>
                <w:sz w:val="20"/>
                <w:szCs w:val="20"/>
              </w:rPr>
              <w:t>,26.04</w:t>
            </w:r>
            <w:r w:rsidR="000D6ACA">
              <w:rPr>
                <w:bCs/>
                <w:sz w:val="20"/>
                <w:szCs w:val="20"/>
              </w:rPr>
              <w:t>– 08.00-12.00</w:t>
            </w:r>
          </w:p>
          <w:p w14:paraId="732063B1" w14:textId="25ADB2BA" w:rsidR="0096750D" w:rsidRDefault="0096750D" w:rsidP="0096750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</w:t>
            </w:r>
          </w:p>
          <w:p w14:paraId="13AE4837" w14:textId="77777777" w:rsidR="0096750D" w:rsidRPr="00DD61B5" w:rsidRDefault="0096750D" w:rsidP="0096750D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7ECA2CF" w14:textId="77777777" w:rsidR="00027F9B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KOSMETYCZNA</w:t>
            </w:r>
          </w:p>
          <w:p w14:paraId="56BF5C45" w14:textId="77777777" w:rsidR="007D7664" w:rsidRPr="00DD61B5" w:rsidRDefault="007D7664" w:rsidP="007D766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MGR R. DOMINIAK</w:t>
            </w:r>
          </w:p>
          <w:p w14:paraId="30C395A1" w14:textId="2FB538D0" w:rsidR="00F442FC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</w:t>
            </w:r>
            <w:r w:rsidR="00F442FC" w:rsidRPr="00DD61B5">
              <w:rPr>
                <w:rFonts w:ascii="Arial Narrow" w:hAnsi="Arial Narrow"/>
                <w:sz w:val="20"/>
                <w:szCs w:val="20"/>
              </w:rPr>
              <w:t>ICZENIA</w:t>
            </w:r>
          </w:p>
          <w:p w14:paraId="3C40F6F9" w14:textId="5B0C457A" w:rsidR="007D7664" w:rsidRPr="00DD61B5" w:rsidRDefault="007D7664" w:rsidP="007D7664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3</w:t>
            </w:r>
          </w:p>
          <w:p w14:paraId="234F865A" w14:textId="6BE07407" w:rsidR="007D7664" w:rsidRPr="00DD61B5" w:rsidRDefault="007D7664" w:rsidP="007D766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15.03, 05.04</w:t>
            </w:r>
            <w:r w:rsidR="00CD0D92">
              <w:rPr>
                <w:bCs/>
                <w:sz w:val="20"/>
                <w:szCs w:val="20"/>
              </w:rPr>
              <w:t>,19.04</w:t>
            </w:r>
            <w:r w:rsidRPr="00DD61B5">
              <w:rPr>
                <w:bCs/>
                <w:sz w:val="20"/>
                <w:szCs w:val="20"/>
              </w:rPr>
              <w:t xml:space="preserve"> – 8.00-12.00</w:t>
            </w:r>
          </w:p>
          <w:p w14:paraId="3A1A1FD0" w14:textId="702E8AE2" w:rsidR="007D7664" w:rsidRPr="00DD61B5" w:rsidRDefault="007D7664" w:rsidP="007D7664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1</w:t>
            </w:r>
          </w:p>
          <w:p w14:paraId="17434927" w14:textId="18B90242" w:rsidR="007D7664" w:rsidRDefault="007D7664" w:rsidP="00014BE4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</w:t>
            </w:r>
            <w:r w:rsidR="00CD0D92">
              <w:rPr>
                <w:bCs/>
                <w:sz w:val="20"/>
                <w:szCs w:val="20"/>
              </w:rPr>
              <w:t>,26.04</w:t>
            </w:r>
            <w:r w:rsidR="00014BE4">
              <w:rPr>
                <w:bCs/>
                <w:sz w:val="20"/>
                <w:szCs w:val="20"/>
              </w:rPr>
              <w:t>, 17.05, 24.05</w:t>
            </w:r>
            <w:r w:rsidRPr="00DD61B5">
              <w:rPr>
                <w:bCs/>
                <w:sz w:val="20"/>
                <w:szCs w:val="20"/>
              </w:rPr>
              <w:t>– 8.00-12.00</w:t>
            </w:r>
          </w:p>
          <w:p w14:paraId="21730533" w14:textId="7915D40A" w:rsidR="00586366" w:rsidRPr="00DD61B5" w:rsidRDefault="00586366" w:rsidP="00586366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2</w:t>
            </w:r>
          </w:p>
          <w:p w14:paraId="549B3930" w14:textId="6357B84B" w:rsidR="00586366" w:rsidRPr="00DD61B5" w:rsidRDefault="00586366" w:rsidP="00586366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26.04– 12.15-16.15</w:t>
            </w:r>
          </w:p>
          <w:p w14:paraId="7044FB8B" w14:textId="77777777" w:rsidR="00586366" w:rsidRPr="00DD61B5" w:rsidRDefault="00586366" w:rsidP="00014BE4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</w:p>
          <w:p w14:paraId="742A956A" w14:textId="7D0BCDEF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……………………………………….</w:t>
            </w:r>
          </w:p>
          <w:p w14:paraId="0AFA36DF" w14:textId="77777777" w:rsidR="0098440C" w:rsidRDefault="0098440C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73C214" w14:textId="77777777" w:rsidR="009246EF" w:rsidRDefault="009246EF" w:rsidP="0098440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E93E7F" w14:textId="77777777" w:rsidR="009246EF" w:rsidRDefault="009246EF" w:rsidP="0098440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73F06B7" w14:textId="77777777" w:rsidR="0098440C" w:rsidRPr="00DD61B5" w:rsidRDefault="0098440C" w:rsidP="0098440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47F1907E" w14:textId="77777777" w:rsidR="0098440C" w:rsidRPr="00DD61B5" w:rsidRDefault="0098440C" w:rsidP="009844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19410EE9" w14:textId="77777777" w:rsidR="0098440C" w:rsidRPr="00DD61B5" w:rsidRDefault="0098440C" w:rsidP="009844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FE5D204" w14:textId="77777777" w:rsidR="0098440C" w:rsidRDefault="0098440C" w:rsidP="0098440C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 1</w:t>
            </w:r>
          </w:p>
          <w:p w14:paraId="5EB6C755" w14:textId="553AF8E3" w:rsidR="0098440C" w:rsidRPr="0098440C" w:rsidRDefault="0098440C" w:rsidP="0098440C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8440C">
              <w:rPr>
                <w:rFonts w:ascii="Arial Narrow" w:hAnsi="Arial Narrow"/>
                <w:bCs/>
                <w:sz w:val="20"/>
                <w:szCs w:val="20"/>
              </w:rPr>
              <w:t>22.02 – 16.30-20.30</w:t>
            </w:r>
          </w:p>
          <w:p w14:paraId="40844732" w14:textId="1E369241" w:rsidR="0098440C" w:rsidRPr="00DD61B5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05.04</w:t>
            </w:r>
            <w:r w:rsidRPr="00DD61B5">
              <w:rPr>
                <w:bCs/>
                <w:sz w:val="20"/>
                <w:szCs w:val="20"/>
              </w:rPr>
              <w:t xml:space="preserve"> – </w:t>
            </w:r>
            <w:r w:rsidRPr="0098440C">
              <w:rPr>
                <w:bCs/>
                <w:sz w:val="20"/>
                <w:szCs w:val="20"/>
              </w:rPr>
              <w:t>16.30-20.30</w:t>
            </w:r>
          </w:p>
          <w:p w14:paraId="24AAEB21" w14:textId="77777777" w:rsidR="0098440C" w:rsidRDefault="0098440C" w:rsidP="0098440C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2</w:t>
            </w:r>
          </w:p>
          <w:p w14:paraId="4FD4D9EA" w14:textId="77777777" w:rsidR="0098440C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</w:t>
            </w:r>
            <w:r w:rsidRPr="00DD61B5">
              <w:rPr>
                <w:bCs/>
                <w:sz w:val="20"/>
                <w:szCs w:val="20"/>
              </w:rPr>
              <w:t xml:space="preserve"> – </w:t>
            </w:r>
            <w:r w:rsidRPr="0098440C">
              <w:rPr>
                <w:bCs/>
                <w:sz w:val="20"/>
                <w:szCs w:val="20"/>
              </w:rPr>
              <w:t>16.30-20.30</w:t>
            </w:r>
          </w:p>
          <w:p w14:paraId="549A2097" w14:textId="53569E7D" w:rsidR="0098440C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22.03</w:t>
            </w:r>
            <w:r w:rsidRPr="00DD61B5">
              <w:rPr>
                <w:bCs/>
                <w:sz w:val="20"/>
                <w:szCs w:val="20"/>
              </w:rPr>
              <w:t xml:space="preserve"> – </w:t>
            </w:r>
            <w:r w:rsidRPr="0098440C">
              <w:rPr>
                <w:bCs/>
                <w:sz w:val="20"/>
                <w:szCs w:val="20"/>
              </w:rPr>
              <w:t>16.30-20.30</w:t>
            </w:r>
          </w:p>
          <w:p w14:paraId="3D0B018B" w14:textId="77777777" w:rsidR="0098440C" w:rsidRPr="00DD61B5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1211D68" w14:textId="77777777" w:rsidR="0098440C" w:rsidRDefault="0098440C" w:rsidP="0098440C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3</w:t>
            </w:r>
          </w:p>
          <w:p w14:paraId="512BFEEF" w14:textId="70005A52" w:rsidR="0098440C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8.03</w:t>
            </w:r>
            <w:r w:rsidRPr="00DD61B5">
              <w:rPr>
                <w:bCs/>
                <w:sz w:val="20"/>
                <w:szCs w:val="20"/>
              </w:rPr>
              <w:t xml:space="preserve"> – </w:t>
            </w:r>
            <w:r w:rsidRPr="0098440C">
              <w:rPr>
                <w:bCs/>
                <w:sz w:val="20"/>
                <w:szCs w:val="20"/>
              </w:rPr>
              <w:t>16.30-20.30</w:t>
            </w:r>
          </w:p>
          <w:p w14:paraId="79189E78" w14:textId="77777777" w:rsidR="0098440C" w:rsidRPr="00DD61B5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</w:t>
            </w:r>
            <w:r w:rsidRPr="00DD61B5">
              <w:rPr>
                <w:bCs/>
                <w:sz w:val="20"/>
                <w:szCs w:val="20"/>
              </w:rPr>
              <w:t xml:space="preserve"> – </w:t>
            </w:r>
            <w:r w:rsidRPr="0098440C">
              <w:rPr>
                <w:bCs/>
                <w:sz w:val="20"/>
                <w:szCs w:val="20"/>
              </w:rPr>
              <w:t>16.30-20.30</w:t>
            </w:r>
          </w:p>
          <w:p w14:paraId="73FC4D7D" w14:textId="77777777" w:rsidR="0098440C" w:rsidRDefault="0098440C" w:rsidP="0098440C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5895E85C" w14:textId="77777777" w:rsidR="0098440C" w:rsidRPr="00DD61B5" w:rsidRDefault="0098440C" w:rsidP="0098440C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3583992D" w14:textId="77777777" w:rsidR="0098440C" w:rsidRPr="00DD61B5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………………………………..</w:t>
            </w:r>
          </w:p>
          <w:p w14:paraId="3C17C721" w14:textId="77777777" w:rsidR="0098440C" w:rsidRDefault="0098440C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02D2B4C" w14:textId="77777777" w:rsidR="00EA19BB" w:rsidRPr="00F86190" w:rsidRDefault="00F43C38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86190">
              <w:rPr>
                <w:b/>
                <w:bCs/>
                <w:sz w:val="20"/>
                <w:szCs w:val="20"/>
              </w:rPr>
              <w:t>CHEMIA KOSMETYCZNA</w:t>
            </w:r>
          </w:p>
          <w:p w14:paraId="7BFB77C9" w14:textId="55A5E441" w:rsidR="00FF1DA8" w:rsidRPr="00F86190" w:rsidRDefault="00FF1DA8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86190">
              <w:rPr>
                <w:b/>
                <w:bCs/>
                <w:sz w:val="20"/>
                <w:szCs w:val="20"/>
              </w:rPr>
              <w:t>WYKŁAD</w:t>
            </w:r>
          </w:p>
          <w:p w14:paraId="7C5DC537" w14:textId="77777777" w:rsidR="00F43C38" w:rsidRPr="00F86190" w:rsidRDefault="00F43C38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F86190">
              <w:rPr>
                <w:bCs/>
                <w:sz w:val="20"/>
                <w:szCs w:val="20"/>
              </w:rPr>
              <w:t>PROF. J. GIBKA</w:t>
            </w:r>
          </w:p>
          <w:p w14:paraId="3463D3FB" w14:textId="77777777" w:rsidR="00F43C38" w:rsidRPr="00F86190" w:rsidRDefault="00F43C38" w:rsidP="00DD61B5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AC03D72" w14:textId="77777777" w:rsidR="00F43C38" w:rsidRPr="00F86190" w:rsidRDefault="00CD0D92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F86190">
              <w:rPr>
                <w:bCs/>
                <w:sz w:val="20"/>
                <w:szCs w:val="20"/>
              </w:rPr>
              <w:t>22.02, 22.03</w:t>
            </w:r>
            <w:r w:rsidR="00F43C38" w:rsidRPr="00F86190">
              <w:rPr>
                <w:bCs/>
                <w:sz w:val="20"/>
                <w:szCs w:val="20"/>
              </w:rPr>
              <w:t>, 10.05 –</w:t>
            </w:r>
            <w:r w:rsidR="00D24949" w:rsidRPr="00F86190">
              <w:rPr>
                <w:bCs/>
                <w:sz w:val="20"/>
                <w:szCs w:val="20"/>
              </w:rPr>
              <w:t xml:space="preserve"> 08</w:t>
            </w:r>
            <w:r w:rsidR="00F43C38" w:rsidRPr="00F86190">
              <w:rPr>
                <w:bCs/>
                <w:sz w:val="20"/>
                <w:szCs w:val="20"/>
              </w:rPr>
              <w:t>.</w:t>
            </w:r>
            <w:r w:rsidR="00D24949" w:rsidRPr="00F86190">
              <w:rPr>
                <w:bCs/>
                <w:sz w:val="20"/>
                <w:szCs w:val="20"/>
              </w:rPr>
              <w:t>00-12.0</w:t>
            </w:r>
            <w:r w:rsidR="00F43C38" w:rsidRPr="00F86190">
              <w:rPr>
                <w:bCs/>
                <w:sz w:val="20"/>
                <w:szCs w:val="20"/>
              </w:rPr>
              <w:t>0</w:t>
            </w:r>
          </w:p>
          <w:p w14:paraId="2454F3B2" w14:textId="0183B8F9" w:rsidR="00500EBD" w:rsidRPr="00DD61B5" w:rsidRDefault="00500EBD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500EBD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7987" w14:textId="69467BE7" w:rsidR="002004CE" w:rsidRPr="00DD61B5" w:rsidRDefault="002004CE" w:rsidP="002004C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FARMAKOLOGIA</w:t>
            </w:r>
          </w:p>
          <w:p w14:paraId="53F81472" w14:textId="2E0E4467" w:rsidR="002004CE" w:rsidRDefault="002004CE" w:rsidP="002004C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Z. KOPCZYŃSKI</w:t>
            </w:r>
          </w:p>
          <w:p w14:paraId="7462DF6F" w14:textId="194C7F37" w:rsidR="002004CE" w:rsidRDefault="002004CE" w:rsidP="002004C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GR1</w:t>
            </w:r>
          </w:p>
          <w:p w14:paraId="26B90D31" w14:textId="4EB429FD" w:rsidR="002004CE" w:rsidRDefault="00D359F2" w:rsidP="002004C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16.03,23.03</w:t>
            </w:r>
            <w:r w:rsidR="00286E8D">
              <w:rPr>
                <w:bCs/>
                <w:sz w:val="20"/>
                <w:szCs w:val="20"/>
              </w:rPr>
              <w:t>,13.04, 20.04</w:t>
            </w:r>
            <w:r>
              <w:rPr>
                <w:bCs/>
                <w:sz w:val="20"/>
                <w:szCs w:val="20"/>
              </w:rPr>
              <w:t>,11.05</w:t>
            </w:r>
            <w:r w:rsidR="002004CE">
              <w:rPr>
                <w:bCs/>
                <w:sz w:val="20"/>
                <w:szCs w:val="20"/>
              </w:rPr>
              <w:t>-14.15-16.30</w:t>
            </w:r>
          </w:p>
          <w:p w14:paraId="484AA637" w14:textId="4F807765" w:rsidR="002004CE" w:rsidRDefault="002004CE" w:rsidP="002004C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GR2</w:t>
            </w:r>
          </w:p>
          <w:p w14:paraId="0E7148C4" w14:textId="6019437A" w:rsidR="002004CE" w:rsidRPr="00DD61B5" w:rsidRDefault="00D359F2" w:rsidP="002004C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16.03, 23.03</w:t>
            </w:r>
            <w:r w:rsidR="00286E8D">
              <w:rPr>
                <w:bCs/>
                <w:sz w:val="20"/>
                <w:szCs w:val="20"/>
              </w:rPr>
              <w:t>,13.04,20.04</w:t>
            </w:r>
            <w:r>
              <w:rPr>
                <w:bCs/>
                <w:sz w:val="20"/>
                <w:szCs w:val="20"/>
              </w:rPr>
              <w:t>,11.05</w:t>
            </w:r>
            <w:r w:rsidR="002004CE">
              <w:rPr>
                <w:bCs/>
                <w:sz w:val="20"/>
                <w:szCs w:val="20"/>
              </w:rPr>
              <w:t>-16.45-19.00</w:t>
            </w:r>
          </w:p>
          <w:p w14:paraId="4D42370D" w14:textId="77777777" w:rsidR="00980575" w:rsidRDefault="000E428D" w:rsidP="009246E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0046D401" w14:textId="77777777" w:rsidR="000E428D" w:rsidRPr="00DD61B5" w:rsidRDefault="000E428D" w:rsidP="000E428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HISTOLOGIA</w:t>
            </w:r>
          </w:p>
          <w:p w14:paraId="383FDB84" w14:textId="77777777" w:rsidR="000E428D" w:rsidRPr="00DD61B5" w:rsidRDefault="000E428D" w:rsidP="000E42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PROF. P. WILCZEK</w:t>
            </w:r>
          </w:p>
          <w:p w14:paraId="04D536CB" w14:textId="77777777" w:rsidR="000E428D" w:rsidRPr="00DD61B5" w:rsidRDefault="000E428D" w:rsidP="000E42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02A3B176" w14:textId="77777777" w:rsidR="000E428D" w:rsidRDefault="000E428D" w:rsidP="000E428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GR2</w:t>
            </w:r>
          </w:p>
          <w:p w14:paraId="5CDBB9AE" w14:textId="421A9BD6" w:rsidR="000E428D" w:rsidRDefault="00851143" w:rsidP="000E428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01.06,</w:t>
            </w:r>
            <w:r w:rsidR="007646EE">
              <w:rPr>
                <w:bCs/>
                <w:sz w:val="20"/>
                <w:szCs w:val="20"/>
              </w:rPr>
              <w:t>15</w:t>
            </w:r>
            <w:r w:rsidR="000E428D">
              <w:rPr>
                <w:bCs/>
                <w:sz w:val="20"/>
                <w:szCs w:val="20"/>
              </w:rPr>
              <w:t>.06-08.00-12.00</w:t>
            </w:r>
          </w:p>
          <w:p w14:paraId="746F42CB" w14:textId="77777777" w:rsidR="000E428D" w:rsidRDefault="000E428D" w:rsidP="000E428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GR1</w:t>
            </w:r>
          </w:p>
          <w:p w14:paraId="6B625CE1" w14:textId="11D94932" w:rsidR="000E428D" w:rsidRDefault="00851143" w:rsidP="000E428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01.06, </w:t>
            </w:r>
            <w:r w:rsidR="007646EE">
              <w:rPr>
                <w:bCs/>
                <w:sz w:val="20"/>
                <w:szCs w:val="20"/>
              </w:rPr>
              <w:t>15</w:t>
            </w:r>
            <w:r w:rsidR="000E428D">
              <w:rPr>
                <w:bCs/>
                <w:sz w:val="20"/>
                <w:szCs w:val="20"/>
              </w:rPr>
              <w:t>.06-12.15-16.15</w:t>
            </w:r>
          </w:p>
          <w:p w14:paraId="39430D77" w14:textId="77777777" w:rsidR="000E428D" w:rsidRDefault="00014BE4" w:rsidP="009246E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…………………………….</w:t>
            </w:r>
          </w:p>
          <w:p w14:paraId="2A53C466" w14:textId="77777777" w:rsidR="00014BE4" w:rsidRPr="00DD61B5" w:rsidRDefault="00014BE4" w:rsidP="00014BE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KOSMETYCZNA</w:t>
            </w:r>
          </w:p>
          <w:p w14:paraId="6AA23373" w14:textId="77777777" w:rsidR="00014BE4" w:rsidRPr="00DD61B5" w:rsidRDefault="00014BE4" w:rsidP="00014BE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MGR R. DOMINIAK</w:t>
            </w:r>
          </w:p>
          <w:p w14:paraId="6B9CBE08" w14:textId="77777777" w:rsidR="00014BE4" w:rsidRPr="00DD61B5" w:rsidRDefault="00014BE4" w:rsidP="00014BE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7333163" w14:textId="77777777" w:rsidR="00014BE4" w:rsidRPr="00DD61B5" w:rsidRDefault="00014BE4" w:rsidP="00014BE4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3</w:t>
            </w:r>
          </w:p>
          <w:p w14:paraId="01FAA62B" w14:textId="6A68EF52" w:rsidR="00014BE4" w:rsidRPr="00DD61B5" w:rsidRDefault="00014BE4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23.03, 30.03, 13.04– 10.00-14</w:t>
            </w:r>
            <w:r w:rsidRPr="00DD61B5">
              <w:rPr>
                <w:bCs/>
                <w:sz w:val="20"/>
                <w:szCs w:val="20"/>
              </w:rPr>
              <w:t>.00</w:t>
            </w:r>
          </w:p>
          <w:p w14:paraId="378BC164" w14:textId="77777777" w:rsidR="00014BE4" w:rsidRPr="00DD61B5" w:rsidRDefault="00014BE4" w:rsidP="00014BE4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1</w:t>
            </w:r>
          </w:p>
          <w:p w14:paraId="0786DAAB" w14:textId="184FB0A6" w:rsidR="00014BE4" w:rsidRDefault="000D54EE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20.04,11.05</w:t>
            </w:r>
            <w:r w:rsidR="00014BE4" w:rsidRPr="00DD61B5">
              <w:rPr>
                <w:bCs/>
                <w:sz w:val="20"/>
                <w:szCs w:val="20"/>
              </w:rPr>
              <w:t xml:space="preserve"> – </w:t>
            </w:r>
            <w:r w:rsidR="00014BE4">
              <w:rPr>
                <w:bCs/>
                <w:sz w:val="20"/>
                <w:szCs w:val="20"/>
              </w:rPr>
              <w:t>10.00-14</w:t>
            </w:r>
            <w:r w:rsidR="00014BE4" w:rsidRPr="00DD61B5">
              <w:rPr>
                <w:bCs/>
                <w:sz w:val="20"/>
                <w:szCs w:val="20"/>
              </w:rPr>
              <w:t>.00</w:t>
            </w:r>
          </w:p>
          <w:p w14:paraId="150B9182" w14:textId="313A4C06" w:rsidR="00AC0BD3" w:rsidRDefault="00AC0BD3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…………………....................</w:t>
            </w:r>
          </w:p>
          <w:p w14:paraId="24B5D3E0" w14:textId="77777777" w:rsidR="00AC0BD3" w:rsidRDefault="00AC0BD3" w:rsidP="00014BE4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E8DF60A" w14:textId="3970EE52" w:rsidR="00AC0BD3" w:rsidRPr="00AC0BD3" w:rsidRDefault="00AC0BD3" w:rsidP="00014BE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AC0BD3">
              <w:rPr>
                <w:b/>
                <w:bCs/>
                <w:sz w:val="20"/>
                <w:szCs w:val="20"/>
              </w:rPr>
              <w:t>Produkty pszczele</w:t>
            </w:r>
          </w:p>
          <w:p w14:paraId="24833D73" w14:textId="7EE71614" w:rsidR="00AC0BD3" w:rsidRDefault="00AC0BD3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J. MATYSIAK</w:t>
            </w:r>
          </w:p>
          <w:p w14:paraId="0246EE43" w14:textId="762F3084" w:rsidR="00AC0BD3" w:rsidRDefault="00AC0BD3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</w:t>
            </w:r>
          </w:p>
          <w:p w14:paraId="0B65304B" w14:textId="60CD0D93" w:rsidR="00AC0BD3" w:rsidRDefault="00AC0BD3" w:rsidP="00014BE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02.03,</w:t>
            </w:r>
            <w:r w:rsidR="00F9297F">
              <w:rPr>
                <w:bCs/>
                <w:sz w:val="20"/>
                <w:szCs w:val="20"/>
              </w:rPr>
              <w:t xml:space="preserve"> 09.03, 18.05</w:t>
            </w:r>
            <w:r>
              <w:rPr>
                <w:bCs/>
                <w:sz w:val="20"/>
                <w:szCs w:val="20"/>
              </w:rPr>
              <w:t>, 27.04, 25.05 – 08.00-12.00</w:t>
            </w:r>
          </w:p>
          <w:p w14:paraId="3C73822D" w14:textId="77777777" w:rsidR="00AC0BD3" w:rsidRPr="00DD61B5" w:rsidRDefault="00AC0BD3" w:rsidP="00014BE4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B0EECC6" w14:textId="3D491F50" w:rsidR="00014BE4" w:rsidRPr="00DD61B5" w:rsidRDefault="00014BE4" w:rsidP="009246EF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55F8" w14:textId="77777777" w:rsidR="00BC4B66" w:rsidRPr="00DD61B5" w:rsidRDefault="00BC4B66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5C841017" w14:textId="77777777" w:rsidR="00BC4B66" w:rsidRPr="00DD61B5" w:rsidRDefault="00BC4B6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R. MATURA</w:t>
            </w:r>
          </w:p>
          <w:p w14:paraId="516A2C14" w14:textId="77777777" w:rsidR="00BC4B66" w:rsidRPr="00DD61B5" w:rsidRDefault="00BC4B6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1</w:t>
            </w:r>
          </w:p>
          <w:p w14:paraId="6E934AF3" w14:textId="7014FB0E" w:rsidR="00BC4B66" w:rsidRPr="00DD61B5" w:rsidRDefault="00303EF8" w:rsidP="00303EF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24.02, 03.03, 26.05</w:t>
            </w:r>
            <w:r w:rsidR="00BC4B66" w:rsidRPr="00DD61B5">
              <w:rPr>
                <w:bCs/>
                <w:sz w:val="20"/>
                <w:szCs w:val="20"/>
              </w:rPr>
              <w:t>– 8.00-12.00</w:t>
            </w:r>
          </w:p>
          <w:p w14:paraId="23AF43A4" w14:textId="77777777" w:rsidR="00BC4B66" w:rsidRPr="00262C75" w:rsidRDefault="00BC4B6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262C75">
              <w:rPr>
                <w:b/>
                <w:sz w:val="20"/>
                <w:szCs w:val="20"/>
              </w:rPr>
              <w:t>ĆW. GR. 2</w:t>
            </w:r>
          </w:p>
          <w:p w14:paraId="15C2ABB2" w14:textId="022586F2" w:rsidR="00BC4B66" w:rsidRPr="005F5250" w:rsidRDefault="00303EF8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24.02, 03.03</w:t>
            </w:r>
            <w:r w:rsidRPr="009C27FA">
              <w:rPr>
                <w:bCs/>
                <w:sz w:val="20"/>
                <w:szCs w:val="20"/>
              </w:rPr>
              <w:t>,</w:t>
            </w:r>
            <w:r w:rsidRPr="005F5250">
              <w:rPr>
                <w:bCs/>
                <w:sz w:val="20"/>
                <w:szCs w:val="20"/>
              </w:rPr>
              <w:t>26.05</w:t>
            </w:r>
            <w:r w:rsidR="00BC4B66" w:rsidRPr="005F5250">
              <w:rPr>
                <w:bCs/>
                <w:sz w:val="20"/>
                <w:szCs w:val="20"/>
              </w:rPr>
              <w:t>– 12.15-1</w:t>
            </w:r>
            <w:r w:rsidR="00D324BA" w:rsidRPr="005F5250">
              <w:rPr>
                <w:bCs/>
                <w:sz w:val="20"/>
                <w:szCs w:val="20"/>
              </w:rPr>
              <w:t>4.00</w:t>
            </w:r>
          </w:p>
          <w:p w14:paraId="32D443F8" w14:textId="181CEA10" w:rsidR="00BC4B66" w:rsidRPr="00DD61B5" w:rsidRDefault="00BC4B6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5F5250">
              <w:rPr>
                <w:b/>
                <w:sz w:val="20"/>
                <w:szCs w:val="20"/>
              </w:rPr>
              <w:t>ĆW. GR. 3</w:t>
            </w:r>
          </w:p>
          <w:p w14:paraId="284C23E8" w14:textId="5016DF90" w:rsidR="00980575" w:rsidRPr="00DD61B5" w:rsidRDefault="00303EF8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10.03,02.06</w:t>
            </w:r>
            <w:r w:rsidR="00E714D3">
              <w:rPr>
                <w:bCs/>
                <w:sz w:val="20"/>
                <w:szCs w:val="20"/>
              </w:rPr>
              <w:t xml:space="preserve"> – 08.00-12.00</w:t>
            </w:r>
          </w:p>
          <w:p w14:paraId="70645E2C" w14:textId="1FA7D1B0" w:rsidR="008732BF" w:rsidRDefault="007D5F5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</w:t>
            </w:r>
          </w:p>
          <w:p w14:paraId="27B3B889" w14:textId="77777777" w:rsidR="000D6ACA" w:rsidRDefault="000D6ACA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A596CFB" w14:textId="326D12E0" w:rsidR="000D6ACA" w:rsidRPr="00DD61B5" w:rsidRDefault="009C6FFE" w:rsidP="000D6AC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23B6962D" w14:textId="63D66DF9" w:rsidR="000D6ACA" w:rsidRPr="00DD61B5" w:rsidRDefault="000D6ACA" w:rsidP="000D6AC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BRODNICKA</w:t>
            </w:r>
          </w:p>
          <w:p w14:paraId="24C8CCA7" w14:textId="6734B984" w:rsidR="000D6ACA" w:rsidRPr="00DD61B5" w:rsidRDefault="009C6FFE" w:rsidP="000D6ACA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1</w:t>
            </w:r>
          </w:p>
          <w:p w14:paraId="465FFB88" w14:textId="39DD03A0" w:rsidR="000D6ACA" w:rsidRPr="005F5250" w:rsidRDefault="00603299" w:rsidP="000D6ACA">
            <w:pPr>
              <w:pStyle w:val="WW-Tekstpodstawowy2"/>
              <w:rPr>
                <w:bCs/>
                <w:sz w:val="20"/>
                <w:szCs w:val="20"/>
              </w:rPr>
            </w:pPr>
            <w:r w:rsidRPr="005F5250">
              <w:rPr>
                <w:bCs/>
                <w:sz w:val="20"/>
                <w:szCs w:val="20"/>
              </w:rPr>
              <w:t>19.05,</w:t>
            </w:r>
            <w:r w:rsidR="000D6ACA" w:rsidRPr="005F5250">
              <w:rPr>
                <w:bCs/>
                <w:sz w:val="20"/>
                <w:szCs w:val="20"/>
              </w:rPr>
              <w:t xml:space="preserve"> 08.00-12.00</w:t>
            </w:r>
          </w:p>
          <w:p w14:paraId="44DAAED0" w14:textId="513B62E9" w:rsidR="00603299" w:rsidRPr="009C27FA" w:rsidRDefault="00D324BA" w:rsidP="000D6ACA">
            <w:pPr>
              <w:pStyle w:val="WW-Tekstpodstawowy2"/>
              <w:rPr>
                <w:bCs/>
                <w:sz w:val="20"/>
                <w:szCs w:val="20"/>
              </w:rPr>
            </w:pPr>
            <w:r w:rsidRPr="005F5250">
              <w:rPr>
                <w:bCs/>
                <w:sz w:val="20"/>
                <w:szCs w:val="20"/>
              </w:rPr>
              <w:t>26.05– 12.15-14.00</w:t>
            </w:r>
          </w:p>
          <w:p w14:paraId="44CF7B6E" w14:textId="77777777" w:rsidR="000D6ACA" w:rsidRDefault="000D6ACA" w:rsidP="000D6ACA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4BEDFE33" w14:textId="043DD5D4" w:rsidR="000D6ACA" w:rsidRPr="00DD61B5" w:rsidRDefault="000D6ACA" w:rsidP="000D6AC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LUDWICZAK</w:t>
            </w:r>
          </w:p>
          <w:p w14:paraId="6B417A94" w14:textId="2AC99009" w:rsidR="000D6ACA" w:rsidRDefault="009C6FFE" w:rsidP="000D6ACA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2</w:t>
            </w:r>
          </w:p>
          <w:p w14:paraId="0846FB92" w14:textId="77777777" w:rsidR="00603299" w:rsidRPr="00DD61B5" w:rsidRDefault="00603299" w:rsidP="00603299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26.05– 08.00-12.00</w:t>
            </w:r>
          </w:p>
          <w:p w14:paraId="0F609BD5" w14:textId="77777777" w:rsidR="00603299" w:rsidRPr="00DD61B5" w:rsidRDefault="00603299" w:rsidP="000D6ACA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4A08685D" w14:textId="6851DE63" w:rsidR="000D6ACA" w:rsidRPr="00DD61B5" w:rsidRDefault="00E714D3" w:rsidP="000D6AC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</w:t>
            </w:r>
            <w:r w:rsidR="000D6ACA">
              <w:rPr>
                <w:bCs/>
                <w:sz w:val="20"/>
                <w:szCs w:val="20"/>
              </w:rPr>
              <w:t>– 08.00-12.00</w:t>
            </w:r>
          </w:p>
          <w:p w14:paraId="3F98A781" w14:textId="5F723C78" w:rsidR="000D6ACA" w:rsidRDefault="009C6FFE" w:rsidP="000D6ACA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3</w:t>
            </w:r>
          </w:p>
          <w:p w14:paraId="5E5ED308" w14:textId="13BAE203" w:rsidR="000D6ACA" w:rsidRPr="00DD61B5" w:rsidRDefault="000D6ACA" w:rsidP="000D6AC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10.03, 02.06– 12.15-16.15</w:t>
            </w:r>
          </w:p>
          <w:p w14:paraId="76D2CB92" w14:textId="77777777" w:rsidR="000D6ACA" w:rsidRPr="00DD61B5" w:rsidRDefault="000D6ACA" w:rsidP="000D6ACA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</w:t>
            </w:r>
          </w:p>
          <w:p w14:paraId="34BB23CE" w14:textId="77777777" w:rsidR="000D6ACA" w:rsidRPr="00DD61B5" w:rsidRDefault="000D6ACA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966782B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KOSMETYCZNA</w:t>
            </w:r>
          </w:p>
          <w:p w14:paraId="6B1D0F5E" w14:textId="26D1AC28" w:rsidR="007D5F58" w:rsidRPr="00DD61B5" w:rsidRDefault="007D7664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MGR R. DOMINIAK</w:t>
            </w:r>
          </w:p>
          <w:p w14:paraId="54E36BD4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3712F85A" w14:textId="73F76E35" w:rsidR="007D7664" w:rsidRPr="00DD61B5" w:rsidRDefault="007D7664" w:rsidP="007D7664">
            <w:pPr>
              <w:pStyle w:val="WW-Tekstpodstawowy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ĆW. GR. 2</w:t>
            </w:r>
          </w:p>
          <w:p w14:paraId="380E9CF8" w14:textId="2065659D" w:rsidR="00705DDA" w:rsidRDefault="00705DDA" w:rsidP="007D766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17.03-16.30-20.30</w:t>
            </w:r>
            <w:r w:rsidR="007D7664">
              <w:rPr>
                <w:bCs/>
                <w:sz w:val="20"/>
                <w:szCs w:val="20"/>
              </w:rPr>
              <w:t xml:space="preserve"> </w:t>
            </w:r>
          </w:p>
          <w:p w14:paraId="1A01B80A" w14:textId="77BE4FD4" w:rsidR="00E714D3" w:rsidRDefault="00E714D3" w:rsidP="00E714D3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</w:p>
          <w:p w14:paraId="6DCE63BE" w14:textId="15A02FB2" w:rsidR="007D7664" w:rsidRPr="00DD61B5" w:rsidRDefault="007D7664" w:rsidP="007D766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02.06</w:t>
            </w:r>
            <w:r w:rsidR="002F5BD8">
              <w:rPr>
                <w:bCs/>
                <w:sz w:val="20"/>
                <w:szCs w:val="20"/>
              </w:rPr>
              <w:t>– 12.15-16.15</w:t>
            </w:r>
          </w:p>
          <w:p w14:paraId="0424232F" w14:textId="4A052DF1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…………………………………</w:t>
            </w:r>
          </w:p>
          <w:p w14:paraId="3BD610BD" w14:textId="77777777" w:rsidR="0098440C" w:rsidRDefault="0098440C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BE11C45" w14:textId="77777777" w:rsidR="0098440C" w:rsidRPr="00DD61B5" w:rsidRDefault="0098440C" w:rsidP="0098440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56062DED" w14:textId="77777777" w:rsidR="0098440C" w:rsidRPr="00DD61B5" w:rsidRDefault="0098440C" w:rsidP="009844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461CB30A" w14:textId="77777777" w:rsidR="0098440C" w:rsidRPr="00DD61B5" w:rsidRDefault="0098440C" w:rsidP="009844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560D6D95" w14:textId="77777777" w:rsidR="0098440C" w:rsidRDefault="0098440C" w:rsidP="0098440C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 1</w:t>
            </w:r>
          </w:p>
          <w:p w14:paraId="36DBFDC5" w14:textId="2198E0CE" w:rsidR="0098440C" w:rsidRPr="00DD61B5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02.06 – 16.30-20.30</w:t>
            </w:r>
          </w:p>
          <w:p w14:paraId="68B47972" w14:textId="77777777" w:rsidR="0098440C" w:rsidRDefault="0098440C" w:rsidP="0098440C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2</w:t>
            </w:r>
          </w:p>
          <w:p w14:paraId="5C37C73A" w14:textId="35B3409B" w:rsidR="00DE585A" w:rsidRPr="00DD61B5" w:rsidRDefault="00DE585A" w:rsidP="00DE585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 – 16.30-20.30</w:t>
            </w:r>
          </w:p>
          <w:p w14:paraId="0DD68923" w14:textId="77777777" w:rsidR="0098440C" w:rsidRPr="00DD61B5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A57B3D1" w14:textId="77777777" w:rsidR="0098440C" w:rsidRDefault="0098440C" w:rsidP="0098440C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3</w:t>
            </w:r>
          </w:p>
          <w:p w14:paraId="0E6AD8D6" w14:textId="7E173ACD" w:rsidR="00DE585A" w:rsidRPr="00DD61B5" w:rsidRDefault="00DE585A" w:rsidP="00DE585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19.05 – 16.30-20.30</w:t>
            </w:r>
          </w:p>
          <w:p w14:paraId="75FDDE4D" w14:textId="77777777" w:rsidR="0098440C" w:rsidRDefault="0098440C" w:rsidP="0098440C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4A0A6A61" w14:textId="77777777" w:rsidR="00DE585A" w:rsidRPr="00DD61B5" w:rsidRDefault="00DE585A" w:rsidP="0098440C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B159AAE" w14:textId="77777777" w:rsidR="0098440C" w:rsidRPr="00DD61B5" w:rsidRDefault="0098440C" w:rsidP="0098440C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………………………………..</w:t>
            </w:r>
          </w:p>
          <w:p w14:paraId="6DAFC2ED" w14:textId="0A5AFF76" w:rsidR="00AF4A40" w:rsidRPr="00DD61B5" w:rsidRDefault="00AF4A40" w:rsidP="00AF4A4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BIOCHEMIA</w:t>
            </w:r>
          </w:p>
          <w:p w14:paraId="0AD5E8B9" w14:textId="77777777" w:rsidR="00AF4A40" w:rsidRDefault="00AF4A40" w:rsidP="00AF4A4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Z. KOPCZYŃSKI</w:t>
            </w:r>
          </w:p>
          <w:p w14:paraId="4B4DC6F7" w14:textId="77777777" w:rsidR="00AF4A40" w:rsidRDefault="00AF4A40" w:rsidP="00AF4A4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GR1</w:t>
            </w:r>
          </w:p>
          <w:p w14:paraId="01D6CFB2" w14:textId="59FF41EC" w:rsidR="00AF4A40" w:rsidRDefault="00AF4A40" w:rsidP="00AF4A4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17.03,24.03,31.03</w:t>
            </w:r>
            <w:r w:rsidR="00286E8D">
              <w:rPr>
                <w:bCs/>
                <w:sz w:val="20"/>
                <w:szCs w:val="20"/>
              </w:rPr>
              <w:t>,14.04, 21.04</w:t>
            </w:r>
            <w:r w:rsidR="00851143">
              <w:rPr>
                <w:bCs/>
                <w:sz w:val="20"/>
                <w:szCs w:val="20"/>
              </w:rPr>
              <w:t>,12.05</w:t>
            </w:r>
            <w:r>
              <w:rPr>
                <w:bCs/>
                <w:sz w:val="20"/>
                <w:szCs w:val="20"/>
              </w:rPr>
              <w:t>-08.00-10.15</w:t>
            </w:r>
          </w:p>
          <w:p w14:paraId="28EA8A9A" w14:textId="77777777" w:rsidR="00AF4A40" w:rsidRDefault="00AF4A40" w:rsidP="00AF4A4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GR2</w:t>
            </w:r>
          </w:p>
          <w:p w14:paraId="48D3EC7F" w14:textId="3090E7D5" w:rsidR="00AF4A40" w:rsidRDefault="00AF4A40" w:rsidP="00AF4A4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17.03,24.03,31.03</w:t>
            </w:r>
            <w:r w:rsidR="00286E8D">
              <w:rPr>
                <w:bCs/>
                <w:sz w:val="20"/>
                <w:szCs w:val="20"/>
              </w:rPr>
              <w:t>,14.04, 21.04</w:t>
            </w:r>
            <w:r w:rsidR="00851143">
              <w:rPr>
                <w:bCs/>
                <w:sz w:val="20"/>
                <w:szCs w:val="20"/>
              </w:rPr>
              <w:t>,12.05</w:t>
            </w:r>
            <w:r>
              <w:rPr>
                <w:bCs/>
                <w:sz w:val="20"/>
                <w:szCs w:val="20"/>
              </w:rPr>
              <w:t xml:space="preserve"> -10.30-12.45</w:t>
            </w:r>
          </w:p>
          <w:p w14:paraId="05AEEFAA" w14:textId="7C695AEF" w:rsidR="00286E8D" w:rsidRDefault="00286E8D" w:rsidP="00AF4A4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……………………..</w:t>
            </w:r>
          </w:p>
          <w:p w14:paraId="70D27B28" w14:textId="77777777" w:rsidR="00286E8D" w:rsidRDefault="00286E8D" w:rsidP="00AF4A40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55AF1119" w14:textId="77777777" w:rsidR="00286E8D" w:rsidRPr="00DD61B5" w:rsidRDefault="00286E8D" w:rsidP="00286E8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BIOLOGIA Z GENETYKĄ</w:t>
            </w:r>
          </w:p>
          <w:p w14:paraId="382FCCF7" w14:textId="77777777" w:rsidR="00286E8D" w:rsidRPr="00DD61B5" w:rsidRDefault="00286E8D" w:rsidP="00286E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PROF. O. WILCZEK</w:t>
            </w:r>
          </w:p>
          <w:p w14:paraId="1CD702A3" w14:textId="778B5848" w:rsidR="00286E8D" w:rsidRPr="00DD61B5" w:rsidRDefault="00286E8D" w:rsidP="00286E8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361B22E2" w14:textId="2109790C" w:rsidR="00F301B6" w:rsidRDefault="00F301B6" w:rsidP="00F301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GR2</w:t>
            </w:r>
          </w:p>
          <w:p w14:paraId="4A1605E0" w14:textId="77777777" w:rsidR="00F301B6" w:rsidRDefault="00F301B6" w:rsidP="00F301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17.03,24.03,31.03,14.04, 21.04-08.00-10.15</w:t>
            </w:r>
          </w:p>
          <w:p w14:paraId="49EC510B" w14:textId="4CB6BFEA" w:rsidR="00F301B6" w:rsidRDefault="00F301B6" w:rsidP="00F301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GR1</w:t>
            </w:r>
          </w:p>
          <w:p w14:paraId="09EDF7B4" w14:textId="79856FB1" w:rsidR="00F301B6" w:rsidRDefault="00F301B6" w:rsidP="00F301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17.03,24.03,31.03,14.04, 21.04 -10.30-14.30</w:t>
            </w:r>
          </w:p>
          <w:p w14:paraId="759C2EA1" w14:textId="3F381C1A" w:rsidR="00F301B6" w:rsidRDefault="00976D55" w:rsidP="00F301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GR2</w:t>
            </w:r>
          </w:p>
          <w:p w14:paraId="03B5D32C" w14:textId="3BFC5847" w:rsidR="00F301B6" w:rsidRDefault="00F301B6" w:rsidP="00F301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17.03,24.03,31.03,14.04, 21.04-14.45-16.15</w:t>
            </w:r>
          </w:p>
          <w:p w14:paraId="00FC9616" w14:textId="00F0FDAC" w:rsidR="00912282" w:rsidRDefault="00912282" w:rsidP="00F301B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</w:t>
            </w:r>
          </w:p>
          <w:p w14:paraId="0084989A" w14:textId="6C0D1A9C" w:rsidR="00B02711" w:rsidRPr="00DD61B5" w:rsidRDefault="00B02711" w:rsidP="00B0271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HISTOLOGIA</w:t>
            </w:r>
          </w:p>
          <w:p w14:paraId="79DF0A22" w14:textId="1540F972" w:rsidR="00B02711" w:rsidRPr="00DD61B5" w:rsidRDefault="008C7852" w:rsidP="00B0271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PROF. P</w:t>
            </w:r>
            <w:r w:rsidR="00B02711">
              <w:rPr>
                <w:rFonts w:ascii="Arial Narrow" w:hAnsi="Arial Narrow"/>
                <w:sz w:val="20"/>
                <w:szCs w:val="20"/>
              </w:rPr>
              <w:t>. WILCZEK</w:t>
            </w:r>
          </w:p>
          <w:p w14:paraId="7C94B169" w14:textId="77777777" w:rsidR="00B02711" w:rsidRPr="00DD61B5" w:rsidRDefault="00B02711" w:rsidP="00B0271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F6706A6" w14:textId="77777777" w:rsidR="00B02711" w:rsidRDefault="00B02711" w:rsidP="00B0271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GR2</w:t>
            </w:r>
          </w:p>
          <w:p w14:paraId="5E76F1BC" w14:textId="5199468E" w:rsidR="00B02711" w:rsidRDefault="00D359F2" w:rsidP="00B0271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28.04, 05.05</w:t>
            </w:r>
            <w:r w:rsidR="000E7A9B">
              <w:rPr>
                <w:bCs/>
                <w:sz w:val="20"/>
                <w:szCs w:val="20"/>
              </w:rPr>
              <w:t>,16.06</w:t>
            </w:r>
            <w:r w:rsidR="00556ABE">
              <w:rPr>
                <w:bCs/>
                <w:sz w:val="20"/>
                <w:szCs w:val="20"/>
              </w:rPr>
              <w:t>-08.00-12.00</w:t>
            </w:r>
          </w:p>
          <w:p w14:paraId="142494A3" w14:textId="77777777" w:rsidR="00B02711" w:rsidRDefault="00B02711" w:rsidP="00B0271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ĆW. GR1</w:t>
            </w:r>
          </w:p>
          <w:p w14:paraId="5A66F4CD" w14:textId="7F041103" w:rsidR="00B02711" w:rsidRDefault="00D359F2" w:rsidP="00B0271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28.04, 05.05,</w:t>
            </w:r>
            <w:r w:rsidR="000E7A9B">
              <w:rPr>
                <w:bCs/>
                <w:sz w:val="20"/>
                <w:szCs w:val="20"/>
              </w:rPr>
              <w:t>16.06</w:t>
            </w:r>
            <w:r w:rsidR="00556ABE">
              <w:rPr>
                <w:bCs/>
                <w:sz w:val="20"/>
                <w:szCs w:val="20"/>
              </w:rPr>
              <w:t>-12.15-16.15</w:t>
            </w:r>
          </w:p>
          <w:p w14:paraId="2321F848" w14:textId="06FB9DB9" w:rsidR="007B3A6C" w:rsidRPr="00DD61B5" w:rsidRDefault="007B3A6C" w:rsidP="00575CD8">
            <w:pPr>
              <w:pStyle w:val="WW-Tekstpodstawowy2"/>
              <w:jc w:val="left"/>
              <w:rPr>
                <w:sz w:val="20"/>
                <w:szCs w:val="20"/>
              </w:rPr>
            </w:pPr>
          </w:p>
        </w:tc>
      </w:tr>
      <w:bookmarkEnd w:id="0"/>
    </w:tbl>
    <w:p w14:paraId="1BE4A442" w14:textId="43FA6CDC" w:rsidR="009733E8" w:rsidRDefault="009733E8" w:rsidP="006E4C13">
      <w:pPr>
        <w:spacing w:after="0"/>
        <w:rPr>
          <w:rFonts w:ascii="Arial Narrow" w:hAnsi="Arial Narrow"/>
          <w:sz w:val="20"/>
          <w:szCs w:val="20"/>
        </w:rPr>
      </w:pPr>
    </w:p>
    <w:p w14:paraId="2D7E3724" w14:textId="77777777" w:rsidR="00B46443" w:rsidRDefault="00B46443" w:rsidP="006E4C13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WYKŁADY WSZYSTKIE ODBYWAJĄ SIĘ ONLINE.</w:t>
      </w:r>
    </w:p>
    <w:p w14:paraId="166DD5E6" w14:textId="77777777" w:rsidR="00B46443" w:rsidRDefault="00B46443" w:rsidP="006E4C13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POZOSTAŁE Ć</w:t>
      </w:r>
      <w:r w:rsidRPr="00B46443">
        <w:rPr>
          <w:rFonts w:ascii="Arial Narrow" w:hAnsi="Arial Narrow"/>
          <w:b/>
          <w:color w:val="FF0000"/>
          <w:sz w:val="20"/>
          <w:szCs w:val="20"/>
        </w:rPr>
        <w:t>WICZENIA ODBYWAJA SIĘ NA TERENIE UCZELNI</w:t>
      </w:r>
    </w:p>
    <w:p w14:paraId="1A54B1F8" w14:textId="343F4A47" w:rsidR="000309D4" w:rsidRDefault="009172C7" w:rsidP="00570960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PODZIAŁ NA GRUPY ZNAJDZIECIE W OGŁOSZENIACH DLA KIERUNKU KOSMETOLOGIA</w:t>
      </w:r>
    </w:p>
    <w:sectPr w:rsidR="000309D4" w:rsidSect="009733E8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974CF" w14:textId="77777777" w:rsidR="0057386F" w:rsidRDefault="0057386F" w:rsidP="000309D4">
      <w:pPr>
        <w:spacing w:after="0" w:line="240" w:lineRule="auto"/>
      </w:pPr>
      <w:r>
        <w:separator/>
      </w:r>
    </w:p>
  </w:endnote>
  <w:endnote w:type="continuationSeparator" w:id="0">
    <w:p w14:paraId="1FA2A26A" w14:textId="77777777" w:rsidR="0057386F" w:rsidRDefault="0057386F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14028" w14:textId="77777777" w:rsidR="0057386F" w:rsidRDefault="0057386F" w:rsidP="000309D4">
      <w:pPr>
        <w:spacing w:after="0" w:line="240" w:lineRule="auto"/>
      </w:pPr>
      <w:r>
        <w:separator/>
      </w:r>
    </w:p>
  </w:footnote>
  <w:footnote w:type="continuationSeparator" w:id="0">
    <w:p w14:paraId="387F82E1" w14:textId="77777777" w:rsidR="0057386F" w:rsidRDefault="0057386F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A61B" w14:textId="77777777" w:rsidR="000D6ACA" w:rsidRDefault="000D6A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14BE4"/>
    <w:rsid w:val="00026F4F"/>
    <w:rsid w:val="00027F9B"/>
    <w:rsid w:val="000309D4"/>
    <w:rsid w:val="0003157A"/>
    <w:rsid w:val="00037CD7"/>
    <w:rsid w:val="0004107D"/>
    <w:rsid w:val="00043176"/>
    <w:rsid w:val="00043ACD"/>
    <w:rsid w:val="000701B3"/>
    <w:rsid w:val="00090B71"/>
    <w:rsid w:val="000A0656"/>
    <w:rsid w:val="000D54EE"/>
    <w:rsid w:val="000D6ACA"/>
    <w:rsid w:val="000D7065"/>
    <w:rsid w:val="000E428D"/>
    <w:rsid w:val="000E5B79"/>
    <w:rsid w:val="000E7797"/>
    <w:rsid w:val="000E7A9B"/>
    <w:rsid w:val="001103D6"/>
    <w:rsid w:val="0011353F"/>
    <w:rsid w:val="001201D6"/>
    <w:rsid w:val="00136460"/>
    <w:rsid w:val="00136B82"/>
    <w:rsid w:val="00136CD2"/>
    <w:rsid w:val="00142037"/>
    <w:rsid w:val="0015184F"/>
    <w:rsid w:val="00174861"/>
    <w:rsid w:val="00176078"/>
    <w:rsid w:val="001839F4"/>
    <w:rsid w:val="00186F6E"/>
    <w:rsid w:val="001931DD"/>
    <w:rsid w:val="001A09EF"/>
    <w:rsid w:val="001A426E"/>
    <w:rsid w:val="001C5156"/>
    <w:rsid w:val="001D4881"/>
    <w:rsid w:val="001E0B04"/>
    <w:rsid w:val="001E5699"/>
    <w:rsid w:val="002004CE"/>
    <w:rsid w:val="00203C49"/>
    <w:rsid w:val="00220963"/>
    <w:rsid w:val="00262C75"/>
    <w:rsid w:val="00273EA0"/>
    <w:rsid w:val="002774BC"/>
    <w:rsid w:val="00286E8D"/>
    <w:rsid w:val="002A37EA"/>
    <w:rsid w:val="002A3D96"/>
    <w:rsid w:val="002A7335"/>
    <w:rsid w:val="002B201E"/>
    <w:rsid w:val="002B47AA"/>
    <w:rsid w:val="002C0BF1"/>
    <w:rsid w:val="002D53C5"/>
    <w:rsid w:val="002D58F7"/>
    <w:rsid w:val="002E4183"/>
    <w:rsid w:val="002F5BD8"/>
    <w:rsid w:val="00303EF8"/>
    <w:rsid w:val="00305751"/>
    <w:rsid w:val="00312766"/>
    <w:rsid w:val="00327347"/>
    <w:rsid w:val="0034218D"/>
    <w:rsid w:val="003562DE"/>
    <w:rsid w:val="00366C7D"/>
    <w:rsid w:val="00367ED5"/>
    <w:rsid w:val="003715D7"/>
    <w:rsid w:val="003812DB"/>
    <w:rsid w:val="003814C9"/>
    <w:rsid w:val="00395FDD"/>
    <w:rsid w:val="00396B4E"/>
    <w:rsid w:val="003B3ED0"/>
    <w:rsid w:val="004123CB"/>
    <w:rsid w:val="0041280D"/>
    <w:rsid w:val="0041402A"/>
    <w:rsid w:val="00420693"/>
    <w:rsid w:val="00421D17"/>
    <w:rsid w:val="00464C0A"/>
    <w:rsid w:val="00474B1F"/>
    <w:rsid w:val="00474D37"/>
    <w:rsid w:val="00475A30"/>
    <w:rsid w:val="004816A0"/>
    <w:rsid w:val="004841D1"/>
    <w:rsid w:val="0049423D"/>
    <w:rsid w:val="004943EB"/>
    <w:rsid w:val="004944E1"/>
    <w:rsid w:val="004951C2"/>
    <w:rsid w:val="0049720C"/>
    <w:rsid w:val="004A091E"/>
    <w:rsid w:val="004A30F1"/>
    <w:rsid w:val="004A53CD"/>
    <w:rsid w:val="004C02AD"/>
    <w:rsid w:val="004C505E"/>
    <w:rsid w:val="004F2EFB"/>
    <w:rsid w:val="004F4CC2"/>
    <w:rsid w:val="004F6A14"/>
    <w:rsid w:val="00500EBD"/>
    <w:rsid w:val="0051582A"/>
    <w:rsid w:val="00541067"/>
    <w:rsid w:val="00546456"/>
    <w:rsid w:val="00554968"/>
    <w:rsid w:val="00556ABE"/>
    <w:rsid w:val="00557B78"/>
    <w:rsid w:val="005616F8"/>
    <w:rsid w:val="005664D2"/>
    <w:rsid w:val="00570960"/>
    <w:rsid w:val="0057386F"/>
    <w:rsid w:val="00575CD8"/>
    <w:rsid w:val="005767C8"/>
    <w:rsid w:val="00586366"/>
    <w:rsid w:val="00592886"/>
    <w:rsid w:val="005B085F"/>
    <w:rsid w:val="005B2C92"/>
    <w:rsid w:val="005B52A3"/>
    <w:rsid w:val="005B6855"/>
    <w:rsid w:val="005D101B"/>
    <w:rsid w:val="005F12D4"/>
    <w:rsid w:val="005F5250"/>
    <w:rsid w:val="00600CF9"/>
    <w:rsid w:val="00603299"/>
    <w:rsid w:val="006079FB"/>
    <w:rsid w:val="006201B8"/>
    <w:rsid w:val="00631A94"/>
    <w:rsid w:val="006323E4"/>
    <w:rsid w:val="00641D1A"/>
    <w:rsid w:val="006474F9"/>
    <w:rsid w:val="006670FC"/>
    <w:rsid w:val="006738DC"/>
    <w:rsid w:val="00694BAD"/>
    <w:rsid w:val="006A37BA"/>
    <w:rsid w:val="006C1989"/>
    <w:rsid w:val="006D1780"/>
    <w:rsid w:val="006D557A"/>
    <w:rsid w:val="006E4C13"/>
    <w:rsid w:val="006E7F7A"/>
    <w:rsid w:val="006F0859"/>
    <w:rsid w:val="00701CC0"/>
    <w:rsid w:val="00705DDA"/>
    <w:rsid w:val="00706B2E"/>
    <w:rsid w:val="007123AA"/>
    <w:rsid w:val="00721BD9"/>
    <w:rsid w:val="0072284A"/>
    <w:rsid w:val="00732A7D"/>
    <w:rsid w:val="00734A9F"/>
    <w:rsid w:val="00751AB3"/>
    <w:rsid w:val="007521E7"/>
    <w:rsid w:val="00757C3F"/>
    <w:rsid w:val="007618A6"/>
    <w:rsid w:val="007641B1"/>
    <w:rsid w:val="007643BE"/>
    <w:rsid w:val="007646EE"/>
    <w:rsid w:val="0076623D"/>
    <w:rsid w:val="0078544F"/>
    <w:rsid w:val="00792CE0"/>
    <w:rsid w:val="007A327F"/>
    <w:rsid w:val="007B3A6C"/>
    <w:rsid w:val="007D5F58"/>
    <w:rsid w:val="007D7664"/>
    <w:rsid w:val="007E5FD5"/>
    <w:rsid w:val="007E7789"/>
    <w:rsid w:val="007F76C7"/>
    <w:rsid w:val="008229A8"/>
    <w:rsid w:val="00823A8A"/>
    <w:rsid w:val="00823C75"/>
    <w:rsid w:val="00825E96"/>
    <w:rsid w:val="00831D92"/>
    <w:rsid w:val="0083250A"/>
    <w:rsid w:val="00836406"/>
    <w:rsid w:val="008450CB"/>
    <w:rsid w:val="00850723"/>
    <w:rsid w:val="00851143"/>
    <w:rsid w:val="0085220A"/>
    <w:rsid w:val="00865B29"/>
    <w:rsid w:val="008732BF"/>
    <w:rsid w:val="00873D2C"/>
    <w:rsid w:val="00873E42"/>
    <w:rsid w:val="008779D9"/>
    <w:rsid w:val="008848D5"/>
    <w:rsid w:val="00887AC6"/>
    <w:rsid w:val="008936B2"/>
    <w:rsid w:val="008C18C3"/>
    <w:rsid w:val="008C7852"/>
    <w:rsid w:val="008D06B3"/>
    <w:rsid w:val="008D1707"/>
    <w:rsid w:val="008D6B2B"/>
    <w:rsid w:val="008D71AB"/>
    <w:rsid w:val="008D7A79"/>
    <w:rsid w:val="008F78C7"/>
    <w:rsid w:val="00910242"/>
    <w:rsid w:val="009106BE"/>
    <w:rsid w:val="00912282"/>
    <w:rsid w:val="009172C7"/>
    <w:rsid w:val="009174FD"/>
    <w:rsid w:val="009246EF"/>
    <w:rsid w:val="00936792"/>
    <w:rsid w:val="0094259D"/>
    <w:rsid w:val="00957D8F"/>
    <w:rsid w:val="0096750D"/>
    <w:rsid w:val="009733E8"/>
    <w:rsid w:val="009763A3"/>
    <w:rsid w:val="00976D55"/>
    <w:rsid w:val="00980575"/>
    <w:rsid w:val="0098440C"/>
    <w:rsid w:val="009945C6"/>
    <w:rsid w:val="009A03FD"/>
    <w:rsid w:val="009A5BF6"/>
    <w:rsid w:val="009C27FA"/>
    <w:rsid w:val="009C6FFE"/>
    <w:rsid w:val="009D1E2A"/>
    <w:rsid w:val="009D312D"/>
    <w:rsid w:val="009D4E08"/>
    <w:rsid w:val="009D6A25"/>
    <w:rsid w:val="009E1EBD"/>
    <w:rsid w:val="009E2B97"/>
    <w:rsid w:val="009F469C"/>
    <w:rsid w:val="009F528E"/>
    <w:rsid w:val="00A25A75"/>
    <w:rsid w:val="00A265C6"/>
    <w:rsid w:val="00A46A7B"/>
    <w:rsid w:val="00A70F60"/>
    <w:rsid w:val="00A715FB"/>
    <w:rsid w:val="00A87618"/>
    <w:rsid w:val="00A92CE4"/>
    <w:rsid w:val="00A959B5"/>
    <w:rsid w:val="00A95B38"/>
    <w:rsid w:val="00AA56C4"/>
    <w:rsid w:val="00AC0BD3"/>
    <w:rsid w:val="00AD0A8B"/>
    <w:rsid w:val="00AE205F"/>
    <w:rsid w:val="00AE7297"/>
    <w:rsid w:val="00AF4A40"/>
    <w:rsid w:val="00B0090F"/>
    <w:rsid w:val="00B02711"/>
    <w:rsid w:val="00B1089A"/>
    <w:rsid w:val="00B46443"/>
    <w:rsid w:val="00B50ADD"/>
    <w:rsid w:val="00B54813"/>
    <w:rsid w:val="00B65947"/>
    <w:rsid w:val="00BB3768"/>
    <w:rsid w:val="00BC4B66"/>
    <w:rsid w:val="00BD130A"/>
    <w:rsid w:val="00C030ED"/>
    <w:rsid w:val="00C0351C"/>
    <w:rsid w:val="00C41116"/>
    <w:rsid w:val="00C42D64"/>
    <w:rsid w:val="00C63416"/>
    <w:rsid w:val="00C66ED5"/>
    <w:rsid w:val="00C83D64"/>
    <w:rsid w:val="00C92AEE"/>
    <w:rsid w:val="00CB757E"/>
    <w:rsid w:val="00CD0D92"/>
    <w:rsid w:val="00CD21B2"/>
    <w:rsid w:val="00CE0550"/>
    <w:rsid w:val="00CE05D3"/>
    <w:rsid w:val="00CF46A6"/>
    <w:rsid w:val="00D24949"/>
    <w:rsid w:val="00D324BA"/>
    <w:rsid w:val="00D35553"/>
    <w:rsid w:val="00D359F2"/>
    <w:rsid w:val="00D4257E"/>
    <w:rsid w:val="00D53352"/>
    <w:rsid w:val="00D56BDC"/>
    <w:rsid w:val="00D74DDE"/>
    <w:rsid w:val="00D753B0"/>
    <w:rsid w:val="00D77637"/>
    <w:rsid w:val="00D94E38"/>
    <w:rsid w:val="00DA2EB0"/>
    <w:rsid w:val="00DA4C45"/>
    <w:rsid w:val="00DC503C"/>
    <w:rsid w:val="00DC55D2"/>
    <w:rsid w:val="00DD5D09"/>
    <w:rsid w:val="00DD61B5"/>
    <w:rsid w:val="00DE14D8"/>
    <w:rsid w:val="00DE585A"/>
    <w:rsid w:val="00E15AA1"/>
    <w:rsid w:val="00E2449F"/>
    <w:rsid w:val="00E714D3"/>
    <w:rsid w:val="00E832FE"/>
    <w:rsid w:val="00E94915"/>
    <w:rsid w:val="00EA19BB"/>
    <w:rsid w:val="00EA2A9D"/>
    <w:rsid w:val="00EB2444"/>
    <w:rsid w:val="00EC69C1"/>
    <w:rsid w:val="00ED1991"/>
    <w:rsid w:val="00ED7B09"/>
    <w:rsid w:val="00EE4590"/>
    <w:rsid w:val="00EF26AC"/>
    <w:rsid w:val="00EF7713"/>
    <w:rsid w:val="00F175A8"/>
    <w:rsid w:val="00F301B6"/>
    <w:rsid w:val="00F340CC"/>
    <w:rsid w:val="00F34579"/>
    <w:rsid w:val="00F43C38"/>
    <w:rsid w:val="00F442FC"/>
    <w:rsid w:val="00F653D5"/>
    <w:rsid w:val="00F86190"/>
    <w:rsid w:val="00F86CDD"/>
    <w:rsid w:val="00F9297F"/>
    <w:rsid w:val="00FF09B8"/>
    <w:rsid w:val="00FF192A"/>
    <w:rsid w:val="00FF1DA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F0BAA5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6983E522</Template>
  <TotalTime>6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Anna Reksa</cp:lastModifiedBy>
  <cp:revision>6</cp:revision>
  <cp:lastPrinted>2022-10-05T17:17:00Z</cp:lastPrinted>
  <dcterms:created xsi:type="dcterms:W3CDTF">2023-05-30T11:44:00Z</dcterms:created>
  <dcterms:modified xsi:type="dcterms:W3CDTF">2023-05-30T13:05:00Z</dcterms:modified>
</cp:coreProperties>
</file>