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065A" w14:textId="77777777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</w:p>
    <w:p w14:paraId="4648BB47" w14:textId="77777777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</w:p>
    <w:p w14:paraId="4A5336A6" w14:textId="49D8B20D" w:rsidR="00694BAD" w:rsidRDefault="00500815" w:rsidP="00694BAD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color w:val="FF0000"/>
        </w:rPr>
        <w:t xml:space="preserve">           Semestr  I</w:t>
      </w:r>
      <w:r w:rsidR="00275A55">
        <w:rPr>
          <w:rFonts w:ascii="Arial Narrow" w:hAnsi="Arial Narrow"/>
          <w:b/>
          <w:bCs/>
          <w:color w:val="FF0000"/>
        </w:rPr>
        <w:t>V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694BAD">
        <w:rPr>
          <w:rFonts w:ascii="Arial Narrow" w:hAnsi="Arial Narrow"/>
          <w:b/>
          <w:bCs/>
          <w:sz w:val="18"/>
        </w:rPr>
        <w:t>Akademia Kaliska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14:paraId="263D0D9D" w14:textId="7BFC1686" w:rsidR="007F7744" w:rsidRPr="00EC4248" w:rsidRDefault="007F7744" w:rsidP="00EC4248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</w:t>
      </w:r>
      <w:r w:rsidR="004E74E0">
        <w:rPr>
          <w:rFonts w:ascii="Arial Narrow" w:hAnsi="Arial Narrow"/>
          <w:b/>
          <w:bCs/>
          <w:color w:val="0000FF"/>
          <w:sz w:val="18"/>
        </w:rPr>
        <w:t>2</w:t>
      </w:r>
      <w:r>
        <w:rPr>
          <w:rFonts w:ascii="Arial Narrow" w:hAnsi="Arial Narrow"/>
          <w:b/>
          <w:bCs/>
          <w:color w:val="0000FF"/>
          <w:sz w:val="18"/>
        </w:rPr>
        <w:t>/202</w:t>
      </w:r>
      <w:r w:rsidR="004E74E0">
        <w:rPr>
          <w:rFonts w:ascii="Arial Narrow" w:hAnsi="Arial Narrow"/>
          <w:b/>
          <w:bCs/>
          <w:color w:val="0000FF"/>
          <w:sz w:val="18"/>
        </w:rPr>
        <w:t>3</w:t>
      </w:r>
      <w:r>
        <w:rPr>
          <w:rFonts w:ascii="Arial Narrow" w:hAnsi="Arial Narrow"/>
          <w:sz w:val="18"/>
        </w:rPr>
        <w:t xml:space="preserve">                                </w:t>
      </w:r>
      <w:r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KOSMETOLOGIA ROK 2</w:t>
      </w:r>
      <w:r>
        <w:rPr>
          <w:rFonts w:ascii="Arial Narrow" w:hAnsi="Arial Narrow"/>
          <w:b/>
          <w:bCs/>
          <w:sz w:val="18"/>
        </w:rPr>
        <w:t xml:space="preserve">                        </w:t>
      </w:r>
      <w:r>
        <w:rPr>
          <w:rFonts w:ascii="Arial Narrow" w:hAnsi="Arial Narrow"/>
          <w:sz w:val="18"/>
        </w:rPr>
        <w:t xml:space="preserve">       </w:t>
      </w:r>
      <w:r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pPr w:leftFromText="141" w:rightFromText="141" w:vertAnchor="text" w:horzAnchor="margin" w:tblpXSpec="center" w:tblpY="9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253"/>
        <w:gridCol w:w="2976"/>
        <w:gridCol w:w="3261"/>
        <w:gridCol w:w="2409"/>
      </w:tblGrid>
      <w:tr w:rsidR="00CC09FA" w14:paraId="736C010E" w14:textId="77777777" w:rsidTr="00D6119B">
        <w:trPr>
          <w:cantSplit/>
          <w:trHeight w:val="2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40109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7C9081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47F34E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4DE3D4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2A3CD1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7F7744" w:rsidRPr="00777662" w14:paraId="2C3F195A" w14:textId="77777777" w:rsidTr="00D6119B">
        <w:trPr>
          <w:cantSplit/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7A74" w14:textId="3D37FCB5" w:rsidR="006D685A" w:rsidRPr="002B1E4E" w:rsidRDefault="006D685A" w:rsidP="002B1E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9BE541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</w:t>
            </w:r>
          </w:p>
          <w:p w14:paraId="0E63AB21" w14:textId="77777777" w:rsidR="007F7744" w:rsidRPr="002B1E4E" w:rsidRDefault="007F774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FIZJOLOGIA I PATOFIZJOLOGIA</w:t>
            </w:r>
          </w:p>
          <w:p w14:paraId="20A8C7FD" w14:textId="77777777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060CF4D4" w14:textId="5940BD94" w:rsidR="007F7744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E. PRUSZYŃSKA-OSZMAŁEK</w:t>
            </w:r>
          </w:p>
          <w:p w14:paraId="3A191A2B" w14:textId="17D31E7D" w:rsidR="007F7744" w:rsidRPr="002B1E4E" w:rsidRDefault="000A29D7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20.02, 27.02, 27.03</w:t>
            </w:r>
            <w:r w:rsidR="00020620" w:rsidRPr="002B1E4E">
              <w:rPr>
                <w:sz w:val="20"/>
                <w:szCs w:val="20"/>
              </w:rPr>
              <w:t xml:space="preserve"> -  </w:t>
            </w:r>
            <w:r w:rsidR="007F7744" w:rsidRPr="002B1E4E">
              <w:rPr>
                <w:bCs/>
                <w:sz w:val="20"/>
                <w:szCs w:val="20"/>
              </w:rPr>
              <w:t>0</w:t>
            </w:r>
            <w:r w:rsidR="00020620" w:rsidRPr="002B1E4E">
              <w:rPr>
                <w:bCs/>
                <w:sz w:val="20"/>
                <w:szCs w:val="20"/>
              </w:rPr>
              <w:t>9</w:t>
            </w:r>
            <w:r w:rsidR="007F7744" w:rsidRPr="002B1E4E">
              <w:rPr>
                <w:bCs/>
                <w:sz w:val="20"/>
                <w:szCs w:val="20"/>
              </w:rPr>
              <w:t>.00-1</w:t>
            </w:r>
            <w:r w:rsidR="00020620" w:rsidRPr="002B1E4E">
              <w:rPr>
                <w:bCs/>
                <w:sz w:val="20"/>
                <w:szCs w:val="20"/>
              </w:rPr>
              <w:t>3</w:t>
            </w:r>
            <w:r w:rsidR="007F7744" w:rsidRPr="002B1E4E">
              <w:rPr>
                <w:bCs/>
                <w:sz w:val="20"/>
                <w:szCs w:val="20"/>
              </w:rPr>
              <w:t>.</w:t>
            </w:r>
            <w:r w:rsidR="00020620" w:rsidRPr="002B1E4E">
              <w:rPr>
                <w:bCs/>
                <w:sz w:val="20"/>
                <w:szCs w:val="20"/>
              </w:rPr>
              <w:t>00</w:t>
            </w:r>
          </w:p>
          <w:p w14:paraId="700DC374" w14:textId="539076E0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</w:t>
            </w:r>
          </w:p>
          <w:p w14:paraId="4FF2CE0B" w14:textId="77777777" w:rsidR="00D16604" w:rsidRPr="00DD61B5" w:rsidRDefault="00D16604" w:rsidP="00D1660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30D76D4A" w14:textId="77777777" w:rsidR="00D16604" w:rsidRPr="00DD61B5" w:rsidRDefault="00D16604" w:rsidP="00D16604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WYKŁAD </w:t>
            </w:r>
          </w:p>
          <w:p w14:paraId="53887BEF" w14:textId="77777777" w:rsidR="00D16604" w:rsidRPr="00DD61B5" w:rsidRDefault="00D16604" w:rsidP="00D16604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A. JANASZCZYK</w:t>
            </w:r>
          </w:p>
          <w:p w14:paraId="360767AD" w14:textId="4FC5EAE0" w:rsidR="00D16604" w:rsidRPr="00DD61B5" w:rsidRDefault="007241DE" w:rsidP="00D1660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06.03,20.03, 03.04,24.04</w:t>
            </w:r>
            <w:r w:rsidR="00D16604">
              <w:rPr>
                <w:bCs/>
                <w:sz w:val="20"/>
                <w:szCs w:val="20"/>
              </w:rPr>
              <w:t xml:space="preserve"> – 14.30-17.30</w:t>
            </w:r>
          </w:p>
          <w:p w14:paraId="18BAC3B6" w14:textId="72912FB7" w:rsidR="00D16604" w:rsidRDefault="00D1660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</w:t>
            </w:r>
          </w:p>
          <w:p w14:paraId="44029F42" w14:textId="405E86EE" w:rsidR="00347784" w:rsidRPr="002B1E4E" w:rsidRDefault="002A6A0E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NUTRIKOSMETYKI</w:t>
            </w:r>
          </w:p>
          <w:p w14:paraId="33A4749A" w14:textId="537A28A2" w:rsidR="00347784" w:rsidRPr="002B1E4E" w:rsidRDefault="002A6A0E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W. CICHY</w:t>
            </w:r>
          </w:p>
          <w:p w14:paraId="471A18AD" w14:textId="7A425622" w:rsidR="00347784" w:rsidRPr="002B1E4E" w:rsidRDefault="002A6A0E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</w:t>
            </w:r>
          </w:p>
          <w:p w14:paraId="2F3161EE" w14:textId="702BD909" w:rsidR="00347784" w:rsidRPr="002B1E4E" w:rsidRDefault="002A6A0E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13.03, 20.03, 17.04 – 08.00-12</w:t>
            </w:r>
            <w:r w:rsidR="003279EB" w:rsidRPr="002B1E4E">
              <w:rPr>
                <w:bCs/>
                <w:sz w:val="20"/>
                <w:szCs w:val="20"/>
              </w:rPr>
              <w:t>.00</w:t>
            </w:r>
          </w:p>
          <w:p w14:paraId="0F6A6510" w14:textId="033CEB7A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…………………………….</w:t>
            </w:r>
          </w:p>
          <w:p w14:paraId="19FB6804" w14:textId="77777777" w:rsidR="00876526" w:rsidRPr="002B1E4E" w:rsidRDefault="00876526" w:rsidP="008765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TECHNOLOGIA FORMY KOSMETYKU</w:t>
            </w:r>
          </w:p>
          <w:p w14:paraId="5CD22E54" w14:textId="77777777" w:rsidR="00876526" w:rsidRPr="002B1E4E" w:rsidRDefault="00876526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6B950BA4" w14:textId="77777777" w:rsidR="00876526" w:rsidRDefault="00876526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14:paraId="339DB6F4" w14:textId="6F2142FB" w:rsidR="00876526" w:rsidRDefault="006F0472" w:rsidP="00EC424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27.02, 27.03 – 16.00-20</w:t>
            </w:r>
            <w:r w:rsidR="00876526">
              <w:rPr>
                <w:bCs/>
                <w:sz w:val="20"/>
                <w:szCs w:val="20"/>
              </w:rPr>
              <w:t>.00</w:t>
            </w:r>
          </w:p>
          <w:p w14:paraId="7FB8A991" w14:textId="77777777" w:rsidR="00671983" w:rsidRDefault="00671983" w:rsidP="00EC424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14:paraId="6A4E2293" w14:textId="77777777" w:rsidR="00671983" w:rsidRPr="00B81B26" w:rsidRDefault="00671983" w:rsidP="0067198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B81B26">
              <w:rPr>
                <w:b/>
                <w:bCs/>
                <w:sz w:val="20"/>
                <w:szCs w:val="20"/>
              </w:rPr>
              <w:t>DERMATOLOGIA</w:t>
            </w:r>
          </w:p>
          <w:p w14:paraId="529147D4" w14:textId="77777777" w:rsidR="00671983" w:rsidRPr="002A6A0E" w:rsidRDefault="00671983" w:rsidP="00671983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WYKŁAD</w:t>
            </w:r>
          </w:p>
          <w:p w14:paraId="2A7D7578" w14:textId="77777777" w:rsidR="00671983" w:rsidRPr="002A6A0E" w:rsidRDefault="00671983" w:rsidP="00671983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PROF. M. SYGIT</w:t>
            </w:r>
          </w:p>
          <w:p w14:paraId="029A8721" w14:textId="77777777" w:rsidR="00671983" w:rsidRDefault="007A74BC" w:rsidP="0067198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671983" w:rsidRPr="002A6A0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04 – 08.00-12.0</w:t>
            </w:r>
            <w:r w:rsidR="00671983" w:rsidRPr="002A6A0E">
              <w:rPr>
                <w:bCs/>
                <w:sz w:val="20"/>
                <w:szCs w:val="20"/>
              </w:rPr>
              <w:t>0</w:t>
            </w:r>
          </w:p>
          <w:p w14:paraId="677F4EF8" w14:textId="77777777" w:rsidR="00B7720F" w:rsidRDefault="00B7720F" w:rsidP="0067198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…………………………….</w:t>
            </w:r>
          </w:p>
          <w:p w14:paraId="00DFFA9E" w14:textId="77777777" w:rsidR="00B7720F" w:rsidRPr="00B7720F" w:rsidRDefault="00B7720F" w:rsidP="006719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7720F">
              <w:rPr>
                <w:b/>
                <w:bCs/>
                <w:sz w:val="20"/>
                <w:szCs w:val="20"/>
              </w:rPr>
              <w:t>PODSTAWY ZIOŁOLECZNICTWA</w:t>
            </w:r>
          </w:p>
          <w:p w14:paraId="3BDCA494" w14:textId="77777777" w:rsidR="00B7720F" w:rsidRDefault="00B7720F" w:rsidP="0067198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Z. KOKOT</w:t>
            </w:r>
          </w:p>
          <w:p w14:paraId="7B6A5E74" w14:textId="77777777" w:rsidR="00B7720F" w:rsidRDefault="00B7720F" w:rsidP="0067198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14:paraId="356DCE3D" w14:textId="77777777" w:rsidR="00B7720F" w:rsidRDefault="00B7720F" w:rsidP="0067198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03.04,15.05</w:t>
            </w:r>
            <w:r w:rsidR="002535C7">
              <w:rPr>
                <w:bCs/>
                <w:sz w:val="20"/>
                <w:szCs w:val="20"/>
              </w:rPr>
              <w:t>, 22.05</w:t>
            </w:r>
            <w:r>
              <w:rPr>
                <w:bCs/>
                <w:sz w:val="20"/>
                <w:szCs w:val="20"/>
              </w:rPr>
              <w:t xml:space="preserve"> – 10.30-14.30</w:t>
            </w:r>
          </w:p>
          <w:p w14:paraId="7ACD734B" w14:textId="77777777" w:rsidR="00BD13E8" w:rsidRDefault="00BD13E8" w:rsidP="00BD13E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…………………....................................</w:t>
            </w:r>
          </w:p>
          <w:p w14:paraId="7241D7AC" w14:textId="77777777" w:rsidR="00BD13E8" w:rsidRPr="002B1E4E" w:rsidRDefault="00BD13E8" w:rsidP="00BD13E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lastRenderedPageBreak/>
              <w:t>KOSMETOLOGIA UPIEKSZAJĄCA</w:t>
            </w:r>
          </w:p>
          <w:p w14:paraId="62FBE5CE" w14:textId="77777777" w:rsidR="00BD13E8" w:rsidRPr="002B1E4E" w:rsidRDefault="00BD13E8" w:rsidP="00BD13E8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N. BRODNICKA</w:t>
            </w:r>
          </w:p>
          <w:p w14:paraId="48F204D4" w14:textId="45EDA60E" w:rsidR="00BD13E8" w:rsidRDefault="00BD13E8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Gr1</w:t>
            </w:r>
          </w:p>
          <w:p w14:paraId="40A237D9" w14:textId="3199308D" w:rsidR="00BD13E8" w:rsidRDefault="00266C3C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29.05, </w:t>
            </w:r>
            <w:r w:rsidR="00BD13E8">
              <w:rPr>
                <w:rFonts w:ascii="Arial Narrow" w:hAnsi="Arial Narrow"/>
                <w:sz w:val="20"/>
                <w:szCs w:val="20"/>
              </w:rPr>
              <w:t>12.06 – 08.00-12.00</w:t>
            </w:r>
          </w:p>
          <w:p w14:paraId="2A454837" w14:textId="5B9022B3" w:rsidR="00BD13E8" w:rsidRDefault="00BD13E8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Gr2</w:t>
            </w:r>
          </w:p>
          <w:p w14:paraId="1EB99066" w14:textId="44A0481B" w:rsidR="00BD13E8" w:rsidRDefault="00E31544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29.05 </w:t>
            </w:r>
            <w:r w:rsidR="00BD13E8">
              <w:rPr>
                <w:rFonts w:ascii="Arial Narrow" w:hAnsi="Arial Narrow"/>
                <w:sz w:val="20"/>
                <w:szCs w:val="20"/>
              </w:rPr>
              <w:t>– 12.15-16.15</w:t>
            </w:r>
          </w:p>
          <w:p w14:paraId="4FE55CB7" w14:textId="0B9753F5" w:rsidR="00BD13E8" w:rsidRDefault="00BD13E8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4716">
              <w:rPr>
                <w:rFonts w:ascii="Arial Narrow" w:hAnsi="Arial Narrow"/>
                <w:sz w:val="20"/>
                <w:szCs w:val="20"/>
                <w:highlight w:val="yellow"/>
              </w:rPr>
              <w:t>Gr3</w:t>
            </w:r>
          </w:p>
          <w:p w14:paraId="1E7EC734" w14:textId="51AD601D" w:rsidR="00BD13E8" w:rsidRDefault="00E31544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29.05</w:t>
            </w:r>
            <w:r w:rsidR="000454BC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BD13E8">
              <w:rPr>
                <w:rFonts w:ascii="Arial Narrow" w:hAnsi="Arial Narrow"/>
                <w:sz w:val="20"/>
                <w:szCs w:val="20"/>
              </w:rPr>
              <w:t>16.30-20.30</w:t>
            </w:r>
          </w:p>
          <w:p w14:paraId="034D1274" w14:textId="0B222631" w:rsidR="000454BC" w:rsidRDefault="000454BC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4716">
              <w:rPr>
                <w:rFonts w:ascii="Arial Narrow" w:hAnsi="Arial Narrow"/>
                <w:sz w:val="20"/>
                <w:szCs w:val="20"/>
                <w:highlight w:val="yellow"/>
              </w:rPr>
              <w:t>12.06 – 12.15– 16.15</w:t>
            </w:r>
          </w:p>
          <w:p w14:paraId="2BEEAD0D" w14:textId="77777777" w:rsidR="0052600C" w:rsidRDefault="0052600C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</w:t>
            </w:r>
          </w:p>
          <w:p w14:paraId="7E719ED1" w14:textId="660B747E" w:rsidR="0052600C" w:rsidRPr="002B1E4E" w:rsidRDefault="0052600C" w:rsidP="0052600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?????????</w:t>
            </w:r>
          </w:p>
          <w:p w14:paraId="67E6A29F" w14:textId="73BAB7E0" w:rsidR="0052600C" w:rsidRDefault="0052600C" w:rsidP="0052600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M. BORYSEWICZ-LEWICKA</w:t>
            </w:r>
          </w:p>
          <w:p w14:paraId="5D2CEFF4" w14:textId="2DF610D9" w:rsidR="0052600C" w:rsidRPr="002B1E4E" w:rsidRDefault="0052600C" w:rsidP="0052600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14:paraId="2499C52A" w14:textId="77777777" w:rsidR="0052600C" w:rsidRDefault="0052600C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27.03-13.15-15.30</w:t>
            </w:r>
          </w:p>
          <w:p w14:paraId="061475BE" w14:textId="3FD76724" w:rsidR="0052600C" w:rsidRDefault="0052600C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03.04,24.04-17.45-20.00</w:t>
            </w:r>
          </w:p>
          <w:p w14:paraId="4E402D28" w14:textId="77777777" w:rsidR="0052600C" w:rsidRDefault="0052600C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17.04, 08.05-12.15-14.30</w:t>
            </w:r>
          </w:p>
          <w:p w14:paraId="28FE4208" w14:textId="77777777" w:rsidR="00BB3584" w:rsidRDefault="00BB3584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…………………………………….</w:t>
            </w:r>
          </w:p>
          <w:p w14:paraId="27E67064" w14:textId="77777777" w:rsidR="00BB3584" w:rsidRDefault="00BB3584" w:rsidP="00BB358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FIZJOTERAPIA I MASAŻ</w:t>
            </w:r>
          </w:p>
          <w:p w14:paraId="4E726E7D" w14:textId="77777777" w:rsidR="00BB3584" w:rsidRPr="00CC09FA" w:rsidRDefault="00BB3584" w:rsidP="00BB3584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MGR B. MADEJ-DZIECHCIAROW</w:t>
            </w:r>
          </w:p>
          <w:p w14:paraId="17059A2A" w14:textId="77777777" w:rsidR="00BB3584" w:rsidRPr="00CC09FA" w:rsidRDefault="00BB3584" w:rsidP="00BB3584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ĆWICZENIA</w:t>
            </w:r>
          </w:p>
          <w:p w14:paraId="4CF7EE2F" w14:textId="74254C33" w:rsidR="00BB3584" w:rsidRPr="00CC09FA" w:rsidRDefault="00BB3584" w:rsidP="00BB3584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 2</w:t>
            </w:r>
          </w:p>
          <w:p w14:paraId="7496D837" w14:textId="6CBEE1C9" w:rsidR="00BB3584" w:rsidRPr="00EC4248" w:rsidRDefault="00BB3584" w:rsidP="00BD13E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13.03-14.00-18.00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AF90" w14:textId="2010B698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lastRenderedPageBreak/>
              <w:t>TECHNOLOGIA FORMY KOSMETYKU</w:t>
            </w:r>
          </w:p>
          <w:p w14:paraId="3B4C1D2D" w14:textId="77777777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7831E545" w14:textId="77777777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2D35746A" w14:textId="33425032" w:rsidR="005C1327" w:rsidRPr="008534B5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34B5">
              <w:rPr>
                <w:rFonts w:ascii="Arial Narrow" w:hAnsi="Arial Narrow"/>
                <w:b/>
                <w:bCs/>
                <w:sz w:val="20"/>
                <w:szCs w:val="20"/>
              </w:rPr>
              <w:t>GR 1</w:t>
            </w:r>
          </w:p>
          <w:p w14:paraId="38149EC4" w14:textId="723929EF" w:rsidR="005C1327" w:rsidRDefault="006F0472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21.02</w:t>
            </w:r>
            <w:r w:rsidR="00787E42">
              <w:rPr>
                <w:rFonts w:ascii="Arial Narrow" w:hAnsi="Arial Narrow"/>
                <w:sz w:val="20"/>
                <w:szCs w:val="20"/>
              </w:rPr>
              <w:t>, 09.05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16.00-20.00</w:t>
            </w:r>
          </w:p>
          <w:p w14:paraId="55F5A918" w14:textId="50A1549D" w:rsidR="006F0472" w:rsidRPr="002B1E4E" w:rsidRDefault="006F0472" w:rsidP="006F047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04.04 – 16.30-20.30</w:t>
            </w:r>
          </w:p>
          <w:p w14:paraId="4E04C0F4" w14:textId="1B1886AA" w:rsidR="00A928D6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28D6">
              <w:rPr>
                <w:rFonts w:ascii="Arial Narrow" w:hAnsi="Arial Narrow"/>
                <w:b/>
                <w:bCs/>
                <w:sz w:val="20"/>
                <w:szCs w:val="20"/>
              </w:rPr>
              <w:t>GR 2</w:t>
            </w:r>
            <w:r w:rsidR="002B1E4E" w:rsidRPr="002B1E4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FA8883C" w14:textId="160AB0A2" w:rsidR="006F0472" w:rsidRPr="002B1E4E" w:rsidRDefault="006F0472" w:rsidP="006F047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28.02, 28.03</w:t>
            </w:r>
            <w:r w:rsidR="00787E42">
              <w:rPr>
                <w:rFonts w:ascii="Arial Narrow" w:hAnsi="Arial Narrow"/>
                <w:sz w:val="20"/>
                <w:szCs w:val="20"/>
              </w:rPr>
              <w:t>, 16.05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16.00-20.00</w:t>
            </w:r>
          </w:p>
          <w:p w14:paraId="3DC10DFD" w14:textId="77777777" w:rsidR="00A928D6" w:rsidRPr="00A928D6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928D6">
              <w:rPr>
                <w:rFonts w:ascii="Arial Narrow" w:hAnsi="Arial Narrow"/>
                <w:b/>
                <w:bCs/>
                <w:sz w:val="20"/>
                <w:szCs w:val="20"/>
              </w:rPr>
              <w:t>GR 3</w:t>
            </w:r>
            <w:r w:rsidR="002B1E4E" w:rsidRPr="00A928D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EE12F03" w14:textId="7B0EBB1C" w:rsidR="006F0472" w:rsidRPr="002B1E4E" w:rsidRDefault="006F0472" w:rsidP="006F047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07.03, 21.03</w:t>
            </w:r>
            <w:r w:rsidR="00787E42">
              <w:rPr>
                <w:rFonts w:ascii="Arial Narrow" w:hAnsi="Arial Narrow"/>
                <w:sz w:val="20"/>
                <w:szCs w:val="20"/>
              </w:rPr>
              <w:t>, 23.05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16.30-20.30</w:t>
            </w:r>
          </w:p>
          <w:p w14:paraId="34931439" w14:textId="63EB9DA9" w:rsidR="00164847" w:rsidRPr="002B1E4E" w:rsidRDefault="002B1E4E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…………………..</w:t>
            </w:r>
          </w:p>
          <w:p w14:paraId="0F682791" w14:textId="77777777" w:rsidR="002A6A0E" w:rsidRPr="002B1E4E" w:rsidRDefault="002A6A0E" w:rsidP="002A6A0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NUTRIKOSMETYKI</w:t>
            </w:r>
          </w:p>
          <w:p w14:paraId="29C2A571" w14:textId="77777777" w:rsidR="002A6A0E" w:rsidRPr="002B1E4E" w:rsidRDefault="002A6A0E" w:rsidP="002A6A0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W. CICHY</w:t>
            </w:r>
          </w:p>
          <w:p w14:paraId="2B51A9A2" w14:textId="77777777" w:rsidR="002A6A0E" w:rsidRPr="002B1E4E" w:rsidRDefault="002A6A0E" w:rsidP="002A6A0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</w:t>
            </w:r>
          </w:p>
          <w:p w14:paraId="76E56D90" w14:textId="75B834CB" w:rsidR="002A6A0E" w:rsidRPr="002B1E4E" w:rsidRDefault="002A6A0E" w:rsidP="002A6A0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14.03, 21.03, 18.04 – 08.00-12</w:t>
            </w:r>
            <w:r w:rsidRPr="002B1E4E">
              <w:rPr>
                <w:bCs/>
                <w:sz w:val="20"/>
                <w:szCs w:val="20"/>
              </w:rPr>
              <w:t>.00</w:t>
            </w:r>
          </w:p>
          <w:p w14:paraId="6FB73A6B" w14:textId="3E6C648F" w:rsidR="00687B43" w:rsidRPr="002B1E4E" w:rsidRDefault="00687B4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…………………………………….</w:t>
            </w:r>
          </w:p>
          <w:p w14:paraId="7A913DAF" w14:textId="77777777" w:rsidR="00671983" w:rsidRPr="00B81B26" w:rsidRDefault="00671983" w:rsidP="0067198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B81B26">
              <w:rPr>
                <w:b/>
                <w:bCs/>
                <w:sz w:val="20"/>
                <w:szCs w:val="20"/>
              </w:rPr>
              <w:t>DERMATOLOGIA</w:t>
            </w:r>
          </w:p>
          <w:p w14:paraId="30F84B40" w14:textId="77777777" w:rsidR="00671983" w:rsidRPr="002A6A0E" w:rsidRDefault="00671983" w:rsidP="00671983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WYKŁAD</w:t>
            </w:r>
          </w:p>
          <w:p w14:paraId="406BA6A6" w14:textId="77777777" w:rsidR="00671983" w:rsidRPr="002A6A0E" w:rsidRDefault="00671983" w:rsidP="00671983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PROF. M. SYGIT</w:t>
            </w:r>
          </w:p>
          <w:p w14:paraId="44319B5B" w14:textId="246AB431" w:rsidR="00671983" w:rsidRDefault="007A74BC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671983" w:rsidRPr="002A6A0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04</w:t>
            </w:r>
            <w:r w:rsidR="00671983" w:rsidRPr="002A6A0E">
              <w:rPr>
                <w:bCs/>
                <w:sz w:val="20"/>
                <w:szCs w:val="20"/>
              </w:rPr>
              <w:t xml:space="preserve"> </w:t>
            </w:r>
            <w:r w:rsidR="00B81B26">
              <w:rPr>
                <w:bCs/>
                <w:sz w:val="20"/>
                <w:szCs w:val="20"/>
              </w:rPr>
              <w:t>– 16.30-20.30</w:t>
            </w:r>
          </w:p>
          <w:p w14:paraId="22DBEF8D" w14:textId="77777777" w:rsidR="000424BF" w:rsidRDefault="000424BF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63E24763" w14:textId="77777777" w:rsidR="00B81B26" w:rsidRDefault="00B81B26" w:rsidP="000424B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81C598" w14:textId="7375E5F5" w:rsidR="000424BF" w:rsidRPr="00027AD2" w:rsidRDefault="009A09A3" w:rsidP="00B81B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AD2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0F863C1A" w14:textId="60F8687B" w:rsidR="000424BF" w:rsidRPr="00027AD2" w:rsidRDefault="00027AD2" w:rsidP="000424BF">
            <w:pPr>
              <w:pStyle w:val="WW-Tekstpodstawowy2"/>
              <w:rPr>
                <w:bCs/>
                <w:sz w:val="20"/>
                <w:szCs w:val="20"/>
              </w:rPr>
            </w:pPr>
            <w:r w:rsidRPr="00027AD2">
              <w:rPr>
                <w:bCs/>
                <w:sz w:val="20"/>
                <w:szCs w:val="20"/>
              </w:rPr>
              <w:t>ĆWICZENIA</w:t>
            </w:r>
          </w:p>
          <w:p w14:paraId="2BBC69CB" w14:textId="77777777" w:rsidR="000424BF" w:rsidRPr="00027AD2" w:rsidRDefault="000424BF" w:rsidP="000424BF">
            <w:pPr>
              <w:pStyle w:val="WW-Tekstpodstawowy2"/>
              <w:rPr>
                <w:bCs/>
                <w:sz w:val="20"/>
                <w:szCs w:val="20"/>
              </w:rPr>
            </w:pPr>
            <w:r w:rsidRPr="00027AD2">
              <w:rPr>
                <w:bCs/>
                <w:sz w:val="20"/>
                <w:szCs w:val="20"/>
              </w:rPr>
              <w:t>MGR A. JANASZCZYK</w:t>
            </w:r>
          </w:p>
          <w:p w14:paraId="76335AFF" w14:textId="52B3EC98" w:rsidR="000424BF" w:rsidRPr="00027AD2" w:rsidRDefault="005C6D4D" w:rsidP="000424B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3B58A6D5" w14:textId="037432FC" w:rsidR="00027AD2" w:rsidRDefault="00027AD2" w:rsidP="000424B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</w:t>
            </w:r>
            <w:r w:rsidR="0099091C">
              <w:rPr>
                <w:bCs/>
                <w:sz w:val="20"/>
                <w:szCs w:val="20"/>
              </w:rPr>
              <w:t>,04.04,25.04,23.05,30</w:t>
            </w:r>
            <w:r>
              <w:rPr>
                <w:bCs/>
                <w:sz w:val="20"/>
                <w:szCs w:val="20"/>
              </w:rPr>
              <w:t>.05 – 08.00-12.00</w:t>
            </w:r>
          </w:p>
          <w:p w14:paraId="5F34F12B" w14:textId="77777777" w:rsidR="00027AD2" w:rsidRDefault="00027AD2" w:rsidP="000424B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0D14F071" w14:textId="0996DB7E" w:rsidR="00027AD2" w:rsidRPr="002B1E4E" w:rsidRDefault="00027AD2" w:rsidP="000424B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</w:t>
            </w:r>
            <w:r w:rsidR="0099091C">
              <w:rPr>
                <w:bCs/>
                <w:sz w:val="20"/>
                <w:szCs w:val="20"/>
              </w:rPr>
              <w:t>,21.03,04.04, 25.04, 23.05, 30</w:t>
            </w:r>
            <w:r>
              <w:rPr>
                <w:bCs/>
                <w:sz w:val="20"/>
                <w:szCs w:val="20"/>
              </w:rPr>
              <w:t>.05 – 12.15-16.15</w:t>
            </w:r>
          </w:p>
          <w:p w14:paraId="3416F02C" w14:textId="77777777" w:rsidR="000424BF" w:rsidRDefault="0099091C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……………………………………….</w:t>
            </w:r>
          </w:p>
          <w:p w14:paraId="38157A42" w14:textId="77777777" w:rsidR="0099091C" w:rsidRPr="002B1E4E" w:rsidRDefault="0099091C" w:rsidP="0099091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KOSMETOLOGIA UPIEKSZAJĄCA</w:t>
            </w:r>
          </w:p>
          <w:p w14:paraId="2B0005A0" w14:textId="77777777" w:rsidR="0099091C" w:rsidRPr="002B1E4E" w:rsidRDefault="0099091C" w:rsidP="0099091C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N. BRODNICKA</w:t>
            </w:r>
          </w:p>
          <w:p w14:paraId="0638DD4B" w14:textId="59BC58B0" w:rsidR="0099091C" w:rsidRPr="00027AD2" w:rsidRDefault="0099091C" w:rsidP="0099091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4E8E4C61" w14:textId="24E1D5DD" w:rsidR="0099091C" w:rsidRDefault="0099091C" w:rsidP="0099091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23.05,30.05</w:t>
            </w:r>
            <w:r w:rsidR="00BD13E8">
              <w:rPr>
                <w:bCs/>
                <w:sz w:val="20"/>
                <w:szCs w:val="20"/>
              </w:rPr>
              <w:t>,06.06</w:t>
            </w:r>
            <w:r>
              <w:rPr>
                <w:bCs/>
                <w:sz w:val="20"/>
                <w:szCs w:val="20"/>
              </w:rPr>
              <w:t xml:space="preserve"> – 08.00-12.00</w:t>
            </w:r>
          </w:p>
          <w:p w14:paraId="4414FFAD" w14:textId="75322B88" w:rsidR="0099091C" w:rsidRDefault="0099091C" w:rsidP="0099091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74A172E6" w14:textId="06D64C8A" w:rsidR="0099091C" w:rsidRPr="002B1E4E" w:rsidRDefault="0099091C" w:rsidP="0099091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23.05, 30.05</w:t>
            </w:r>
            <w:r w:rsidR="00BD13E8">
              <w:rPr>
                <w:bCs/>
                <w:sz w:val="20"/>
                <w:szCs w:val="20"/>
              </w:rPr>
              <w:t>,06.06</w:t>
            </w:r>
            <w:r>
              <w:rPr>
                <w:bCs/>
                <w:sz w:val="20"/>
                <w:szCs w:val="20"/>
              </w:rPr>
              <w:t xml:space="preserve"> – 12.15-16.15</w:t>
            </w:r>
          </w:p>
          <w:p w14:paraId="7974E109" w14:textId="77777777" w:rsidR="0099091C" w:rsidRDefault="00B81B26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</w:t>
            </w:r>
          </w:p>
          <w:p w14:paraId="13EA08C3" w14:textId="7205F917" w:rsidR="00B81B26" w:rsidRPr="002B1E4E" w:rsidRDefault="00453C65" w:rsidP="00B81B2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LECZNICZA</w:t>
            </w:r>
          </w:p>
          <w:p w14:paraId="145EE94C" w14:textId="73B7CB25" w:rsidR="00B81B26" w:rsidRDefault="00B81B26" w:rsidP="00B81B2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R. MATURA</w:t>
            </w:r>
          </w:p>
          <w:p w14:paraId="6CF92DCB" w14:textId="00FDC7A4" w:rsidR="00B81B26" w:rsidRDefault="00B81B26" w:rsidP="00B81B2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14:paraId="464BE3E0" w14:textId="7CE8E584" w:rsidR="00E82B62" w:rsidRDefault="00E82B62" w:rsidP="00B81B2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14.03, 18.04 – 12.30-16.30</w:t>
            </w:r>
          </w:p>
          <w:p w14:paraId="656FA619" w14:textId="00576084" w:rsidR="007241DE" w:rsidRDefault="007241DE" w:rsidP="00B81B2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</w:t>
            </w:r>
          </w:p>
          <w:p w14:paraId="306F6813" w14:textId="77777777" w:rsidR="007241DE" w:rsidRPr="00DD61B5" w:rsidRDefault="007241DE" w:rsidP="007241D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3CF85F3E" w14:textId="77777777" w:rsidR="007241DE" w:rsidRPr="00DD61B5" w:rsidRDefault="007241DE" w:rsidP="007241DE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WYKŁAD </w:t>
            </w:r>
          </w:p>
          <w:p w14:paraId="1F6AAC29" w14:textId="77777777" w:rsidR="007241DE" w:rsidRPr="00DD61B5" w:rsidRDefault="007241DE" w:rsidP="007241DE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A. JANASZCZYK</w:t>
            </w:r>
          </w:p>
          <w:p w14:paraId="331E6758" w14:textId="5A5B642E" w:rsidR="007241DE" w:rsidRPr="002B1E4E" w:rsidRDefault="007241DE" w:rsidP="00B81B2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28.03-08.00-11.00</w:t>
            </w:r>
          </w:p>
          <w:p w14:paraId="1641AE42" w14:textId="5A7945BA" w:rsidR="00B81B26" w:rsidRPr="002B1E4E" w:rsidRDefault="00B81B26" w:rsidP="00671983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C6ED" w14:textId="77777777" w:rsidR="004E74E0" w:rsidRPr="002B1E4E" w:rsidRDefault="004E74E0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3316BCEC" w14:textId="0C68BDAD" w:rsidR="00CC09FA" w:rsidRDefault="00CC09F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FIZJOTERAPIA I MASAŻ</w:t>
            </w:r>
          </w:p>
          <w:p w14:paraId="294140EF" w14:textId="0F833A04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MGR B. MADEJ-DZIECHCIAROW</w:t>
            </w:r>
          </w:p>
          <w:p w14:paraId="4DD487BB" w14:textId="3E3C4897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ĆWICZENIA</w:t>
            </w:r>
          </w:p>
          <w:p w14:paraId="29B993B6" w14:textId="1F32F6E1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GR. 1</w:t>
            </w:r>
          </w:p>
          <w:p w14:paraId="0135E1B8" w14:textId="3FBC5886" w:rsidR="00CC09FA" w:rsidRPr="00CC09FA" w:rsidRDefault="000A29D7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  <w:r w:rsidR="00BB3584">
              <w:rPr>
                <w:sz w:val="20"/>
                <w:szCs w:val="20"/>
              </w:rPr>
              <w:t>, 15.03</w:t>
            </w:r>
          </w:p>
          <w:p w14:paraId="54611C9B" w14:textId="63E78458" w:rsidR="00CC09FA" w:rsidRDefault="000131FA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- 08.00-12.00</w:t>
            </w:r>
          </w:p>
          <w:p w14:paraId="1DD0BFBA" w14:textId="238B32B0" w:rsidR="00BB3584" w:rsidRPr="00CC09FA" w:rsidRDefault="00BB3584" w:rsidP="00BB3584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 – 12.00-16.00</w:t>
            </w:r>
          </w:p>
          <w:p w14:paraId="08CA0682" w14:textId="394D1AA9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GR.2</w:t>
            </w:r>
          </w:p>
          <w:p w14:paraId="73DEC123" w14:textId="7C04FDC2" w:rsidR="00CC09FA" w:rsidRPr="00CC09FA" w:rsidRDefault="000A29D7" w:rsidP="00CC09FA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  <w:p w14:paraId="43A44C55" w14:textId="4B5FA97E" w:rsidR="00CC09FA" w:rsidRDefault="000131FA" w:rsidP="00CC09FA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- 08.00-12.00</w:t>
            </w:r>
          </w:p>
          <w:p w14:paraId="25FC99AC" w14:textId="66A01B79" w:rsidR="00A46860" w:rsidRDefault="00A46860" w:rsidP="00CC09FA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01.03- 12.15-16.15</w:t>
            </w:r>
          </w:p>
          <w:p w14:paraId="5E04A946" w14:textId="62A471DB" w:rsidR="00CC09FA" w:rsidRPr="002B1E4E" w:rsidRDefault="00CC09F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</w:t>
            </w:r>
          </w:p>
          <w:p w14:paraId="09F25D54" w14:textId="77777777" w:rsidR="005C6D4D" w:rsidRPr="00027AD2" w:rsidRDefault="005C6D4D" w:rsidP="005C6D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AD2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31F3079A" w14:textId="77777777" w:rsidR="005C6D4D" w:rsidRPr="00027AD2" w:rsidRDefault="005C6D4D" w:rsidP="005C6D4D">
            <w:pPr>
              <w:pStyle w:val="WW-Tekstpodstawowy2"/>
              <w:rPr>
                <w:bCs/>
                <w:sz w:val="20"/>
                <w:szCs w:val="20"/>
              </w:rPr>
            </w:pPr>
            <w:r w:rsidRPr="00027AD2">
              <w:rPr>
                <w:bCs/>
                <w:sz w:val="20"/>
                <w:szCs w:val="20"/>
              </w:rPr>
              <w:t>ĆWICZENIA</w:t>
            </w:r>
          </w:p>
          <w:p w14:paraId="53777F9A" w14:textId="77777777" w:rsidR="005C6D4D" w:rsidRPr="00027AD2" w:rsidRDefault="005C6D4D" w:rsidP="005C6D4D">
            <w:pPr>
              <w:pStyle w:val="WW-Tekstpodstawowy2"/>
              <w:rPr>
                <w:bCs/>
                <w:sz w:val="20"/>
                <w:szCs w:val="20"/>
              </w:rPr>
            </w:pPr>
            <w:r w:rsidRPr="00027AD2">
              <w:rPr>
                <w:bCs/>
                <w:sz w:val="20"/>
                <w:szCs w:val="20"/>
              </w:rPr>
              <w:t>MGR A. JANASZCZYK</w:t>
            </w:r>
          </w:p>
          <w:p w14:paraId="2A671CED" w14:textId="5F20D025" w:rsidR="005C6D4D" w:rsidRPr="00027AD2" w:rsidRDefault="00A159F2" w:rsidP="005C6D4D">
            <w:pPr>
              <w:pStyle w:val="WW-Tekstpodstawowy2"/>
              <w:rPr>
                <w:bCs/>
                <w:sz w:val="20"/>
                <w:szCs w:val="20"/>
              </w:rPr>
            </w:pPr>
            <w:r w:rsidRPr="002C2D40">
              <w:rPr>
                <w:bCs/>
                <w:sz w:val="20"/>
                <w:szCs w:val="20"/>
                <w:highlight w:val="yellow"/>
              </w:rPr>
              <w:t>GR.3</w:t>
            </w:r>
          </w:p>
          <w:p w14:paraId="50CD6BBD" w14:textId="734062C3" w:rsidR="005C6D4D" w:rsidRDefault="005C6D4D" w:rsidP="005C6D4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08.03, 22.03,05.04,26.04,24.05,31.05– 08.00-12.00</w:t>
            </w:r>
          </w:p>
          <w:p w14:paraId="0819CEC6" w14:textId="0CE1EE74" w:rsidR="008C60A1" w:rsidRDefault="008C60A1" w:rsidP="005C6D4D">
            <w:pPr>
              <w:pStyle w:val="WW-Tekstpodstawowy2"/>
              <w:rPr>
                <w:bCs/>
                <w:sz w:val="20"/>
                <w:szCs w:val="20"/>
              </w:rPr>
            </w:pPr>
            <w:r w:rsidRPr="002C2D40">
              <w:rPr>
                <w:bCs/>
                <w:sz w:val="20"/>
                <w:szCs w:val="20"/>
                <w:highlight w:val="yellow"/>
              </w:rPr>
              <w:t>7.06 – 12.15 – 16.15</w:t>
            </w:r>
          </w:p>
          <w:p w14:paraId="73AB21FA" w14:textId="46C9A31D" w:rsidR="005C6D4D" w:rsidRDefault="00A159F2" w:rsidP="005C6D4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07435861" w14:textId="3D2D67FF" w:rsidR="005C6D4D" w:rsidRDefault="00A159F2" w:rsidP="005C6D4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5C6D4D">
              <w:rPr>
                <w:bCs/>
                <w:sz w:val="20"/>
                <w:szCs w:val="20"/>
              </w:rPr>
              <w:t>.05– 12.15-16.15</w:t>
            </w:r>
          </w:p>
          <w:p w14:paraId="11FB7F4D" w14:textId="6F02EE01" w:rsidR="00851A78" w:rsidRDefault="00851A78" w:rsidP="005C6D4D">
            <w:pPr>
              <w:pStyle w:val="WW-Tekstpodstawowy2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851A78">
              <w:rPr>
                <w:bCs/>
                <w:sz w:val="20"/>
                <w:szCs w:val="20"/>
                <w:highlight w:val="yellow"/>
              </w:rPr>
              <w:t xml:space="preserve">7.06 – </w:t>
            </w:r>
            <w:r w:rsidRPr="00851A78">
              <w:rPr>
                <w:bCs/>
                <w:sz w:val="20"/>
                <w:szCs w:val="20"/>
                <w:highlight w:val="yellow"/>
              </w:rPr>
              <w:t>8.00 – 12.00</w:t>
            </w:r>
          </w:p>
          <w:p w14:paraId="7C61E298" w14:textId="60277746" w:rsidR="00A159F2" w:rsidRDefault="00A159F2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523EE4F1" w14:textId="53FCF69E" w:rsidR="00A159F2" w:rsidRPr="002B1E4E" w:rsidRDefault="00A159F2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24.05 – 12.15-16.15</w:t>
            </w:r>
          </w:p>
          <w:p w14:paraId="1501AD4B" w14:textId="77777777" w:rsidR="00A159F2" w:rsidRPr="002B1E4E" w:rsidRDefault="00A159F2" w:rsidP="005C6D4D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DA22BB9" w14:textId="77777777" w:rsidR="005C6D4D" w:rsidRDefault="005C6D4D" w:rsidP="005C6D4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……………………………………….</w:t>
            </w:r>
          </w:p>
          <w:p w14:paraId="117431AD" w14:textId="77777777" w:rsidR="005C6D4D" w:rsidRPr="002B1E4E" w:rsidRDefault="005C6D4D" w:rsidP="005C6D4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KOSMETOLOGIA UPIEKSZAJĄCA</w:t>
            </w:r>
          </w:p>
          <w:p w14:paraId="31A268AE" w14:textId="77777777" w:rsidR="005C6D4D" w:rsidRPr="002B1E4E" w:rsidRDefault="005C6D4D" w:rsidP="005C6D4D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N. BRODNICKA</w:t>
            </w:r>
          </w:p>
          <w:p w14:paraId="66AFC9A6" w14:textId="7B16B0A9" w:rsidR="005C6D4D" w:rsidRDefault="00A159F2" w:rsidP="005C6D4D">
            <w:pPr>
              <w:pStyle w:val="WW-Tekstpodstawowy2"/>
              <w:rPr>
                <w:bCs/>
                <w:sz w:val="20"/>
                <w:szCs w:val="20"/>
              </w:rPr>
            </w:pPr>
            <w:r w:rsidRPr="00E31544">
              <w:rPr>
                <w:bCs/>
                <w:sz w:val="20"/>
                <w:szCs w:val="20"/>
                <w:highlight w:val="yellow"/>
              </w:rPr>
              <w:t>GR.3</w:t>
            </w:r>
          </w:p>
          <w:p w14:paraId="691583C6" w14:textId="6814FB74" w:rsidR="00266C3C" w:rsidRDefault="00A159F2" w:rsidP="005C6D4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24.05,31.</w:t>
            </w:r>
            <w:r w:rsidRPr="001B6598">
              <w:rPr>
                <w:bCs/>
                <w:sz w:val="20"/>
                <w:szCs w:val="20"/>
              </w:rPr>
              <w:t xml:space="preserve">05 – </w:t>
            </w:r>
            <w:r w:rsidR="005C6D4D" w:rsidRPr="001B6598">
              <w:rPr>
                <w:bCs/>
                <w:sz w:val="20"/>
                <w:szCs w:val="20"/>
              </w:rPr>
              <w:t>12.15-16.15</w:t>
            </w:r>
          </w:p>
          <w:p w14:paraId="02050153" w14:textId="210EEBAB" w:rsidR="00E31544" w:rsidRDefault="008C60A1" w:rsidP="005C6D4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 xml:space="preserve">7.06, </w:t>
            </w:r>
            <w:r w:rsidR="00E31544" w:rsidRPr="001B6598">
              <w:rPr>
                <w:bCs/>
                <w:sz w:val="20"/>
                <w:szCs w:val="20"/>
                <w:highlight w:val="yellow"/>
              </w:rPr>
              <w:t xml:space="preserve">14.06 </w:t>
            </w:r>
            <w:r w:rsidR="001B6598" w:rsidRPr="001B6598">
              <w:rPr>
                <w:bCs/>
                <w:sz w:val="20"/>
                <w:szCs w:val="20"/>
                <w:highlight w:val="yellow"/>
              </w:rPr>
              <w:t>–</w:t>
            </w:r>
            <w:r w:rsidR="00E31544" w:rsidRPr="001B6598">
              <w:rPr>
                <w:bCs/>
                <w:sz w:val="20"/>
                <w:szCs w:val="20"/>
                <w:highlight w:val="yellow"/>
              </w:rPr>
              <w:t xml:space="preserve"> </w:t>
            </w:r>
            <w:r w:rsidR="001B6598" w:rsidRPr="001B6598">
              <w:rPr>
                <w:bCs/>
                <w:sz w:val="20"/>
                <w:szCs w:val="20"/>
                <w:highlight w:val="yellow"/>
              </w:rPr>
              <w:t>8.00 – 12.00</w:t>
            </w:r>
          </w:p>
          <w:p w14:paraId="0D291657" w14:textId="77777777" w:rsidR="0009411A" w:rsidRDefault="0009411A" w:rsidP="005C6D4D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493458EC" w14:textId="6177EF13" w:rsidR="00E31544" w:rsidRPr="00E31544" w:rsidRDefault="00E31544" w:rsidP="005C6D4D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E31544">
              <w:rPr>
                <w:bCs/>
                <w:sz w:val="20"/>
                <w:szCs w:val="20"/>
                <w:highlight w:val="yellow"/>
              </w:rPr>
              <w:t>GR.2</w:t>
            </w:r>
          </w:p>
          <w:p w14:paraId="6CFED445" w14:textId="51C38C5E" w:rsidR="00E31544" w:rsidRDefault="00E31544" w:rsidP="00E3154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1544">
              <w:rPr>
                <w:rFonts w:ascii="Arial Narrow" w:hAnsi="Arial Narrow"/>
                <w:sz w:val="20"/>
                <w:szCs w:val="20"/>
                <w:highlight w:val="yellow"/>
              </w:rPr>
              <w:t>7.06 – 12.15-16.15</w:t>
            </w:r>
          </w:p>
          <w:p w14:paraId="6349F3D3" w14:textId="271BDCA4" w:rsidR="00E31544" w:rsidRDefault="00E31544" w:rsidP="005C6D4D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2EC4422" w14:textId="77777777" w:rsidR="00E31544" w:rsidRDefault="00E31544" w:rsidP="005C6D4D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17824A46" w14:textId="77777777" w:rsidR="005C6D4D" w:rsidRDefault="00A159F2" w:rsidP="00EC4248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………………………………………</w:t>
            </w:r>
          </w:p>
          <w:p w14:paraId="3FF4DC97" w14:textId="77777777" w:rsidR="00A159F2" w:rsidRDefault="00A159F2" w:rsidP="00EC4248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</w:pPr>
            <w:r w:rsidRPr="00A159F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  <w:t>TECHNIKI RELAKSACJI</w:t>
            </w:r>
          </w:p>
          <w:p w14:paraId="2FBF6E30" w14:textId="77777777" w:rsidR="00A159F2" w:rsidRDefault="00A159F2" w:rsidP="00EC4248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H. PLOTA</w:t>
            </w:r>
          </w:p>
          <w:p w14:paraId="02741452" w14:textId="285E3B77" w:rsidR="00A159F2" w:rsidRPr="00027AD2" w:rsidRDefault="00A159F2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3A3C4E27" w14:textId="77777777" w:rsidR="00A159F2" w:rsidRDefault="00A159F2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08.03, 22.03,05.04,26.04,24.05,31.05 – 08.00-12.00</w:t>
            </w:r>
          </w:p>
          <w:p w14:paraId="3F62DC5A" w14:textId="2F6EC21B" w:rsidR="00A159F2" w:rsidRPr="00027AD2" w:rsidRDefault="00A159F2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4EAC345F" w14:textId="7FA1F02D" w:rsidR="00A159F2" w:rsidRDefault="001F6433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01.03,</w:t>
            </w:r>
            <w:r w:rsidR="00A159F2">
              <w:rPr>
                <w:bCs/>
                <w:sz w:val="20"/>
                <w:szCs w:val="20"/>
              </w:rPr>
              <w:t>15.03,29.03,19.04,10.05,17.05 – 08.00-12.00</w:t>
            </w:r>
          </w:p>
          <w:p w14:paraId="79F14296" w14:textId="7A00BD0C" w:rsidR="003C2E3D" w:rsidRDefault="003C2E3D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……………………….</w:t>
            </w:r>
          </w:p>
          <w:p w14:paraId="09616E4C" w14:textId="77777777" w:rsidR="003C2E3D" w:rsidRPr="001F6433" w:rsidRDefault="003C2E3D" w:rsidP="00A159F2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1F6433">
              <w:rPr>
                <w:b/>
                <w:bCs/>
                <w:sz w:val="20"/>
                <w:szCs w:val="20"/>
              </w:rPr>
              <w:t>AROMATERAPIA</w:t>
            </w:r>
          </w:p>
          <w:p w14:paraId="64ECCB48" w14:textId="3386F09B" w:rsidR="003C2E3D" w:rsidRDefault="003C2E3D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J. GIBKA</w:t>
            </w:r>
          </w:p>
          <w:p w14:paraId="5AC93802" w14:textId="02F61A6D" w:rsidR="003C2E3D" w:rsidRDefault="003C2E3D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</w:t>
            </w:r>
          </w:p>
          <w:p w14:paraId="14A3E6A2" w14:textId="77777777" w:rsidR="001F6433" w:rsidRPr="00027AD2" w:rsidRDefault="001F6433" w:rsidP="001F64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6ED37EA9" w14:textId="3E88ECCE" w:rsidR="001F6433" w:rsidRDefault="00EC79EC" w:rsidP="001F64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29.03</w:t>
            </w:r>
            <w:r w:rsidR="001F6433">
              <w:rPr>
                <w:bCs/>
                <w:sz w:val="20"/>
                <w:szCs w:val="20"/>
              </w:rPr>
              <w:t xml:space="preserve"> – 12.15-16.15</w:t>
            </w:r>
            <w:r w:rsidR="006C0472">
              <w:rPr>
                <w:bCs/>
                <w:sz w:val="20"/>
                <w:szCs w:val="20"/>
              </w:rPr>
              <w:t>(zdalnie</w:t>
            </w:r>
            <w:r>
              <w:rPr>
                <w:bCs/>
                <w:sz w:val="20"/>
                <w:szCs w:val="20"/>
              </w:rPr>
              <w:t>)</w:t>
            </w:r>
          </w:p>
          <w:p w14:paraId="22F3AFF7" w14:textId="3005D6A5" w:rsidR="00EC79EC" w:rsidRDefault="00EC79EC" w:rsidP="001F64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 – 12.15-16.15(zdalnie)</w:t>
            </w:r>
          </w:p>
          <w:p w14:paraId="1E54760E" w14:textId="56DA591E" w:rsidR="00EC79EC" w:rsidRDefault="006C0472" w:rsidP="001F64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 – 8.00-12.00 (na uczelni</w:t>
            </w:r>
            <w:r w:rsidR="00EC79EC">
              <w:rPr>
                <w:bCs/>
                <w:sz w:val="20"/>
                <w:szCs w:val="20"/>
              </w:rPr>
              <w:t>)</w:t>
            </w:r>
          </w:p>
          <w:p w14:paraId="42AF00DF" w14:textId="629A4A90" w:rsidR="001F6433" w:rsidRPr="00027AD2" w:rsidRDefault="001F6433" w:rsidP="001F64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4EC13F01" w14:textId="3935D81E" w:rsidR="001F6433" w:rsidRDefault="00EC79EC" w:rsidP="001F64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</w:t>
            </w:r>
            <w:r w:rsidR="001F6433">
              <w:rPr>
                <w:bCs/>
                <w:sz w:val="20"/>
                <w:szCs w:val="20"/>
              </w:rPr>
              <w:t xml:space="preserve"> – 16.30-20.30</w:t>
            </w:r>
            <w:r w:rsidR="006C0472">
              <w:rPr>
                <w:bCs/>
                <w:sz w:val="20"/>
                <w:szCs w:val="20"/>
              </w:rPr>
              <w:t>(zdalnie</w:t>
            </w:r>
            <w:r>
              <w:rPr>
                <w:bCs/>
                <w:sz w:val="20"/>
                <w:szCs w:val="20"/>
              </w:rPr>
              <w:t>)</w:t>
            </w:r>
          </w:p>
          <w:p w14:paraId="12E41D16" w14:textId="0B6F9AF8" w:rsidR="00EC79EC" w:rsidRDefault="00EC79EC" w:rsidP="001F64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 – 16.30-20.30(zdalnie)</w:t>
            </w:r>
          </w:p>
          <w:p w14:paraId="6324F668" w14:textId="4F745FCA" w:rsidR="00EC79EC" w:rsidRDefault="006C0472" w:rsidP="00EC79E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 – 12.15-16.15 (na uczelni</w:t>
            </w:r>
            <w:r w:rsidR="00EC79EC">
              <w:rPr>
                <w:bCs/>
                <w:sz w:val="20"/>
                <w:szCs w:val="20"/>
              </w:rPr>
              <w:t>)</w:t>
            </w:r>
          </w:p>
          <w:p w14:paraId="3F9F73A9" w14:textId="77777777" w:rsidR="00EC79EC" w:rsidRDefault="00EC79EC" w:rsidP="001F643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FDCCCA7" w14:textId="407431E4" w:rsidR="001F6433" w:rsidRDefault="00C040CD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…………………………………………….</w:t>
            </w:r>
          </w:p>
          <w:p w14:paraId="3C442309" w14:textId="77777777" w:rsidR="00C040CD" w:rsidRPr="00B81B26" w:rsidRDefault="00C040CD" w:rsidP="00C040C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B81B26">
              <w:rPr>
                <w:b/>
                <w:bCs/>
                <w:sz w:val="20"/>
                <w:szCs w:val="20"/>
              </w:rPr>
              <w:t>DERMATOLOGIA</w:t>
            </w:r>
          </w:p>
          <w:p w14:paraId="1D00E70A" w14:textId="77777777" w:rsidR="00C040CD" w:rsidRPr="002A6A0E" w:rsidRDefault="00C040CD" w:rsidP="00C040CD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WYKŁAD</w:t>
            </w:r>
          </w:p>
          <w:p w14:paraId="46AC2B25" w14:textId="77777777" w:rsidR="00C040CD" w:rsidRPr="002A6A0E" w:rsidRDefault="00C040CD" w:rsidP="00C040CD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PROF. M. SYGIT</w:t>
            </w:r>
          </w:p>
          <w:p w14:paraId="56001357" w14:textId="77671DF8" w:rsidR="00C040CD" w:rsidRDefault="00C040CD" w:rsidP="00C040C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Pr="002A6A0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04 – 16.30-20.3</w:t>
            </w:r>
            <w:r w:rsidRPr="002A6A0E">
              <w:rPr>
                <w:bCs/>
                <w:sz w:val="20"/>
                <w:szCs w:val="20"/>
              </w:rPr>
              <w:t>0</w:t>
            </w:r>
          </w:p>
          <w:p w14:paraId="44AAC408" w14:textId="51A97DDB" w:rsidR="00C040CD" w:rsidRDefault="00F14A88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……………………………………..</w:t>
            </w:r>
          </w:p>
          <w:p w14:paraId="06CFF650" w14:textId="77777777" w:rsidR="00F14A88" w:rsidRPr="002B1E4E" w:rsidRDefault="00F14A88" w:rsidP="00F14A8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DERMATOLOGIA</w:t>
            </w:r>
          </w:p>
          <w:p w14:paraId="73290E29" w14:textId="77777777" w:rsidR="00F14A88" w:rsidRPr="002B1E4E" w:rsidRDefault="00F14A88" w:rsidP="00F14A88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09113674" w14:textId="77777777" w:rsidR="00F14A88" w:rsidRDefault="00F14A88" w:rsidP="00F14A8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Z. WOŻNIAK</w:t>
            </w:r>
          </w:p>
          <w:p w14:paraId="6E4E2AE0" w14:textId="7462C7D8" w:rsidR="00F14A88" w:rsidRDefault="00F14A88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10.05-12.15-20.30</w:t>
            </w:r>
          </w:p>
          <w:p w14:paraId="7D14E867" w14:textId="2624C46F" w:rsidR="00F14A88" w:rsidRDefault="00F14A88" w:rsidP="00A159F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12.04-08.00-16.00</w:t>
            </w:r>
          </w:p>
          <w:p w14:paraId="36607F92" w14:textId="77777777" w:rsidR="003C2E3D" w:rsidRDefault="003C2E3D" w:rsidP="00A159F2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78333B1" w14:textId="77777777" w:rsidR="00A159F2" w:rsidRDefault="00A159F2" w:rsidP="00A159F2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CCB3F5F" w14:textId="7C6814DA" w:rsidR="00A159F2" w:rsidRPr="002B1E4E" w:rsidRDefault="00A159F2" w:rsidP="00EC4248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6DB4" w14:textId="77777777" w:rsidR="006D685A" w:rsidRPr="002B1E4E" w:rsidRDefault="006D685A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BD74187" w14:textId="77777777" w:rsidR="00347784" w:rsidRPr="002B1E4E" w:rsidRDefault="0034778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REHABILITACJA</w:t>
            </w:r>
          </w:p>
          <w:p w14:paraId="1A17BD6A" w14:textId="2227C23E" w:rsidR="00347784" w:rsidRPr="002B1E4E" w:rsidRDefault="0034778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6A537680" w14:textId="3292EDC2" w:rsidR="00347784" w:rsidRPr="002B1E4E" w:rsidRDefault="0034778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A. ORDON-LIS</w:t>
            </w:r>
          </w:p>
          <w:p w14:paraId="49B7F7E7" w14:textId="2EDF14EC" w:rsidR="00347784" w:rsidRPr="002B1E4E" w:rsidRDefault="00BC3A7E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23.02, 02.03, 09.03 – 08.00-12</w:t>
            </w:r>
            <w:r w:rsidR="00347784" w:rsidRPr="002B1E4E">
              <w:rPr>
                <w:bCs/>
                <w:sz w:val="20"/>
                <w:szCs w:val="20"/>
              </w:rPr>
              <w:t>.00</w:t>
            </w:r>
          </w:p>
          <w:p w14:paraId="7D89A666" w14:textId="3F326206" w:rsidR="00347784" w:rsidRPr="002B1E4E" w:rsidRDefault="00347784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9F93F99" w14:textId="28C689A3" w:rsidR="006D685A" w:rsidRPr="002B1E4E" w:rsidRDefault="0034778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……………………</w:t>
            </w:r>
          </w:p>
          <w:p w14:paraId="3F40832F" w14:textId="77777777" w:rsidR="00D16604" w:rsidRPr="002B1E4E" w:rsidRDefault="00D16604" w:rsidP="00D1660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FIZJOLOGIA I PATOFIZJOLOGIA</w:t>
            </w:r>
          </w:p>
          <w:p w14:paraId="28F57C84" w14:textId="77777777" w:rsidR="00D16604" w:rsidRPr="002B1E4E" w:rsidRDefault="00D16604" w:rsidP="00D16604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6CB690A5" w14:textId="77777777" w:rsidR="00D16604" w:rsidRPr="002B1E4E" w:rsidRDefault="00D16604" w:rsidP="00D16604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LEK A. WILCZAK</w:t>
            </w:r>
          </w:p>
          <w:p w14:paraId="32D7E8BA" w14:textId="087DA6CB" w:rsidR="00D16604" w:rsidRDefault="00D16604" w:rsidP="00D1660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  <w:r w:rsidRPr="002B1E4E">
              <w:rPr>
                <w:sz w:val="20"/>
                <w:szCs w:val="20"/>
              </w:rPr>
              <w:t xml:space="preserve">-  </w:t>
            </w:r>
            <w:r>
              <w:rPr>
                <w:bCs/>
                <w:sz w:val="20"/>
                <w:szCs w:val="20"/>
              </w:rPr>
              <w:t>16.30-20.3</w:t>
            </w:r>
            <w:r w:rsidRPr="002B1E4E">
              <w:rPr>
                <w:bCs/>
                <w:sz w:val="20"/>
                <w:szCs w:val="20"/>
              </w:rPr>
              <w:t>0</w:t>
            </w:r>
          </w:p>
          <w:p w14:paraId="6CE3398F" w14:textId="77777777" w:rsidR="00D16604" w:rsidRPr="002B1E4E" w:rsidRDefault="00D16604" w:rsidP="00D16604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</w:t>
            </w:r>
          </w:p>
          <w:p w14:paraId="2F252671" w14:textId="77777777" w:rsidR="00D16604" w:rsidRDefault="00D1660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05C8D915" w14:textId="77777777" w:rsidR="00802DA3" w:rsidRPr="00787E42" w:rsidRDefault="00802DA3" w:rsidP="00802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E42">
              <w:rPr>
                <w:rFonts w:ascii="Arial Narrow" w:hAnsi="Arial Narrow"/>
                <w:b/>
                <w:sz w:val="20"/>
                <w:szCs w:val="20"/>
              </w:rPr>
              <w:t>REHABILITACJA</w:t>
            </w:r>
          </w:p>
          <w:p w14:paraId="053CBF7E" w14:textId="77777777" w:rsidR="00802DA3" w:rsidRPr="00787E42" w:rsidRDefault="00802DA3" w:rsidP="00802DA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E42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068AF57B" w14:textId="77777777" w:rsidR="00802DA3" w:rsidRPr="00787E42" w:rsidRDefault="00802DA3" w:rsidP="00802DA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E42">
              <w:rPr>
                <w:rFonts w:ascii="Arial Narrow" w:hAnsi="Arial Narrow"/>
                <w:sz w:val="20"/>
                <w:szCs w:val="20"/>
              </w:rPr>
              <w:t>DR K. WOJTYŁA</w:t>
            </w:r>
          </w:p>
          <w:p w14:paraId="1BF825B6" w14:textId="40E394EE" w:rsidR="00802DA3" w:rsidRPr="002B1E4E" w:rsidRDefault="00BC3A7E" w:rsidP="00802DA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E42">
              <w:rPr>
                <w:rFonts w:ascii="Arial Narrow" w:hAnsi="Arial Narrow"/>
                <w:sz w:val="20"/>
                <w:szCs w:val="20"/>
              </w:rPr>
              <w:t>23.02,</w:t>
            </w:r>
            <w:r w:rsidR="00802DA3" w:rsidRPr="00787E4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87E42">
              <w:rPr>
                <w:rFonts w:ascii="Arial Narrow" w:hAnsi="Arial Narrow"/>
                <w:sz w:val="20"/>
                <w:szCs w:val="20"/>
              </w:rPr>
              <w:t xml:space="preserve">02.03, 09.03 </w:t>
            </w:r>
            <w:r w:rsidR="00802DA3" w:rsidRPr="00787E42">
              <w:rPr>
                <w:rFonts w:ascii="Arial Narrow" w:hAnsi="Arial Narrow"/>
                <w:sz w:val="20"/>
                <w:szCs w:val="20"/>
              </w:rPr>
              <w:t>- 16.30-20.30</w:t>
            </w:r>
          </w:p>
          <w:p w14:paraId="63BDDCB4" w14:textId="77777777" w:rsidR="00802DA3" w:rsidRPr="002B1E4E" w:rsidRDefault="00802DA3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47C8B5" w14:textId="77777777" w:rsidR="007F7744" w:rsidRDefault="003C2E3D" w:rsidP="007F7744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  <w:p w14:paraId="41EB9F32" w14:textId="77777777" w:rsidR="003C2E3D" w:rsidRDefault="003C2E3D" w:rsidP="003C2E3D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</w:pPr>
            <w:r w:rsidRPr="00A159F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  <w:t>TECHNIKI RELAKSACJI</w:t>
            </w:r>
          </w:p>
          <w:p w14:paraId="07471A08" w14:textId="77777777" w:rsidR="003C2E3D" w:rsidRDefault="003C2E3D" w:rsidP="003C2E3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H. PLOTA</w:t>
            </w:r>
          </w:p>
          <w:p w14:paraId="4DBE68B7" w14:textId="3B2CB956" w:rsidR="003C2E3D" w:rsidRPr="00027AD2" w:rsidRDefault="003C2E3D" w:rsidP="003C2E3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GR.3</w:t>
            </w:r>
          </w:p>
          <w:p w14:paraId="1CC41D15" w14:textId="59890E2A" w:rsidR="003C2E3D" w:rsidRDefault="003C2E3D" w:rsidP="003C2E3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02.03, 16.03,30.03,27.04,25.05,01.06 – 12.15-16.15</w:t>
            </w:r>
          </w:p>
          <w:p w14:paraId="2A7B8518" w14:textId="77777777" w:rsidR="003C2E3D" w:rsidRDefault="00C040CD" w:rsidP="003C2E3D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14:paraId="280EB84E" w14:textId="77777777" w:rsidR="00C040CD" w:rsidRPr="00B81B26" w:rsidRDefault="00C040CD" w:rsidP="00C040C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B81B26">
              <w:rPr>
                <w:b/>
                <w:bCs/>
                <w:sz w:val="20"/>
                <w:szCs w:val="20"/>
              </w:rPr>
              <w:t>DERMATOLOGIA</w:t>
            </w:r>
          </w:p>
          <w:p w14:paraId="57C14A92" w14:textId="77777777" w:rsidR="00C040CD" w:rsidRPr="002A6A0E" w:rsidRDefault="00C040CD" w:rsidP="00C040CD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WYKŁAD</w:t>
            </w:r>
          </w:p>
          <w:p w14:paraId="2D56B2C2" w14:textId="77777777" w:rsidR="00C040CD" w:rsidRPr="002A6A0E" w:rsidRDefault="00C040CD" w:rsidP="00C040CD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PROF. M. SYGIT</w:t>
            </w:r>
          </w:p>
          <w:p w14:paraId="72148FA5" w14:textId="74010D98" w:rsidR="00C040CD" w:rsidRDefault="00C040CD" w:rsidP="00C040C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Pr="002A6A0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04 – 16.30-20.3</w:t>
            </w:r>
            <w:r w:rsidRPr="002A6A0E">
              <w:rPr>
                <w:bCs/>
                <w:sz w:val="20"/>
                <w:szCs w:val="20"/>
              </w:rPr>
              <w:t>0</w:t>
            </w:r>
          </w:p>
          <w:p w14:paraId="098C04A0" w14:textId="37870C9E" w:rsidR="00266C3C" w:rsidRDefault="00266C3C" w:rsidP="00266C3C">
            <w:pPr>
              <w:spacing w:after="0"/>
              <w:rPr>
                <w:bCs/>
                <w:sz w:val="20"/>
                <w:szCs w:val="20"/>
              </w:rPr>
            </w:pPr>
          </w:p>
          <w:p w14:paraId="443F0738" w14:textId="77777777" w:rsidR="00266C3C" w:rsidRPr="00E31544" w:rsidRDefault="00266C3C" w:rsidP="00266C3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E31544">
              <w:rPr>
                <w:b/>
                <w:bCs/>
                <w:sz w:val="20"/>
                <w:szCs w:val="20"/>
              </w:rPr>
              <w:t>KOSMETOLOGIA UPIEKSZAJĄCA</w:t>
            </w:r>
          </w:p>
          <w:p w14:paraId="4104D8D8" w14:textId="77777777" w:rsidR="00266C3C" w:rsidRPr="00E31544" w:rsidRDefault="00266C3C" w:rsidP="00266C3C">
            <w:pPr>
              <w:pStyle w:val="WW-Tekstpodstawowy2"/>
              <w:rPr>
                <w:bCs/>
                <w:sz w:val="20"/>
                <w:szCs w:val="20"/>
              </w:rPr>
            </w:pPr>
            <w:r w:rsidRPr="00E31544">
              <w:rPr>
                <w:bCs/>
                <w:sz w:val="20"/>
                <w:szCs w:val="20"/>
              </w:rPr>
              <w:t>MGR N. BRODNICKA</w:t>
            </w:r>
          </w:p>
          <w:p w14:paraId="0F7C5C0D" w14:textId="77777777" w:rsidR="00266C3C" w:rsidRPr="00266C3C" w:rsidRDefault="00266C3C" w:rsidP="00266C3C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266C3C">
              <w:rPr>
                <w:bCs/>
                <w:sz w:val="20"/>
                <w:szCs w:val="20"/>
                <w:highlight w:val="yellow"/>
              </w:rPr>
              <w:t>GR.1</w:t>
            </w:r>
          </w:p>
          <w:p w14:paraId="30E40B02" w14:textId="77777777" w:rsidR="00266C3C" w:rsidRDefault="00266C3C" w:rsidP="00266C3C">
            <w:pPr>
              <w:pStyle w:val="WW-Tekstpodstawowy2"/>
              <w:rPr>
                <w:bCs/>
                <w:sz w:val="20"/>
                <w:szCs w:val="20"/>
              </w:rPr>
            </w:pPr>
            <w:r w:rsidRPr="00266C3C">
              <w:rPr>
                <w:bCs/>
                <w:sz w:val="20"/>
                <w:szCs w:val="20"/>
                <w:highlight w:val="yellow"/>
              </w:rPr>
              <w:t xml:space="preserve"> 15.06 – 8.00 – 12.00</w:t>
            </w:r>
          </w:p>
          <w:p w14:paraId="418C73B0" w14:textId="77777777" w:rsidR="00266C3C" w:rsidRDefault="00266C3C" w:rsidP="00C040C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14:paraId="6A7CF02E" w14:textId="20DA5225" w:rsidR="00D32A39" w:rsidRPr="00D32A39" w:rsidRDefault="00D32A39" w:rsidP="00D32A39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D32A39">
              <w:rPr>
                <w:bCs/>
                <w:sz w:val="20"/>
                <w:szCs w:val="20"/>
                <w:highlight w:val="yellow"/>
              </w:rPr>
              <w:lastRenderedPageBreak/>
              <w:t>GR.2</w:t>
            </w:r>
          </w:p>
          <w:p w14:paraId="5617142A" w14:textId="211D9A31" w:rsidR="00D32A39" w:rsidRDefault="00D32A39" w:rsidP="00D32A39">
            <w:pPr>
              <w:pStyle w:val="WW-Tekstpodstawowy2"/>
              <w:rPr>
                <w:bCs/>
                <w:sz w:val="20"/>
                <w:szCs w:val="20"/>
              </w:rPr>
            </w:pPr>
            <w:r w:rsidRPr="00D32A39">
              <w:rPr>
                <w:bCs/>
                <w:sz w:val="20"/>
                <w:szCs w:val="20"/>
                <w:highlight w:val="yellow"/>
              </w:rPr>
              <w:t xml:space="preserve"> 15.06 – 12.15 – 16.15</w:t>
            </w:r>
          </w:p>
          <w:p w14:paraId="039808BF" w14:textId="159C5BD4" w:rsidR="00C040CD" w:rsidRPr="002B1E4E" w:rsidRDefault="00C040CD" w:rsidP="003C2E3D">
            <w:pPr>
              <w:pStyle w:val="WW-Tekstpodstawowy2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D935" w14:textId="77777777" w:rsidR="001A6652" w:rsidRPr="002B1E4E" w:rsidRDefault="001A6652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lastRenderedPageBreak/>
              <w:t>FIZJOLOGIA I PATOFIZJOLOGIA</w:t>
            </w:r>
          </w:p>
          <w:p w14:paraId="69898411" w14:textId="4722F193" w:rsidR="001A6652" w:rsidRPr="002B1E4E" w:rsidRDefault="001A6652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5B9C7AC2" w14:textId="2162D36C" w:rsidR="001A6652" w:rsidRPr="002B1E4E" w:rsidRDefault="001A6652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LEK A. WILCZAK</w:t>
            </w:r>
          </w:p>
          <w:p w14:paraId="1D1E449D" w14:textId="162C2E5B" w:rsidR="001A6652" w:rsidRDefault="00D16604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10.03, 31.03, 14.04</w:t>
            </w:r>
            <w:r w:rsidR="001A6652" w:rsidRPr="002B1E4E">
              <w:rPr>
                <w:sz w:val="20"/>
                <w:szCs w:val="20"/>
              </w:rPr>
              <w:t xml:space="preserve">-  </w:t>
            </w:r>
            <w:r w:rsidR="001A6652" w:rsidRPr="002B1E4E">
              <w:rPr>
                <w:bCs/>
                <w:sz w:val="20"/>
                <w:szCs w:val="20"/>
              </w:rPr>
              <w:t>08.00-12.00</w:t>
            </w:r>
          </w:p>
          <w:p w14:paraId="0C6BE7AC" w14:textId="4F81519F" w:rsidR="00F718DD" w:rsidRPr="002B1E4E" w:rsidRDefault="00F718DD" w:rsidP="00D16604">
            <w:pPr>
              <w:pStyle w:val="WW-Tekstpodstawowy2"/>
              <w:jc w:val="left"/>
              <w:rPr>
                <w:sz w:val="20"/>
                <w:szCs w:val="20"/>
              </w:rPr>
            </w:pPr>
          </w:p>
          <w:p w14:paraId="3E0778E0" w14:textId="7F370D2C" w:rsidR="00F8033A" w:rsidRPr="002B1E4E" w:rsidRDefault="00F8033A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</w:t>
            </w:r>
          </w:p>
          <w:p w14:paraId="063CC96C" w14:textId="397E5173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FIZJOTERAPIA I MASAŻ</w:t>
            </w:r>
          </w:p>
          <w:p w14:paraId="6507DDD1" w14:textId="77777777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79D593DB" w14:textId="77777777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K. WOJTYŁA</w:t>
            </w:r>
          </w:p>
          <w:p w14:paraId="11963F35" w14:textId="198EFE8D" w:rsidR="007F7744" w:rsidRPr="002B1E4E" w:rsidRDefault="00BC3A7E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24.02, 03.03, 10.03</w:t>
            </w:r>
            <w:r w:rsidR="007F7744" w:rsidRPr="002B1E4E">
              <w:rPr>
                <w:rFonts w:ascii="Arial Narrow" w:hAnsi="Arial Narrow"/>
                <w:sz w:val="20"/>
                <w:szCs w:val="20"/>
              </w:rPr>
              <w:t>– 16.</w:t>
            </w:r>
            <w:r w:rsidR="007556F0" w:rsidRPr="002B1E4E">
              <w:rPr>
                <w:rFonts w:ascii="Arial Narrow" w:hAnsi="Arial Narrow"/>
                <w:sz w:val="20"/>
                <w:szCs w:val="20"/>
              </w:rPr>
              <w:t>30</w:t>
            </w:r>
            <w:r w:rsidR="007F7744" w:rsidRPr="002B1E4E">
              <w:rPr>
                <w:rFonts w:ascii="Arial Narrow" w:hAnsi="Arial Narrow"/>
                <w:sz w:val="20"/>
                <w:szCs w:val="20"/>
              </w:rPr>
              <w:t>-20.</w:t>
            </w:r>
            <w:r w:rsidR="007556F0" w:rsidRPr="002B1E4E">
              <w:rPr>
                <w:rFonts w:ascii="Arial Narrow" w:hAnsi="Arial Narrow"/>
                <w:sz w:val="20"/>
                <w:szCs w:val="20"/>
              </w:rPr>
              <w:t>30</w:t>
            </w:r>
          </w:p>
          <w:p w14:paraId="4C039777" w14:textId="7A7787C8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  <w:p w14:paraId="54BB00B7" w14:textId="77777777" w:rsidR="00347784" w:rsidRPr="002B1E4E" w:rsidRDefault="0034778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DERMATOLOGIA</w:t>
            </w:r>
          </w:p>
          <w:p w14:paraId="290F463C" w14:textId="77777777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43D0169B" w14:textId="18EE5A9E" w:rsidR="007F7744" w:rsidRDefault="00347784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Z. WOŻNIAK</w:t>
            </w:r>
          </w:p>
          <w:p w14:paraId="0B1725E9" w14:textId="0C99A328" w:rsidR="00B06F3B" w:rsidRPr="002B1E4E" w:rsidRDefault="006F0472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F0472">
              <w:rPr>
                <w:bCs/>
                <w:sz w:val="20"/>
                <w:szCs w:val="20"/>
              </w:rPr>
              <w:t>17.03</w:t>
            </w:r>
            <w:r w:rsidR="00B06F3B" w:rsidRPr="006F0472">
              <w:rPr>
                <w:bCs/>
                <w:sz w:val="20"/>
                <w:szCs w:val="20"/>
              </w:rPr>
              <w:t xml:space="preserve"> – 08.00-1</w:t>
            </w:r>
            <w:r w:rsidR="00BC3A7E" w:rsidRPr="006F0472">
              <w:rPr>
                <w:bCs/>
                <w:sz w:val="20"/>
                <w:szCs w:val="20"/>
              </w:rPr>
              <w:t>6</w:t>
            </w:r>
            <w:r w:rsidRPr="006F0472">
              <w:rPr>
                <w:bCs/>
                <w:sz w:val="20"/>
                <w:szCs w:val="20"/>
              </w:rPr>
              <w:t>.00</w:t>
            </w:r>
          </w:p>
          <w:p w14:paraId="695494A0" w14:textId="77777777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…………………………..</w:t>
            </w:r>
          </w:p>
          <w:p w14:paraId="7A0E7577" w14:textId="77777777" w:rsidR="00671983" w:rsidRPr="00B7720F" w:rsidRDefault="00671983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B7720F">
              <w:rPr>
                <w:b/>
                <w:bCs/>
                <w:sz w:val="20"/>
                <w:szCs w:val="20"/>
              </w:rPr>
              <w:t>DERMATOLOGIA</w:t>
            </w:r>
          </w:p>
          <w:p w14:paraId="34D82645" w14:textId="77777777" w:rsidR="00671983" w:rsidRPr="002A6A0E" w:rsidRDefault="0067198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WYKŁAD</w:t>
            </w:r>
          </w:p>
          <w:p w14:paraId="32A18B0A" w14:textId="77777777" w:rsidR="00671983" w:rsidRPr="002A6A0E" w:rsidRDefault="0067198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A6A0E">
              <w:rPr>
                <w:bCs/>
                <w:sz w:val="20"/>
                <w:szCs w:val="20"/>
              </w:rPr>
              <w:t>PROF. M. SYGIT</w:t>
            </w:r>
          </w:p>
          <w:p w14:paraId="04C529F3" w14:textId="77777777" w:rsidR="00671983" w:rsidRDefault="007A74BC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</w:t>
            </w:r>
            <w:r w:rsidR="00671983" w:rsidRPr="002A6A0E">
              <w:rPr>
                <w:bCs/>
                <w:sz w:val="20"/>
                <w:szCs w:val="20"/>
              </w:rPr>
              <w:t xml:space="preserve"> – 08.00-12.00</w:t>
            </w:r>
          </w:p>
          <w:p w14:paraId="01774A21" w14:textId="77777777" w:rsidR="00D6119B" w:rsidRDefault="00D6119B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</w:t>
            </w:r>
          </w:p>
          <w:p w14:paraId="5863843E" w14:textId="77777777" w:rsidR="00D6119B" w:rsidRPr="002B1E4E" w:rsidRDefault="00D6119B" w:rsidP="00D6119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JĘZYK ANGIELSKI</w:t>
            </w:r>
          </w:p>
          <w:p w14:paraId="7CD51776" w14:textId="0522FC8D" w:rsidR="00D6119B" w:rsidRPr="002B1E4E" w:rsidRDefault="00D6119B" w:rsidP="00D6119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K. KUBASIK</w:t>
            </w:r>
          </w:p>
          <w:p w14:paraId="00EF2C7F" w14:textId="1C365BC4" w:rsidR="00D6119B" w:rsidRPr="00D6119B" w:rsidRDefault="00D6119B" w:rsidP="00D6119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Gr.1</w:t>
            </w:r>
          </w:p>
          <w:p w14:paraId="3DAFB533" w14:textId="65CE07DF" w:rsidR="00D6119B" w:rsidRDefault="0068119E" w:rsidP="00D6119B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24.03,</w:t>
            </w:r>
            <w:r w:rsidR="00D6119B">
              <w:rPr>
                <w:sz w:val="20"/>
                <w:szCs w:val="20"/>
              </w:rPr>
              <w:t xml:space="preserve"> 21.04, 05.05, 12.05, 19.05</w:t>
            </w:r>
            <w:r>
              <w:rPr>
                <w:sz w:val="20"/>
                <w:szCs w:val="20"/>
              </w:rPr>
              <w:t>, 26.05</w:t>
            </w:r>
            <w:r w:rsidR="00D6119B">
              <w:rPr>
                <w:sz w:val="20"/>
                <w:szCs w:val="20"/>
              </w:rPr>
              <w:t xml:space="preserve"> – 8.00-11.00</w:t>
            </w:r>
          </w:p>
          <w:p w14:paraId="2A6DBBEC" w14:textId="1461817B" w:rsidR="00D6119B" w:rsidRDefault="00D6119B" w:rsidP="00D6119B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31.03,14.04 – 12.15-14.30</w:t>
            </w:r>
          </w:p>
          <w:p w14:paraId="728AC41F" w14:textId="44F3F657" w:rsidR="00D6119B" w:rsidRPr="002B1E4E" w:rsidRDefault="00D6119B" w:rsidP="00D6119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GR.2</w:t>
            </w:r>
          </w:p>
          <w:p w14:paraId="0AE0C5F6" w14:textId="68BA7F6D" w:rsidR="00D6119B" w:rsidRDefault="0068119E" w:rsidP="00D6119B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  <w:r w:rsidR="00D6119B">
              <w:rPr>
                <w:sz w:val="20"/>
                <w:szCs w:val="20"/>
              </w:rPr>
              <w:t>, 21.04, 05.05, 12.05, 19.05</w:t>
            </w:r>
            <w:r>
              <w:rPr>
                <w:sz w:val="20"/>
                <w:szCs w:val="20"/>
              </w:rPr>
              <w:t xml:space="preserve">, </w:t>
            </w:r>
            <w:r w:rsidRPr="009D79D5">
              <w:rPr>
                <w:sz w:val="20"/>
                <w:szCs w:val="20"/>
              </w:rPr>
              <w:t>26.05</w:t>
            </w:r>
            <w:r w:rsidR="0036611C" w:rsidRPr="009D79D5">
              <w:rPr>
                <w:sz w:val="20"/>
                <w:szCs w:val="20"/>
              </w:rPr>
              <w:t xml:space="preserve"> – 11.15-14.00</w:t>
            </w:r>
          </w:p>
          <w:p w14:paraId="6C1729DC" w14:textId="53AE5C9F" w:rsidR="00D6119B" w:rsidRDefault="00D6119B" w:rsidP="00D6119B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31.03,14.04 – 14.45-17.00</w:t>
            </w:r>
          </w:p>
          <w:p w14:paraId="360656DC" w14:textId="52C59879" w:rsidR="00D6119B" w:rsidRPr="002B1E4E" w:rsidRDefault="00D6119B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</w:tc>
      </w:tr>
    </w:tbl>
    <w:p w14:paraId="40612462" w14:textId="47CFB7EE" w:rsidR="00D46495" w:rsidRPr="00D33C06" w:rsidRDefault="00D46495" w:rsidP="00777662">
      <w:pPr>
        <w:spacing w:after="0"/>
        <w:jc w:val="center"/>
        <w:rPr>
          <w:rFonts w:ascii="Arial Narrow" w:hAnsi="Arial Narrow"/>
          <w:sz w:val="24"/>
          <w:szCs w:val="28"/>
        </w:rPr>
      </w:pPr>
      <w:r w:rsidRPr="00D33C06">
        <w:rPr>
          <w:rFonts w:ascii="Arial Narrow" w:hAnsi="Arial Narrow"/>
          <w:sz w:val="24"/>
          <w:szCs w:val="28"/>
        </w:rPr>
        <w:lastRenderedPageBreak/>
        <w:t>WYKŁADY</w:t>
      </w:r>
      <w:r w:rsidR="00486BE4">
        <w:rPr>
          <w:rFonts w:ascii="Arial Narrow" w:hAnsi="Arial Narrow"/>
          <w:sz w:val="24"/>
          <w:szCs w:val="28"/>
        </w:rPr>
        <w:t xml:space="preserve"> REALIZOWANE SĄ </w:t>
      </w:r>
      <w:r w:rsidRPr="00D33C06">
        <w:rPr>
          <w:rFonts w:ascii="Arial Narrow" w:hAnsi="Arial Narrow"/>
          <w:sz w:val="24"/>
          <w:szCs w:val="28"/>
        </w:rPr>
        <w:t>ONLINE</w:t>
      </w:r>
    </w:p>
    <w:p w14:paraId="69BD895C" w14:textId="613E57B0" w:rsidR="00D46495" w:rsidRPr="00BA6D34" w:rsidRDefault="00307951" w:rsidP="008534B5">
      <w:pPr>
        <w:shd w:val="clear" w:color="auto" w:fill="B6DDE8" w:themeFill="accent5" w:themeFillTint="66"/>
        <w:jc w:val="center"/>
        <w:rPr>
          <w:b/>
          <w:color w:val="FF0000"/>
        </w:rPr>
      </w:pPr>
      <w:r>
        <w:rPr>
          <w:b/>
          <w:color w:val="FF0000"/>
        </w:rPr>
        <w:t xml:space="preserve">POZOSTAŁE </w:t>
      </w:r>
      <w:r w:rsidR="00B322FF">
        <w:rPr>
          <w:b/>
          <w:color w:val="FF0000"/>
        </w:rPr>
        <w:t xml:space="preserve">ĆWICZENIA ODBYWAJĄ SIĘ </w:t>
      </w:r>
      <w:r w:rsidR="00486BE4">
        <w:rPr>
          <w:b/>
          <w:color w:val="FF0000"/>
        </w:rPr>
        <w:t>S</w:t>
      </w:r>
      <w:r>
        <w:rPr>
          <w:b/>
          <w:color w:val="FF0000"/>
        </w:rPr>
        <w:t>TACJONARNIE</w:t>
      </w:r>
      <w:r w:rsidR="00B322FF">
        <w:rPr>
          <w:b/>
          <w:color w:val="FF0000"/>
        </w:rPr>
        <w:t>.</w:t>
      </w:r>
    </w:p>
    <w:sectPr w:rsidR="00D46495" w:rsidRPr="00BA6D34" w:rsidSect="00EC4248">
      <w:pgSz w:w="16838" w:h="11906" w:orient="landscape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73B3"/>
    <w:rsid w:val="000112C9"/>
    <w:rsid w:val="000131FA"/>
    <w:rsid w:val="00020620"/>
    <w:rsid w:val="00027AD2"/>
    <w:rsid w:val="000424BF"/>
    <w:rsid w:val="0004335A"/>
    <w:rsid w:val="000454BC"/>
    <w:rsid w:val="00054662"/>
    <w:rsid w:val="00056439"/>
    <w:rsid w:val="00084195"/>
    <w:rsid w:val="0008550A"/>
    <w:rsid w:val="00090C5D"/>
    <w:rsid w:val="0009411A"/>
    <w:rsid w:val="000A29D7"/>
    <w:rsid w:val="000A711A"/>
    <w:rsid w:val="000B31E0"/>
    <w:rsid w:val="000B7603"/>
    <w:rsid w:val="000F4C1E"/>
    <w:rsid w:val="001060FE"/>
    <w:rsid w:val="00114922"/>
    <w:rsid w:val="00157A07"/>
    <w:rsid w:val="001613E5"/>
    <w:rsid w:val="00164847"/>
    <w:rsid w:val="00167180"/>
    <w:rsid w:val="001677AE"/>
    <w:rsid w:val="00173F69"/>
    <w:rsid w:val="00194E16"/>
    <w:rsid w:val="001A6652"/>
    <w:rsid w:val="001B6598"/>
    <w:rsid w:val="001C019F"/>
    <w:rsid w:val="001C2935"/>
    <w:rsid w:val="001F5CA8"/>
    <w:rsid w:val="001F6433"/>
    <w:rsid w:val="00225E77"/>
    <w:rsid w:val="00231515"/>
    <w:rsid w:val="00244352"/>
    <w:rsid w:val="002535C7"/>
    <w:rsid w:val="00266C3C"/>
    <w:rsid w:val="00275A55"/>
    <w:rsid w:val="002A0B4C"/>
    <w:rsid w:val="002A674C"/>
    <w:rsid w:val="002A6A0E"/>
    <w:rsid w:val="002A71DF"/>
    <w:rsid w:val="002B1E4E"/>
    <w:rsid w:val="002C149E"/>
    <w:rsid w:val="002C2D40"/>
    <w:rsid w:val="002F7FE1"/>
    <w:rsid w:val="00307951"/>
    <w:rsid w:val="0032726B"/>
    <w:rsid w:val="0032747D"/>
    <w:rsid w:val="003279EB"/>
    <w:rsid w:val="00347784"/>
    <w:rsid w:val="0035143F"/>
    <w:rsid w:val="00363C8A"/>
    <w:rsid w:val="0036611C"/>
    <w:rsid w:val="0037573B"/>
    <w:rsid w:val="00377BD3"/>
    <w:rsid w:val="00392A9A"/>
    <w:rsid w:val="00393E7A"/>
    <w:rsid w:val="003C118C"/>
    <w:rsid w:val="003C20B8"/>
    <w:rsid w:val="003C2E3D"/>
    <w:rsid w:val="003C6B71"/>
    <w:rsid w:val="003E1AB5"/>
    <w:rsid w:val="003F198F"/>
    <w:rsid w:val="00400744"/>
    <w:rsid w:val="00420708"/>
    <w:rsid w:val="0044368A"/>
    <w:rsid w:val="0044698E"/>
    <w:rsid w:val="00453C65"/>
    <w:rsid w:val="004760B4"/>
    <w:rsid w:val="00486BE4"/>
    <w:rsid w:val="004943EB"/>
    <w:rsid w:val="004A04E0"/>
    <w:rsid w:val="004B0A97"/>
    <w:rsid w:val="004E3C2B"/>
    <w:rsid w:val="004E74E0"/>
    <w:rsid w:val="004F573B"/>
    <w:rsid w:val="00500815"/>
    <w:rsid w:val="0052600C"/>
    <w:rsid w:val="005346C2"/>
    <w:rsid w:val="00557EEB"/>
    <w:rsid w:val="0059586F"/>
    <w:rsid w:val="005B5EBE"/>
    <w:rsid w:val="005C1327"/>
    <w:rsid w:val="005C3294"/>
    <w:rsid w:val="005C6D4D"/>
    <w:rsid w:val="005E1700"/>
    <w:rsid w:val="005E5361"/>
    <w:rsid w:val="005F44D5"/>
    <w:rsid w:val="006241B6"/>
    <w:rsid w:val="006458D5"/>
    <w:rsid w:val="00655F17"/>
    <w:rsid w:val="00671983"/>
    <w:rsid w:val="0068119E"/>
    <w:rsid w:val="00687B43"/>
    <w:rsid w:val="006923BB"/>
    <w:rsid w:val="00694BAD"/>
    <w:rsid w:val="006A38D6"/>
    <w:rsid w:val="006B0483"/>
    <w:rsid w:val="006B6F6C"/>
    <w:rsid w:val="006C0472"/>
    <w:rsid w:val="006C3C56"/>
    <w:rsid w:val="006D685A"/>
    <w:rsid w:val="006E3B2E"/>
    <w:rsid w:val="006E6C29"/>
    <w:rsid w:val="006E6D43"/>
    <w:rsid w:val="006F0472"/>
    <w:rsid w:val="007161AD"/>
    <w:rsid w:val="0072215A"/>
    <w:rsid w:val="007241DE"/>
    <w:rsid w:val="007556F0"/>
    <w:rsid w:val="007559A4"/>
    <w:rsid w:val="00777662"/>
    <w:rsid w:val="00787E42"/>
    <w:rsid w:val="007A74BC"/>
    <w:rsid w:val="007B3295"/>
    <w:rsid w:val="007B4374"/>
    <w:rsid w:val="007C7820"/>
    <w:rsid w:val="007F7744"/>
    <w:rsid w:val="00802DA3"/>
    <w:rsid w:val="00806004"/>
    <w:rsid w:val="0082657E"/>
    <w:rsid w:val="00851A78"/>
    <w:rsid w:val="008534B5"/>
    <w:rsid w:val="0085639A"/>
    <w:rsid w:val="008611DD"/>
    <w:rsid w:val="00866AC1"/>
    <w:rsid w:val="00867000"/>
    <w:rsid w:val="00873A86"/>
    <w:rsid w:val="00876526"/>
    <w:rsid w:val="00876B93"/>
    <w:rsid w:val="008930E0"/>
    <w:rsid w:val="008B22BA"/>
    <w:rsid w:val="008B2E8A"/>
    <w:rsid w:val="008C19B1"/>
    <w:rsid w:val="008C60A1"/>
    <w:rsid w:val="008F1ECF"/>
    <w:rsid w:val="008F3B6A"/>
    <w:rsid w:val="00943E81"/>
    <w:rsid w:val="00955D82"/>
    <w:rsid w:val="009562BA"/>
    <w:rsid w:val="009705D7"/>
    <w:rsid w:val="00971AD0"/>
    <w:rsid w:val="0099091C"/>
    <w:rsid w:val="00995254"/>
    <w:rsid w:val="009A09A3"/>
    <w:rsid w:val="009B034E"/>
    <w:rsid w:val="009D4CD2"/>
    <w:rsid w:val="009D79D5"/>
    <w:rsid w:val="009E3DA6"/>
    <w:rsid w:val="00A030A2"/>
    <w:rsid w:val="00A13DDF"/>
    <w:rsid w:val="00A159F2"/>
    <w:rsid w:val="00A17407"/>
    <w:rsid w:val="00A341D9"/>
    <w:rsid w:val="00A357D3"/>
    <w:rsid w:val="00A42035"/>
    <w:rsid w:val="00A46860"/>
    <w:rsid w:val="00A928D6"/>
    <w:rsid w:val="00A96373"/>
    <w:rsid w:val="00AA67D2"/>
    <w:rsid w:val="00AD3622"/>
    <w:rsid w:val="00AE206C"/>
    <w:rsid w:val="00AE3471"/>
    <w:rsid w:val="00AE4716"/>
    <w:rsid w:val="00B01FB0"/>
    <w:rsid w:val="00B06F3B"/>
    <w:rsid w:val="00B06FEC"/>
    <w:rsid w:val="00B13D00"/>
    <w:rsid w:val="00B26236"/>
    <w:rsid w:val="00B27151"/>
    <w:rsid w:val="00B277B1"/>
    <w:rsid w:val="00B322FF"/>
    <w:rsid w:val="00B478D8"/>
    <w:rsid w:val="00B76B4A"/>
    <w:rsid w:val="00B7720F"/>
    <w:rsid w:val="00B81B26"/>
    <w:rsid w:val="00BA0044"/>
    <w:rsid w:val="00BA6D34"/>
    <w:rsid w:val="00BB160F"/>
    <w:rsid w:val="00BB3584"/>
    <w:rsid w:val="00BB725F"/>
    <w:rsid w:val="00BC3A7E"/>
    <w:rsid w:val="00BD13E8"/>
    <w:rsid w:val="00BF3EB5"/>
    <w:rsid w:val="00BF6B20"/>
    <w:rsid w:val="00C040CD"/>
    <w:rsid w:val="00C3127D"/>
    <w:rsid w:val="00C40F30"/>
    <w:rsid w:val="00C67CCD"/>
    <w:rsid w:val="00C83275"/>
    <w:rsid w:val="00CA26B1"/>
    <w:rsid w:val="00CA5165"/>
    <w:rsid w:val="00CC09FA"/>
    <w:rsid w:val="00CC3294"/>
    <w:rsid w:val="00CE3BCB"/>
    <w:rsid w:val="00D02C5D"/>
    <w:rsid w:val="00D16604"/>
    <w:rsid w:val="00D17549"/>
    <w:rsid w:val="00D32A39"/>
    <w:rsid w:val="00D33C06"/>
    <w:rsid w:val="00D46495"/>
    <w:rsid w:val="00D6073E"/>
    <w:rsid w:val="00D6119B"/>
    <w:rsid w:val="00D622F2"/>
    <w:rsid w:val="00D70A48"/>
    <w:rsid w:val="00DF2F36"/>
    <w:rsid w:val="00DF3E9E"/>
    <w:rsid w:val="00E06BFE"/>
    <w:rsid w:val="00E23551"/>
    <w:rsid w:val="00E3072D"/>
    <w:rsid w:val="00E31544"/>
    <w:rsid w:val="00E33D0B"/>
    <w:rsid w:val="00E504BD"/>
    <w:rsid w:val="00E60D34"/>
    <w:rsid w:val="00E62E08"/>
    <w:rsid w:val="00E63126"/>
    <w:rsid w:val="00E664CB"/>
    <w:rsid w:val="00E80616"/>
    <w:rsid w:val="00E80D13"/>
    <w:rsid w:val="00E82B62"/>
    <w:rsid w:val="00E93404"/>
    <w:rsid w:val="00EA4545"/>
    <w:rsid w:val="00EB5731"/>
    <w:rsid w:val="00EC4248"/>
    <w:rsid w:val="00EC79EC"/>
    <w:rsid w:val="00ED1157"/>
    <w:rsid w:val="00ED42DC"/>
    <w:rsid w:val="00EE54FA"/>
    <w:rsid w:val="00F13A59"/>
    <w:rsid w:val="00F14A88"/>
    <w:rsid w:val="00F15A1A"/>
    <w:rsid w:val="00F21F3A"/>
    <w:rsid w:val="00F31344"/>
    <w:rsid w:val="00F425AC"/>
    <w:rsid w:val="00F718DD"/>
    <w:rsid w:val="00F8033A"/>
    <w:rsid w:val="00F94993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BCE7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D768-75E5-449E-A41A-35E1343D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91C49A2A</Template>
  <TotalTime>7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Anna Reksa</cp:lastModifiedBy>
  <cp:revision>6</cp:revision>
  <cp:lastPrinted>2022-10-04T16:08:00Z</cp:lastPrinted>
  <dcterms:created xsi:type="dcterms:W3CDTF">2023-05-31T05:58:00Z</dcterms:created>
  <dcterms:modified xsi:type="dcterms:W3CDTF">2023-05-31T06:05:00Z</dcterms:modified>
</cp:coreProperties>
</file>