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5D1BA8D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4B16A2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967C7">
        <w:rPr>
          <w:rFonts w:ascii="Comic Sans MS" w:hAnsi="Comic Sans MS"/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827"/>
        <w:gridCol w:w="3770"/>
      </w:tblGrid>
      <w:tr w:rsidR="00875D74" w14:paraId="1B0AB37E" w14:textId="77777777" w:rsidTr="005157BA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45AA86F9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5157BA">
              <w:rPr>
                <w:rFonts w:cs="Tahoma"/>
                <w:i w:val="0"/>
                <w:iCs w:val="0"/>
                <w:sz w:val="20"/>
                <w:szCs w:val="20"/>
              </w:rPr>
              <w:t>02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5157B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4B16A2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313F0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632178D0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5157BA">
              <w:rPr>
                <w:rFonts w:cs="Tahoma"/>
                <w:i w:val="0"/>
                <w:iCs w:val="0"/>
                <w:sz w:val="20"/>
                <w:szCs w:val="20"/>
              </w:rPr>
              <w:t>03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5157B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4B16A2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E1D2238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5157BA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5157B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4B16A2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5157BA" w14:paraId="482B46D5" w14:textId="77777777" w:rsidTr="005157BA">
        <w:trPr>
          <w:trHeight w:val="2313"/>
        </w:trPr>
        <w:tc>
          <w:tcPr>
            <w:tcW w:w="3319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4BE16B79" w:rsidR="005157BA" w:rsidRPr="00E60E19" w:rsidRDefault="005157BA" w:rsidP="00C07DE6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F979E" w14:textId="2D6745FB" w:rsidR="005157BA" w:rsidRPr="00F06CD8" w:rsidRDefault="005157BA" w:rsidP="00C07D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AD7" w14:textId="7C6014B2" w:rsidR="005157BA" w:rsidRPr="00E9388E" w:rsidRDefault="005157BA" w:rsidP="00A05F81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</w:tr>
      <w:tr w:rsidR="00A05F81" w14:paraId="609BF5D8" w14:textId="77777777" w:rsidTr="005157BA">
        <w:trPr>
          <w:trHeight w:val="2068"/>
        </w:trPr>
        <w:tc>
          <w:tcPr>
            <w:tcW w:w="3319" w:type="dxa"/>
            <w:tcBorders>
              <w:left w:val="single" w:sz="2" w:space="0" w:color="000000"/>
              <w:right w:val="nil"/>
            </w:tcBorders>
          </w:tcPr>
          <w:p w14:paraId="19C6FBC5" w14:textId="7CD9498E" w:rsidR="00A05F81" w:rsidRPr="00E60E19" w:rsidRDefault="00A05F81" w:rsidP="00D2670E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0B32A0" w14:textId="6B897C9D" w:rsidR="00026832" w:rsidRDefault="00026832" w:rsidP="00A05F81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15.30-19.3</w:t>
            </w:r>
            <w:r>
              <w:rPr>
                <w:color w:val="000000"/>
              </w:rPr>
              <w:t>0</w:t>
            </w:r>
          </w:p>
          <w:p w14:paraId="086DBE6E" w14:textId="77777777" w:rsidR="00A05F81" w:rsidRDefault="00A05F81" w:rsidP="00A05F81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PSYCHOKOSMETOLOGIA</w:t>
            </w:r>
          </w:p>
          <w:p w14:paraId="752F3DD3" w14:textId="77777777" w:rsidR="00A05F81" w:rsidRDefault="00A05F81" w:rsidP="00A05F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3063CCE0" w14:textId="77777777" w:rsidR="00A05F81" w:rsidRDefault="00A05F81" w:rsidP="00A05F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E. KONIECZNA</w:t>
            </w:r>
          </w:p>
          <w:p w14:paraId="2C13E9BE" w14:textId="147E7BA3" w:rsidR="00A05F81" w:rsidRPr="000375EF" w:rsidRDefault="00A05F81" w:rsidP="00A05F8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C272" w14:textId="77777777" w:rsidR="000F7FDC" w:rsidRDefault="000F7FDC" w:rsidP="000F7FDC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3C60975F" w14:textId="0D06F3DE" w:rsidR="00A05F81" w:rsidRPr="00F06CD8" w:rsidRDefault="00A05F81" w:rsidP="000F7FDC">
            <w:pPr>
              <w:spacing w:line="276" w:lineRule="auto"/>
              <w:jc w:val="center"/>
            </w:pPr>
          </w:p>
        </w:tc>
      </w:tr>
      <w:tr w:rsidR="00E57F9B" w14:paraId="66CD85CF" w14:textId="77777777" w:rsidTr="005157BA">
        <w:trPr>
          <w:trHeight w:val="2068"/>
        </w:trPr>
        <w:tc>
          <w:tcPr>
            <w:tcW w:w="3319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4A536E9" w14:textId="77777777" w:rsidR="00E57F9B" w:rsidRPr="00E60E19" w:rsidRDefault="00E57F9B" w:rsidP="00D2670E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186100AA" w14:textId="7882A48D" w:rsidR="00E57F9B" w:rsidRPr="000375EF" w:rsidRDefault="00E57F9B" w:rsidP="00E57F9B">
            <w:pPr>
              <w:spacing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634150" w14:textId="77777777" w:rsidR="00E57F9B" w:rsidRPr="00F06CD8" w:rsidRDefault="00E57F9B" w:rsidP="00D2670E">
            <w:pPr>
              <w:spacing w:line="276" w:lineRule="auto"/>
              <w:jc w:val="center"/>
            </w:pPr>
          </w:p>
        </w:tc>
      </w:tr>
    </w:tbl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26832"/>
    <w:rsid w:val="000375EF"/>
    <w:rsid w:val="00043402"/>
    <w:rsid w:val="00084BE2"/>
    <w:rsid w:val="000B227B"/>
    <w:rsid w:val="000B7C47"/>
    <w:rsid w:val="000C2D08"/>
    <w:rsid w:val="000E2DDF"/>
    <w:rsid w:val="000F7FDC"/>
    <w:rsid w:val="00252341"/>
    <w:rsid w:val="002942A0"/>
    <w:rsid w:val="002A4399"/>
    <w:rsid w:val="002D6DF1"/>
    <w:rsid w:val="00353F1F"/>
    <w:rsid w:val="00383ABC"/>
    <w:rsid w:val="003841D3"/>
    <w:rsid w:val="003B769B"/>
    <w:rsid w:val="004A74F3"/>
    <w:rsid w:val="004B16A2"/>
    <w:rsid w:val="004D23F5"/>
    <w:rsid w:val="004D7ED4"/>
    <w:rsid w:val="004F3436"/>
    <w:rsid w:val="005157BA"/>
    <w:rsid w:val="00590FF6"/>
    <w:rsid w:val="00591D02"/>
    <w:rsid w:val="005C16F6"/>
    <w:rsid w:val="00620960"/>
    <w:rsid w:val="006B40C8"/>
    <w:rsid w:val="006E2C5A"/>
    <w:rsid w:val="00707F1B"/>
    <w:rsid w:val="0072478F"/>
    <w:rsid w:val="00735FFC"/>
    <w:rsid w:val="007379BA"/>
    <w:rsid w:val="007424EA"/>
    <w:rsid w:val="00767F00"/>
    <w:rsid w:val="007A66DF"/>
    <w:rsid w:val="007B38AE"/>
    <w:rsid w:val="007D7EAC"/>
    <w:rsid w:val="007E7E91"/>
    <w:rsid w:val="007F09AD"/>
    <w:rsid w:val="00875D74"/>
    <w:rsid w:val="008B60BE"/>
    <w:rsid w:val="008E3500"/>
    <w:rsid w:val="00962DFF"/>
    <w:rsid w:val="009F5A1B"/>
    <w:rsid w:val="00A026EB"/>
    <w:rsid w:val="00A05F81"/>
    <w:rsid w:val="00A63116"/>
    <w:rsid w:val="00AC09AC"/>
    <w:rsid w:val="00AC29E2"/>
    <w:rsid w:val="00AC3E89"/>
    <w:rsid w:val="00B106A9"/>
    <w:rsid w:val="00B366A9"/>
    <w:rsid w:val="00BA330D"/>
    <w:rsid w:val="00BC0A7E"/>
    <w:rsid w:val="00BE7932"/>
    <w:rsid w:val="00BF15BD"/>
    <w:rsid w:val="00BF4E52"/>
    <w:rsid w:val="00C07DE6"/>
    <w:rsid w:val="00CB73AC"/>
    <w:rsid w:val="00CE552A"/>
    <w:rsid w:val="00D2670E"/>
    <w:rsid w:val="00D32066"/>
    <w:rsid w:val="00D35673"/>
    <w:rsid w:val="00D55B9F"/>
    <w:rsid w:val="00D967C7"/>
    <w:rsid w:val="00DC5D37"/>
    <w:rsid w:val="00E313F0"/>
    <w:rsid w:val="00E524C9"/>
    <w:rsid w:val="00E57F9B"/>
    <w:rsid w:val="00E60E19"/>
    <w:rsid w:val="00E8203E"/>
    <w:rsid w:val="00E8654A"/>
    <w:rsid w:val="00E9388E"/>
    <w:rsid w:val="00E95C23"/>
    <w:rsid w:val="00EA4C3A"/>
    <w:rsid w:val="00F06CD8"/>
    <w:rsid w:val="00F1650C"/>
    <w:rsid w:val="00F2795B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4D66ED69</Template>
  <TotalTime>123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Agnieszka Nowak</cp:lastModifiedBy>
  <cp:revision>20</cp:revision>
  <cp:lastPrinted>2022-10-16T10:05:00Z</cp:lastPrinted>
  <dcterms:created xsi:type="dcterms:W3CDTF">2022-10-15T13:04:00Z</dcterms:created>
  <dcterms:modified xsi:type="dcterms:W3CDTF">2023-05-08T11:24:00Z</dcterms:modified>
</cp:coreProperties>
</file>