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EE83AC7" w14:textId="6056C7B8" w:rsidR="00231C4B" w:rsidRDefault="00AA4D82" w:rsidP="00B422D9">
      <w:pPr>
        <w:pStyle w:val="NormalnyWeb"/>
        <w:spacing w:before="0" w:beforeAutospacing="0" w:after="0"/>
        <w:ind w:left="1416" w:firstLine="708"/>
        <w:jc w:val="center"/>
        <w:outlineLvl w:val="0"/>
        <w:rPr>
          <w:rFonts w:ascii="Garamond" w:hAnsi="Garamond"/>
          <w:b/>
          <w:bCs/>
          <w:sz w:val="40"/>
          <w:szCs w:val="28"/>
        </w:rPr>
      </w:pPr>
      <w:r w:rsidRPr="00B422D9">
        <w:rPr>
          <w:rFonts w:ascii="Garamond" w:hAnsi="Garamond"/>
          <w:b/>
          <w:bCs/>
          <w:noProof/>
          <w:sz w:val="40"/>
          <w:szCs w:val="28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49D7A1F8" wp14:editId="7C38B4E8">
                <wp:simplePos x="0" y="0"/>
                <wp:positionH relativeFrom="margin">
                  <wp:align>right</wp:align>
                </wp:positionH>
                <wp:positionV relativeFrom="margin">
                  <wp:posOffset>-563245</wp:posOffset>
                </wp:positionV>
                <wp:extent cx="4572000" cy="871855"/>
                <wp:effectExtent l="0" t="0" r="0" b="0"/>
                <wp:wrapSquare wrapText="bothSides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71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0F1A" w14:textId="77777777" w:rsidR="00B422D9" w:rsidRPr="00B422D9" w:rsidRDefault="00B422D9" w:rsidP="00B422D9">
                            <w:pPr>
                              <w:pStyle w:val="NormalnyWeb"/>
                              <w:spacing w:before="0" w:beforeAutospacing="0" w:after="0"/>
                              <w:jc w:val="center"/>
                              <w:outlineLvl w:val="0"/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</w:rPr>
                            </w:pPr>
                            <w:r w:rsidRPr="00B422D9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</w:rPr>
                              <w:t>Akademia Kaliska</w:t>
                            </w:r>
                          </w:p>
                          <w:p w14:paraId="5D9B9F22" w14:textId="77777777" w:rsidR="00B422D9" w:rsidRDefault="00B422D9" w:rsidP="00B422D9">
                            <w:pPr>
                              <w:pStyle w:val="NormalnyWeb"/>
                              <w:spacing w:before="0" w:beforeAutospacing="0" w:after="0"/>
                              <w:jc w:val="center"/>
                              <w:outlineLvl w:val="0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22"/>
                              </w:rPr>
                            </w:pPr>
                            <w:r w:rsidRPr="00B422D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im. Prezydenta Stanisława Wojciechowskiego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D7A1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8.8pt;margin-top:-44.35pt;width:5in;height:68.65pt;z-index:251663360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" fillcolor="white [3212]" stroked="f">
                <v:textbox style="mso-fit-shape-to-text:t">
                  <w:txbxContent>
                    <w:p w14:paraId="5C600F1A" w14:textId="77777777" w:rsidR="00B422D9" w:rsidRPr="00B422D9" w:rsidRDefault="00B422D9" w:rsidP="00B422D9">
                      <w:pPr>
                        <w:pStyle w:val="NormalnyWeb"/>
                        <w:spacing w:before="0" w:beforeAutospacing="0" w:after="0"/>
                        <w:jc w:val="center"/>
                        <w:outlineLvl w:val="0"/>
                        <w:rPr>
                          <w:rFonts w:ascii="Garamond" w:hAnsi="Garamond"/>
                          <w:b/>
                          <w:bCs/>
                          <w:sz w:val="36"/>
                        </w:rPr>
                      </w:pPr>
                      <w:r w:rsidRPr="00B422D9">
                        <w:rPr>
                          <w:rFonts w:ascii="Garamond" w:hAnsi="Garamond"/>
                          <w:b/>
                          <w:bCs/>
                          <w:sz w:val="36"/>
                        </w:rPr>
                        <w:t>Akademia Kaliska</w:t>
                      </w:r>
                    </w:p>
                    <w:p w14:paraId="5D9B9F22" w14:textId="77777777" w:rsidR="00B422D9" w:rsidRDefault="00B422D9" w:rsidP="00B422D9">
                      <w:pPr>
                        <w:pStyle w:val="NormalnyWeb"/>
                        <w:spacing w:before="0" w:beforeAutospacing="0" w:after="0"/>
                        <w:jc w:val="center"/>
                        <w:outlineLvl w:val="0"/>
                        <w:rPr>
                          <w:rFonts w:ascii="Garamond" w:hAnsi="Garamond"/>
                          <w:b/>
                          <w:bCs/>
                          <w:sz w:val="32"/>
                          <w:szCs w:val="22"/>
                        </w:rPr>
                      </w:pPr>
                      <w:r w:rsidRPr="00B422D9">
                        <w:rPr>
                          <w:rFonts w:ascii="Garamond" w:hAnsi="Garamond"/>
                          <w:b/>
                          <w:bCs/>
                          <w:sz w:val="32"/>
                          <w:szCs w:val="22"/>
                        </w:rPr>
                        <w:t xml:space="preserve">im. Prezydenta Stanisława Wojciechowskiego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8F29C5" wp14:editId="070E6670">
                <wp:simplePos x="0" y="0"/>
                <wp:positionH relativeFrom="column">
                  <wp:posOffset>-327660</wp:posOffset>
                </wp:positionH>
                <wp:positionV relativeFrom="paragraph">
                  <wp:posOffset>-471200</wp:posOffset>
                </wp:positionV>
                <wp:extent cx="2148840" cy="9799320"/>
                <wp:effectExtent l="0" t="0" r="22860" b="304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9799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BAE888" id="Prostokąt 1" o:spid="_x0000_s1026" style="position:absolute;margin-left:-25.8pt;margin-top:-37.1pt;width:169.2pt;height:77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" fillcolor="#4472c4 [3204]" stroked="f" strokeweight="3pt">
                <v:shadow on="t" color="#1f3763 [1604]" opacity=".5" offset="1pt"/>
              </v:rect>
            </w:pict>
          </mc:Fallback>
        </mc:AlternateContent>
      </w:r>
    </w:p>
    <w:p w14:paraId="10C37D62" w14:textId="2F73095D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43025DE1" w14:textId="38BDAC10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2370CD6E" w14:textId="5F7EB103" w:rsidR="00231C4B" w:rsidRDefault="00B422D9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94633C" wp14:editId="1A5999B5">
            <wp:simplePos x="0" y="0"/>
            <wp:positionH relativeFrom="page">
              <wp:align>right</wp:align>
            </wp:positionH>
            <wp:positionV relativeFrom="paragraph">
              <wp:posOffset>99060</wp:posOffset>
            </wp:positionV>
            <wp:extent cx="5647055" cy="224726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456C6" w14:textId="2E851B8A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4D269A1F" w14:textId="02E6C853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0089382B" w14:textId="0E9BC7F8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488431AE" w14:textId="23A36296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57457BB0" w14:textId="50B2E7D6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6170A9A3" w14:textId="3A28AE27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3AE05286" w14:textId="07D681CD" w:rsidR="00BA061D" w:rsidRDefault="00BA061D"/>
    <w:p w14:paraId="6091E111" w14:textId="77777777" w:rsidR="00B422D9" w:rsidRDefault="0010216C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                           </w:t>
      </w:r>
    </w:p>
    <w:p w14:paraId="65BC8A23" w14:textId="497BC2BD" w:rsidR="0010216C" w:rsidRDefault="00B422D9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                            </w:t>
      </w:r>
      <w:r w:rsidR="0010216C" w:rsidRPr="00574DB9">
        <w:rPr>
          <w:b/>
          <w:color w:val="000000"/>
          <w:sz w:val="44"/>
        </w:rPr>
        <w:t xml:space="preserve">Wydział </w:t>
      </w:r>
      <w:r w:rsidR="0010216C">
        <w:rPr>
          <w:b/>
          <w:color w:val="000000"/>
          <w:sz w:val="44"/>
        </w:rPr>
        <w:t>Nauk o Zdrowiu</w:t>
      </w:r>
    </w:p>
    <w:p w14:paraId="0D0C52D6" w14:textId="1F0239AD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326247">
        <w:rPr>
          <w:b/>
          <w:bCs/>
          <w:sz w:val="28"/>
          <w:szCs w:val="28"/>
        </w:rPr>
        <w:t>62-800 Kalisz, ul.</w:t>
      </w:r>
      <w:r>
        <w:rPr>
          <w:b/>
          <w:bCs/>
          <w:sz w:val="28"/>
          <w:szCs w:val="28"/>
        </w:rPr>
        <w:t xml:space="preserve"> Kaszubska 13, tel. 62/76-79-574</w:t>
      </w:r>
    </w:p>
    <w:p w14:paraId="336B7073" w14:textId="00E9AC30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2A978E77" w14:textId="29049153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4599E809" w14:textId="0759B24F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6A188543" w14:textId="525F7A87" w:rsidR="0010216C" w:rsidRDefault="002A28B3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97897" wp14:editId="3F399C60">
                <wp:simplePos x="0" y="0"/>
                <wp:positionH relativeFrom="page">
                  <wp:posOffset>2756668</wp:posOffset>
                </wp:positionH>
                <wp:positionV relativeFrom="paragraph">
                  <wp:posOffset>30672</wp:posOffset>
                </wp:positionV>
                <wp:extent cx="4267835" cy="9715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67835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DE8764" w14:textId="77777777" w:rsidR="0010216C" w:rsidRPr="0010216C" w:rsidRDefault="0010216C" w:rsidP="0010216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0216C">
                              <w:rPr>
                                <w:rFonts w:ascii="Arial Black" w:hAnsi="Arial Black"/>
                                <w:outline/>
                                <w:color w:val="000000"/>
                                <w:spacing w:val="144"/>
                                <w:sz w:val="40"/>
                                <w:szCs w:val="40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DZIENNIK PRAKTYKI ZAWODOWEJ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97897" id="Pole tekstowe 3" o:spid="_x0000_s1027" type="#_x0000_t202" style="position:absolute;left:0;text-align:left;margin-left:217.05pt;margin-top:2.4pt;width:336.0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" filled="f" stroked="f">
                <o:lock v:ext="edit" shapetype="t"/>
                <v:textbox>
                  <w:txbxContent>
                    <w:p w14:paraId="5DDE8764" w14:textId="77777777" w:rsidR="0010216C" w:rsidRPr="0010216C" w:rsidRDefault="0010216C" w:rsidP="0010216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0216C">
                        <w:rPr>
                          <w:rFonts w:ascii="Arial Black" w:hAnsi="Arial Black"/>
                          <w:outline/>
                          <w:color w:val="000000"/>
                          <w:spacing w:val="144"/>
                          <w:sz w:val="40"/>
                          <w:szCs w:val="40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DZIENNIK PRAKTYKI ZAWODOWEJ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E18EF44" w14:textId="79411F6C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19115793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  <w:r>
        <w:rPr>
          <w:b/>
          <w:sz w:val="40"/>
        </w:rPr>
        <w:t xml:space="preserve">            </w:t>
      </w:r>
    </w:p>
    <w:p w14:paraId="02EFEE09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</w:p>
    <w:p w14:paraId="081DEB53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</w:p>
    <w:p w14:paraId="243EEDF1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  <w:r>
        <w:rPr>
          <w:b/>
          <w:sz w:val="40"/>
        </w:rPr>
        <w:t xml:space="preserve">                              </w:t>
      </w:r>
    </w:p>
    <w:p w14:paraId="09569044" w14:textId="607CA3ED" w:rsidR="0010216C" w:rsidRPr="005F2ADB" w:rsidRDefault="0010216C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                        </w:t>
      </w:r>
      <w:r w:rsidRPr="002A28B3">
        <w:rPr>
          <w:b/>
          <w:i/>
          <w:sz w:val="36"/>
          <w:szCs w:val="16"/>
        </w:rPr>
        <w:t xml:space="preserve">Usus Est Optimus Magister </w:t>
      </w:r>
    </w:p>
    <w:p w14:paraId="4D46758C" w14:textId="77777777" w:rsidR="0010216C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</w:p>
    <w:p w14:paraId="631978A5" w14:textId="6336463A" w:rsidR="00B422D9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>
        <w:rPr>
          <w:b/>
          <w:sz w:val="40"/>
        </w:rPr>
        <w:tab/>
      </w:r>
      <w:r w:rsidR="00B422D9">
        <w:rPr>
          <w:b/>
          <w:sz w:val="40"/>
        </w:rPr>
        <w:tab/>
      </w:r>
    </w:p>
    <w:p w14:paraId="49398CB6" w14:textId="42E19543" w:rsidR="0010216C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>
        <w:rPr>
          <w:b/>
          <w:sz w:val="40"/>
        </w:rPr>
        <w:t>Semestr I</w:t>
      </w:r>
      <w:r w:rsidR="00840C57">
        <w:rPr>
          <w:b/>
          <w:sz w:val="40"/>
        </w:rPr>
        <w:t>V</w:t>
      </w:r>
      <w:r w:rsidR="00B422D9">
        <w:rPr>
          <w:b/>
          <w:sz w:val="40"/>
        </w:rPr>
        <w:t xml:space="preserve">                       ______________________</w:t>
      </w:r>
    </w:p>
    <w:p w14:paraId="3E0A1E44" w14:textId="77777777" w:rsidR="00B422D9" w:rsidRDefault="00B422D9" w:rsidP="00B422D9">
      <w:pPr>
        <w:pStyle w:val="NormalnyWeb"/>
        <w:tabs>
          <w:tab w:val="left" w:pos="5387"/>
        </w:tabs>
        <w:spacing w:before="0" w:beforeAutospacing="0" w:after="0"/>
        <w:rPr>
          <w:b/>
          <w:sz w:val="18"/>
          <w:szCs w:val="10"/>
        </w:rPr>
      </w:pPr>
      <w:r>
        <w:rPr>
          <w:b/>
          <w:sz w:val="18"/>
          <w:szCs w:val="10"/>
        </w:rPr>
        <w:t xml:space="preserve">                                                                                                                          </w:t>
      </w:r>
    </w:p>
    <w:p w14:paraId="2181EEAB" w14:textId="3201D263" w:rsidR="00B422D9" w:rsidRDefault="00B422D9" w:rsidP="00AA4D82">
      <w:pPr>
        <w:pStyle w:val="NormalnyWeb"/>
        <w:tabs>
          <w:tab w:val="left" w:pos="5387"/>
        </w:tabs>
        <w:spacing w:before="0" w:beforeAutospacing="0" w:after="0"/>
        <w:rPr>
          <w:b/>
          <w:sz w:val="18"/>
          <w:szCs w:val="10"/>
        </w:rPr>
      </w:pPr>
      <w:r>
        <w:rPr>
          <w:b/>
          <w:sz w:val="18"/>
          <w:szCs w:val="10"/>
        </w:rPr>
        <w:tab/>
        <w:t xml:space="preserve"> Imię i nazwisko studenta</w:t>
      </w:r>
    </w:p>
    <w:p w14:paraId="0AF0F6CF" w14:textId="77777777" w:rsidR="00AA4D82" w:rsidRDefault="00AA4D82" w:rsidP="00AA4D82">
      <w:pPr>
        <w:pStyle w:val="NormalnyWeb"/>
        <w:tabs>
          <w:tab w:val="left" w:pos="5387"/>
        </w:tabs>
        <w:spacing w:before="0" w:beforeAutospacing="0" w:after="0"/>
        <w:rPr>
          <w:b/>
          <w:bCs/>
          <w:sz w:val="28"/>
          <w:szCs w:val="28"/>
        </w:rPr>
      </w:pPr>
    </w:p>
    <w:p w14:paraId="2767E068" w14:textId="77777777" w:rsidR="00B422D9" w:rsidRDefault="00B422D9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3BC2DFCA" w14:textId="1013D10D" w:rsidR="00291A08" w:rsidRDefault="00291A08" w:rsidP="00291A08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56"/>
        </w:rPr>
      </w:pPr>
      <w:r>
        <w:rPr>
          <w:b/>
          <w:color w:val="000000"/>
          <w:sz w:val="56"/>
        </w:rPr>
        <w:t xml:space="preserve">                   </w:t>
      </w:r>
      <w:r w:rsidR="0010216C" w:rsidRPr="00F13835">
        <w:rPr>
          <w:b/>
          <w:color w:val="000000"/>
          <w:sz w:val="56"/>
        </w:rPr>
        <w:t>Wychowanie fizyczne</w:t>
      </w:r>
    </w:p>
    <w:p w14:paraId="4876AD98" w14:textId="77777777" w:rsidR="00AA4D82" w:rsidRDefault="00291A08" w:rsidP="00291A08">
      <w:pPr>
        <w:tabs>
          <w:tab w:val="center" w:leader="underscore" w:pos="4820"/>
          <w:tab w:val="right" w:leader="underscore" w:pos="9639"/>
        </w:tabs>
        <w:jc w:val="center"/>
        <w:rPr>
          <w:b/>
          <w:sz w:val="40"/>
        </w:rPr>
        <w:sectPr w:rsidR="00AA4D82" w:rsidSect="00AA4D82">
          <w:headerReference w:type="default" r:id="rId9"/>
          <w:pgSz w:w="11906" w:h="16838" w:code="9"/>
          <w:pgMar w:top="1418" w:right="567" w:bottom="425" w:left="1134" w:header="709" w:footer="709" w:gutter="0"/>
          <w:pgBorders w:offsetFrom="page">
            <w:top w:val="thinThickSmallGap" w:sz="24" w:space="24" w:color="4472C4" w:themeColor="accent1"/>
            <w:left w:val="thinThickSmallGap" w:sz="24" w:space="24" w:color="4472C4" w:themeColor="accent1"/>
            <w:bottom w:val="thinThickSmallGap" w:sz="24" w:space="24" w:color="4472C4" w:themeColor="accent1"/>
            <w:right w:val="thinThickSmallGap" w:sz="24" w:space="24" w:color="4472C4" w:themeColor="accent1"/>
          </w:pgBorders>
          <w:cols w:space="708"/>
          <w:docGrid w:linePitch="360"/>
        </w:sectPr>
      </w:pPr>
      <w:r>
        <w:rPr>
          <w:b/>
          <w:sz w:val="40"/>
        </w:rPr>
        <w:t xml:space="preserve">                            </w:t>
      </w:r>
      <w:r w:rsidR="0010216C" w:rsidRPr="00F13835">
        <w:rPr>
          <w:b/>
          <w:sz w:val="40"/>
        </w:rPr>
        <w:t>STUDIA PIERWSZEGO STOPNIA</w:t>
      </w:r>
    </w:p>
    <w:p w14:paraId="6A5DD591" w14:textId="3765237E" w:rsidR="00291A08" w:rsidRDefault="00AA4D82" w:rsidP="00AA4D82">
      <w:pPr>
        <w:pStyle w:val="NormalnyWeb"/>
        <w:tabs>
          <w:tab w:val="left" w:pos="3550"/>
          <w:tab w:val="center" w:pos="5102"/>
        </w:tabs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</w:t>
      </w:r>
      <w:r w:rsidR="00291A08">
        <w:rPr>
          <w:b/>
          <w:bCs/>
          <w:sz w:val="28"/>
          <w:szCs w:val="28"/>
        </w:rPr>
        <w:t>arta informacyjna</w:t>
      </w:r>
    </w:p>
    <w:p w14:paraId="2CD6FD4F" w14:textId="40E8B1EF" w:rsidR="00291A08" w:rsidRDefault="00291A08" w:rsidP="00291A08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4EC08D2D" w14:textId="56A47867" w:rsidR="00291A08" w:rsidRDefault="002A28B3" w:rsidP="002A28B3">
      <w:pPr>
        <w:pStyle w:val="NormalnyWeb"/>
        <w:tabs>
          <w:tab w:val="left" w:pos="7406"/>
        </w:tabs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BF4CA25" w14:textId="6700CD6B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08FBBC45" w14:textId="381FA5E7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>imię i nazwisko studenta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C7259D7" w14:textId="18957142" w:rsidR="00291A08" w:rsidRDefault="00291A08" w:rsidP="00291A08">
      <w:pPr>
        <w:tabs>
          <w:tab w:val="left" w:pos="2835"/>
        </w:tabs>
        <w:rPr>
          <w:rFonts w:ascii="Verdana" w:hAnsi="Verdana"/>
          <w:color w:val="000000"/>
          <w:sz w:val="18"/>
        </w:rPr>
      </w:pPr>
    </w:p>
    <w:p w14:paraId="41B44D3D" w14:textId="7E1D27C8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B3005E">
        <w:rPr>
          <w:rFonts w:ascii="Verdana" w:hAnsi="Verdana"/>
          <w:color w:val="000000"/>
          <w:sz w:val="18"/>
        </w:rPr>
        <w:t>numer albumu</w:t>
      </w:r>
      <w:r w:rsidR="00B947F2">
        <w:rPr>
          <w:rFonts w:ascii="Verdana" w:hAnsi="Verdana"/>
          <w:color w:val="000000"/>
          <w:sz w:val="18"/>
        </w:rPr>
        <w:t xml:space="preserve"> / numer telefonu</w:t>
      </w:r>
      <w:r w:rsidRPr="00B3005E"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D03E76A" w14:textId="36146813" w:rsidR="00291A08" w:rsidRPr="00B3005E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0737E46E" w14:textId="495DB89A" w:rsidR="00291A08" w:rsidRPr="00855815" w:rsidRDefault="00AA4D82" w:rsidP="00291A08">
      <w:pPr>
        <w:tabs>
          <w:tab w:val="left" w:pos="4253"/>
        </w:tabs>
        <w:rPr>
          <w:rFonts w:ascii="Verdana" w:hAnsi="Verdana"/>
          <w:color w:val="000000"/>
          <w:sz w:val="18"/>
          <w:lang w:val="en-US"/>
        </w:rPr>
      </w:pPr>
      <w:proofErr w:type="spellStart"/>
      <w:r>
        <w:rPr>
          <w:rFonts w:ascii="Verdana" w:hAnsi="Verdana"/>
          <w:color w:val="000000"/>
          <w:sz w:val="18"/>
          <w:lang w:val="en-US"/>
        </w:rPr>
        <w:t>aktualny</w:t>
      </w:r>
      <w:proofErr w:type="spellEnd"/>
      <w:r>
        <w:rPr>
          <w:rFonts w:ascii="Verdana" w:hAnsi="Verdana"/>
          <w:color w:val="000000"/>
          <w:sz w:val="18"/>
          <w:lang w:val="en-US"/>
        </w:rPr>
        <w:t xml:space="preserve"> </w:t>
      </w:r>
      <w:proofErr w:type="spellStart"/>
      <w:r w:rsidR="00291A08" w:rsidRPr="00855815">
        <w:rPr>
          <w:rFonts w:ascii="Verdana" w:hAnsi="Verdana"/>
          <w:color w:val="000000"/>
          <w:sz w:val="18"/>
          <w:lang w:val="en-US"/>
        </w:rPr>
        <w:t>semestr</w:t>
      </w:r>
      <w:proofErr w:type="spellEnd"/>
      <w:r w:rsidR="00291A08" w:rsidRPr="00855815">
        <w:rPr>
          <w:rFonts w:ascii="Verdana" w:hAnsi="Verdana"/>
          <w:color w:val="000000"/>
          <w:sz w:val="18"/>
          <w:lang w:val="en-US"/>
        </w:rPr>
        <w:t xml:space="preserve"> </w:t>
      </w:r>
      <w:proofErr w:type="spellStart"/>
      <w:r w:rsidR="00291A08" w:rsidRPr="00855815">
        <w:rPr>
          <w:rFonts w:ascii="Verdana" w:hAnsi="Verdana"/>
          <w:color w:val="000000"/>
          <w:sz w:val="18"/>
          <w:lang w:val="en-US"/>
        </w:rPr>
        <w:t>studiów</w:t>
      </w:r>
      <w:proofErr w:type="spellEnd"/>
      <w:r w:rsidR="00291A08" w:rsidRPr="00855815">
        <w:rPr>
          <w:rFonts w:ascii="Verdana" w:hAnsi="Verdana"/>
          <w:color w:val="000000"/>
          <w:sz w:val="18"/>
          <w:lang w:val="en-US"/>
        </w:rPr>
        <w:tab/>
        <w:t>__________________________________________</w:t>
      </w:r>
    </w:p>
    <w:p w14:paraId="0642F8F3" w14:textId="005502DF" w:rsidR="00291A08" w:rsidRPr="00855815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  <w:lang w:val="en-US"/>
        </w:rPr>
      </w:pPr>
    </w:p>
    <w:p w14:paraId="26EC745C" w14:textId="00E6794C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nazwa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4CE56EA" w14:textId="1F7D500B" w:rsidR="00291A08" w:rsidRPr="001E0D54" w:rsidRDefault="00291A08" w:rsidP="00291A08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</w:rPr>
      </w:pPr>
    </w:p>
    <w:p w14:paraId="6AE92A1E" w14:textId="16F05937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adres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zkoły, miejscowość, ulica, nr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0E01BC4F" w14:textId="41647F11" w:rsidR="00291A08" w:rsidRDefault="00291A08" w:rsidP="0099581C">
      <w:pPr>
        <w:tabs>
          <w:tab w:val="left" w:pos="4253"/>
        </w:tabs>
        <w:jc w:val="center"/>
        <w:rPr>
          <w:rFonts w:ascii="Verdana" w:hAnsi="Verdana"/>
          <w:color w:val="000000"/>
          <w:sz w:val="18"/>
        </w:rPr>
      </w:pPr>
    </w:p>
    <w:p w14:paraId="76B2AE2B" w14:textId="3CC5AEC5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nr telefonu do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FD0A341" w14:textId="399B6DCC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62A41222" w14:textId="5F3AEDAB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>imię i nazwisko Dyrektora Szkoły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4B5885DB" w14:textId="7ED964B5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4B35F04E" w14:textId="7CF35772" w:rsidR="00291A08" w:rsidRDefault="0099581C" w:rsidP="0099581C">
      <w:pPr>
        <w:tabs>
          <w:tab w:val="left" w:pos="5559"/>
        </w:tabs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ab/>
      </w:r>
    </w:p>
    <w:p w14:paraId="6F50ACC3" w14:textId="0C2F48B1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0500992C" w14:textId="7C3C984A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0300E8DB" w14:textId="77777777" w:rsidR="00291A08" w:rsidRDefault="00291A08" w:rsidP="00291A08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_______________________________________________________________________________</w:t>
      </w:r>
    </w:p>
    <w:p w14:paraId="54F1D20E" w14:textId="50219138" w:rsidR="00291A08" w:rsidRDefault="00291A08" w:rsidP="00291A08">
      <w:pPr>
        <w:rPr>
          <w:rFonts w:ascii="Verdana" w:hAnsi="Verdana"/>
          <w:color w:val="000000"/>
          <w:sz w:val="18"/>
        </w:rPr>
      </w:pPr>
      <w:r w:rsidRPr="00660257">
        <w:rPr>
          <w:rFonts w:ascii="Verdana" w:hAnsi="Verdana"/>
          <w:color w:val="000000"/>
          <w:sz w:val="16"/>
        </w:rPr>
        <w:t>tytuł lub stopień naukowy, imię i nazwisko, stopień awansu zawodowego Nauczyciela Szkoły</w:t>
      </w:r>
      <w:r>
        <w:rPr>
          <w:rFonts w:ascii="Verdana" w:hAnsi="Verdana"/>
          <w:color w:val="000000"/>
          <w:sz w:val="16"/>
        </w:rPr>
        <w:t xml:space="preserve"> - o</w:t>
      </w:r>
      <w:r w:rsidRPr="00660257">
        <w:rPr>
          <w:rFonts w:ascii="Verdana" w:hAnsi="Verdana"/>
          <w:color w:val="000000"/>
          <w:sz w:val="16"/>
        </w:rPr>
        <w:t xml:space="preserve">piekuna </w:t>
      </w:r>
      <w:r>
        <w:rPr>
          <w:rFonts w:ascii="Verdana" w:hAnsi="Verdana"/>
          <w:color w:val="000000"/>
          <w:sz w:val="16"/>
        </w:rPr>
        <w:t>p</w:t>
      </w:r>
      <w:r w:rsidRPr="00660257">
        <w:rPr>
          <w:rFonts w:ascii="Verdana" w:hAnsi="Verdana"/>
          <w:color w:val="000000"/>
          <w:sz w:val="16"/>
        </w:rPr>
        <w:t>raktyki</w:t>
      </w:r>
      <w:r>
        <w:rPr>
          <w:rFonts w:ascii="Verdana" w:hAnsi="Verdana"/>
          <w:color w:val="000000"/>
          <w:sz w:val="18"/>
        </w:rPr>
        <w:tab/>
      </w:r>
    </w:p>
    <w:p w14:paraId="5C143B47" w14:textId="2B7FBA8C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5E245517" w14:textId="32E13118" w:rsidR="00AA4D82" w:rsidRDefault="00AA4D82" w:rsidP="00291A08">
      <w:pPr>
        <w:rPr>
          <w:rFonts w:ascii="Verdana" w:hAnsi="Verdana"/>
          <w:color w:val="000000"/>
          <w:sz w:val="18"/>
        </w:rPr>
      </w:pPr>
    </w:p>
    <w:p w14:paraId="0425221D" w14:textId="77777777" w:rsidR="00AA4D82" w:rsidRDefault="00AA4D82" w:rsidP="00291A08">
      <w:pPr>
        <w:rPr>
          <w:rFonts w:ascii="Verdana" w:hAnsi="Verdana"/>
          <w:color w:val="000000"/>
          <w:sz w:val="18"/>
        </w:rPr>
      </w:pPr>
    </w:p>
    <w:p w14:paraId="46A0916B" w14:textId="46FB4253" w:rsidR="00291A08" w:rsidRPr="00291A08" w:rsidRDefault="00291A08" w:rsidP="00291A08">
      <w:pPr>
        <w:jc w:val="both"/>
        <w:rPr>
          <w:rFonts w:ascii="Verdana" w:hAnsi="Verdana"/>
          <w:color w:val="000000"/>
          <w:sz w:val="24"/>
          <w:szCs w:val="32"/>
          <w:u w:val="single"/>
        </w:rPr>
      </w:pPr>
      <w:r>
        <w:rPr>
          <w:rFonts w:ascii="Verdana" w:hAnsi="Verdana"/>
          <w:color w:val="000000"/>
          <w:sz w:val="24"/>
          <w:szCs w:val="32"/>
          <w:u w:val="single"/>
        </w:rPr>
        <w:t>___________________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>prof</w:t>
      </w:r>
      <w:r w:rsidR="0030695E">
        <w:rPr>
          <w:rFonts w:ascii="Verdana" w:hAnsi="Verdana"/>
          <w:color w:val="000000"/>
          <w:sz w:val="24"/>
          <w:szCs w:val="32"/>
          <w:u w:val="single"/>
        </w:rPr>
        <w:t>.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 xml:space="preserve"> A</w:t>
      </w:r>
      <w:r w:rsidR="0038047C">
        <w:rPr>
          <w:rFonts w:ascii="Verdana" w:hAnsi="Verdana"/>
          <w:color w:val="000000"/>
          <w:sz w:val="24"/>
          <w:szCs w:val="32"/>
          <w:u w:val="single"/>
        </w:rPr>
        <w:t xml:space="preserve">kademii 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>K</w:t>
      </w:r>
      <w:r w:rsidR="0038047C">
        <w:rPr>
          <w:rFonts w:ascii="Verdana" w:hAnsi="Verdana"/>
          <w:color w:val="000000"/>
          <w:sz w:val="24"/>
          <w:szCs w:val="32"/>
          <w:u w:val="single"/>
        </w:rPr>
        <w:t>aliskiej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 xml:space="preserve"> dr Piotr Szewczyk</w:t>
      </w:r>
      <w:r>
        <w:rPr>
          <w:rFonts w:ascii="Verdana" w:hAnsi="Verdana"/>
          <w:color w:val="000000"/>
          <w:sz w:val="24"/>
          <w:szCs w:val="32"/>
          <w:u w:val="single"/>
        </w:rPr>
        <w:t xml:space="preserve"> ____________</w:t>
      </w:r>
    </w:p>
    <w:p w14:paraId="5F9FCDDF" w14:textId="6A32C427" w:rsidR="00291A08" w:rsidRPr="00660257" w:rsidRDefault="00291A08" w:rsidP="00291A08">
      <w:pPr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      </w:t>
      </w:r>
      <w:r w:rsidRPr="00660257">
        <w:rPr>
          <w:rFonts w:ascii="Verdana" w:hAnsi="Verdana"/>
          <w:color w:val="000000"/>
          <w:sz w:val="16"/>
        </w:rPr>
        <w:t xml:space="preserve">stopień naukowy, imię i nazwisko </w:t>
      </w:r>
      <w:r>
        <w:rPr>
          <w:rFonts w:ascii="Verdana" w:hAnsi="Verdana"/>
          <w:color w:val="000000"/>
          <w:sz w:val="16"/>
        </w:rPr>
        <w:t>n</w:t>
      </w:r>
      <w:r w:rsidRPr="00660257">
        <w:rPr>
          <w:rFonts w:ascii="Verdana" w:hAnsi="Verdana"/>
          <w:color w:val="000000"/>
          <w:sz w:val="16"/>
        </w:rPr>
        <w:t xml:space="preserve">auczyciela </w:t>
      </w:r>
      <w:r>
        <w:rPr>
          <w:rFonts w:ascii="Verdana" w:hAnsi="Verdana"/>
          <w:color w:val="000000"/>
          <w:sz w:val="16"/>
        </w:rPr>
        <w:t>a</w:t>
      </w:r>
      <w:r w:rsidRPr="00660257">
        <w:rPr>
          <w:rFonts w:ascii="Verdana" w:hAnsi="Verdana"/>
          <w:color w:val="000000"/>
          <w:sz w:val="16"/>
        </w:rPr>
        <w:t xml:space="preserve">kademickiego </w:t>
      </w:r>
      <w:r w:rsidRPr="008C0E66">
        <w:rPr>
          <w:rFonts w:ascii="Verdana" w:hAnsi="Verdana"/>
          <w:color w:val="000000"/>
          <w:sz w:val="16"/>
        </w:rPr>
        <w:t xml:space="preserve">odpowiedzialnego za realizację praktyki </w:t>
      </w:r>
    </w:p>
    <w:p w14:paraId="6C5A7437" w14:textId="77777777" w:rsidR="00291A08" w:rsidRDefault="00291A08" w:rsidP="00291A08">
      <w:pPr>
        <w:rPr>
          <w:rFonts w:ascii="Verdana" w:hAnsi="Verdana"/>
          <w:color w:val="000000"/>
        </w:rPr>
      </w:pPr>
    </w:p>
    <w:p w14:paraId="65295EE2" w14:textId="77777777" w:rsidR="00291A08" w:rsidRDefault="00291A08" w:rsidP="00291A08">
      <w:pPr>
        <w:rPr>
          <w:rFonts w:ascii="Verdana" w:hAnsi="Verdana"/>
          <w:color w:val="000000"/>
        </w:rPr>
      </w:pPr>
    </w:p>
    <w:p w14:paraId="7F29FC82" w14:textId="77777777" w:rsidR="00291A08" w:rsidRDefault="00291A08" w:rsidP="00291A08">
      <w:pPr>
        <w:rPr>
          <w:rFonts w:ascii="Verdana" w:hAnsi="Verdana"/>
          <w:color w:val="000000"/>
        </w:rPr>
      </w:pPr>
    </w:p>
    <w:p w14:paraId="08C90376" w14:textId="77777777" w:rsidR="00291A08" w:rsidRPr="001E2417" w:rsidRDefault="00291A08" w:rsidP="00291A08">
      <w:pPr>
        <w:rPr>
          <w:rFonts w:ascii="Verdana" w:hAnsi="Verdana"/>
          <w:color w:val="000000"/>
        </w:rPr>
      </w:pPr>
    </w:p>
    <w:p w14:paraId="22967FA4" w14:textId="77777777" w:rsidR="00291A08" w:rsidRDefault="00291A08" w:rsidP="00291A08">
      <w:pPr>
        <w:tabs>
          <w:tab w:val="left" w:leader="underscore" w:pos="3544"/>
        </w:tabs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______________________________                __________________________</w:t>
      </w:r>
    </w:p>
    <w:p w14:paraId="02AB6BC8" w14:textId="24C8BCB9" w:rsidR="00291A08" w:rsidRDefault="00291A08" w:rsidP="00291A08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       </w:t>
      </w:r>
      <w:r w:rsidRPr="001E2417">
        <w:rPr>
          <w:rFonts w:ascii="Verdana" w:hAnsi="Verdana"/>
          <w:color w:val="000000"/>
          <w:sz w:val="18"/>
        </w:rPr>
        <w:t>data złożenia Dziennika Praktyki</w:t>
      </w:r>
      <w:r>
        <w:rPr>
          <w:rFonts w:ascii="Verdana" w:hAnsi="Verdana"/>
          <w:color w:val="000000"/>
          <w:sz w:val="18"/>
        </w:rPr>
        <w:t xml:space="preserve">                                                 </w:t>
      </w:r>
      <w:r w:rsidRPr="001E2417">
        <w:rPr>
          <w:rFonts w:ascii="Verdana" w:hAnsi="Verdana"/>
          <w:color w:val="000000"/>
          <w:sz w:val="18"/>
        </w:rPr>
        <w:t>podpis studenta</w:t>
      </w:r>
    </w:p>
    <w:p w14:paraId="5ABBB7B7" w14:textId="77777777" w:rsidR="00853ECD" w:rsidRDefault="00853ECD" w:rsidP="00853ECD">
      <w:pPr>
        <w:rPr>
          <w:rFonts w:ascii="TimesNewRomanPS-BoldMT" w:hAnsi="TimesNewRomanPS-BoldMT" w:cs="TimesNewRomanPS-BoldMT"/>
          <w:b/>
          <w:bCs/>
          <w:sz w:val="20"/>
          <w:szCs w:val="20"/>
          <w:lang w:bidi="ar-SA"/>
        </w:rPr>
        <w:sectPr w:rsidR="00853ECD" w:rsidSect="00AA4D82">
          <w:pgSz w:w="11906" w:h="16838" w:code="9"/>
          <w:pgMar w:top="1418" w:right="567" w:bottom="426" w:left="1134" w:header="709" w:footer="709" w:gutter="0"/>
          <w:cols w:space="708"/>
          <w:docGrid w:linePitch="360"/>
        </w:sectPr>
      </w:pPr>
    </w:p>
    <w:p w14:paraId="6CDAC036" w14:textId="584590BD" w:rsidR="002C2187" w:rsidRPr="0030695E" w:rsidRDefault="002C2187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lastRenderedPageBreak/>
        <w:t>PRAKTYKI ZAWODOWE</w:t>
      </w:r>
    </w:p>
    <w:p w14:paraId="47C947D1" w14:textId="77777777" w:rsidR="002C2187" w:rsidRPr="0030695E" w:rsidRDefault="002C2187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17E5BF6D" w14:textId="4E46AD01" w:rsidR="00853ECD" w:rsidRDefault="002C2187" w:rsidP="004E7F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Celem praktyk zawodowych jest zdobywanie do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wiadczenia</w:t>
      </w:r>
      <w:r w:rsidR="004A7C62" w:rsidRPr="0030695E">
        <w:rPr>
          <w:rFonts w:asciiTheme="majorBidi" w:eastAsia="TimesNewRoman" w:hAnsiTheme="majorBidi" w:cstheme="majorBidi"/>
          <w:lang w:bidi="ar-SA"/>
        </w:rPr>
        <w:t xml:space="preserve"> </w:t>
      </w:r>
      <w:r w:rsidRPr="0030695E">
        <w:rPr>
          <w:rFonts w:asciiTheme="majorBidi" w:eastAsia="TimesNewRoman" w:hAnsiTheme="majorBidi" w:cstheme="majorBidi"/>
          <w:lang w:bidi="ar-SA"/>
        </w:rPr>
        <w:t>zwi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zanego z prac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dydaktyczno-wychowawcz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nauczyciela i konfrontowanie nabytej wiedzy z</w:t>
      </w:r>
      <w:r w:rsidR="004A7C62" w:rsidRPr="0030695E">
        <w:rPr>
          <w:rFonts w:asciiTheme="majorBidi" w:eastAsia="TimesNewRoman" w:hAnsiTheme="majorBidi" w:cstheme="majorBidi"/>
          <w:lang w:bidi="ar-SA"/>
        </w:rPr>
        <w:t xml:space="preserve"> </w:t>
      </w:r>
      <w:r w:rsidRPr="0030695E">
        <w:rPr>
          <w:rFonts w:asciiTheme="majorBidi" w:eastAsia="TimesNewRoman" w:hAnsiTheme="majorBidi" w:cstheme="majorBidi"/>
          <w:lang w:bidi="ar-SA"/>
        </w:rPr>
        <w:t>zakresu dydaktyki szczeg</w:t>
      </w:r>
      <w:r w:rsidRPr="0030695E">
        <w:rPr>
          <w:rFonts w:asciiTheme="majorBidi" w:eastAsia="TimesNewRoman" w:hAnsiTheme="majorBidi" w:cstheme="majorBidi" w:hint="eastAsia"/>
          <w:lang w:bidi="ar-SA"/>
        </w:rPr>
        <w:t>ół</w:t>
      </w:r>
      <w:r w:rsidRPr="0030695E">
        <w:rPr>
          <w:rFonts w:asciiTheme="majorBidi" w:eastAsia="TimesNewRoman" w:hAnsiTheme="majorBidi" w:cstheme="majorBidi"/>
          <w:lang w:bidi="ar-SA"/>
        </w:rPr>
        <w:t>owej (metodyki nauczania) z rzeczywisto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ci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pedagogiczn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="004E7FE5">
        <w:rPr>
          <w:rFonts w:asciiTheme="majorBidi" w:eastAsia="TimesNewRoman" w:hAnsiTheme="majorBidi" w:cstheme="majorBidi"/>
          <w:lang w:bidi="ar-SA"/>
        </w:rPr>
        <w:t xml:space="preserve"> w tym</w:t>
      </w:r>
      <w:r w:rsidR="00827C3E">
        <w:rPr>
          <w:rFonts w:asciiTheme="majorBidi" w:eastAsia="TimesNewRoman" w:hAnsiTheme="majorBidi" w:cstheme="majorBidi"/>
          <w:lang w:bidi="ar-SA"/>
        </w:rPr>
        <w:t xml:space="preserve"> dotyczących poniższych treści kształcenia</w:t>
      </w:r>
      <w:r w:rsidR="004E7FE5">
        <w:rPr>
          <w:rFonts w:asciiTheme="majorBidi" w:eastAsia="TimesNewRoman" w:hAnsiTheme="majorBidi" w:cstheme="majorBidi"/>
          <w:lang w:bidi="ar-SA"/>
        </w:rPr>
        <w:t>:</w:t>
      </w:r>
    </w:p>
    <w:p w14:paraId="497A1521" w14:textId="6B8981CE" w:rsidR="00D076D1" w:rsidRDefault="00D076D1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2D4354DD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lang w:bidi="ar-SA"/>
        </w:rPr>
      </w:pPr>
      <w:r w:rsidRPr="0030695E">
        <w:rPr>
          <w:rFonts w:asciiTheme="majorBidi" w:hAnsiTheme="majorBidi" w:cstheme="majorBidi"/>
          <w:b/>
          <w:bCs/>
          <w:i/>
          <w:iCs/>
          <w:lang w:bidi="ar-SA"/>
        </w:rPr>
        <w:t>II etap edukacyjny (klasy IV–VIII szkoły podstawowej)</w:t>
      </w:r>
    </w:p>
    <w:p w14:paraId="0B1B7443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lang w:bidi="ar-SA"/>
        </w:rPr>
      </w:pPr>
    </w:p>
    <w:p w14:paraId="3747D6E0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Przedmiot (rodzaj zajęć). </w:t>
      </w:r>
      <w:r w:rsidRPr="0030695E">
        <w:rPr>
          <w:rFonts w:asciiTheme="majorBidi" w:hAnsiTheme="majorBidi" w:cstheme="majorBidi"/>
          <w:lang w:bidi="ar-SA"/>
        </w:rPr>
        <w:t xml:space="preserve">Miejsce </w:t>
      </w:r>
      <w:r>
        <w:rPr>
          <w:rFonts w:asciiTheme="majorBidi" w:hAnsiTheme="majorBidi" w:cstheme="majorBidi"/>
          <w:lang w:bidi="ar-SA"/>
        </w:rPr>
        <w:t xml:space="preserve">wychowania fizycznego </w:t>
      </w:r>
      <w:r w:rsidRPr="0030695E">
        <w:rPr>
          <w:rFonts w:asciiTheme="majorBidi" w:hAnsiTheme="majorBidi" w:cstheme="majorBidi"/>
          <w:lang w:bidi="ar-SA"/>
        </w:rPr>
        <w:t xml:space="preserve">na II etapie edukacyjnym. Podstawa programowa kształcenia </w:t>
      </w:r>
      <w:r>
        <w:rPr>
          <w:rFonts w:asciiTheme="majorBidi" w:hAnsiTheme="majorBidi" w:cstheme="majorBidi"/>
          <w:lang w:bidi="ar-SA"/>
        </w:rPr>
        <w:t>z wychowania fizycznego</w:t>
      </w:r>
      <w:r w:rsidRPr="0030695E">
        <w:rPr>
          <w:rFonts w:asciiTheme="majorBidi" w:hAnsiTheme="majorBidi" w:cstheme="majorBidi"/>
          <w:lang w:bidi="ar-SA"/>
        </w:rPr>
        <w:t xml:space="preserve"> na II etapie edukacyjnym. Cele kształcenia i treści nauczania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 xml:space="preserve"> na II etapie edukacyjnym. </w:t>
      </w:r>
      <w:r>
        <w:rPr>
          <w:rFonts w:asciiTheme="majorBidi" w:hAnsiTheme="majorBidi" w:cstheme="majorBidi"/>
          <w:lang w:bidi="ar-SA"/>
        </w:rPr>
        <w:t>Wychowanie fizyczne</w:t>
      </w:r>
      <w:r w:rsidRPr="0030695E">
        <w:rPr>
          <w:rFonts w:asciiTheme="majorBidi" w:hAnsiTheme="majorBidi" w:cstheme="majorBidi"/>
          <w:lang w:bidi="ar-SA"/>
        </w:rPr>
        <w:t xml:space="preserve"> w kontekście wcześniejszego i dalszego kształcenia. Struktura wiedzy przedmiotowej. Integracja wewnątrz- i </w:t>
      </w:r>
      <w:proofErr w:type="spellStart"/>
      <w:r w:rsidRPr="0030695E">
        <w:rPr>
          <w:rFonts w:asciiTheme="majorBidi" w:hAnsiTheme="majorBidi" w:cstheme="majorBidi"/>
          <w:lang w:bidi="ar-SA"/>
        </w:rPr>
        <w:t>międzyprzedmiotowa</w:t>
      </w:r>
      <w:proofErr w:type="spellEnd"/>
      <w:r w:rsidRPr="0030695E">
        <w:rPr>
          <w:rFonts w:asciiTheme="majorBidi" w:hAnsiTheme="majorBidi" w:cstheme="majorBidi"/>
          <w:lang w:bidi="ar-SA"/>
        </w:rPr>
        <w:t>. Program nauczania – tworzenie i modyfikacja, analiza, ocena, dobór i zatwierdzanie. Projektowanie procesu kształcenia. Rozkład materiału.</w:t>
      </w:r>
    </w:p>
    <w:p w14:paraId="5A0B337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7AC2C2EE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Podmiotowość i pełnomocność ucznia. </w:t>
      </w:r>
      <w:r w:rsidRPr="0030695E">
        <w:rPr>
          <w:rFonts w:asciiTheme="majorBidi" w:hAnsiTheme="majorBidi" w:cstheme="majorBidi"/>
          <w:lang w:bidi="ar-SA"/>
        </w:rPr>
        <w:t>Specyfika i prawidłowości uczenia się na II etapie edukacyjnym. Charakterystyka głównych operacji umysłowych w uczeniu się przedmiotu. Style poznawcze i strategie uczenia się a style nauczania. Zmiany w funkcjonowaniu poznawczym i społecznym w okresie dorastania oraz ich wpływ na styl uczenia się. Nakład pracy i uzdolnienia w uczeniu się przedmiotu. Kompetencje kluczowe i ich kształtowanie w ramach nauczania przedmiotu</w:t>
      </w:r>
      <w:r>
        <w:rPr>
          <w:rFonts w:asciiTheme="majorBidi" w:hAnsiTheme="majorBidi" w:cstheme="majorBidi"/>
          <w:lang w:bidi="ar-SA"/>
        </w:rPr>
        <w:t>.</w:t>
      </w:r>
    </w:p>
    <w:p w14:paraId="1CBD2F15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0C3ED9B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Rola nauczyciela </w:t>
      </w:r>
      <w:r w:rsidRPr="0030695E">
        <w:rPr>
          <w:rFonts w:asciiTheme="majorBidi" w:hAnsiTheme="majorBidi" w:cstheme="majorBidi"/>
          <w:lang w:bidi="ar-SA"/>
        </w:rPr>
        <w:t>na II etapie edukacyjnym, autorytet nauczyciela. Dostosowywanie sposobu komunikowania się do poziomu rozwoju uczniów. Interakcje ucznia i nauczyciela w toku lekcji. Stymulowanie aktywności poznawczej uczniów, kreowanie sytuacji dydaktycznych, kierowanie pracą uczniów.</w:t>
      </w:r>
    </w:p>
    <w:p w14:paraId="177F16E6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019E22E4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Współpraca nauczyciela </w:t>
      </w:r>
      <w:r w:rsidRPr="0030695E">
        <w:rPr>
          <w:rFonts w:asciiTheme="majorBidi" w:hAnsiTheme="majorBidi" w:cstheme="majorBidi"/>
          <w:lang w:bidi="ar-SA"/>
        </w:rPr>
        <w:t>z rodzicami uczniów, pracownikami szkoły i środowiskiem.</w:t>
      </w:r>
    </w:p>
    <w:p w14:paraId="2AAD342F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51B7C11F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Lekcja. </w:t>
      </w:r>
      <w:r w:rsidRPr="0030695E">
        <w:rPr>
          <w:rFonts w:asciiTheme="majorBidi" w:hAnsiTheme="majorBidi" w:cstheme="majorBidi"/>
          <w:lang w:bidi="ar-SA"/>
        </w:rPr>
        <w:t xml:space="preserve">Formalna struktura lekcji jako jednostki dydaktycznej. Sytuacje wpływające na przebieg lekcji. Typy i modele lekcji w zakresie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>. Nauczycielskie i uczniowskie rytuały lekcji. Planowanie lekcji. Formułowanie celów lekcji i dobór treści nauczania.</w:t>
      </w:r>
    </w:p>
    <w:p w14:paraId="1178A3A2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5C2A4615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Metody i zasady nauczania. </w:t>
      </w:r>
      <w:r w:rsidRPr="0030695E">
        <w:rPr>
          <w:rFonts w:asciiTheme="majorBidi" w:hAnsiTheme="majorBidi" w:cstheme="majorBidi"/>
          <w:lang w:bidi="ar-SA"/>
        </w:rPr>
        <w:t>Konwencjonalne i niekonwencjonalne metody nauczania, w tym metody aktywizujące. Metoda projektów. Praca badawcza ucznia. Dobór metod nauczania.</w:t>
      </w:r>
    </w:p>
    <w:p w14:paraId="5CCF715D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1D3CDF8B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Formy pracy. </w:t>
      </w:r>
      <w:r w:rsidRPr="0030695E">
        <w:rPr>
          <w:rFonts w:asciiTheme="majorBidi" w:hAnsiTheme="majorBidi" w:cstheme="majorBidi"/>
          <w:lang w:bidi="ar-SA"/>
        </w:rPr>
        <w:t xml:space="preserve">Organizacja pracy, praca w grupach. Indywidualizacja nauczania. Formy pracy specyficzne dla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>: wycieczki, zajęcia terenowe. Praca domowa.</w:t>
      </w:r>
    </w:p>
    <w:p w14:paraId="43589A68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928697D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Projektowanie środowiska materialnego lekcji. </w:t>
      </w:r>
      <w:r w:rsidRPr="0030695E">
        <w:rPr>
          <w:rFonts w:asciiTheme="majorBidi" w:hAnsiTheme="majorBidi" w:cstheme="majorBidi"/>
          <w:lang w:bidi="ar-SA"/>
        </w:rPr>
        <w:t xml:space="preserve">Organizowanie przestrzeni klasy szkolnej. Środki dydaktyczne: podręczniki, </w:t>
      </w:r>
      <w:r>
        <w:rPr>
          <w:rFonts w:asciiTheme="majorBidi" w:hAnsiTheme="majorBidi" w:cstheme="majorBidi"/>
          <w:lang w:bidi="ar-SA"/>
        </w:rPr>
        <w:t>aplikacje</w:t>
      </w:r>
      <w:r w:rsidRPr="0030695E">
        <w:rPr>
          <w:rFonts w:asciiTheme="majorBidi" w:hAnsiTheme="majorBidi" w:cstheme="majorBidi"/>
          <w:lang w:bidi="ar-SA"/>
        </w:rPr>
        <w:t xml:space="preserve"> edukacyjne i pomoce dydaktyczne – dobór i wykorzystanie. Edukacyjne zastosowania mediów i technologii informacyjnej.</w:t>
      </w:r>
    </w:p>
    <w:p w14:paraId="5E63B4D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21E043C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Kontrola i ocena efektów pracy uczniów. </w:t>
      </w:r>
      <w:r w:rsidRPr="0030695E">
        <w:rPr>
          <w:rFonts w:asciiTheme="majorBidi" w:hAnsiTheme="majorBidi" w:cstheme="majorBidi"/>
          <w:lang w:bidi="ar-SA"/>
        </w:rPr>
        <w:t xml:space="preserve">Konstruowanie testów i sprawdzianów. Ocenianie i jego rodzaje. Ocenianie bieżące, semestralne i roczne. Ocenianie wewnętrzne i zewnętrzne. Funkcje oceny. </w:t>
      </w:r>
    </w:p>
    <w:p w14:paraId="449540FF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CEB504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Odkrywanie i rozwijanie predyspozycji i uzdolnień uczniów. </w:t>
      </w:r>
      <w:r w:rsidRPr="0030695E">
        <w:rPr>
          <w:rFonts w:asciiTheme="majorBidi" w:hAnsiTheme="majorBidi" w:cstheme="majorBidi"/>
          <w:lang w:bidi="ar-SA"/>
        </w:rPr>
        <w:t>Wspomaganie rozwoju poznawczego. Kształtowanie pojęć, postaw, umiejętności praktycznych oraz umiejętności rozwiązywania problemów i wykorzystywania wiedzy. Strukturyzacja wiedzy. Powtarzanie i utrwalanie wiedzy i umiejętności.</w:t>
      </w:r>
    </w:p>
    <w:p w14:paraId="5A728A6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773390FD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Dostosowywanie działań pedagogicznych </w:t>
      </w:r>
      <w:r w:rsidRPr="0030695E">
        <w:rPr>
          <w:rFonts w:asciiTheme="majorBidi" w:hAnsiTheme="majorBidi" w:cstheme="majorBidi"/>
          <w:lang w:bidi="ar-SA"/>
        </w:rPr>
        <w:t>do potrzeb i możliwości ucznia, w szczególności do możliwości psychofizycznych oraz tempa uczenia się ucznia ze specjalnymi potrzebami edukacyjnymi.</w:t>
      </w:r>
    </w:p>
    <w:p w14:paraId="104E2D6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22F9245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lastRenderedPageBreak/>
        <w:t xml:space="preserve">Trudności w uczeniu się. </w:t>
      </w:r>
      <w:r w:rsidRPr="0030695E">
        <w:rPr>
          <w:rFonts w:asciiTheme="majorBidi" w:hAnsiTheme="majorBidi" w:cstheme="majorBidi"/>
          <w:lang w:bidi="ar-SA"/>
        </w:rPr>
        <w:t>Specyficzne trudności w uczeniu się – profilaktyka, diagnoza, pomoc psychologiczno-pedagogiczna.</w:t>
      </w:r>
    </w:p>
    <w:p w14:paraId="160B251B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449B2D96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Sytuacje wychowawcze w toku nauczania przedmiotowego. </w:t>
      </w:r>
      <w:r w:rsidRPr="0030695E">
        <w:rPr>
          <w:rFonts w:asciiTheme="majorBidi" w:hAnsiTheme="majorBidi" w:cstheme="majorBidi"/>
          <w:lang w:bidi="ar-SA"/>
        </w:rPr>
        <w:t>Rozwijanie umiejętności osobistych i społecznych uczniów. Kształtowanie umiejętności współpracy uczniów. Budowanie systemu wartości i rozwijanie postaw etycznych uczniów. Kształtowanie kompetencji komunikacyjnych i nawyków kulturalnych.</w:t>
      </w:r>
    </w:p>
    <w:p w14:paraId="1030B6D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7E3772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Efektywność nauczania. </w:t>
      </w:r>
      <w:r w:rsidRPr="0030695E">
        <w:rPr>
          <w:rFonts w:asciiTheme="majorBidi" w:hAnsiTheme="majorBidi" w:cstheme="majorBidi"/>
          <w:lang w:bidi="ar-SA"/>
        </w:rPr>
        <w:t>Warsztat pracy nauczyciela. Wykorzystanie czasu lekcji przez ucznia i nauczyciela. Sprawdzanie i ocenianie jakości kształcenia. Ewaluacja. Analiza oraz ocena własnej pracy dydaktyczno-wychowawczej.</w:t>
      </w:r>
    </w:p>
    <w:p w14:paraId="2C5DEDB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A75D003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Kształtowanie u uczniów pozytywnego stosunku do nauki </w:t>
      </w:r>
      <w:r w:rsidRPr="0030695E">
        <w:rPr>
          <w:rFonts w:asciiTheme="majorBidi" w:hAnsiTheme="majorBidi" w:cstheme="majorBidi"/>
          <w:lang w:bidi="ar-SA"/>
        </w:rPr>
        <w:t xml:space="preserve">oraz rozwijanie ciekawości, aktywności i samodzielności poznawczej. Kształtowanie motywacji do </w:t>
      </w:r>
      <w:r>
        <w:rPr>
          <w:rFonts w:asciiTheme="majorBidi" w:hAnsiTheme="majorBidi" w:cstheme="majorBidi"/>
          <w:lang w:bidi="ar-SA"/>
        </w:rPr>
        <w:t>uczestnictwa i zdobywania wiedzy w ramach</w:t>
      </w:r>
      <w:r w:rsidRPr="0030695E">
        <w:rPr>
          <w:rFonts w:asciiTheme="majorBidi" w:hAnsiTheme="majorBidi" w:cstheme="majorBidi"/>
          <w:lang w:bidi="ar-SA"/>
        </w:rPr>
        <w:t xml:space="preserve">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>. Kształtowanie nawyków systematyczn</w:t>
      </w:r>
      <w:r>
        <w:rPr>
          <w:rFonts w:asciiTheme="majorBidi" w:hAnsiTheme="majorBidi" w:cstheme="majorBidi"/>
          <w:lang w:bidi="ar-SA"/>
        </w:rPr>
        <w:t xml:space="preserve">ości </w:t>
      </w:r>
      <w:r w:rsidRPr="0030695E">
        <w:rPr>
          <w:rFonts w:asciiTheme="majorBidi" w:hAnsiTheme="majorBidi" w:cstheme="majorBidi"/>
          <w:lang w:bidi="ar-SA"/>
        </w:rPr>
        <w:t>oraz korzystania z różnych źródeł wiedzy, w tym z Internetu.</w:t>
      </w:r>
    </w:p>
    <w:p w14:paraId="04B9DBF5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bidi="ar-SA"/>
        </w:rPr>
      </w:pPr>
    </w:p>
    <w:p w14:paraId="693809D0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bidi="ar-SA"/>
        </w:rPr>
      </w:pPr>
    </w:p>
    <w:p w14:paraId="7B869E55" w14:textId="76750CAD" w:rsidR="00A30568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037434F9" w14:textId="05CA1ED8" w:rsidR="00A30568" w:rsidRPr="00AA4D82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AA4D82">
        <w:rPr>
          <w:rFonts w:asciiTheme="majorBidi" w:eastAsia="TimesNewRoman" w:hAnsiTheme="majorBidi" w:cstheme="majorBidi"/>
          <w:b/>
          <w:bCs/>
          <w:lang w:bidi="ar-SA"/>
        </w:rPr>
        <w:t>Praktyki zawodowe (dydaktyczne) w toku studiów realizowane są wg następującego harmonogramu:</w:t>
      </w:r>
    </w:p>
    <w:p w14:paraId="445E200E" w14:textId="6A009CD0" w:rsidR="00A30568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348CCEB3" w14:textId="3FB650F4" w:rsidR="00A30568" w:rsidRDefault="00A30568" w:rsidP="00A30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A30568">
        <w:rPr>
          <w:rFonts w:asciiTheme="majorBidi" w:eastAsia="TimesNewRoman" w:hAnsiTheme="majorBidi" w:cstheme="majorBidi"/>
          <w:lang w:bidi="ar-SA"/>
        </w:rPr>
        <w:t>semestr trzeci – praktyka dydaktyczna wdrożeniow</w:t>
      </w:r>
      <w:r w:rsidR="00827C3E">
        <w:rPr>
          <w:rFonts w:asciiTheme="majorBidi" w:eastAsia="TimesNewRoman" w:hAnsiTheme="majorBidi" w:cstheme="majorBidi"/>
          <w:lang w:bidi="ar-SA"/>
        </w:rPr>
        <w:t>o-</w:t>
      </w:r>
      <w:r w:rsidRPr="00A30568">
        <w:rPr>
          <w:rFonts w:asciiTheme="majorBidi" w:eastAsia="TimesNewRoman" w:hAnsiTheme="majorBidi" w:cstheme="majorBidi"/>
          <w:lang w:bidi="ar-SA"/>
        </w:rPr>
        <w:t>hospitacyjna w szkole podstawowej 120 godzin (5 pkt. ECTS)</w:t>
      </w:r>
      <w:r w:rsidR="00D076D1">
        <w:rPr>
          <w:rFonts w:asciiTheme="majorBidi" w:eastAsia="TimesNewRoman" w:hAnsiTheme="majorBidi" w:cstheme="majorBidi"/>
          <w:lang w:bidi="ar-SA"/>
        </w:rPr>
        <w:t xml:space="preserve"> (klasy IV – VI</w:t>
      </w:r>
      <w:r w:rsidR="00AA4D82">
        <w:rPr>
          <w:rFonts w:asciiTheme="majorBidi" w:eastAsia="TimesNewRoman" w:hAnsiTheme="majorBidi" w:cstheme="majorBidi"/>
          <w:lang w:bidi="ar-SA"/>
        </w:rPr>
        <w:t>II</w:t>
      </w:r>
      <w:r w:rsidR="00D076D1">
        <w:rPr>
          <w:rFonts w:asciiTheme="majorBidi" w:eastAsia="TimesNewRoman" w:hAnsiTheme="majorBidi" w:cstheme="majorBidi"/>
          <w:lang w:bidi="ar-SA"/>
        </w:rPr>
        <w:t>)</w:t>
      </w:r>
    </w:p>
    <w:p w14:paraId="7D59232F" w14:textId="759D7651" w:rsidR="00A30568" w:rsidRPr="00A30568" w:rsidRDefault="00A30568" w:rsidP="00A30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A30568">
        <w:rPr>
          <w:rFonts w:asciiTheme="majorBidi" w:eastAsia="TimesNewRoman" w:hAnsiTheme="majorBidi" w:cstheme="majorBidi"/>
          <w:lang w:bidi="ar-SA"/>
        </w:rPr>
        <w:t>semestr czwarty – praktyka dydaktyczna asystencka w szkole podstawowej 120 godzin (5 pkt. ETS) – 4 tygodnie </w:t>
      </w:r>
      <w:r w:rsidR="00D076D1">
        <w:rPr>
          <w:rFonts w:asciiTheme="majorBidi" w:eastAsia="TimesNewRoman" w:hAnsiTheme="majorBidi" w:cstheme="majorBidi"/>
          <w:lang w:bidi="ar-SA"/>
        </w:rPr>
        <w:t>(klasy IV – VIII)</w:t>
      </w:r>
    </w:p>
    <w:p w14:paraId="019DCAA6" w14:textId="0867D9F5" w:rsidR="00A30568" w:rsidRDefault="00A30568" w:rsidP="00A30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A30568">
        <w:rPr>
          <w:rFonts w:asciiTheme="majorBidi" w:eastAsia="TimesNewRoman" w:hAnsiTheme="majorBidi" w:cstheme="majorBidi"/>
          <w:lang w:bidi="ar-SA"/>
        </w:rPr>
        <w:t>semestr piąty – praktyka dydaktyczna w szkole podstawowej 120 godzin (5 pkt. ETS) – 4 tygodnie</w:t>
      </w:r>
      <w:r w:rsidR="00D076D1">
        <w:rPr>
          <w:rFonts w:asciiTheme="majorBidi" w:eastAsia="TimesNewRoman" w:hAnsiTheme="majorBidi" w:cstheme="majorBidi"/>
          <w:lang w:bidi="ar-SA"/>
        </w:rPr>
        <w:t xml:space="preserve"> (klasy IV – VIII)</w:t>
      </w:r>
    </w:p>
    <w:p w14:paraId="13213DE9" w14:textId="73D9737A" w:rsidR="00827C3E" w:rsidRDefault="00827C3E" w:rsidP="00827C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782FF465" w14:textId="70E3BC1F" w:rsidR="00827C3E" w:rsidRPr="00AA4D82" w:rsidRDefault="00827C3E" w:rsidP="00827C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AA4D82">
        <w:rPr>
          <w:rFonts w:asciiTheme="majorBidi" w:eastAsia="TimesNewRoman" w:hAnsiTheme="majorBidi" w:cstheme="majorBidi"/>
          <w:b/>
          <w:bCs/>
          <w:lang w:bidi="ar-SA"/>
        </w:rPr>
        <w:t>W ramach całego bloku praktyk zawodowych (dydaktycznych) student realizuje następujące efekty uczenia się:</w:t>
      </w:r>
    </w:p>
    <w:p w14:paraId="4AD73623" w14:textId="77777777" w:rsidR="004A7C62" w:rsidRPr="0030695E" w:rsidRDefault="004A7C62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1F43824E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W zakresie wiedzy </w:t>
      </w:r>
      <w:r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nt zna i rozumie:</w:t>
      </w:r>
    </w:p>
    <w:p w14:paraId="7BEAB2F0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D.2/E.2.W1. zadania dydaktyczne realizowane przez szkołę lub placówkę systemu oświaty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75DFA1C3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D.2/E.2.W2. sposób funkcjonowania oraz organizację pracy dydaktycznej szkoły lub placówki systemu oświaty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1F4DAA5B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D.2/E.2.W3. rodzaje dokumentacji działalności dydaktycznej prowadzonej w szkole lub placówce systemu oświaty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.</w:t>
      </w:r>
    </w:p>
    <w:p w14:paraId="018D29EC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1F8DF371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>W zakresie umiej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ę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tno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ś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ci </w:t>
      </w:r>
      <w:r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nt potrafi:</w:t>
      </w:r>
    </w:p>
    <w:p w14:paraId="23C0EC14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D.2/E.2.U1. wyci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gn</w:t>
      </w:r>
      <w:r w:rsidRPr="0030695E">
        <w:rPr>
          <w:rFonts w:asciiTheme="majorBidi" w:eastAsia="TimesNewRoman" w:hAnsiTheme="majorBidi" w:cstheme="majorBidi" w:hint="eastAsia"/>
          <w:lang w:bidi="ar-SA"/>
        </w:rPr>
        <w:t>ąć</w:t>
      </w:r>
      <w:r w:rsidRPr="0030695E">
        <w:rPr>
          <w:rFonts w:asciiTheme="majorBidi" w:eastAsia="TimesNewRoman" w:hAnsiTheme="majorBidi" w:cstheme="majorBidi"/>
          <w:lang w:bidi="ar-SA"/>
        </w:rPr>
        <w:t xml:space="preserve"> wnioski z obserwacji pracy dydaktycznej nauczyciela, jego interakcji z uczniami oraz sposobu planowania i przeprowadzania zaj</w:t>
      </w:r>
      <w:r w:rsidRPr="0030695E">
        <w:rPr>
          <w:rFonts w:asciiTheme="majorBidi" w:eastAsia="TimesNewRoman" w:hAnsiTheme="majorBidi" w:cstheme="majorBidi" w:hint="eastAsia"/>
          <w:lang w:bidi="ar-SA"/>
        </w:rPr>
        <w:t>ęć</w:t>
      </w:r>
      <w:r w:rsidRPr="0030695E">
        <w:rPr>
          <w:rFonts w:asciiTheme="majorBidi" w:eastAsia="TimesNewRoman" w:hAnsiTheme="majorBidi" w:cstheme="majorBidi"/>
          <w:lang w:bidi="ar-SA"/>
        </w:rPr>
        <w:t xml:space="preserve"> dydaktycznych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 aktywnie obserwowa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stosowane przez nauczyciela metody i formy pracy oraz wykorzystywane pomoce dydaktyczne, a tak</w:t>
      </w:r>
      <w:r w:rsidRPr="0030695E">
        <w:rPr>
          <w:rFonts w:asciiTheme="majorBidi" w:eastAsia="TimesNewRoman" w:hAnsiTheme="majorBidi" w:cstheme="majorBidi" w:hint="eastAsia"/>
          <w:lang w:bidi="ar-SA"/>
        </w:rPr>
        <w:t>ż</w:t>
      </w:r>
      <w:r w:rsidRPr="0030695E">
        <w:rPr>
          <w:rFonts w:asciiTheme="majorBidi" w:eastAsia="TimesNewRoman" w:hAnsiTheme="majorBidi" w:cstheme="majorBidi"/>
          <w:lang w:bidi="ar-SA"/>
        </w:rPr>
        <w:t>e sposoby oceniania uczni</w:t>
      </w:r>
      <w:r w:rsidRPr="0030695E">
        <w:rPr>
          <w:rFonts w:asciiTheme="majorBidi" w:eastAsia="TimesNewRoman" w:hAnsiTheme="majorBidi" w:cstheme="majorBidi" w:hint="eastAsia"/>
          <w:lang w:bidi="ar-SA"/>
        </w:rPr>
        <w:t>ó</w:t>
      </w:r>
      <w:r w:rsidRPr="0030695E">
        <w:rPr>
          <w:rFonts w:asciiTheme="majorBidi" w:eastAsia="TimesNewRoman" w:hAnsiTheme="majorBidi" w:cstheme="majorBidi"/>
          <w:lang w:bidi="ar-SA"/>
        </w:rPr>
        <w:t>w oraz zadawania i sprawdzania pracy domowej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3B2D78D2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D.2/E.2.U2. zaplanowa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i przeprowadzi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pod nadzorem opiekuna praktyk zawodowych seri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 xml:space="preserve"> lekcji lub zaj</w:t>
      </w:r>
      <w:r w:rsidRPr="0030695E">
        <w:rPr>
          <w:rFonts w:asciiTheme="majorBidi" w:eastAsia="TimesNewRoman" w:hAnsiTheme="majorBidi" w:cstheme="majorBidi" w:hint="eastAsia"/>
          <w:lang w:bidi="ar-SA"/>
        </w:rPr>
        <w:t>ęć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5A80DF4D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D.2/E.2.U3. analizowa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>, przy pomocy opiekuna praktyk zawodowych oraz nauczycieli akademickich prowadz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cych zaj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>cia w zakresie przygotowania psychologiczno-pedagogicznego, sytuacje i zdarzenia pedagogiczne zaobserwowane lub do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wiadczone w czasie praktyk.</w:t>
      </w:r>
    </w:p>
    <w:p w14:paraId="1D036863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26C86885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>W zakresie kompetencji spo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ł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ecznych </w:t>
      </w:r>
      <w:r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nt jest got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ó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w do:</w:t>
      </w:r>
    </w:p>
    <w:p w14:paraId="0DBDB55F" w14:textId="77777777" w:rsidR="00454D9D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  <w:sectPr w:rsidR="00454D9D" w:rsidSect="00AA4D82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30695E">
        <w:rPr>
          <w:rFonts w:asciiTheme="majorBidi" w:eastAsia="TimesNewRoman" w:hAnsiTheme="majorBidi" w:cstheme="majorBidi"/>
          <w:lang w:bidi="ar-SA"/>
        </w:rPr>
        <w:lastRenderedPageBreak/>
        <w:t>D.2/E.2.K1. skutecznego wsp</w:t>
      </w:r>
      <w:r w:rsidRPr="0030695E">
        <w:rPr>
          <w:rFonts w:asciiTheme="majorBidi" w:eastAsia="TimesNewRoman" w:hAnsiTheme="majorBidi" w:cstheme="majorBidi" w:hint="eastAsia"/>
          <w:lang w:bidi="ar-SA"/>
        </w:rPr>
        <w:t>ół</w:t>
      </w:r>
      <w:r w:rsidRPr="0030695E">
        <w:rPr>
          <w:rFonts w:asciiTheme="majorBidi" w:eastAsia="TimesNewRoman" w:hAnsiTheme="majorBidi" w:cstheme="majorBidi"/>
          <w:lang w:bidi="ar-SA"/>
        </w:rPr>
        <w:t>dzia</w:t>
      </w:r>
      <w:r w:rsidRPr="0030695E">
        <w:rPr>
          <w:rFonts w:asciiTheme="majorBidi" w:eastAsia="TimesNewRoman" w:hAnsiTheme="majorBidi" w:cstheme="majorBidi" w:hint="eastAsia"/>
          <w:lang w:bidi="ar-SA"/>
        </w:rPr>
        <w:t>ł</w:t>
      </w:r>
      <w:r w:rsidRPr="0030695E">
        <w:rPr>
          <w:rFonts w:asciiTheme="majorBidi" w:eastAsia="TimesNewRoman" w:hAnsiTheme="majorBidi" w:cstheme="majorBidi"/>
          <w:lang w:bidi="ar-SA"/>
        </w:rPr>
        <w:t>ania z opiekunem praktyk zawodowych i nauczycielami w celu poszerzania swojej wiedzy dydaktycznej oraz rozwijania umiej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>tno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ci wychowawczych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.</w:t>
      </w:r>
    </w:p>
    <w:p w14:paraId="7D13F980" w14:textId="45E8B4F8" w:rsidR="00AA4D82" w:rsidRDefault="00AA4D82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sz w:val="24"/>
          <w:szCs w:val="24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AA4D82" w14:paraId="0B080D77" w14:textId="77777777" w:rsidTr="00C86972">
        <w:trPr>
          <w:trHeight w:val="442"/>
        </w:trPr>
        <w:tc>
          <w:tcPr>
            <w:tcW w:w="9062" w:type="dxa"/>
            <w:gridSpan w:val="2"/>
            <w:vAlign w:val="center"/>
          </w:tcPr>
          <w:p w14:paraId="159B89F4" w14:textId="3A9AAD8E" w:rsidR="00AA4D82" w:rsidRPr="00546885" w:rsidRDefault="00AA4D82" w:rsidP="00C86972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</w:pPr>
            <w:bookmarkStart w:id="1" w:name="_Hlk51526450"/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ZADANIA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do realizacji w ramach 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praktyk</w:t>
            </w:r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i w semestrze </w:t>
            </w:r>
            <w:r w:rsidR="00454D9D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czwartym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:</w:t>
            </w:r>
          </w:p>
        </w:tc>
      </w:tr>
      <w:tr w:rsidR="00AA4D82" w14:paraId="7F7904F1" w14:textId="77777777" w:rsidTr="00C86972">
        <w:tc>
          <w:tcPr>
            <w:tcW w:w="6041" w:type="dxa"/>
            <w:vAlign w:val="center"/>
          </w:tcPr>
          <w:p w14:paraId="4EF94E12" w14:textId="77777777" w:rsidR="00AA4D82" w:rsidRDefault="00AA4D82" w:rsidP="00C869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Zadanie operacyjne:</w:t>
            </w:r>
          </w:p>
        </w:tc>
        <w:tc>
          <w:tcPr>
            <w:tcW w:w="3021" w:type="dxa"/>
            <w:vAlign w:val="center"/>
          </w:tcPr>
          <w:p w14:paraId="4D34D916" w14:textId="77777777" w:rsidR="00AA4D82" w:rsidRDefault="00AA4D82" w:rsidP="00C869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Podpis nauczyciela potwierdzający realizację zadania</w:t>
            </w:r>
          </w:p>
        </w:tc>
      </w:tr>
      <w:tr w:rsidR="004B2BC0" w14:paraId="093CC64D" w14:textId="77777777" w:rsidTr="006967F8">
        <w:tc>
          <w:tcPr>
            <w:tcW w:w="9062" w:type="dxa"/>
            <w:gridSpan w:val="2"/>
          </w:tcPr>
          <w:p w14:paraId="4E50B501" w14:textId="104CB028" w:rsidR="004B2BC0" w:rsidRDefault="004B2BC0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  <w:r w:rsidRPr="00847EC2">
              <w:rPr>
                <w:rFonts w:asciiTheme="majorBidi" w:hAnsiTheme="majorBidi" w:cstheme="majorBidi"/>
                <w:lang w:bidi="ar-SA"/>
              </w:rPr>
              <w:t>Student obserwuje procesy rozwojowe dzieci, poznaje ich możliwości, cechy psychofizyczne oraz sposoby stymulowania ich aktywności poznawczej i społecznej. Student opracowuje poszczególne fragmenty ogniw lekcji oraz planuje racjonalne wykorzystanie czasu lekcji i animowanie aktywności grupy.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4B2BC0">
              <w:rPr>
                <w:rFonts w:asciiTheme="majorBidi" w:hAnsiTheme="majorBidi" w:cstheme="majorBidi"/>
                <w:lang w:bidi="ar-SA"/>
              </w:rPr>
              <w:t>Student poznaje możliwości percepcyjno-motoryczne, zainteresowania, zdolności uczniów. Dyskutuje i analizuje własne i cudze działania dydaktyczne i pedagogiczne z innymi studentami oraz z nauczycielem-opiekunem praktyki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</w:tr>
      <w:tr w:rsidR="00AA4D82" w14:paraId="096EEF7C" w14:textId="77777777" w:rsidTr="00C86972">
        <w:tc>
          <w:tcPr>
            <w:tcW w:w="6041" w:type="dxa"/>
          </w:tcPr>
          <w:p w14:paraId="7B9030C4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>Zalecane prace do wykonania:</w:t>
            </w:r>
          </w:p>
        </w:tc>
        <w:tc>
          <w:tcPr>
            <w:tcW w:w="3021" w:type="dxa"/>
          </w:tcPr>
          <w:p w14:paraId="65ABC344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748F811A" w14:textId="77777777" w:rsidTr="00C86972">
        <w:tc>
          <w:tcPr>
            <w:tcW w:w="6041" w:type="dxa"/>
          </w:tcPr>
          <w:p w14:paraId="7FE60B1C" w14:textId="16494D38" w:rsidR="00AA4D82" w:rsidRPr="00546885" w:rsidRDefault="00AA4D82" w:rsidP="001F510D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="Calibri" w:hAnsi="Calibri" w:cs="Calibri"/>
                <w:color w:val="000000"/>
              </w:rPr>
            </w:pPr>
            <w:r>
              <w:rPr>
                <w:rFonts w:asciiTheme="majorBidi" w:hAnsiTheme="majorBidi" w:cstheme="majorBidi"/>
                <w:lang w:bidi="ar-SA"/>
              </w:rPr>
              <w:t>Doskonal</w:t>
            </w:r>
            <w:r w:rsidR="004362EE">
              <w:rPr>
                <w:rFonts w:asciiTheme="majorBidi" w:hAnsiTheme="majorBidi" w:cstheme="majorBidi"/>
                <w:lang w:bidi="ar-SA"/>
              </w:rPr>
              <w:t>enie</w:t>
            </w:r>
            <w:r>
              <w:rPr>
                <w:rFonts w:asciiTheme="majorBidi" w:hAnsiTheme="majorBidi" w:cstheme="majorBidi"/>
                <w:lang w:bidi="ar-SA"/>
              </w:rPr>
              <w:t xml:space="preserve"> znajomoś</w:t>
            </w:r>
            <w:r w:rsidR="004362EE">
              <w:rPr>
                <w:rFonts w:asciiTheme="majorBidi" w:hAnsiTheme="majorBidi" w:cstheme="majorBidi"/>
                <w:lang w:bidi="ar-SA"/>
              </w:rPr>
              <w:t xml:space="preserve">ci </w:t>
            </w:r>
            <w:r>
              <w:rPr>
                <w:rFonts w:asciiTheme="majorBidi" w:hAnsiTheme="majorBidi" w:cstheme="majorBidi"/>
                <w:lang w:bidi="ar-SA"/>
              </w:rPr>
              <w:t>prawa oświatowego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</w:t>
            </w:r>
            <w:r>
              <w:rPr>
                <w:rFonts w:asciiTheme="majorBidi" w:hAnsiTheme="majorBidi" w:cstheme="majorBidi"/>
                <w:lang w:bidi="ar-SA"/>
              </w:rPr>
              <w:t>w tym</w:t>
            </w:r>
            <w:r w:rsidR="00E7553C">
              <w:rPr>
                <w:rFonts w:asciiTheme="majorBidi" w:hAnsiTheme="majorBidi" w:cstheme="majorBidi"/>
                <w:lang w:bidi="ar-SA"/>
              </w:rPr>
              <w:t>: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E7553C">
              <w:rPr>
                <w:rFonts w:asciiTheme="majorBidi" w:hAnsiTheme="majorBidi" w:cstheme="majorBidi"/>
                <w:lang w:bidi="ar-SA"/>
              </w:rPr>
              <w:t>Ustawa Prawo Oświatowe, Karta Nauczyciela - prawa i obowiązki nauczyciela.</w:t>
            </w:r>
          </w:p>
        </w:tc>
        <w:tc>
          <w:tcPr>
            <w:tcW w:w="3021" w:type="dxa"/>
          </w:tcPr>
          <w:p w14:paraId="374531AD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1084AB7F" w14:textId="77777777" w:rsidTr="00C86972">
        <w:tc>
          <w:tcPr>
            <w:tcW w:w="6041" w:type="dxa"/>
          </w:tcPr>
          <w:p w14:paraId="4058B8AF" w14:textId="50EA727F" w:rsidR="00AA4D82" w:rsidRPr="001F510D" w:rsidRDefault="001F510D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="Calibri" w:hAnsi="Calibri" w:cs="Calibri"/>
                <w:color w:val="000000"/>
              </w:rPr>
            </w:pPr>
            <w:r w:rsidRPr="001F510D">
              <w:rPr>
                <w:rFonts w:asciiTheme="majorBidi" w:hAnsiTheme="majorBidi" w:cstheme="majorBidi"/>
                <w:lang w:bidi="ar-SA"/>
              </w:rPr>
              <w:t xml:space="preserve">Zapoznanie się z różnymi metodami i formami pracy wykorzystywanymi przez nauczyciela na lekcji. Obserwowanie czynności podejmowanych przez opiekuna praktyk w toku prowadzonych przez niego lekcji oraz aktywności uczniów. Hospituje po </w:t>
            </w:r>
            <w:r w:rsidR="00BB5A4B">
              <w:rPr>
                <w:rFonts w:asciiTheme="majorBidi" w:hAnsiTheme="majorBidi" w:cstheme="majorBidi"/>
                <w:lang w:bidi="ar-SA"/>
              </w:rPr>
              <w:t>5</w:t>
            </w:r>
            <w:r w:rsidRPr="001F510D">
              <w:rPr>
                <w:rFonts w:asciiTheme="majorBidi" w:hAnsiTheme="majorBidi" w:cstheme="majorBidi"/>
                <w:lang w:bidi="ar-SA"/>
              </w:rPr>
              <w:t xml:space="preserve"> lekcji wychowania fizycznego w klasach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38047C">
              <w:rPr>
                <w:rFonts w:asciiTheme="majorBidi" w:hAnsiTheme="majorBidi" w:cstheme="majorBidi"/>
                <w:lang w:bidi="ar-SA"/>
              </w:rPr>
              <w:t>IV -</w:t>
            </w:r>
            <w:r>
              <w:rPr>
                <w:rFonts w:asciiTheme="majorBidi" w:hAnsiTheme="majorBidi" w:cstheme="majorBidi"/>
                <w:lang w:bidi="ar-SA"/>
              </w:rPr>
              <w:t xml:space="preserve"> VIII</w:t>
            </w:r>
            <w:r w:rsidR="002E06F4">
              <w:rPr>
                <w:rFonts w:asciiTheme="majorBidi" w:hAnsiTheme="majorBidi" w:cstheme="majorBidi"/>
                <w:lang w:bidi="ar-SA"/>
              </w:rPr>
              <w:t xml:space="preserve"> (w dzienniku zamieszcza się po dwa przykładowe konspekty z każdej klasy</w:t>
            </w:r>
            <w:r w:rsidR="00BB5A4B">
              <w:rPr>
                <w:rFonts w:asciiTheme="majorBidi" w:hAnsiTheme="majorBidi" w:cstheme="majorBidi"/>
                <w:lang w:bidi="ar-SA"/>
              </w:rPr>
              <w:t xml:space="preserve"> – łącznie 10 hospitacji</w:t>
            </w:r>
            <w:r w:rsidR="002E06F4">
              <w:rPr>
                <w:rFonts w:asciiTheme="majorBidi" w:hAnsiTheme="majorBidi" w:cstheme="majorBidi"/>
                <w:lang w:bidi="ar-SA"/>
              </w:rPr>
              <w:t>)</w:t>
            </w:r>
            <w:r w:rsidR="00BB5A4B"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26B1DD54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016EFCDF" w14:textId="77777777" w:rsidTr="00C86972">
        <w:tc>
          <w:tcPr>
            <w:tcW w:w="6041" w:type="dxa"/>
          </w:tcPr>
          <w:p w14:paraId="4CB3E1A8" w14:textId="6A6F7B3C" w:rsidR="00AA4D82" w:rsidRPr="00546885" w:rsidRDefault="004362EE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Współuczestniczenie w planowaniu</w:t>
            </w:r>
            <w:r w:rsidR="001F510D" w:rsidRPr="001F510D">
              <w:rPr>
                <w:rFonts w:asciiTheme="majorBidi" w:hAnsiTheme="majorBidi" w:cstheme="majorBidi"/>
                <w:lang w:bidi="ar-SA"/>
              </w:rPr>
              <w:t xml:space="preserve"> różnych typów lekcji </w:t>
            </w:r>
            <w:r>
              <w:rPr>
                <w:rFonts w:asciiTheme="majorBidi" w:hAnsiTheme="majorBidi" w:cstheme="majorBidi"/>
                <w:lang w:bidi="ar-SA"/>
              </w:rPr>
              <w:t>(</w:t>
            </w:r>
            <w:r w:rsidRPr="004362EE">
              <w:rPr>
                <w:rFonts w:asciiTheme="majorBidi" w:hAnsiTheme="majorBidi" w:cstheme="majorBidi"/>
                <w:lang w:bidi="ar-SA"/>
              </w:rPr>
              <w:t>nauczające, doskonalące, kontrolne</w:t>
            </w:r>
            <w:r>
              <w:rPr>
                <w:rFonts w:asciiTheme="majorBidi" w:hAnsiTheme="majorBidi" w:cstheme="majorBidi"/>
                <w:lang w:bidi="ar-SA"/>
              </w:rPr>
              <w:t xml:space="preserve">) </w:t>
            </w:r>
            <w:r w:rsidR="001F510D" w:rsidRPr="001F510D">
              <w:rPr>
                <w:rFonts w:asciiTheme="majorBidi" w:hAnsiTheme="majorBidi" w:cstheme="majorBidi"/>
                <w:lang w:bidi="ar-SA"/>
              </w:rPr>
              <w:t>z wybranych działów podstawy programowej dla II etapu edukacyjnego</w:t>
            </w:r>
            <w:r>
              <w:rPr>
                <w:rFonts w:asciiTheme="majorBidi" w:hAnsiTheme="majorBidi" w:cstheme="majorBidi"/>
                <w:lang w:bidi="ar-SA"/>
              </w:rPr>
              <w:t xml:space="preserve">. Branie udziału w </w:t>
            </w:r>
            <w:r w:rsidRPr="0030695E">
              <w:rPr>
                <w:rFonts w:asciiTheme="majorBidi" w:hAnsiTheme="majorBidi" w:cstheme="majorBidi"/>
                <w:lang w:bidi="ar-SA"/>
              </w:rPr>
              <w:t>przygotowywaniu pomocy dydaktycznych</w:t>
            </w:r>
            <w:r w:rsidR="001F510D" w:rsidRPr="001F510D">
              <w:rPr>
                <w:rFonts w:asciiTheme="majorBidi" w:hAnsiTheme="majorBidi" w:cstheme="majorBidi"/>
                <w:lang w:bidi="ar-SA"/>
              </w:rPr>
              <w:t xml:space="preserve">. </w:t>
            </w:r>
          </w:p>
        </w:tc>
        <w:tc>
          <w:tcPr>
            <w:tcW w:w="3021" w:type="dxa"/>
          </w:tcPr>
          <w:p w14:paraId="2BE4BE8D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7DAB410E" w14:textId="77777777" w:rsidTr="00C86972">
        <w:tc>
          <w:tcPr>
            <w:tcW w:w="6041" w:type="dxa"/>
          </w:tcPr>
          <w:p w14:paraId="19E79BBB" w14:textId="640F68CE" w:rsidR="00AA4D82" w:rsidRPr="00EA568B" w:rsidRDefault="00EA568B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 w:rsidRPr="00EA568B">
              <w:rPr>
                <w:rFonts w:asciiTheme="majorBidi" w:hAnsiTheme="majorBidi" w:cstheme="majorBidi"/>
                <w:lang w:bidi="ar-SA"/>
              </w:rPr>
              <w:t xml:space="preserve">Przeprowadzenie asysty poszczególnych części lekcji wg harmonogramu: po </w:t>
            </w:r>
            <w:r w:rsidR="00BB5A4B">
              <w:rPr>
                <w:rFonts w:asciiTheme="majorBidi" w:hAnsiTheme="majorBidi" w:cstheme="majorBidi"/>
                <w:lang w:bidi="ar-SA"/>
              </w:rPr>
              <w:t>9</w:t>
            </w:r>
            <w:r w:rsidRPr="00EA568B">
              <w:rPr>
                <w:rFonts w:asciiTheme="majorBidi" w:hAnsiTheme="majorBidi" w:cstheme="majorBidi"/>
                <w:lang w:bidi="ar-SA"/>
              </w:rPr>
              <w:t xml:space="preserve"> asyst </w:t>
            </w:r>
            <w:r w:rsidR="00A2388C">
              <w:rPr>
                <w:rFonts w:asciiTheme="majorBidi" w:hAnsiTheme="majorBidi" w:cstheme="majorBidi"/>
                <w:lang w:bidi="ar-SA"/>
              </w:rPr>
              <w:t>(</w:t>
            </w:r>
            <w:r w:rsidRPr="00EA568B">
              <w:rPr>
                <w:rFonts w:asciiTheme="majorBidi" w:hAnsiTheme="majorBidi" w:cstheme="majorBidi"/>
                <w:lang w:bidi="ar-SA"/>
              </w:rPr>
              <w:t>części wstępnej, głównej i końcowej lekcji</w:t>
            </w:r>
            <w:r w:rsidR="00A2388C">
              <w:rPr>
                <w:rFonts w:asciiTheme="majorBidi" w:hAnsiTheme="majorBidi" w:cstheme="majorBidi"/>
                <w:lang w:bidi="ar-SA"/>
              </w:rPr>
              <w:t>)</w:t>
            </w:r>
            <w:r w:rsidRPr="00EA568B">
              <w:rPr>
                <w:rFonts w:asciiTheme="majorBidi" w:hAnsiTheme="majorBidi" w:cstheme="majorBidi"/>
                <w:lang w:bidi="ar-SA"/>
              </w:rPr>
              <w:t xml:space="preserve"> w klasach </w:t>
            </w:r>
            <w:r w:rsidR="00A2388C">
              <w:rPr>
                <w:rFonts w:asciiTheme="majorBidi" w:hAnsiTheme="majorBidi" w:cstheme="majorBidi"/>
                <w:lang w:bidi="ar-SA"/>
              </w:rPr>
              <w:t>IV</w:t>
            </w:r>
            <w:r w:rsidRPr="00EA568B">
              <w:rPr>
                <w:rFonts w:asciiTheme="majorBidi" w:hAnsiTheme="majorBidi" w:cstheme="majorBidi"/>
                <w:lang w:bidi="ar-SA"/>
              </w:rPr>
              <w:t xml:space="preserve"> – VIII</w:t>
            </w:r>
            <w:r w:rsidR="00D8616D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BB5A4B">
              <w:rPr>
                <w:rFonts w:asciiTheme="majorBidi" w:hAnsiTheme="majorBidi" w:cstheme="majorBidi"/>
                <w:lang w:bidi="ar-SA"/>
              </w:rPr>
              <w:t>(w dzienniku zamieszcza się po dwie przykładowe asysty z każdej klasy – łącznie 15 asyst)</w:t>
            </w:r>
            <w:r w:rsidRPr="00EA568B">
              <w:rPr>
                <w:rFonts w:asciiTheme="majorBidi" w:hAnsiTheme="majorBidi" w:cstheme="majorBidi"/>
                <w:lang w:bidi="ar-SA"/>
              </w:rPr>
              <w:t>. Dbanie o bezpieczeństwo swoich podopiecznych</w:t>
            </w:r>
            <w:r w:rsidR="00E7553C">
              <w:rPr>
                <w:rFonts w:asciiTheme="majorBidi" w:hAnsiTheme="majorBidi" w:cstheme="majorBidi"/>
                <w:lang w:bidi="ar-SA"/>
              </w:rPr>
              <w:t xml:space="preserve"> wdrażając wszystkie poznane wymagania metodyczne.</w:t>
            </w:r>
          </w:p>
        </w:tc>
        <w:tc>
          <w:tcPr>
            <w:tcW w:w="3021" w:type="dxa"/>
          </w:tcPr>
          <w:p w14:paraId="654E088F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568B" w14:paraId="6471BC14" w14:textId="77777777" w:rsidTr="00C86972">
        <w:tc>
          <w:tcPr>
            <w:tcW w:w="6041" w:type="dxa"/>
          </w:tcPr>
          <w:p w14:paraId="2DEBBC36" w14:textId="164E67A6" w:rsidR="00EA568B" w:rsidRPr="00546885" w:rsidRDefault="00EA568B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 w:rsidRPr="00EA568B">
              <w:rPr>
                <w:rFonts w:asciiTheme="majorBidi" w:hAnsiTheme="majorBidi" w:cstheme="majorBidi"/>
                <w:lang w:bidi="ar-SA"/>
              </w:rPr>
              <w:t xml:space="preserve">Przygotowanie zadań lekcyjnych i domowych dla uczniów wspomagających ich samodzielność w zdobywaniu wiedzy, sprawności i umiejętności. Wspieranie samodzielności uczniów, inspirowanie ich do postawy </w:t>
            </w:r>
            <w:proofErr w:type="spellStart"/>
            <w:r w:rsidRPr="00EA568B">
              <w:rPr>
                <w:rFonts w:asciiTheme="majorBidi" w:hAnsiTheme="majorBidi" w:cstheme="majorBidi"/>
                <w:lang w:bidi="ar-SA"/>
              </w:rPr>
              <w:t>prosomatycznej</w:t>
            </w:r>
            <w:proofErr w:type="spellEnd"/>
            <w:r w:rsidRPr="00EA568B"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47A01C7D" w14:textId="77777777" w:rsidR="00EA568B" w:rsidRDefault="00EA568B" w:rsidP="00EA568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568B" w14:paraId="0F8E63DD" w14:textId="77777777" w:rsidTr="00C86972">
        <w:tc>
          <w:tcPr>
            <w:tcW w:w="6041" w:type="dxa"/>
          </w:tcPr>
          <w:p w14:paraId="7A492ED8" w14:textId="58EB035A" w:rsidR="00EA568B" w:rsidRPr="00546885" w:rsidRDefault="00EA568B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W</w:t>
            </w:r>
            <w:r w:rsidRPr="0030695E">
              <w:rPr>
                <w:rFonts w:asciiTheme="majorBidi" w:hAnsiTheme="majorBidi" w:cstheme="majorBidi"/>
                <w:lang w:bidi="ar-SA"/>
              </w:rPr>
              <w:t>ykorzystywani</w:t>
            </w:r>
            <w:r>
              <w:rPr>
                <w:rFonts w:asciiTheme="majorBidi" w:hAnsiTheme="majorBidi" w:cstheme="majorBidi"/>
                <w:lang w:bidi="ar-SA"/>
              </w:rPr>
              <w:t>e</w:t>
            </w:r>
            <w:r w:rsidRPr="0030695E">
              <w:rPr>
                <w:rFonts w:asciiTheme="majorBidi" w:hAnsiTheme="majorBidi" w:cstheme="majorBidi"/>
                <w:lang w:bidi="ar-SA"/>
              </w:rPr>
              <w:t xml:space="preserve"> środków multimedialnych i technologii informacyjnej w pracy dydaktycznej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6496FDAB" w14:textId="77777777" w:rsidR="00EA568B" w:rsidRDefault="00EA568B" w:rsidP="00EA568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219B1CD7" w14:textId="77777777" w:rsidTr="00C86972">
        <w:tc>
          <w:tcPr>
            <w:tcW w:w="6041" w:type="dxa"/>
          </w:tcPr>
          <w:p w14:paraId="6499C77C" w14:textId="1CEBAB6C" w:rsidR="00AA4D82" w:rsidRPr="00EA568B" w:rsidRDefault="00EA568B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EA568B">
              <w:rPr>
                <w:rFonts w:asciiTheme="majorBidi" w:hAnsiTheme="majorBidi" w:cstheme="majorBidi"/>
                <w:lang w:bidi="ar-SA"/>
              </w:rPr>
              <w:t>Analizowanie i interpretowanie wybranych sytuacji wychowawczych. Omawianie ich ze szkolnym opiekunem praktyk lub nauczycielami akademickimi.</w:t>
            </w:r>
          </w:p>
        </w:tc>
        <w:tc>
          <w:tcPr>
            <w:tcW w:w="3021" w:type="dxa"/>
          </w:tcPr>
          <w:p w14:paraId="7A86D4B5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568B" w14:paraId="01783865" w14:textId="77777777" w:rsidTr="00C86972">
        <w:tc>
          <w:tcPr>
            <w:tcW w:w="6041" w:type="dxa"/>
          </w:tcPr>
          <w:p w14:paraId="3A7E419D" w14:textId="4EB4B0EA" w:rsidR="00EA568B" w:rsidRPr="00EA568B" w:rsidRDefault="00EA568B" w:rsidP="00C343DC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EA568B">
              <w:rPr>
                <w:rFonts w:asciiTheme="majorBidi" w:hAnsiTheme="majorBidi" w:cstheme="majorBidi"/>
                <w:lang w:bidi="ar-SA"/>
              </w:rPr>
              <w:t>Uczestniczenie w zajęciach pozalekcyjnych jako obserwator lub asystent.</w:t>
            </w:r>
            <w:r>
              <w:rPr>
                <w:rFonts w:asciiTheme="majorBidi" w:hAnsiTheme="majorBidi" w:cstheme="majorBidi"/>
                <w:lang w:bidi="ar-SA"/>
              </w:rPr>
              <w:t xml:space="preserve"> Zaprojektowanie planu zajęć pozalekcyjnych wg własnej koncepcji.</w:t>
            </w:r>
          </w:p>
        </w:tc>
        <w:tc>
          <w:tcPr>
            <w:tcW w:w="3021" w:type="dxa"/>
          </w:tcPr>
          <w:p w14:paraId="18A80944" w14:textId="77777777" w:rsidR="00EA568B" w:rsidRDefault="00EA568B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568B" w14:paraId="628E9DC2" w14:textId="77777777" w:rsidTr="00C86972">
        <w:tc>
          <w:tcPr>
            <w:tcW w:w="6041" w:type="dxa"/>
          </w:tcPr>
          <w:p w14:paraId="741F9E32" w14:textId="369C89A7" w:rsidR="00EA568B" w:rsidRPr="00C343DC" w:rsidRDefault="00EA568B" w:rsidP="00C343DC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C343DC">
              <w:rPr>
                <w:rFonts w:asciiTheme="majorBidi" w:hAnsiTheme="majorBidi" w:cstheme="majorBidi"/>
                <w:lang w:bidi="ar-SA"/>
              </w:rPr>
              <w:lastRenderedPageBreak/>
              <w:t xml:space="preserve">Analizowanie własnych działań poprzez stawianie pytań związanych z wykonywaną pracą zawodową. Podejmowanie </w:t>
            </w:r>
            <w:r w:rsidR="00C343DC" w:rsidRPr="00C343DC">
              <w:rPr>
                <w:rFonts w:asciiTheme="majorBidi" w:hAnsiTheme="majorBidi" w:cstheme="majorBidi"/>
                <w:lang w:bidi="ar-SA"/>
              </w:rPr>
              <w:t>prób</w:t>
            </w:r>
            <w:r w:rsidRPr="00C343DC">
              <w:rPr>
                <w:rFonts w:asciiTheme="majorBidi" w:hAnsiTheme="majorBidi" w:cstheme="majorBidi"/>
                <w:lang w:bidi="ar-SA"/>
              </w:rPr>
              <w:t xml:space="preserve"> udziela</w:t>
            </w:r>
            <w:r w:rsidR="00C343DC" w:rsidRPr="00C343DC">
              <w:rPr>
                <w:rFonts w:asciiTheme="majorBidi" w:hAnsiTheme="majorBidi" w:cstheme="majorBidi"/>
                <w:lang w:bidi="ar-SA"/>
              </w:rPr>
              <w:t>nia</w:t>
            </w:r>
            <w:r w:rsidRPr="00C343DC">
              <w:rPr>
                <w:rFonts w:asciiTheme="majorBidi" w:hAnsiTheme="majorBidi" w:cstheme="majorBidi"/>
                <w:lang w:bidi="ar-SA"/>
              </w:rPr>
              <w:t xml:space="preserve"> na nie odpowiedzi.</w:t>
            </w:r>
          </w:p>
        </w:tc>
        <w:tc>
          <w:tcPr>
            <w:tcW w:w="3021" w:type="dxa"/>
          </w:tcPr>
          <w:p w14:paraId="7C04E33D" w14:textId="77777777" w:rsidR="00EA568B" w:rsidRDefault="00EA568B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17E99420" w14:textId="77777777" w:rsidTr="00C86972">
        <w:tc>
          <w:tcPr>
            <w:tcW w:w="6041" w:type="dxa"/>
          </w:tcPr>
          <w:p w14:paraId="56AE2BF6" w14:textId="5A49D916" w:rsidR="00AA4D82" w:rsidRPr="00EA6C34" w:rsidRDefault="00C343DC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Branie udziału w </w:t>
            </w:r>
            <w:r w:rsidRPr="0030695E">
              <w:rPr>
                <w:rFonts w:asciiTheme="majorBidi" w:hAnsiTheme="majorBidi" w:cstheme="majorBidi"/>
                <w:lang w:bidi="ar-SA"/>
              </w:rPr>
              <w:t>kontrolowaniu i ocenianiu uczniów</w:t>
            </w:r>
            <w:r>
              <w:rPr>
                <w:rFonts w:asciiTheme="majorBidi" w:hAnsiTheme="majorBidi" w:cstheme="majorBidi"/>
                <w:lang w:bidi="ar-SA"/>
              </w:rPr>
              <w:t>. Przedstawienie napotkanych trudności związanych z procesem oceniania uczniów.</w:t>
            </w:r>
          </w:p>
        </w:tc>
        <w:tc>
          <w:tcPr>
            <w:tcW w:w="3021" w:type="dxa"/>
          </w:tcPr>
          <w:p w14:paraId="72D95D9F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3E54BD0C" w14:textId="77777777" w:rsidTr="00C86972">
        <w:tc>
          <w:tcPr>
            <w:tcW w:w="6041" w:type="dxa"/>
          </w:tcPr>
          <w:p w14:paraId="5BBDE003" w14:textId="77777777" w:rsidR="00AA4D82" w:rsidRPr="00EA6C34" w:rsidRDefault="00AA4D82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Analizowanie </w:t>
            </w:r>
            <w:r w:rsidRPr="0030695E">
              <w:rPr>
                <w:rFonts w:asciiTheme="majorBidi" w:hAnsiTheme="majorBidi" w:cstheme="majorBidi"/>
                <w:lang w:bidi="ar-SA"/>
              </w:rPr>
              <w:t>sposobów aktywizowania i dyscyplinowania uczniów oraz różnicowania poziomu aktywności poszczególnych uczniów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1E47AA15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184C46FC" w14:textId="77777777" w:rsidTr="00C86972">
        <w:tc>
          <w:tcPr>
            <w:tcW w:w="6041" w:type="dxa"/>
          </w:tcPr>
          <w:p w14:paraId="53E551E5" w14:textId="0808DBA5" w:rsidR="00AA4D82" w:rsidRPr="00EA6C34" w:rsidRDefault="00C343DC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P</w:t>
            </w:r>
            <w:r w:rsidRPr="0030695E">
              <w:rPr>
                <w:rFonts w:asciiTheme="majorBidi" w:hAnsiTheme="majorBidi" w:cstheme="majorBidi"/>
                <w:lang w:bidi="ar-SA"/>
              </w:rPr>
              <w:t>odejmowaniu działań na rzecz uczniów ze specjalnymi potrzebami edukacyjnymi, w tym uczniów szczególnie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30695E">
              <w:rPr>
                <w:rFonts w:asciiTheme="majorBidi" w:hAnsiTheme="majorBidi" w:cstheme="majorBidi"/>
                <w:lang w:bidi="ar-SA"/>
              </w:rPr>
              <w:t>uzdolnionych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1F83A48C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64DB23D9" w14:textId="77777777" w:rsidTr="00C86972">
        <w:tc>
          <w:tcPr>
            <w:tcW w:w="6041" w:type="dxa"/>
          </w:tcPr>
          <w:p w14:paraId="414BE6E5" w14:textId="150001C1" w:rsidR="00AA4D82" w:rsidRPr="00EA6C34" w:rsidRDefault="00C343DC" w:rsidP="00847EC2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Organizowanie przestrzeni, w której realizowane są zajęcia ruchowe (uwzględnienie aspektu organizacyjnego, bezpieczeństwa uczniów, wykorzystania środków dydaktycznych.)</w:t>
            </w:r>
          </w:p>
        </w:tc>
        <w:tc>
          <w:tcPr>
            <w:tcW w:w="3021" w:type="dxa"/>
          </w:tcPr>
          <w:p w14:paraId="17E5C59F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4EDFEC38" w14:textId="77777777" w:rsidTr="00C86972">
        <w:tc>
          <w:tcPr>
            <w:tcW w:w="6041" w:type="dxa"/>
          </w:tcPr>
          <w:p w14:paraId="6C31F473" w14:textId="77777777" w:rsidR="00AA4D82" w:rsidRDefault="00847EC2" w:rsidP="00847E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2"/>
              <w:jc w:val="both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P</w:t>
            </w:r>
            <w:r w:rsidRPr="00847EC2">
              <w:rPr>
                <w:rFonts w:asciiTheme="majorBidi" w:hAnsiTheme="majorBidi" w:cstheme="majorBidi"/>
                <w:lang w:bidi="ar-SA"/>
              </w:rPr>
              <w:t>odejmowani</w:t>
            </w:r>
            <w:r>
              <w:rPr>
                <w:rFonts w:asciiTheme="majorBidi" w:hAnsiTheme="majorBidi" w:cstheme="majorBidi"/>
                <w:lang w:bidi="ar-SA"/>
              </w:rPr>
              <w:t>e</w:t>
            </w:r>
            <w:r w:rsidRPr="00847EC2">
              <w:rPr>
                <w:rFonts w:asciiTheme="majorBidi" w:hAnsiTheme="majorBidi" w:cstheme="majorBidi"/>
                <w:lang w:bidi="ar-SA"/>
              </w:rPr>
              <w:t xml:space="preserve"> działań w zakresie pomocy psychologiczno-pedagogicznej;</w:t>
            </w:r>
            <w:r>
              <w:rPr>
                <w:rFonts w:asciiTheme="majorBidi" w:hAnsiTheme="majorBidi" w:cstheme="majorBidi"/>
                <w:lang w:bidi="ar-SA"/>
              </w:rPr>
              <w:t xml:space="preserve"> I</w:t>
            </w:r>
            <w:r w:rsidRPr="00847EC2">
              <w:rPr>
                <w:rFonts w:asciiTheme="majorBidi" w:hAnsiTheme="majorBidi" w:cstheme="majorBidi"/>
                <w:lang w:bidi="ar-SA"/>
              </w:rPr>
              <w:t>nterpretowanie występujących sytuacji wychowawczych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847EC2">
              <w:rPr>
                <w:rFonts w:asciiTheme="majorBidi" w:hAnsiTheme="majorBidi" w:cstheme="majorBidi"/>
                <w:lang w:bidi="ar-SA"/>
              </w:rPr>
              <w:t>(np. konflikty, odrzucenie, dobór w grupy), edukacyjn</w:t>
            </w:r>
            <w:r>
              <w:rPr>
                <w:rFonts w:asciiTheme="majorBidi" w:hAnsiTheme="majorBidi" w:cstheme="majorBidi"/>
                <w:lang w:bidi="ar-SA"/>
              </w:rPr>
              <w:t>ych</w:t>
            </w:r>
            <w:r w:rsidRPr="00847EC2">
              <w:rPr>
                <w:rFonts w:asciiTheme="majorBidi" w:hAnsiTheme="majorBidi" w:cstheme="majorBidi"/>
                <w:lang w:bidi="ar-SA"/>
              </w:rPr>
              <w:t xml:space="preserve"> (np. brak zainteresowania zajęciami, trudności w opanowaniu materiału, potrzeba dostosowania wymagań</w:t>
            </w:r>
            <w:r>
              <w:rPr>
                <w:rFonts w:asciiTheme="majorBidi" w:hAnsiTheme="majorBidi" w:cstheme="majorBidi"/>
                <w:lang w:bidi="ar-SA"/>
              </w:rPr>
              <w:t>).</w:t>
            </w:r>
          </w:p>
          <w:p w14:paraId="45FB39C9" w14:textId="0113B5CC" w:rsidR="00D8616D" w:rsidRPr="00EA6C34" w:rsidRDefault="00D8616D" w:rsidP="00D8616D">
            <w:pPr>
              <w:pStyle w:val="Akapitzlist"/>
              <w:autoSpaceDE w:val="0"/>
              <w:autoSpaceDN w:val="0"/>
              <w:adjustRightInd w:val="0"/>
              <w:ind w:left="312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  <w:tc>
          <w:tcPr>
            <w:tcW w:w="3021" w:type="dxa"/>
          </w:tcPr>
          <w:p w14:paraId="51E4BAD2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847EC2" w14:paraId="6EB53EDA" w14:textId="77777777" w:rsidTr="00C86972">
        <w:tc>
          <w:tcPr>
            <w:tcW w:w="6041" w:type="dxa"/>
          </w:tcPr>
          <w:p w14:paraId="515268A5" w14:textId="77777777" w:rsidR="00847EC2" w:rsidRDefault="00847EC2" w:rsidP="00847E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2"/>
              <w:jc w:val="both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K</w:t>
            </w:r>
            <w:r w:rsidRPr="0030695E">
              <w:rPr>
                <w:rFonts w:asciiTheme="majorBidi" w:hAnsiTheme="majorBidi" w:cstheme="majorBidi"/>
                <w:lang w:bidi="ar-SA"/>
              </w:rPr>
              <w:t>onsult</w:t>
            </w:r>
            <w:r>
              <w:rPr>
                <w:rFonts w:asciiTheme="majorBidi" w:hAnsiTheme="majorBidi" w:cstheme="majorBidi"/>
                <w:lang w:bidi="ar-SA"/>
              </w:rPr>
              <w:t>owanie</w:t>
            </w:r>
            <w:r w:rsidRPr="0030695E">
              <w:rPr>
                <w:rFonts w:asciiTheme="majorBidi" w:hAnsiTheme="majorBidi" w:cstheme="majorBidi"/>
                <w:lang w:bidi="ar-SA"/>
              </w:rPr>
              <w:t xml:space="preserve"> z opiekunem praktyk obserwowanych i prowadzonych lekcji</w:t>
            </w:r>
            <w:r w:rsidR="008E1A6F">
              <w:rPr>
                <w:rFonts w:asciiTheme="majorBidi" w:hAnsiTheme="majorBidi" w:cstheme="majorBidi"/>
                <w:lang w:bidi="ar-SA"/>
              </w:rPr>
              <w:t xml:space="preserve">: </w:t>
            </w:r>
            <w:r w:rsidR="008E1A6F" w:rsidRPr="0030695E">
              <w:rPr>
                <w:rFonts w:asciiTheme="majorBidi" w:hAnsiTheme="majorBidi" w:cstheme="majorBidi"/>
                <w:lang w:bidi="ar-SA"/>
              </w:rPr>
              <w:t>realizacji zamierzonych celów</w:t>
            </w:r>
            <w:r w:rsidR="008E1A6F">
              <w:rPr>
                <w:rFonts w:asciiTheme="majorBidi" w:hAnsiTheme="majorBidi" w:cstheme="majorBidi"/>
                <w:lang w:bidi="ar-SA"/>
              </w:rPr>
              <w:t xml:space="preserve"> oraz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30695E">
              <w:rPr>
                <w:rFonts w:asciiTheme="majorBidi" w:hAnsiTheme="majorBidi" w:cstheme="majorBidi"/>
                <w:lang w:bidi="ar-SA"/>
              </w:rPr>
              <w:t>zaobserwowanych albo doświadczanych sytuacji i zdarzeń pedagogicznych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  <w:p w14:paraId="348CE2FE" w14:textId="537BD976" w:rsidR="00D8616D" w:rsidRDefault="00D8616D" w:rsidP="00D8616D">
            <w:pPr>
              <w:pStyle w:val="Akapitzlist"/>
              <w:autoSpaceDE w:val="0"/>
              <w:autoSpaceDN w:val="0"/>
              <w:adjustRightInd w:val="0"/>
              <w:ind w:left="312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  <w:tc>
          <w:tcPr>
            <w:tcW w:w="3021" w:type="dxa"/>
          </w:tcPr>
          <w:p w14:paraId="1BED03BE" w14:textId="77777777" w:rsidR="00847EC2" w:rsidRDefault="00847EC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bookmarkEnd w:id="1"/>
    </w:tbl>
    <w:p w14:paraId="0CC5FDE3" w14:textId="77777777" w:rsidR="00595041" w:rsidRDefault="00595041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  <w:lang w:bidi="ar-SA"/>
        </w:rPr>
      </w:pPr>
    </w:p>
    <w:p w14:paraId="4F1D19C7" w14:textId="77777777" w:rsidR="008E1A6F" w:rsidRDefault="008E1A6F" w:rsidP="008E1A6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6E75AB92" w14:textId="77777777" w:rsidR="00FF1AB1" w:rsidRDefault="00FF1AB1">
      <w:pPr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  <w:lang w:bidi="ar-SA"/>
        </w:rPr>
        <w:br w:type="page"/>
      </w:r>
    </w:p>
    <w:p w14:paraId="5C31782C" w14:textId="78CD1398" w:rsidR="008E1A6F" w:rsidRPr="0030695E" w:rsidRDefault="008E1A6F" w:rsidP="008E1A6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  <w:lang w:bidi="ar-SA"/>
        </w:rPr>
        <w:lastRenderedPageBreak/>
        <w:t>Student w ramach realizacji poszczególnych zadań dołącza do dziennika praktyki stosowne załączniki (wg własnej kreatywności) potwierdzające wykonanie określonych zadań.</w:t>
      </w:r>
    </w:p>
    <w:p w14:paraId="70DC12D0" w14:textId="77777777" w:rsidR="008E1A6F" w:rsidRPr="0030695E" w:rsidRDefault="008E1A6F" w:rsidP="008E1A6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tbl>
      <w:tblPr>
        <w:tblStyle w:val="Tabelasiatki1jasnaakcent11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6"/>
        <w:gridCol w:w="7066"/>
      </w:tblGrid>
      <w:tr w:rsidR="008E1A6F" w:rsidRPr="00F6243C" w14:paraId="2FBE0106" w14:textId="77777777" w:rsidTr="00C86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A9CCB" w14:textId="77777777" w:rsidR="008E1A6F" w:rsidRPr="00265F97" w:rsidRDefault="008E1A6F" w:rsidP="00C8697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65F97">
              <w:rPr>
                <w:b w:val="0"/>
                <w:bCs w:val="0"/>
                <w:sz w:val="24"/>
                <w:szCs w:val="24"/>
              </w:rPr>
              <w:t>Załącznik nr 1</w:t>
            </w:r>
          </w:p>
        </w:tc>
      </w:tr>
      <w:tr w:rsidR="008E1A6F" w:rsidRPr="00F6243C" w14:paraId="65F11730" w14:textId="77777777" w:rsidTr="008E1A6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FE9A" w14:textId="37B06E29" w:rsidR="008E1A6F" w:rsidRPr="00265F97" w:rsidRDefault="008E1A6F" w:rsidP="00C8697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8"/>
                <w:szCs w:val="32"/>
              </w:rPr>
              <w:br w:type="page"/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65F97">
              <w:rPr>
                <w:i/>
                <w:sz w:val="24"/>
                <w:szCs w:val="24"/>
              </w:rPr>
              <w:t>ZADANIE</w:t>
            </w:r>
            <w:r w:rsidR="006322F0" w:rsidRPr="00265F97">
              <w:rPr>
                <w:i/>
                <w:sz w:val="24"/>
                <w:szCs w:val="24"/>
              </w:rPr>
              <w:t xml:space="preserve"> 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E90EFE" w14:textId="0D798860" w:rsidR="00CE3B16" w:rsidRPr="00FC6765" w:rsidRDefault="006322F0" w:rsidP="00FC6765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Doskonalenie znajomości prawa oświatowego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</w:t>
            </w:r>
            <w:r>
              <w:rPr>
                <w:rFonts w:asciiTheme="majorBidi" w:hAnsiTheme="majorBidi" w:cstheme="majorBidi"/>
                <w:lang w:bidi="ar-SA"/>
              </w:rPr>
              <w:t xml:space="preserve">w tym zasady 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uzyskiwania stopni awansu zawodowego nauczycieli – </w:t>
            </w:r>
            <w:r>
              <w:rPr>
                <w:rFonts w:asciiTheme="majorBidi" w:hAnsiTheme="majorBidi" w:cstheme="majorBidi"/>
                <w:lang w:bidi="ar-SA"/>
              </w:rPr>
              <w:t xml:space="preserve">awans </w:t>
            </w:r>
            <w:r w:rsidRPr="00546885">
              <w:rPr>
                <w:rFonts w:asciiTheme="majorBidi" w:hAnsiTheme="majorBidi" w:cstheme="majorBidi"/>
                <w:lang w:bidi="ar-SA"/>
              </w:rPr>
              <w:t>nauczyciel</w:t>
            </w:r>
            <w:r>
              <w:rPr>
                <w:rFonts w:asciiTheme="majorBidi" w:hAnsiTheme="majorBidi" w:cstheme="majorBidi"/>
                <w:lang w:bidi="ar-SA"/>
              </w:rPr>
              <w:t>a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</w:t>
            </w:r>
            <w:r>
              <w:rPr>
                <w:rFonts w:asciiTheme="majorBidi" w:hAnsiTheme="majorBidi" w:cstheme="majorBidi"/>
                <w:lang w:bidi="ar-SA"/>
              </w:rPr>
              <w:t>kontraktowego na stopień nauczyciela mianowanego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CE3B16">
              <w:rPr>
                <w:rFonts w:asciiTheme="majorBidi" w:hAnsiTheme="majorBidi" w:cstheme="majorBidi"/>
                <w:lang w:bidi="ar-SA"/>
              </w:rPr>
              <w:t>itp.</w:t>
            </w:r>
          </w:p>
        </w:tc>
      </w:tr>
      <w:tr w:rsidR="008E1A6F" w:rsidRPr="00F6243C" w14:paraId="22029B9D" w14:textId="77777777" w:rsidTr="008E1A6F">
        <w:trPr>
          <w:trHeight w:val="2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138272" w14:textId="77777777" w:rsidR="008E1A6F" w:rsidRPr="00C170D0" w:rsidRDefault="008E1A6F" w:rsidP="00C86972">
            <w:pPr>
              <w:spacing w:after="200" w:line="276" w:lineRule="auto"/>
              <w:jc w:val="center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25500">
              <w:rPr>
                <w:b w:val="0"/>
                <w:bCs w:val="0"/>
                <w:i/>
                <w:iCs/>
                <w:sz w:val="24"/>
                <w:szCs w:val="24"/>
              </w:rPr>
              <w:t xml:space="preserve">i </w:t>
            </w:r>
            <w:r>
              <w:rPr>
                <w:b w:val="0"/>
                <w:bCs w:val="0"/>
                <w:i/>
                <w:sz w:val="24"/>
                <w:szCs w:val="24"/>
              </w:rPr>
              <w:t>ANALIZA REALIZACJI ZADANIA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2700D2E" w14:textId="77777777" w:rsidR="008E1A6F" w:rsidRDefault="008E1A6F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9BF0CB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6D3720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657D046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4580947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0A5F400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E2788B1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EF34CA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2AC63EA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00CE21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E29B76F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F64EEDC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7BE1FC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0D74907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EE90F67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763CCA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D9FC2AE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FF3271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D8B7FE8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A4A1464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FD71C5" w14:textId="3BB6AE50" w:rsidR="00FC6765" w:rsidRPr="00022966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918920D" w14:textId="77777777" w:rsidR="008E1A6F" w:rsidRDefault="008E1A6F" w:rsidP="008E1A6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62B756F8" w14:textId="77777777" w:rsidR="00FF1AB1" w:rsidRDefault="00FF1AB1" w:rsidP="008E1A6F">
      <w:pPr>
        <w:pStyle w:val="Ang1"/>
        <w:jc w:val="center"/>
        <w:rPr>
          <w:rFonts w:ascii="Arial" w:hAnsi="Arial" w:cs="Arial"/>
          <w:b/>
          <w:sz w:val="28"/>
          <w:szCs w:val="32"/>
          <w:lang w:val="pl-PL"/>
        </w:rPr>
      </w:pPr>
    </w:p>
    <w:p w14:paraId="64E9C388" w14:textId="36FD3EA8" w:rsidR="008E1A6F" w:rsidRDefault="00FF1AB1" w:rsidP="00FC6765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br w:type="page"/>
      </w:r>
      <w:r w:rsidR="008E1A6F" w:rsidRPr="006D516C">
        <w:rPr>
          <w:rFonts w:ascii="Arial" w:hAnsi="Arial" w:cs="Arial"/>
          <w:b/>
          <w:sz w:val="28"/>
          <w:szCs w:val="32"/>
        </w:rPr>
        <w:lastRenderedPageBreak/>
        <w:t>SPRAWOZDANIE PRAKTYKANTA Z PRAKTYKI ZAWODOWEJ</w:t>
      </w:r>
    </w:p>
    <w:p w14:paraId="76FF1577" w14:textId="5F58DCF9" w:rsidR="008E1A6F" w:rsidRPr="006D516C" w:rsidRDefault="008E1A6F" w:rsidP="008E1A6F">
      <w:pPr>
        <w:pStyle w:val="Ang1"/>
        <w:jc w:val="center"/>
        <w:rPr>
          <w:rFonts w:ascii="Arial" w:hAnsi="Arial" w:cs="Arial"/>
          <w:b/>
          <w:sz w:val="28"/>
          <w:szCs w:val="32"/>
          <w:lang w:val="pl-PL"/>
        </w:rPr>
      </w:pPr>
      <w:r>
        <w:rPr>
          <w:rFonts w:ascii="Arial" w:hAnsi="Arial" w:cs="Arial"/>
          <w:b/>
          <w:sz w:val="28"/>
          <w:szCs w:val="32"/>
          <w:lang w:val="pl-PL"/>
        </w:rPr>
        <w:t>W SZKOLE PODSTAWOWEJ semestr I</w:t>
      </w:r>
      <w:r w:rsidR="00CA776A">
        <w:rPr>
          <w:rFonts w:ascii="Arial" w:hAnsi="Arial" w:cs="Arial"/>
          <w:b/>
          <w:sz w:val="28"/>
          <w:szCs w:val="32"/>
          <w:lang w:val="pl-PL"/>
        </w:rPr>
        <w:t>V</w:t>
      </w:r>
    </w:p>
    <w:p w14:paraId="32E76700" w14:textId="77777777" w:rsidR="008E1A6F" w:rsidRDefault="008E1A6F" w:rsidP="008E1A6F">
      <w:pPr>
        <w:spacing w:before="240"/>
        <w:rPr>
          <w:rFonts w:cs="Arial"/>
        </w:rPr>
      </w:pPr>
    </w:p>
    <w:p w14:paraId="72672CB6" w14:textId="77777777" w:rsidR="008E1A6F" w:rsidRPr="000F60A9" w:rsidRDefault="008E1A6F" w:rsidP="008E1A6F">
      <w:pPr>
        <w:ind w:left="360"/>
        <w:rPr>
          <w:rFonts w:cs="Arial"/>
          <w:szCs w:val="24"/>
        </w:rPr>
      </w:pPr>
    </w:p>
    <w:p w14:paraId="7B2B276B" w14:textId="77777777" w:rsidR="008E1A6F" w:rsidRDefault="008E1A6F" w:rsidP="008E1A6F">
      <w:pPr>
        <w:pStyle w:val="Akapitzlist"/>
        <w:spacing w:after="0" w:line="240" w:lineRule="auto"/>
        <w:ind w:left="426"/>
        <w:jc w:val="center"/>
        <w:rPr>
          <w:rFonts w:cs="Arial"/>
          <w:b/>
          <w:sz w:val="28"/>
          <w:szCs w:val="24"/>
        </w:rPr>
      </w:pPr>
      <w:r w:rsidRPr="00110013">
        <w:rPr>
          <w:rFonts w:cs="Arial"/>
          <w:b/>
          <w:sz w:val="28"/>
          <w:szCs w:val="24"/>
        </w:rPr>
        <w:t>WIEDZA, UMIEJĘTNOŚCI I KOMPETENCJE SPOŁ</w:t>
      </w:r>
      <w:r>
        <w:rPr>
          <w:rFonts w:cs="Arial"/>
          <w:b/>
          <w:sz w:val="28"/>
          <w:szCs w:val="24"/>
        </w:rPr>
        <w:t>E</w:t>
      </w:r>
      <w:r w:rsidRPr="00110013">
        <w:rPr>
          <w:rFonts w:cs="Arial"/>
          <w:b/>
          <w:sz w:val="28"/>
          <w:szCs w:val="24"/>
        </w:rPr>
        <w:t xml:space="preserve">CZNE </w:t>
      </w:r>
    </w:p>
    <w:p w14:paraId="419423E4" w14:textId="77777777" w:rsidR="008E1A6F" w:rsidRPr="00110013" w:rsidRDefault="008E1A6F" w:rsidP="008E1A6F">
      <w:pPr>
        <w:pStyle w:val="Akapitzlist"/>
        <w:spacing w:after="0" w:line="240" w:lineRule="auto"/>
        <w:ind w:left="426"/>
        <w:jc w:val="center"/>
        <w:rPr>
          <w:rFonts w:cs="Arial"/>
          <w:b/>
          <w:sz w:val="28"/>
          <w:szCs w:val="24"/>
        </w:rPr>
      </w:pPr>
      <w:r w:rsidRPr="00110013">
        <w:rPr>
          <w:rFonts w:cs="Arial"/>
          <w:b/>
          <w:sz w:val="28"/>
          <w:szCs w:val="24"/>
        </w:rPr>
        <w:t>UZYSKANE W TRAKCIE PRAKTYKI</w:t>
      </w:r>
    </w:p>
    <w:p w14:paraId="6B31AA95" w14:textId="77777777" w:rsidR="008E1A6F" w:rsidRDefault="008E1A6F" w:rsidP="008E1A6F">
      <w:pPr>
        <w:ind w:firstLine="357"/>
        <w:jc w:val="center"/>
        <w:rPr>
          <w:i/>
          <w:sz w:val="28"/>
        </w:rPr>
      </w:pPr>
      <w:r w:rsidRPr="00110013">
        <w:rPr>
          <w:i/>
          <w:sz w:val="28"/>
        </w:rPr>
        <w:t>(</w:t>
      </w:r>
      <w:r w:rsidRPr="00110013">
        <w:rPr>
          <w:b/>
          <w:i/>
          <w:sz w:val="28"/>
        </w:rPr>
        <w:t xml:space="preserve">szczegółowa samoocena </w:t>
      </w:r>
      <w:r>
        <w:rPr>
          <w:b/>
          <w:i/>
          <w:sz w:val="28"/>
        </w:rPr>
        <w:t xml:space="preserve">studenta </w:t>
      </w:r>
      <w:r w:rsidRPr="00110013">
        <w:rPr>
          <w:i/>
          <w:sz w:val="28"/>
        </w:rPr>
        <w:t>osiągniętych kompetencji w odniesieniu do zakładanych efektów kształcenia</w:t>
      </w:r>
      <w:r>
        <w:rPr>
          <w:i/>
          <w:sz w:val="28"/>
        </w:rPr>
        <w:t xml:space="preserve"> oraz zrealizowanych zadań praktyki</w:t>
      </w:r>
      <w:r w:rsidRPr="00110013">
        <w:rPr>
          <w:i/>
          <w:sz w:val="28"/>
        </w:rPr>
        <w:t>)</w:t>
      </w:r>
    </w:p>
    <w:p w14:paraId="6B69FE47" w14:textId="77777777" w:rsidR="008E1A6F" w:rsidRDefault="008E1A6F" w:rsidP="008E1A6F">
      <w:pPr>
        <w:jc w:val="right"/>
        <w:rPr>
          <w:rFonts w:cs="Arial"/>
          <w:sz w:val="20"/>
        </w:rPr>
      </w:pPr>
    </w:p>
    <w:p w14:paraId="5C4CD636" w14:textId="77777777" w:rsidR="008E1A6F" w:rsidRDefault="008E1A6F" w:rsidP="008E1A6F">
      <w:pPr>
        <w:jc w:val="right"/>
        <w:rPr>
          <w:rFonts w:cs="Arial"/>
          <w:sz w:val="20"/>
        </w:rPr>
      </w:pPr>
    </w:p>
    <w:p w14:paraId="0AC2CF87" w14:textId="77777777" w:rsidR="008E1A6F" w:rsidRDefault="008E1A6F" w:rsidP="008E1A6F">
      <w:pPr>
        <w:jc w:val="right"/>
        <w:rPr>
          <w:rFonts w:cs="Arial"/>
          <w:sz w:val="20"/>
        </w:rPr>
      </w:pPr>
    </w:p>
    <w:p w14:paraId="6EA035D2" w14:textId="77777777" w:rsidR="008E1A6F" w:rsidRDefault="008E1A6F" w:rsidP="008E1A6F">
      <w:pPr>
        <w:jc w:val="right"/>
        <w:rPr>
          <w:rFonts w:cs="Arial"/>
          <w:sz w:val="20"/>
        </w:rPr>
      </w:pPr>
    </w:p>
    <w:p w14:paraId="133DB9F2" w14:textId="4409928F" w:rsidR="008E1A6F" w:rsidRDefault="008E1A6F" w:rsidP="008E1A6F">
      <w:pPr>
        <w:jc w:val="right"/>
        <w:rPr>
          <w:rFonts w:cs="Arial"/>
          <w:sz w:val="20"/>
        </w:rPr>
      </w:pPr>
    </w:p>
    <w:p w14:paraId="3E485A2E" w14:textId="78B87591" w:rsidR="008E1A6F" w:rsidRDefault="008E1A6F" w:rsidP="008E1A6F">
      <w:pPr>
        <w:jc w:val="right"/>
        <w:rPr>
          <w:rFonts w:cs="Arial"/>
          <w:sz w:val="20"/>
        </w:rPr>
      </w:pPr>
    </w:p>
    <w:p w14:paraId="57833A3B" w14:textId="605DBB54" w:rsidR="008E1A6F" w:rsidRDefault="008E1A6F" w:rsidP="008E1A6F">
      <w:pPr>
        <w:jc w:val="right"/>
        <w:rPr>
          <w:rFonts w:cs="Arial"/>
          <w:sz w:val="20"/>
        </w:rPr>
      </w:pPr>
    </w:p>
    <w:p w14:paraId="06E873D0" w14:textId="1EAFB46D" w:rsidR="008E1A6F" w:rsidRDefault="008E1A6F" w:rsidP="008E1A6F">
      <w:pPr>
        <w:jc w:val="right"/>
        <w:rPr>
          <w:rFonts w:cs="Arial"/>
          <w:sz w:val="20"/>
        </w:rPr>
      </w:pPr>
    </w:p>
    <w:p w14:paraId="5CE9D73A" w14:textId="11F2BF50" w:rsidR="008E1A6F" w:rsidRDefault="008E1A6F" w:rsidP="008E1A6F">
      <w:pPr>
        <w:jc w:val="right"/>
        <w:rPr>
          <w:rFonts w:cs="Arial"/>
          <w:sz w:val="20"/>
        </w:rPr>
      </w:pPr>
    </w:p>
    <w:p w14:paraId="28A2217A" w14:textId="6EEB0EBF" w:rsidR="008E1A6F" w:rsidRDefault="008E1A6F" w:rsidP="008E1A6F">
      <w:pPr>
        <w:jc w:val="right"/>
        <w:rPr>
          <w:rFonts w:cs="Arial"/>
          <w:sz w:val="20"/>
        </w:rPr>
      </w:pPr>
    </w:p>
    <w:p w14:paraId="4AA1B5E3" w14:textId="2C599650" w:rsidR="008E1A6F" w:rsidRDefault="008E1A6F" w:rsidP="008E1A6F">
      <w:pPr>
        <w:jc w:val="right"/>
        <w:rPr>
          <w:rFonts w:cs="Arial"/>
          <w:sz w:val="20"/>
        </w:rPr>
      </w:pPr>
    </w:p>
    <w:p w14:paraId="03E84864" w14:textId="012DE931" w:rsidR="00FC6765" w:rsidRDefault="00FC6765" w:rsidP="008E1A6F">
      <w:pPr>
        <w:jc w:val="right"/>
        <w:rPr>
          <w:rFonts w:cs="Arial"/>
          <w:sz w:val="20"/>
        </w:rPr>
      </w:pPr>
    </w:p>
    <w:p w14:paraId="5957AD81" w14:textId="13A80A41" w:rsidR="00FC6765" w:rsidRDefault="00FC6765" w:rsidP="008E1A6F">
      <w:pPr>
        <w:jc w:val="right"/>
        <w:rPr>
          <w:rFonts w:cs="Arial"/>
          <w:sz w:val="20"/>
        </w:rPr>
      </w:pPr>
    </w:p>
    <w:p w14:paraId="309E1D21" w14:textId="3CD059B3" w:rsidR="00FC6765" w:rsidRDefault="00FC6765" w:rsidP="008E1A6F">
      <w:pPr>
        <w:jc w:val="right"/>
        <w:rPr>
          <w:rFonts w:cs="Arial"/>
          <w:sz w:val="20"/>
        </w:rPr>
      </w:pPr>
    </w:p>
    <w:p w14:paraId="200DF249" w14:textId="52148E38" w:rsidR="00FC6765" w:rsidRDefault="00FC6765" w:rsidP="008E1A6F">
      <w:pPr>
        <w:jc w:val="right"/>
        <w:rPr>
          <w:rFonts w:cs="Arial"/>
          <w:sz w:val="20"/>
        </w:rPr>
      </w:pPr>
    </w:p>
    <w:p w14:paraId="79A0E0EB" w14:textId="2BE18AC3" w:rsidR="00FC6765" w:rsidRDefault="00FC6765" w:rsidP="008E1A6F">
      <w:pPr>
        <w:jc w:val="right"/>
        <w:rPr>
          <w:rFonts w:cs="Arial"/>
          <w:sz w:val="20"/>
        </w:rPr>
      </w:pPr>
    </w:p>
    <w:p w14:paraId="06952A31" w14:textId="23805AFE" w:rsidR="00FC6765" w:rsidRDefault="00FC6765" w:rsidP="008E1A6F">
      <w:pPr>
        <w:jc w:val="right"/>
        <w:rPr>
          <w:rFonts w:cs="Arial"/>
          <w:sz w:val="20"/>
        </w:rPr>
      </w:pPr>
    </w:p>
    <w:p w14:paraId="0E2F76CD" w14:textId="4DED569C" w:rsidR="00FC6765" w:rsidRDefault="00FC6765" w:rsidP="008E1A6F">
      <w:pPr>
        <w:jc w:val="right"/>
        <w:rPr>
          <w:rFonts w:cs="Arial"/>
          <w:sz w:val="20"/>
        </w:rPr>
      </w:pPr>
    </w:p>
    <w:p w14:paraId="25208B18" w14:textId="6C84EB30" w:rsidR="00FC6765" w:rsidRDefault="00FC6765" w:rsidP="008E1A6F">
      <w:pPr>
        <w:jc w:val="right"/>
        <w:rPr>
          <w:rFonts w:cs="Arial"/>
          <w:sz w:val="20"/>
        </w:rPr>
      </w:pPr>
    </w:p>
    <w:p w14:paraId="423F779D" w14:textId="17DCA086" w:rsidR="00FC6765" w:rsidRDefault="00FC6765" w:rsidP="008E1A6F">
      <w:pPr>
        <w:jc w:val="right"/>
        <w:rPr>
          <w:rFonts w:cs="Arial"/>
          <w:sz w:val="20"/>
        </w:rPr>
      </w:pPr>
    </w:p>
    <w:p w14:paraId="0606EA08" w14:textId="77777777" w:rsidR="00FC6765" w:rsidRDefault="00FC6765" w:rsidP="008E1A6F">
      <w:pPr>
        <w:jc w:val="right"/>
        <w:rPr>
          <w:rFonts w:cs="Arial"/>
          <w:sz w:val="20"/>
        </w:rPr>
      </w:pPr>
    </w:p>
    <w:p w14:paraId="421327BF" w14:textId="77777777" w:rsidR="008E1A6F" w:rsidRDefault="008E1A6F" w:rsidP="008E1A6F">
      <w:pPr>
        <w:ind w:left="5664" w:firstLine="708"/>
        <w:jc w:val="center"/>
        <w:rPr>
          <w:rFonts w:cs="Arial"/>
          <w:sz w:val="20"/>
          <w:lang w:bidi="ar-SA"/>
        </w:rPr>
      </w:pPr>
      <w:r>
        <w:rPr>
          <w:rFonts w:cs="Arial"/>
          <w:sz w:val="20"/>
        </w:rPr>
        <w:t>……………………………………………….</w:t>
      </w:r>
    </w:p>
    <w:p w14:paraId="79A222DD" w14:textId="77777777" w:rsidR="008E1A6F" w:rsidRDefault="008E1A6F" w:rsidP="008E1A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18"/>
        </w:rPr>
        <w:sectPr w:rsidR="008E1A6F" w:rsidSect="00AA4D82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           </w:t>
      </w:r>
      <w:r w:rsidRPr="00D60FA3">
        <w:rPr>
          <w:rFonts w:cs="Arial"/>
          <w:sz w:val="18"/>
          <w:szCs w:val="18"/>
        </w:rPr>
        <w:t>(</w:t>
      </w:r>
      <w:r w:rsidRPr="004D225B">
        <w:rPr>
          <w:rFonts w:cs="Arial"/>
          <w:b/>
          <w:bCs/>
          <w:sz w:val="18"/>
          <w:szCs w:val="18"/>
        </w:rPr>
        <w:t>data i</w:t>
      </w:r>
      <w:r w:rsidRPr="00D60FA3">
        <w:rPr>
          <w:rFonts w:cs="Arial"/>
          <w:sz w:val="18"/>
          <w:szCs w:val="18"/>
        </w:rPr>
        <w:t xml:space="preserve"> </w:t>
      </w:r>
      <w:r w:rsidRPr="00D60FA3">
        <w:rPr>
          <w:rFonts w:cs="Arial"/>
          <w:b/>
          <w:sz w:val="18"/>
          <w:szCs w:val="18"/>
        </w:rPr>
        <w:t>czytelny podpis praktykanta</w:t>
      </w:r>
    </w:p>
    <w:p w14:paraId="5DDBEC75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Opinia i propozycja oceny nauczyciela opiekuna praktyki w szkole podstawowej sformułowana w stosunku do studentki odbywającej praktykę / studenta odbywającego praktykę.</w:t>
      </w:r>
    </w:p>
    <w:p w14:paraId="590B2D07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1CCB4E4C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3E876A8A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6C0EFB0F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15C260DE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5D0AE636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062E7CFD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407DA172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2EA75A59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6541CA31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27F6AD0B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24A5177A" w14:textId="49F0646D" w:rsidR="00342B46" w:rsidRDefault="008E1A6F" w:rsidP="00342B46">
      <w:pPr>
        <w:pStyle w:val="Bezodstpw"/>
        <w:jc w:val="center"/>
        <w:rPr>
          <w:lang w:bidi="ar-SA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42B46">
        <w:t>………………………………………………</w:t>
      </w:r>
    </w:p>
    <w:p w14:paraId="6C8270F2" w14:textId="77777777" w:rsidR="00342B46" w:rsidRDefault="00342B46" w:rsidP="00342B46">
      <w:pPr>
        <w:pStyle w:val="Bezodstpw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data, podpis nauczyciela – opiekuna praktyki</w:t>
      </w:r>
    </w:p>
    <w:p w14:paraId="6333D4A5" w14:textId="77777777" w:rsidR="00342B46" w:rsidRDefault="00342B46" w:rsidP="00342B4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5671AAF6" w14:textId="77777777" w:rsidR="00342B46" w:rsidRDefault="00342B46" w:rsidP="00342B4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61B88438" w14:textId="77777777" w:rsidR="00342B46" w:rsidRDefault="00342B46" w:rsidP="00342B4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7EB544E9" w14:textId="77777777" w:rsidR="00342B46" w:rsidRDefault="00342B46" w:rsidP="00342B4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0B21A66B" w14:textId="77777777" w:rsidR="00342B46" w:rsidRDefault="00342B46" w:rsidP="00342B46">
      <w:pPr>
        <w:pStyle w:val="Bezodstpw"/>
        <w:jc w:val="center"/>
      </w:pP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  <w:t xml:space="preserve">    </w:t>
      </w:r>
      <w:r>
        <w:t>………………………………………………</w:t>
      </w:r>
    </w:p>
    <w:p w14:paraId="24FA0F72" w14:textId="77777777" w:rsidR="00342B46" w:rsidRDefault="00342B46" w:rsidP="00342B46">
      <w:pPr>
        <w:pStyle w:val="Bezodstpw"/>
        <w:jc w:val="center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  <w:szCs w:val="18"/>
        </w:rPr>
        <w:t xml:space="preserve"> data</w:t>
      </w:r>
      <w:r>
        <w:t xml:space="preserve">, </w:t>
      </w:r>
      <w:r>
        <w:rPr>
          <w:sz w:val="18"/>
          <w:szCs w:val="18"/>
        </w:rPr>
        <w:t>pieczęć i podpis dyrektora</w:t>
      </w:r>
    </w:p>
    <w:p w14:paraId="2DCF18D7" w14:textId="282F4136" w:rsidR="00342B46" w:rsidRDefault="00342B46" w:rsidP="00342B46">
      <w:pPr>
        <w:pStyle w:val="Bezodstpw"/>
        <w:jc w:val="center"/>
        <w:sectPr w:rsidR="00342B46" w:rsidSect="00AA4D82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6C6CBAED" w14:textId="1CDEE39F" w:rsidR="008E1A6F" w:rsidRDefault="008E1A6F" w:rsidP="008E1A6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szCs w:val="28"/>
        </w:rPr>
      </w:pPr>
      <w:r>
        <w:lastRenderedPageBreak/>
        <w:t xml:space="preserve">KARTA OCENY PRAKTYKI </w:t>
      </w:r>
      <w:r>
        <w:rPr>
          <w:szCs w:val="28"/>
        </w:rPr>
        <w:t xml:space="preserve">ZAWODOWEJ </w:t>
      </w:r>
    </w:p>
    <w:p w14:paraId="224C13C1" w14:textId="63B3C652" w:rsidR="008E1A6F" w:rsidRDefault="008E1A6F" w:rsidP="008E1A6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szCs w:val="28"/>
        </w:rPr>
      </w:pPr>
      <w:r>
        <w:rPr>
          <w:szCs w:val="28"/>
        </w:rPr>
        <w:t>W szkole podstawowej w semestrze i</w:t>
      </w:r>
      <w:r w:rsidR="002A13F3">
        <w:rPr>
          <w:szCs w:val="28"/>
        </w:rPr>
        <w:t>V</w:t>
      </w:r>
    </w:p>
    <w:p w14:paraId="5B9E9E1D" w14:textId="77777777" w:rsidR="008E1A6F" w:rsidRDefault="008E1A6F" w:rsidP="008E1A6F">
      <w:pPr>
        <w:jc w:val="both"/>
        <w:rPr>
          <w:sz w:val="24"/>
          <w:szCs w:val="24"/>
        </w:rPr>
      </w:pPr>
    </w:p>
    <w:p w14:paraId="6F24B7EB" w14:textId="77777777" w:rsidR="008E1A6F" w:rsidRDefault="008E1A6F" w:rsidP="008E1A6F">
      <w:pPr>
        <w:spacing w:line="360" w:lineRule="auto"/>
        <w:jc w:val="both"/>
        <w:rPr>
          <w:szCs w:val="24"/>
        </w:rPr>
      </w:pPr>
    </w:p>
    <w:p w14:paraId="6EB09619" w14:textId="77777777" w:rsidR="008E1A6F" w:rsidRDefault="008E1A6F" w:rsidP="008E1A6F">
      <w:pPr>
        <w:spacing w:line="360" w:lineRule="auto"/>
        <w:jc w:val="both"/>
        <w:rPr>
          <w:szCs w:val="24"/>
        </w:rPr>
      </w:pPr>
      <w:r>
        <w:rPr>
          <w:szCs w:val="24"/>
        </w:rPr>
        <w:t>Nazwisko i imię studenta:</w:t>
      </w:r>
    </w:p>
    <w:p w14:paraId="077B344C" w14:textId="77777777" w:rsidR="008E1A6F" w:rsidRDefault="008E1A6F" w:rsidP="008E1A6F">
      <w:pPr>
        <w:spacing w:line="360" w:lineRule="auto"/>
        <w:ind w:left="2124" w:firstLine="708"/>
        <w:jc w:val="both"/>
        <w:rPr>
          <w:szCs w:val="24"/>
        </w:rPr>
      </w:pPr>
      <w:r>
        <w:rPr>
          <w:szCs w:val="24"/>
        </w:rPr>
        <w:t xml:space="preserve"> ………………………………………………………......................... </w:t>
      </w:r>
    </w:p>
    <w:p w14:paraId="1C91FACA" w14:textId="77777777" w:rsidR="008E1A6F" w:rsidRDefault="008E1A6F" w:rsidP="008E1A6F">
      <w:pPr>
        <w:spacing w:line="360" w:lineRule="auto"/>
        <w:ind w:left="2124" w:firstLine="708"/>
        <w:jc w:val="both"/>
        <w:rPr>
          <w:szCs w:val="24"/>
        </w:rPr>
      </w:pPr>
    </w:p>
    <w:p w14:paraId="274ECD2F" w14:textId="77777777" w:rsidR="008E1A6F" w:rsidRDefault="008E1A6F" w:rsidP="008E1A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-Siatka"/>
        <w:tblW w:w="1020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7054"/>
        <w:gridCol w:w="3146"/>
      </w:tblGrid>
      <w:tr w:rsidR="008E1A6F" w14:paraId="12C4C830" w14:textId="77777777" w:rsidTr="00C86972">
        <w:trPr>
          <w:trHeight w:val="889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  <w:hideMark/>
          </w:tcPr>
          <w:p w14:paraId="15224796" w14:textId="77777777" w:rsidR="008E1A6F" w:rsidRDefault="008E1A6F" w:rsidP="00C8697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Składowe oceny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  <w:hideMark/>
          </w:tcPr>
          <w:p w14:paraId="5F211238" w14:textId="77777777" w:rsidR="008E1A6F" w:rsidRDefault="008E1A6F" w:rsidP="00C86972">
            <w:pPr>
              <w:jc w:val="center"/>
              <w:rPr>
                <w:b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Ocena </w:t>
            </w:r>
          </w:p>
        </w:tc>
      </w:tr>
      <w:tr w:rsidR="008E1A6F" w14:paraId="24E6A612" w14:textId="77777777" w:rsidTr="00C86972">
        <w:trPr>
          <w:trHeight w:val="112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084C0" w14:textId="6F073917" w:rsidR="008E1A6F" w:rsidRPr="00FE28CB" w:rsidRDefault="008E1A6F" w:rsidP="00C86972">
            <w:pPr>
              <w:spacing w:line="264" w:lineRule="auto"/>
              <w:rPr>
                <w:sz w:val="28"/>
                <w:szCs w:val="20"/>
              </w:rPr>
            </w:pPr>
            <w:r w:rsidRPr="00FE28CB">
              <w:rPr>
                <w:sz w:val="28"/>
                <w:szCs w:val="20"/>
              </w:rPr>
              <w:t>Ocena przedstawionych załączników potwierdzających realizację zadań praktyk i w semestrze I</w:t>
            </w:r>
            <w:r w:rsidR="002A13F3">
              <w:rPr>
                <w:sz w:val="28"/>
                <w:szCs w:val="20"/>
              </w:rPr>
              <w:t>V</w:t>
            </w:r>
            <w:r w:rsidRPr="00FE28CB">
              <w:rPr>
                <w:sz w:val="28"/>
                <w:szCs w:val="20"/>
              </w:rPr>
              <w:t xml:space="preserve"> (S1)</w:t>
            </w:r>
          </w:p>
          <w:p w14:paraId="20316CC7" w14:textId="77777777" w:rsidR="008E1A6F" w:rsidRPr="00FB66F8" w:rsidRDefault="008E1A6F" w:rsidP="00C86972">
            <w:pPr>
              <w:spacing w:line="264" w:lineRule="auto"/>
              <w:rPr>
                <w:b/>
                <w:i/>
                <w:sz w:val="28"/>
                <w:szCs w:val="20"/>
              </w:rPr>
            </w:pPr>
            <w:r>
              <w:rPr>
                <w:b/>
                <w:color w:val="FF0000"/>
                <w:sz w:val="18"/>
                <w:szCs w:val="20"/>
              </w:rPr>
              <w:t>*każde zadanie musi zostać ocenione pozytywnie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6DC85" w14:textId="77777777" w:rsidR="008E1A6F" w:rsidRDefault="008E1A6F" w:rsidP="00C86972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8E1A6F" w14:paraId="3C5B1A43" w14:textId="77777777" w:rsidTr="00FE28CB">
        <w:trPr>
          <w:trHeight w:val="67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DCC84" w14:textId="77777777" w:rsidR="008E1A6F" w:rsidRDefault="008E1A6F" w:rsidP="00C86972"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Sprawozdanie studenta z praktyki (S2)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BC4D6" w14:textId="77777777" w:rsidR="008E1A6F" w:rsidRDefault="008E1A6F" w:rsidP="00C86972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8E1A6F" w14:paraId="4E46031D" w14:textId="77777777" w:rsidTr="00FE28CB">
        <w:trPr>
          <w:trHeight w:val="695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B51FC" w14:textId="77777777" w:rsidR="008E1A6F" w:rsidRDefault="008E1A6F" w:rsidP="00C86972">
            <w:pPr>
              <w:tabs>
                <w:tab w:val="left" w:pos="1965"/>
              </w:tabs>
              <w:spacing w:line="264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Ocena nauczyciela - szkolnego opiekuna praktyki (S3)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4FBA0" w14:textId="77777777" w:rsidR="008E1A6F" w:rsidRDefault="008E1A6F" w:rsidP="00C86972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8E1A6F" w14:paraId="1C09E2E8" w14:textId="77777777" w:rsidTr="00FE28CB">
        <w:trPr>
          <w:trHeight w:val="1145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F24F24" w14:textId="77777777" w:rsidR="008E1A6F" w:rsidRDefault="008E1A6F" w:rsidP="00C86972">
            <w:pPr>
              <w:tabs>
                <w:tab w:val="left" w:pos="1965"/>
              </w:tabs>
              <w:spacing w:line="264" w:lineRule="auto"/>
              <w:jc w:val="center"/>
              <w:rPr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 xml:space="preserve">Ocena końcowa z praktyki </w:t>
            </w:r>
            <w:r>
              <w:rPr>
                <w:b/>
                <w:szCs w:val="20"/>
              </w:rPr>
              <w:t>(S1*0,3+S2*0,2+S3*0,5)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30F96" w14:textId="77777777" w:rsidR="008E1A6F" w:rsidRDefault="008E1A6F" w:rsidP="00C86972">
            <w:pPr>
              <w:spacing w:line="264" w:lineRule="auto"/>
              <w:jc w:val="both"/>
              <w:rPr>
                <w:szCs w:val="20"/>
              </w:rPr>
            </w:pPr>
          </w:p>
        </w:tc>
      </w:tr>
    </w:tbl>
    <w:p w14:paraId="4252A9F6" w14:textId="77777777" w:rsidR="008E1A6F" w:rsidRDefault="008E1A6F" w:rsidP="008E1A6F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</w:t>
      </w:r>
    </w:p>
    <w:p w14:paraId="4458A804" w14:textId="6D5EB38B" w:rsidR="00C72477" w:rsidRPr="00FC6765" w:rsidRDefault="00C72477" w:rsidP="00FC6765">
      <w:pPr>
        <w:rPr>
          <w:rFonts w:eastAsia="Times New Roman"/>
          <w:sz w:val="20"/>
          <w:szCs w:val="20"/>
          <w:lang w:eastAsia="pl-PL"/>
        </w:rPr>
      </w:pPr>
      <w:r w:rsidRPr="00FC6765">
        <w:rPr>
          <w:sz w:val="20"/>
          <w:szCs w:val="20"/>
        </w:rPr>
        <w:t xml:space="preserve">dostateczna do 3,5 </w:t>
      </w:r>
      <w:r w:rsidRPr="00FC6765">
        <w:rPr>
          <w:b/>
          <w:bCs/>
          <w:sz w:val="20"/>
          <w:szCs w:val="20"/>
        </w:rPr>
        <w:t>/</w:t>
      </w:r>
      <w:r w:rsidRPr="00FC6765">
        <w:rPr>
          <w:sz w:val="20"/>
          <w:szCs w:val="20"/>
        </w:rPr>
        <w:t xml:space="preserve"> dostateczna plus od 3,51 do 3,8 </w:t>
      </w:r>
      <w:r w:rsidRPr="00FC6765">
        <w:rPr>
          <w:b/>
          <w:bCs/>
          <w:sz w:val="20"/>
          <w:szCs w:val="20"/>
        </w:rPr>
        <w:t>/</w:t>
      </w:r>
      <w:r w:rsidRPr="00FC6765">
        <w:rPr>
          <w:sz w:val="20"/>
          <w:szCs w:val="20"/>
        </w:rPr>
        <w:t xml:space="preserve"> dobry od 3,81 do 4,5 </w:t>
      </w:r>
      <w:r w:rsidRPr="00FC6765">
        <w:rPr>
          <w:b/>
          <w:bCs/>
          <w:sz w:val="20"/>
          <w:szCs w:val="20"/>
        </w:rPr>
        <w:t>/</w:t>
      </w:r>
      <w:r w:rsidR="00FC6765">
        <w:rPr>
          <w:b/>
          <w:bCs/>
          <w:sz w:val="20"/>
          <w:szCs w:val="20"/>
        </w:rPr>
        <w:t xml:space="preserve"> </w:t>
      </w:r>
      <w:r w:rsidRPr="00FC6765">
        <w:rPr>
          <w:sz w:val="20"/>
          <w:szCs w:val="20"/>
        </w:rPr>
        <w:t xml:space="preserve">dobry plus od 4,51 do 4,8 </w:t>
      </w:r>
      <w:r w:rsidRPr="00FC6765">
        <w:rPr>
          <w:b/>
          <w:bCs/>
          <w:sz w:val="20"/>
          <w:szCs w:val="20"/>
        </w:rPr>
        <w:t>/</w:t>
      </w:r>
      <w:r w:rsidRPr="00FC6765">
        <w:rPr>
          <w:sz w:val="20"/>
          <w:szCs w:val="20"/>
        </w:rPr>
        <w:t xml:space="preserve"> bardzo dobry od 4,81  </w:t>
      </w:r>
    </w:p>
    <w:p w14:paraId="784F075F" w14:textId="77777777" w:rsidR="008E1A6F" w:rsidRDefault="008E1A6F" w:rsidP="008E1A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DAD2E2" w14:textId="77777777" w:rsidR="008E1A6F" w:rsidRDefault="008E1A6F" w:rsidP="008E1A6F">
      <w:pPr>
        <w:ind w:left="4956" w:firstLine="708"/>
        <w:jc w:val="both"/>
        <w:rPr>
          <w:b/>
          <w:sz w:val="24"/>
          <w:szCs w:val="24"/>
        </w:rPr>
      </w:pPr>
    </w:p>
    <w:p w14:paraId="07D8D5E3" w14:textId="77777777" w:rsidR="008E1A6F" w:rsidRDefault="008E1A6F" w:rsidP="008E1A6F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AK dr Piotr Szewczyk </w:t>
      </w:r>
    </w:p>
    <w:p w14:paraId="24921845" w14:textId="77777777" w:rsidR="008E1A6F" w:rsidRDefault="008E1A6F" w:rsidP="00134C35">
      <w:pPr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Uczelniany opiekun praktyki</w:t>
      </w:r>
    </w:p>
    <w:sectPr w:rsidR="008E1A6F" w:rsidSect="00AA4D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A9D78" w14:textId="77777777" w:rsidR="00D556AC" w:rsidRDefault="00D556AC" w:rsidP="00291A08">
      <w:pPr>
        <w:spacing w:after="0" w:line="240" w:lineRule="auto"/>
      </w:pPr>
      <w:r>
        <w:separator/>
      </w:r>
    </w:p>
  </w:endnote>
  <w:endnote w:type="continuationSeparator" w:id="0">
    <w:p w14:paraId="7A65CA29" w14:textId="77777777" w:rsidR="00D556AC" w:rsidRDefault="00D556AC" w:rsidP="0029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ECC38" w14:textId="77777777" w:rsidR="00D556AC" w:rsidRDefault="00D556AC" w:rsidP="00291A08">
      <w:pPr>
        <w:spacing w:after="0" w:line="240" w:lineRule="auto"/>
      </w:pPr>
      <w:r>
        <w:separator/>
      </w:r>
    </w:p>
  </w:footnote>
  <w:footnote w:type="continuationSeparator" w:id="0">
    <w:p w14:paraId="5D948BB3" w14:textId="77777777" w:rsidR="00D556AC" w:rsidRDefault="00D556AC" w:rsidP="0029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DB87C" w14:textId="7C1C6445" w:rsidR="00B90CA8" w:rsidRDefault="00B90CA8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683F9B02" wp14:editId="13D2B293">
          <wp:simplePos x="0" y="0"/>
          <wp:positionH relativeFrom="page">
            <wp:align>center</wp:align>
          </wp:positionH>
          <wp:positionV relativeFrom="paragraph">
            <wp:posOffset>-148560</wp:posOffset>
          </wp:positionV>
          <wp:extent cx="752299" cy="299380"/>
          <wp:effectExtent l="0" t="0" r="0" b="571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99" cy="29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AE0"/>
    <w:multiLevelType w:val="hybridMultilevel"/>
    <w:tmpl w:val="71C61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5570"/>
    <w:multiLevelType w:val="hybridMultilevel"/>
    <w:tmpl w:val="1FAC6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3DB5"/>
    <w:multiLevelType w:val="hybridMultilevel"/>
    <w:tmpl w:val="DD3A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20E25"/>
    <w:multiLevelType w:val="hybridMultilevel"/>
    <w:tmpl w:val="DFFA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411D7"/>
    <w:multiLevelType w:val="hybridMultilevel"/>
    <w:tmpl w:val="A1F24DEE"/>
    <w:lvl w:ilvl="0" w:tplc="BBAAD77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475F42E6"/>
    <w:multiLevelType w:val="hybridMultilevel"/>
    <w:tmpl w:val="9B8E0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C057B"/>
    <w:multiLevelType w:val="hybridMultilevel"/>
    <w:tmpl w:val="4A5C1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17593"/>
    <w:multiLevelType w:val="hybridMultilevel"/>
    <w:tmpl w:val="DD3A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719EB"/>
    <w:multiLevelType w:val="hybridMultilevel"/>
    <w:tmpl w:val="408C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C6475"/>
    <w:multiLevelType w:val="multilevel"/>
    <w:tmpl w:val="F890681E"/>
    <w:lvl w:ilvl="0">
      <w:start w:val="1"/>
      <w:numFmt w:val="upperRoman"/>
      <w:pStyle w:val="Nagwek1"/>
      <w:lvlText w:val="%1."/>
      <w:lvlJc w:val="left"/>
      <w:pPr>
        <w:tabs>
          <w:tab w:val="num" w:pos="1571"/>
        </w:tabs>
        <w:ind w:left="1134" w:hanging="283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2055"/>
        </w:tabs>
        <w:ind w:left="2055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2552"/>
        </w:tabs>
        <w:ind w:left="2552" w:hanging="851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5085"/>
        </w:tabs>
        <w:ind w:left="5085" w:hanging="1080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6420"/>
        </w:tabs>
        <w:ind w:left="6420" w:hanging="1080"/>
      </w:pPr>
    </w:lvl>
    <w:lvl w:ilvl="5">
      <w:start w:val="1"/>
      <w:numFmt w:val="decimal"/>
      <w:lvlText w:val="%1.%2.%3.%4.%5.%6."/>
      <w:lvlJc w:val="left"/>
      <w:pPr>
        <w:tabs>
          <w:tab w:val="num" w:pos="8115"/>
        </w:tabs>
        <w:ind w:left="8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450"/>
        </w:tabs>
        <w:ind w:left="94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45"/>
        </w:tabs>
        <w:ind w:left="11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2160"/>
      </w:pPr>
    </w:lvl>
  </w:abstractNum>
  <w:abstractNum w:abstractNumId="10">
    <w:nsid w:val="6D581CF7"/>
    <w:multiLevelType w:val="hybridMultilevel"/>
    <w:tmpl w:val="0B482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83A4F"/>
    <w:multiLevelType w:val="hybridMultilevel"/>
    <w:tmpl w:val="5BE24306"/>
    <w:lvl w:ilvl="0" w:tplc="327AC51C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4B"/>
    <w:rsid w:val="0010216C"/>
    <w:rsid w:val="00134C35"/>
    <w:rsid w:val="001759B1"/>
    <w:rsid w:val="00197F43"/>
    <w:rsid w:val="001E2A97"/>
    <w:rsid w:val="001F510D"/>
    <w:rsid w:val="00231C4B"/>
    <w:rsid w:val="00265F97"/>
    <w:rsid w:val="00291A08"/>
    <w:rsid w:val="00292EAD"/>
    <w:rsid w:val="002A13F3"/>
    <w:rsid w:val="002A28B3"/>
    <w:rsid w:val="002C2187"/>
    <w:rsid w:val="002E06F4"/>
    <w:rsid w:val="0030695E"/>
    <w:rsid w:val="0031718F"/>
    <w:rsid w:val="003267FE"/>
    <w:rsid w:val="00342B46"/>
    <w:rsid w:val="003547F7"/>
    <w:rsid w:val="0038047C"/>
    <w:rsid w:val="004362EE"/>
    <w:rsid w:val="00454D9D"/>
    <w:rsid w:val="004A7C62"/>
    <w:rsid w:val="004B2BC0"/>
    <w:rsid w:val="004E7FE5"/>
    <w:rsid w:val="005740BE"/>
    <w:rsid w:val="00595041"/>
    <w:rsid w:val="005D30F4"/>
    <w:rsid w:val="005F3617"/>
    <w:rsid w:val="006322F0"/>
    <w:rsid w:val="00633817"/>
    <w:rsid w:val="00697AC8"/>
    <w:rsid w:val="00765D55"/>
    <w:rsid w:val="00827C3E"/>
    <w:rsid w:val="00840C57"/>
    <w:rsid w:val="00847EC2"/>
    <w:rsid w:val="00853ECD"/>
    <w:rsid w:val="008E1A6F"/>
    <w:rsid w:val="009069D0"/>
    <w:rsid w:val="009700DC"/>
    <w:rsid w:val="0099581C"/>
    <w:rsid w:val="009F6FF6"/>
    <w:rsid w:val="00A2388C"/>
    <w:rsid w:val="00A30568"/>
    <w:rsid w:val="00AA4D82"/>
    <w:rsid w:val="00AE3F56"/>
    <w:rsid w:val="00B422D9"/>
    <w:rsid w:val="00B90CA8"/>
    <w:rsid w:val="00B924C8"/>
    <w:rsid w:val="00B93293"/>
    <w:rsid w:val="00B947F2"/>
    <w:rsid w:val="00BA061D"/>
    <w:rsid w:val="00BB5A4B"/>
    <w:rsid w:val="00C343DC"/>
    <w:rsid w:val="00C65CCC"/>
    <w:rsid w:val="00C72477"/>
    <w:rsid w:val="00C8488B"/>
    <w:rsid w:val="00CA776A"/>
    <w:rsid w:val="00CC2CD6"/>
    <w:rsid w:val="00CE3B16"/>
    <w:rsid w:val="00CF59D9"/>
    <w:rsid w:val="00D076D1"/>
    <w:rsid w:val="00D133C9"/>
    <w:rsid w:val="00D265D5"/>
    <w:rsid w:val="00D275B6"/>
    <w:rsid w:val="00D4412B"/>
    <w:rsid w:val="00D556AC"/>
    <w:rsid w:val="00D8616D"/>
    <w:rsid w:val="00DA10DE"/>
    <w:rsid w:val="00DE1118"/>
    <w:rsid w:val="00E477AF"/>
    <w:rsid w:val="00E7553C"/>
    <w:rsid w:val="00E87A0B"/>
    <w:rsid w:val="00EA568B"/>
    <w:rsid w:val="00F66385"/>
    <w:rsid w:val="00FA7DF7"/>
    <w:rsid w:val="00FC6765"/>
    <w:rsid w:val="00FE28CB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0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bidi="fa-IR"/>
    </w:rPr>
  </w:style>
  <w:style w:type="paragraph" w:styleId="Nagwek1">
    <w:name w:val="heading 1"/>
    <w:basedOn w:val="Nagwek2"/>
    <w:next w:val="Normalny"/>
    <w:link w:val="Nagwek1Znak"/>
    <w:qFormat/>
    <w:rsid w:val="008E1A6F"/>
    <w:pPr>
      <w:keepNext w:val="0"/>
      <w:widowControl w:val="0"/>
      <w:numPr>
        <w:ilvl w:val="0"/>
      </w:numPr>
      <w:spacing w:after="120"/>
      <w:outlineLvl w:val="0"/>
    </w:pPr>
    <w:rPr>
      <w:caps/>
      <w:smallCaps w:val="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1A6F"/>
    <w:pPr>
      <w:keepNext/>
      <w:numPr>
        <w:ilvl w:val="1"/>
        <w:numId w:val="12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smallCaps/>
      <w:sz w:val="28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E1A6F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ascii="Times New Roman" w:eastAsia="Times New Roman" w:hAnsi="Times New Roman" w:cs="Times New Roman"/>
      <w:smallCaps/>
      <w:sz w:val="26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E1A6F"/>
    <w:pPr>
      <w:keepNext/>
      <w:numPr>
        <w:ilvl w:val="3"/>
        <w:numId w:val="1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E1A6F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1C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29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A08"/>
    <w:rPr>
      <w:lang w:bidi="fa-IR"/>
    </w:rPr>
  </w:style>
  <w:style w:type="paragraph" w:styleId="Stopka">
    <w:name w:val="footer"/>
    <w:basedOn w:val="Normalny"/>
    <w:link w:val="StopkaZnak"/>
    <w:uiPriority w:val="99"/>
    <w:unhideWhenUsed/>
    <w:rsid w:val="0029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A08"/>
    <w:rPr>
      <w:lang w:bidi="fa-IR"/>
    </w:rPr>
  </w:style>
  <w:style w:type="paragraph" w:styleId="Akapitzlist">
    <w:name w:val="List Paragraph"/>
    <w:basedOn w:val="Normalny"/>
    <w:uiPriority w:val="34"/>
    <w:qFormat/>
    <w:rsid w:val="00595041"/>
    <w:pPr>
      <w:ind w:left="720"/>
      <w:contextualSpacing/>
    </w:pPr>
  </w:style>
  <w:style w:type="table" w:styleId="Tabela-Siatka">
    <w:name w:val="Table Grid"/>
    <w:basedOn w:val="Standardowy"/>
    <w:uiPriority w:val="39"/>
    <w:rsid w:val="0030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8E1A6F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g1">
    <w:name w:val="Ang1"/>
    <w:basedOn w:val="Normalny"/>
    <w:rsid w:val="008E1A6F"/>
    <w:pPr>
      <w:spacing w:after="0" w:line="240" w:lineRule="auto"/>
    </w:pPr>
    <w:rPr>
      <w:rFonts w:ascii="Times New Roman" w:eastAsia="MTBWidgets" w:hAnsi="Times New Roman" w:cs="Times New Roman"/>
      <w:sz w:val="24"/>
      <w:szCs w:val="20"/>
      <w:lang w:val="en-GB" w:eastAsia="pl-PL" w:bidi="ar-SA"/>
    </w:rPr>
  </w:style>
  <w:style w:type="paragraph" w:styleId="Bezodstpw">
    <w:name w:val="No Spacing"/>
    <w:uiPriority w:val="1"/>
    <w:qFormat/>
    <w:rsid w:val="008E1A6F"/>
    <w:pPr>
      <w:spacing w:after="0" w:line="240" w:lineRule="auto"/>
    </w:pPr>
    <w:rPr>
      <w:lang w:bidi="fa-IR"/>
    </w:rPr>
  </w:style>
  <w:style w:type="character" w:customStyle="1" w:styleId="Nagwek1Znak">
    <w:name w:val="Nagłówek 1 Znak"/>
    <w:basedOn w:val="Domylnaczcionkaakapitu"/>
    <w:link w:val="Nagwek1"/>
    <w:rsid w:val="008E1A6F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E1A6F"/>
    <w:rPr>
      <w:rFonts w:ascii="Times New Roman" w:eastAsia="Times New Roman" w:hAnsi="Times New Roman" w:cs="Times New Roman"/>
      <w:b/>
      <w:smallCap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E1A6F"/>
    <w:rPr>
      <w:rFonts w:ascii="Times New Roman" w:eastAsia="Times New Roman" w:hAnsi="Times New Roman" w:cs="Times New Roman"/>
      <w:smallCap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E1A6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E1A6F"/>
    <w:rPr>
      <w:rFonts w:ascii="Times New Roman" w:eastAsia="Times New Roman" w:hAnsi="Times New Roman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bidi="fa-IR"/>
    </w:rPr>
  </w:style>
  <w:style w:type="paragraph" w:styleId="Nagwek1">
    <w:name w:val="heading 1"/>
    <w:basedOn w:val="Nagwek2"/>
    <w:next w:val="Normalny"/>
    <w:link w:val="Nagwek1Znak"/>
    <w:qFormat/>
    <w:rsid w:val="008E1A6F"/>
    <w:pPr>
      <w:keepNext w:val="0"/>
      <w:widowControl w:val="0"/>
      <w:numPr>
        <w:ilvl w:val="0"/>
      </w:numPr>
      <w:spacing w:after="120"/>
      <w:outlineLvl w:val="0"/>
    </w:pPr>
    <w:rPr>
      <w:caps/>
      <w:smallCaps w:val="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1A6F"/>
    <w:pPr>
      <w:keepNext/>
      <w:numPr>
        <w:ilvl w:val="1"/>
        <w:numId w:val="12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smallCaps/>
      <w:sz w:val="28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E1A6F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ascii="Times New Roman" w:eastAsia="Times New Roman" w:hAnsi="Times New Roman" w:cs="Times New Roman"/>
      <w:smallCaps/>
      <w:sz w:val="26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E1A6F"/>
    <w:pPr>
      <w:keepNext/>
      <w:numPr>
        <w:ilvl w:val="3"/>
        <w:numId w:val="1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E1A6F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1C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29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A08"/>
    <w:rPr>
      <w:lang w:bidi="fa-IR"/>
    </w:rPr>
  </w:style>
  <w:style w:type="paragraph" w:styleId="Stopka">
    <w:name w:val="footer"/>
    <w:basedOn w:val="Normalny"/>
    <w:link w:val="StopkaZnak"/>
    <w:uiPriority w:val="99"/>
    <w:unhideWhenUsed/>
    <w:rsid w:val="0029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A08"/>
    <w:rPr>
      <w:lang w:bidi="fa-IR"/>
    </w:rPr>
  </w:style>
  <w:style w:type="paragraph" w:styleId="Akapitzlist">
    <w:name w:val="List Paragraph"/>
    <w:basedOn w:val="Normalny"/>
    <w:uiPriority w:val="34"/>
    <w:qFormat/>
    <w:rsid w:val="00595041"/>
    <w:pPr>
      <w:ind w:left="720"/>
      <w:contextualSpacing/>
    </w:pPr>
  </w:style>
  <w:style w:type="table" w:styleId="Tabela-Siatka">
    <w:name w:val="Table Grid"/>
    <w:basedOn w:val="Standardowy"/>
    <w:uiPriority w:val="39"/>
    <w:rsid w:val="0030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8E1A6F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g1">
    <w:name w:val="Ang1"/>
    <w:basedOn w:val="Normalny"/>
    <w:rsid w:val="008E1A6F"/>
    <w:pPr>
      <w:spacing w:after="0" w:line="240" w:lineRule="auto"/>
    </w:pPr>
    <w:rPr>
      <w:rFonts w:ascii="Times New Roman" w:eastAsia="MTBWidgets" w:hAnsi="Times New Roman" w:cs="Times New Roman"/>
      <w:sz w:val="24"/>
      <w:szCs w:val="20"/>
      <w:lang w:val="en-GB" w:eastAsia="pl-PL" w:bidi="ar-SA"/>
    </w:rPr>
  </w:style>
  <w:style w:type="paragraph" w:styleId="Bezodstpw">
    <w:name w:val="No Spacing"/>
    <w:uiPriority w:val="1"/>
    <w:qFormat/>
    <w:rsid w:val="008E1A6F"/>
    <w:pPr>
      <w:spacing w:after="0" w:line="240" w:lineRule="auto"/>
    </w:pPr>
    <w:rPr>
      <w:lang w:bidi="fa-IR"/>
    </w:rPr>
  </w:style>
  <w:style w:type="character" w:customStyle="1" w:styleId="Nagwek1Znak">
    <w:name w:val="Nagłówek 1 Znak"/>
    <w:basedOn w:val="Domylnaczcionkaakapitu"/>
    <w:link w:val="Nagwek1"/>
    <w:rsid w:val="008E1A6F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E1A6F"/>
    <w:rPr>
      <w:rFonts w:ascii="Times New Roman" w:eastAsia="Times New Roman" w:hAnsi="Times New Roman" w:cs="Times New Roman"/>
      <w:b/>
      <w:smallCap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E1A6F"/>
    <w:rPr>
      <w:rFonts w:ascii="Times New Roman" w:eastAsia="Times New Roman" w:hAnsi="Times New Roman" w:cs="Times New Roman"/>
      <w:smallCap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E1A6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E1A6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BAD7BFDB.dotm</Template>
  <TotalTime>7</TotalTime>
  <Pages>11</Pages>
  <Words>1908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Szewczyk</dc:creator>
  <cp:lastModifiedBy>Helena Weber</cp:lastModifiedBy>
  <cp:revision>2</cp:revision>
  <dcterms:created xsi:type="dcterms:W3CDTF">2023-06-06T11:36:00Z</dcterms:created>
  <dcterms:modified xsi:type="dcterms:W3CDTF">2023-06-06T11:36:00Z</dcterms:modified>
</cp:coreProperties>
</file>