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46456AE8" w:rsidR="008E3500" w:rsidRDefault="003B769B" w:rsidP="00483983">
      <w:pPr>
        <w:ind w:firstLine="708"/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F09C7C0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C85EFB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75D4C">
        <w:rPr>
          <w:rFonts w:ascii="Comic Sans MS" w:hAnsi="Comic Sans MS"/>
          <w:b/>
          <w:bCs/>
          <w:color w:val="00B0F0"/>
        </w:rPr>
        <w:t>12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2268"/>
        <w:gridCol w:w="2268"/>
      </w:tblGrid>
      <w:tr w:rsidR="00875D74" w14:paraId="1B0AB37E" w14:textId="77777777" w:rsidTr="0029348F">
        <w:trPr>
          <w:tblHeader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3964C97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C85EFB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85EFB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F75D4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</w:p>
        </w:tc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3E8B2A54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C85EFB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85EFB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F75D4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BD65C97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C85EFB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85EFB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F75D4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8218CE" w14:paraId="191A0191" w14:textId="77777777" w:rsidTr="0029348F">
        <w:trPr>
          <w:trHeight w:val="2644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8218CE" w:rsidRPr="00F06CD8" w:rsidRDefault="008218CE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8218CE" w:rsidRPr="00F06CD8" w:rsidRDefault="008218CE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CBACD82" w14:textId="275B16FB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08.00-12.00</w:t>
            </w:r>
          </w:p>
          <w:p w14:paraId="156ABB1D" w14:textId="01B9482B" w:rsidR="008218CE" w:rsidRPr="0029348F" w:rsidRDefault="008218CE" w:rsidP="008218CE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9348F">
              <w:rPr>
                <w:b/>
                <w:bCs/>
              </w:rPr>
              <w:t>KOSMETOLOGIA UPIĘKSZ</w:t>
            </w:r>
            <w:r w:rsidR="0029348F" w:rsidRPr="0029348F">
              <w:rPr>
                <w:b/>
                <w:bCs/>
              </w:rPr>
              <w:t>Ą</w:t>
            </w:r>
            <w:r w:rsidRPr="0029348F">
              <w:rPr>
                <w:b/>
                <w:bCs/>
              </w:rPr>
              <w:t>JCA</w:t>
            </w:r>
          </w:p>
          <w:p w14:paraId="2533CFDA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4FB9B410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GR.1</w:t>
            </w:r>
          </w:p>
          <w:p w14:paraId="2B769AF4" w14:textId="223DA9CC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MGR N. BRODNICKA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A4DD090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08.00-12.00</w:t>
            </w:r>
          </w:p>
          <w:p w14:paraId="5646EDF7" w14:textId="77777777" w:rsidR="008218CE" w:rsidRPr="0029348F" w:rsidRDefault="008218CE" w:rsidP="008218CE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9348F">
              <w:rPr>
                <w:b/>
                <w:bCs/>
              </w:rPr>
              <w:t>KOSMETOLOGIA UPIĘKSZAJCA</w:t>
            </w:r>
          </w:p>
          <w:p w14:paraId="7A240BC5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53E48C1C" w14:textId="5D39D936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GR.2</w:t>
            </w:r>
          </w:p>
          <w:p w14:paraId="595CABE9" w14:textId="0CB6A9A8" w:rsidR="008218CE" w:rsidRPr="00F06CD8" w:rsidRDefault="008218CE" w:rsidP="008218C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MGR M. LUDWICZAK</w:t>
            </w:r>
            <w:r w:rsidRPr="00F06CD8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334B00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08.00-12.00</w:t>
            </w:r>
          </w:p>
          <w:p w14:paraId="7BD12F9D" w14:textId="1C846037" w:rsidR="008218CE" w:rsidRPr="0029348F" w:rsidRDefault="00C85EFB" w:rsidP="008218CE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KOSMETOLOGIA LECZNICZA</w:t>
            </w:r>
          </w:p>
          <w:p w14:paraId="231C9A77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1B5E8799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GR.1</w:t>
            </w:r>
          </w:p>
          <w:p w14:paraId="61202AE9" w14:textId="3A570256" w:rsidR="008218CE" w:rsidRPr="00F06CD8" w:rsidRDefault="00C85EFB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MGR JANASZCZYK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5837BA" w14:textId="77777777" w:rsidR="00D73857" w:rsidRDefault="00D73857" w:rsidP="00D73857">
            <w:pPr>
              <w:pStyle w:val="Zawartotabeli"/>
              <w:snapToGrid w:val="0"/>
              <w:spacing w:line="276" w:lineRule="auto"/>
              <w:jc w:val="center"/>
            </w:pPr>
            <w:r>
              <w:t>08.00-12.00</w:t>
            </w:r>
          </w:p>
          <w:p w14:paraId="155EA234" w14:textId="77777777" w:rsidR="00D73857" w:rsidRPr="0029348F" w:rsidRDefault="00D73857" w:rsidP="00D73857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9348F">
              <w:rPr>
                <w:b/>
                <w:bCs/>
              </w:rPr>
              <w:t>KOSMETOLOGIA UPIĘKSZAJCA</w:t>
            </w:r>
          </w:p>
          <w:p w14:paraId="6A81713E" w14:textId="77777777" w:rsidR="00D73857" w:rsidRDefault="00D73857" w:rsidP="00D73857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02E234E3" w14:textId="77777777" w:rsidR="00D73857" w:rsidRDefault="00D73857" w:rsidP="00D73857">
            <w:pPr>
              <w:pStyle w:val="Zawartotabeli"/>
              <w:snapToGrid w:val="0"/>
              <w:spacing w:line="276" w:lineRule="auto"/>
              <w:jc w:val="center"/>
            </w:pPr>
            <w:r>
              <w:t>GR.2</w:t>
            </w:r>
          </w:p>
          <w:p w14:paraId="47B8D6EC" w14:textId="3B13A861" w:rsidR="008218CE" w:rsidRPr="00F06CD8" w:rsidRDefault="00D73857" w:rsidP="00D73857">
            <w:pPr>
              <w:pStyle w:val="Zawartotabeli"/>
              <w:snapToGrid w:val="0"/>
              <w:spacing w:line="276" w:lineRule="auto"/>
              <w:jc w:val="center"/>
            </w:pPr>
            <w:r>
              <w:t>MGR M. LUDWICZAK</w:t>
            </w:r>
          </w:p>
        </w:tc>
      </w:tr>
      <w:tr w:rsidR="00F75D4C" w14:paraId="482B46D5" w14:textId="77777777" w:rsidTr="0029348F">
        <w:trPr>
          <w:trHeight w:val="2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3EA76A1B" w:rsidR="00F75D4C" w:rsidRPr="00E60E19" w:rsidRDefault="00F75D4C" w:rsidP="00F75D4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46AE51F" w14:textId="74A5A2F7" w:rsidR="005006F5" w:rsidRDefault="005006F5" w:rsidP="005006F5">
            <w:pPr>
              <w:pStyle w:val="Zawartotabeli"/>
              <w:snapToGrid w:val="0"/>
              <w:spacing w:line="276" w:lineRule="auto"/>
              <w:jc w:val="center"/>
            </w:pPr>
            <w:r>
              <w:t>12.15-16.15</w:t>
            </w:r>
          </w:p>
          <w:p w14:paraId="63E48192" w14:textId="77777777" w:rsidR="005006F5" w:rsidRPr="0029348F" w:rsidRDefault="005006F5" w:rsidP="005006F5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KOSMETOLOGIA UPIĘKSZAJĄCA</w:t>
            </w:r>
          </w:p>
          <w:p w14:paraId="504B976E" w14:textId="77777777" w:rsidR="005006F5" w:rsidRDefault="005006F5" w:rsidP="005006F5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7EFD252F" w14:textId="77777777" w:rsidR="005006F5" w:rsidRDefault="005006F5" w:rsidP="005006F5">
            <w:pPr>
              <w:pStyle w:val="Zawartotabeli"/>
              <w:snapToGrid w:val="0"/>
              <w:spacing w:line="276" w:lineRule="auto"/>
              <w:jc w:val="center"/>
            </w:pPr>
            <w:r>
              <w:t>GR.2</w:t>
            </w:r>
          </w:p>
          <w:p w14:paraId="774F979E" w14:textId="50886E30" w:rsidR="00F75D4C" w:rsidRPr="00F06CD8" w:rsidRDefault="005006F5" w:rsidP="005006F5">
            <w:pPr>
              <w:spacing w:line="276" w:lineRule="auto"/>
              <w:jc w:val="center"/>
              <w:rPr>
                <w:color w:val="000000"/>
              </w:rPr>
            </w:pPr>
            <w:r>
              <w:t>MGR M. LUDWICZAK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9ED6F7" w14:textId="77777777" w:rsidR="00FC02B0" w:rsidRDefault="00FC02B0" w:rsidP="00FC02B0">
            <w:pPr>
              <w:pStyle w:val="Zawartotabeli"/>
              <w:snapToGrid w:val="0"/>
              <w:spacing w:line="276" w:lineRule="auto"/>
              <w:jc w:val="center"/>
            </w:pPr>
            <w:r>
              <w:t>12.15-16.15</w:t>
            </w:r>
          </w:p>
          <w:p w14:paraId="0EA9AC5B" w14:textId="77777777" w:rsidR="00FC02B0" w:rsidRDefault="00FC02B0" w:rsidP="00FC02B0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TECHNIKI RELAKSACJI</w:t>
            </w:r>
          </w:p>
          <w:p w14:paraId="1E45E4BF" w14:textId="77777777" w:rsidR="00FC02B0" w:rsidRDefault="00FC02B0" w:rsidP="00FC02B0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7A652403" w14:textId="77777777" w:rsidR="00FC02B0" w:rsidRDefault="00FC02B0" w:rsidP="00FC02B0">
            <w:pPr>
              <w:pStyle w:val="Zawartotabeli"/>
              <w:snapToGrid w:val="0"/>
              <w:spacing w:line="276" w:lineRule="auto"/>
              <w:jc w:val="center"/>
            </w:pPr>
            <w:r>
              <w:t>MGR H. PLOTA</w:t>
            </w:r>
          </w:p>
          <w:p w14:paraId="3D693FEE" w14:textId="152382E0" w:rsidR="00F75D4C" w:rsidRPr="000B2A0F" w:rsidRDefault="00FC02B0" w:rsidP="00FC02B0">
            <w:pPr>
              <w:jc w:val="center"/>
            </w:pPr>
            <w:r>
              <w:t>GR. 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8EC810" w14:textId="77777777" w:rsidR="00F75D4C" w:rsidRDefault="00F75D4C" w:rsidP="00F75D4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33B37E5E" w14:textId="751C3799" w:rsidR="00F75D4C" w:rsidRPr="0029348F" w:rsidRDefault="00C85EFB" w:rsidP="00F75D4C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KOSMETOLOGIA LECZNICZA</w:t>
            </w:r>
          </w:p>
          <w:p w14:paraId="0803BA7D" w14:textId="77777777" w:rsidR="00F75D4C" w:rsidRDefault="00F75D4C" w:rsidP="00F75D4C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1215F4D3" w14:textId="66F81ABC" w:rsidR="00F75D4C" w:rsidRDefault="00F75D4C" w:rsidP="00F75D4C">
            <w:pPr>
              <w:pStyle w:val="Zawartotabeli"/>
              <w:snapToGrid w:val="0"/>
              <w:spacing w:line="276" w:lineRule="auto"/>
              <w:jc w:val="center"/>
            </w:pPr>
            <w:r>
              <w:t>GR.2</w:t>
            </w:r>
          </w:p>
          <w:p w14:paraId="104F2AD7" w14:textId="4F7004B9" w:rsidR="00F75D4C" w:rsidRPr="000B2A0F" w:rsidRDefault="00C85EFB" w:rsidP="00F75D4C">
            <w:pPr>
              <w:jc w:val="center"/>
            </w:pPr>
            <w:r>
              <w:t>MGR JANASZCZYK</w:t>
            </w:r>
          </w:p>
        </w:tc>
      </w:tr>
      <w:tr w:rsidR="00F75D4C" w14:paraId="015A0592" w14:textId="77777777" w:rsidTr="0029348F">
        <w:trPr>
          <w:trHeight w:val="2313"/>
        </w:trPr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ACE0F79" w14:textId="77777777" w:rsidR="00F75D4C" w:rsidRDefault="00F75D4C" w:rsidP="00F75D4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CCB4F27" w14:textId="77777777" w:rsidR="00F75D4C" w:rsidRPr="008A1B7C" w:rsidRDefault="008A1B7C" w:rsidP="00F75D4C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A1B7C">
              <w:rPr>
                <w:color w:val="000000"/>
                <w:highlight w:val="yellow"/>
              </w:rPr>
              <w:t>17.15 – 18.45</w:t>
            </w:r>
          </w:p>
          <w:p w14:paraId="60B6E544" w14:textId="77777777" w:rsidR="008A1B7C" w:rsidRPr="008A1B7C" w:rsidRDefault="008A1B7C" w:rsidP="00F75D4C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A1B7C">
              <w:rPr>
                <w:color w:val="000000"/>
                <w:highlight w:val="yellow"/>
              </w:rPr>
              <w:t>19.00 – 20.30</w:t>
            </w:r>
          </w:p>
          <w:p w14:paraId="432B6486" w14:textId="77777777" w:rsidR="008A1B7C" w:rsidRPr="008A1B7C" w:rsidRDefault="008A1B7C" w:rsidP="00F75D4C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A1B7C">
              <w:rPr>
                <w:color w:val="000000"/>
                <w:highlight w:val="yellow"/>
              </w:rPr>
              <w:t>PRAWNA OCHRONA PRYWATNOŚCI</w:t>
            </w:r>
          </w:p>
          <w:p w14:paraId="65E7B2B9" w14:textId="77777777" w:rsidR="008A1B7C" w:rsidRPr="008A1B7C" w:rsidRDefault="008A1B7C" w:rsidP="00F75D4C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A1B7C">
              <w:rPr>
                <w:color w:val="000000"/>
                <w:highlight w:val="yellow"/>
              </w:rPr>
              <w:t xml:space="preserve">WYKŁAD </w:t>
            </w:r>
          </w:p>
          <w:p w14:paraId="6FBAF8C5" w14:textId="77777777" w:rsidR="008A1B7C" w:rsidRPr="008A1B7C" w:rsidRDefault="008A1B7C" w:rsidP="00F75D4C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8A1B7C">
              <w:rPr>
                <w:color w:val="000000"/>
                <w:highlight w:val="yellow"/>
              </w:rPr>
              <w:t>ZDALNIE</w:t>
            </w:r>
          </w:p>
          <w:p w14:paraId="5E3468E0" w14:textId="5B66077C" w:rsidR="008A1B7C" w:rsidRDefault="008A1B7C" w:rsidP="00F75D4C">
            <w:pPr>
              <w:spacing w:line="276" w:lineRule="auto"/>
              <w:jc w:val="center"/>
              <w:rPr>
                <w:color w:val="000000"/>
              </w:rPr>
            </w:pPr>
            <w:r w:rsidRPr="008A1B7C">
              <w:rPr>
                <w:color w:val="000000"/>
                <w:highlight w:val="yellow"/>
              </w:rPr>
              <w:t>MGR M. SANEK</w:t>
            </w: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7D9118" w14:textId="77777777" w:rsidR="00FC02B0" w:rsidRDefault="00FC02B0" w:rsidP="00FC02B0">
            <w:pPr>
              <w:pStyle w:val="Zawartotabeli"/>
              <w:snapToGrid w:val="0"/>
              <w:spacing w:line="276" w:lineRule="auto"/>
              <w:jc w:val="center"/>
            </w:pPr>
            <w:r>
              <w:t>16.15-20.15</w:t>
            </w:r>
          </w:p>
          <w:p w14:paraId="34342C85" w14:textId="77777777" w:rsidR="00FC02B0" w:rsidRDefault="00FC02B0" w:rsidP="00FC02B0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TECHNIKI RELAKSACJI</w:t>
            </w:r>
          </w:p>
          <w:p w14:paraId="509CCC3F" w14:textId="77777777" w:rsidR="00FC02B0" w:rsidRDefault="00FC02B0" w:rsidP="00FC02B0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2A54763D" w14:textId="77777777" w:rsidR="00FC02B0" w:rsidRDefault="00FC02B0" w:rsidP="00FC02B0">
            <w:pPr>
              <w:pStyle w:val="Zawartotabeli"/>
              <w:snapToGrid w:val="0"/>
              <w:spacing w:line="276" w:lineRule="auto"/>
              <w:jc w:val="center"/>
            </w:pPr>
            <w:r>
              <w:t>MGR H. PLOTA</w:t>
            </w:r>
          </w:p>
          <w:p w14:paraId="214579AF" w14:textId="0548C47A" w:rsidR="00F75D4C" w:rsidRPr="000B2A0F" w:rsidRDefault="00FC02B0" w:rsidP="00FC02B0">
            <w:pPr>
              <w:jc w:val="center"/>
            </w:pPr>
            <w:r>
              <w:t>GR. 2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55F1"/>
    <w:rsid w:val="00040513"/>
    <w:rsid w:val="00043402"/>
    <w:rsid w:val="00044BAB"/>
    <w:rsid w:val="00076CA6"/>
    <w:rsid w:val="000B227B"/>
    <w:rsid w:val="000B2A0F"/>
    <w:rsid w:val="000B7C47"/>
    <w:rsid w:val="000C2D08"/>
    <w:rsid w:val="00172456"/>
    <w:rsid w:val="001A6179"/>
    <w:rsid w:val="00225C83"/>
    <w:rsid w:val="00252341"/>
    <w:rsid w:val="00273DDA"/>
    <w:rsid w:val="0029348F"/>
    <w:rsid w:val="002A4399"/>
    <w:rsid w:val="002F1B3C"/>
    <w:rsid w:val="00353F1F"/>
    <w:rsid w:val="00383ABC"/>
    <w:rsid w:val="003B769B"/>
    <w:rsid w:val="00483983"/>
    <w:rsid w:val="004D23F5"/>
    <w:rsid w:val="004D7ED4"/>
    <w:rsid w:val="005006F5"/>
    <w:rsid w:val="00520326"/>
    <w:rsid w:val="005838B2"/>
    <w:rsid w:val="00590FF6"/>
    <w:rsid w:val="00591D02"/>
    <w:rsid w:val="005C16F6"/>
    <w:rsid w:val="00620960"/>
    <w:rsid w:val="00633F1B"/>
    <w:rsid w:val="006E2C5A"/>
    <w:rsid w:val="006F10BC"/>
    <w:rsid w:val="006F1131"/>
    <w:rsid w:val="00735FFC"/>
    <w:rsid w:val="007379BA"/>
    <w:rsid w:val="007424EA"/>
    <w:rsid w:val="00767F00"/>
    <w:rsid w:val="007863A8"/>
    <w:rsid w:val="007B38AE"/>
    <w:rsid w:val="008218CE"/>
    <w:rsid w:val="00830AB9"/>
    <w:rsid w:val="00875D74"/>
    <w:rsid w:val="008A1B7C"/>
    <w:rsid w:val="008B60BE"/>
    <w:rsid w:val="008E3500"/>
    <w:rsid w:val="00995A1E"/>
    <w:rsid w:val="00A026EB"/>
    <w:rsid w:val="00A63116"/>
    <w:rsid w:val="00A66A06"/>
    <w:rsid w:val="00AC26D5"/>
    <w:rsid w:val="00AC29E2"/>
    <w:rsid w:val="00AC3E89"/>
    <w:rsid w:val="00BA330D"/>
    <w:rsid w:val="00BC0A7E"/>
    <w:rsid w:val="00BF15BD"/>
    <w:rsid w:val="00C85EFB"/>
    <w:rsid w:val="00CE552A"/>
    <w:rsid w:val="00D32066"/>
    <w:rsid w:val="00D35673"/>
    <w:rsid w:val="00D55B9F"/>
    <w:rsid w:val="00D73857"/>
    <w:rsid w:val="00D85656"/>
    <w:rsid w:val="00DC5D37"/>
    <w:rsid w:val="00E30609"/>
    <w:rsid w:val="00E524C9"/>
    <w:rsid w:val="00E60E19"/>
    <w:rsid w:val="00E8203E"/>
    <w:rsid w:val="00EC3028"/>
    <w:rsid w:val="00EF4E54"/>
    <w:rsid w:val="00F06CD8"/>
    <w:rsid w:val="00F1650C"/>
    <w:rsid w:val="00F30632"/>
    <w:rsid w:val="00F62F57"/>
    <w:rsid w:val="00F75D4C"/>
    <w:rsid w:val="00F95194"/>
    <w:rsid w:val="00FC02B0"/>
    <w:rsid w:val="00F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A25EAD6E</Template>
  <TotalTime>2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3</cp:revision>
  <cp:lastPrinted>2022-10-18T17:57:00Z</cp:lastPrinted>
  <dcterms:created xsi:type="dcterms:W3CDTF">2023-06-16T10:54:00Z</dcterms:created>
  <dcterms:modified xsi:type="dcterms:W3CDTF">2023-06-16T10:56:00Z</dcterms:modified>
</cp:coreProperties>
</file>