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96" w:rsidRDefault="00C62330">
      <w:r>
        <w:t>ĆWICZENIOWA GR. 4/5 LEKARSKI</w:t>
      </w:r>
    </w:p>
    <w:tbl>
      <w:tblPr>
        <w:tblStyle w:val="Tabela-Siatka"/>
        <w:tblW w:w="3058" w:type="pct"/>
        <w:tblInd w:w="0" w:type="dxa"/>
        <w:tblLook w:val="04A0" w:firstRow="1" w:lastRow="0" w:firstColumn="1" w:lastColumn="0" w:noHBand="0" w:noVBand="1"/>
      </w:tblPr>
      <w:tblGrid>
        <w:gridCol w:w="2771"/>
        <w:gridCol w:w="2771"/>
      </w:tblGrid>
      <w:tr w:rsidR="00C62330" w:rsidTr="00C62330">
        <w:trPr>
          <w:trHeight w:val="3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30" w:rsidRPr="00C62330" w:rsidRDefault="00C62330" w:rsidP="00C6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330" w:rsidRDefault="00C62330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NR. ALBUMU</w:t>
            </w:r>
          </w:p>
        </w:tc>
      </w:tr>
      <w:tr w:rsidR="00C62330" w:rsidTr="00C62330">
        <w:trPr>
          <w:trHeight w:val="3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30" w:rsidRPr="00577C8B" w:rsidRDefault="00C62330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330" w:rsidRDefault="00C62330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34063</w:t>
            </w:r>
          </w:p>
        </w:tc>
      </w:tr>
      <w:tr w:rsidR="00C62330" w:rsidTr="00C62330">
        <w:trPr>
          <w:trHeight w:val="3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30" w:rsidRPr="00577C8B" w:rsidRDefault="00C62330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330" w:rsidRDefault="00C62330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34064</w:t>
            </w:r>
          </w:p>
        </w:tc>
      </w:tr>
      <w:tr w:rsidR="00C62330" w:rsidTr="00C62330">
        <w:trPr>
          <w:trHeight w:val="3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30" w:rsidRPr="00577C8B" w:rsidRDefault="00C62330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330" w:rsidRDefault="00C62330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34065</w:t>
            </w:r>
          </w:p>
        </w:tc>
      </w:tr>
      <w:tr w:rsidR="00C62330" w:rsidTr="00C62330">
        <w:trPr>
          <w:trHeight w:val="3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30" w:rsidRPr="00577C8B" w:rsidRDefault="00C62330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330" w:rsidRDefault="00C62330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34653</w:t>
            </w:r>
          </w:p>
        </w:tc>
      </w:tr>
      <w:tr w:rsidR="00C62330" w:rsidTr="00C62330">
        <w:trPr>
          <w:trHeight w:val="3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30" w:rsidRPr="00577C8B" w:rsidRDefault="00C62330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330" w:rsidRDefault="00C62330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34462</w:t>
            </w:r>
          </w:p>
        </w:tc>
      </w:tr>
      <w:tr w:rsidR="00C62330" w:rsidTr="00C62330">
        <w:trPr>
          <w:trHeight w:val="3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30" w:rsidRPr="00577C8B" w:rsidRDefault="00C62330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330" w:rsidRDefault="00C62330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34071</w:t>
            </w:r>
          </w:p>
        </w:tc>
      </w:tr>
      <w:tr w:rsidR="00C62330" w:rsidTr="00C62330">
        <w:trPr>
          <w:trHeight w:val="3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30" w:rsidRPr="00577C8B" w:rsidRDefault="00C62330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330" w:rsidRDefault="00C62330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34072</w:t>
            </w:r>
          </w:p>
        </w:tc>
      </w:tr>
      <w:tr w:rsidR="00C62330" w:rsidTr="00C62330">
        <w:trPr>
          <w:trHeight w:val="3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30" w:rsidRPr="00577C8B" w:rsidRDefault="00C62330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330" w:rsidRDefault="00C62330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34074</w:t>
            </w:r>
          </w:p>
        </w:tc>
      </w:tr>
      <w:tr w:rsidR="00C62330" w:rsidTr="00C62330">
        <w:trPr>
          <w:trHeight w:val="3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30" w:rsidRPr="00577C8B" w:rsidRDefault="00C62330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330" w:rsidRDefault="00C62330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34392</w:t>
            </w:r>
          </w:p>
        </w:tc>
      </w:tr>
    </w:tbl>
    <w:p w:rsidR="00C62330" w:rsidRDefault="00C62330" w:rsidP="00C62330">
      <w:r>
        <w:t>PRZEDMIOTY, KTÓRE BĘDĄ REALIZOWANE W 5 GRUPACH:</w:t>
      </w:r>
    </w:p>
    <w:p w:rsidR="00C62330" w:rsidRDefault="00C62330" w:rsidP="00C62330">
      <w:r>
        <w:t xml:space="preserve">BIOLOGIA MOLEKULARNA </w:t>
      </w:r>
    </w:p>
    <w:p w:rsidR="00C62330" w:rsidRDefault="00C62330" w:rsidP="00C62330">
      <w:r>
        <w:t>BIOFIZYKA</w:t>
      </w:r>
    </w:p>
    <w:p w:rsidR="00C62330" w:rsidRDefault="00C62330" w:rsidP="00C62330">
      <w:r>
        <w:t>EMBRIOLOGIA</w:t>
      </w:r>
    </w:p>
    <w:p w:rsidR="00C62330" w:rsidRDefault="00C62330">
      <w:bookmarkStart w:id="0" w:name="_GoBack"/>
      <w:bookmarkEnd w:id="0"/>
    </w:p>
    <w:sectPr w:rsidR="00C62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11D71"/>
    <w:multiLevelType w:val="hybridMultilevel"/>
    <w:tmpl w:val="8026C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330"/>
    <w:rsid w:val="00C62330"/>
    <w:rsid w:val="00C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84F58"/>
  <w15:chartTrackingRefBased/>
  <w15:docId w15:val="{CEBF89D7-AEAE-4D2F-A2CA-F62EAD5BE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233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6233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2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18C9760C</Template>
  <TotalTime>2</TotalTime>
  <Pages>1</Pages>
  <Words>30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1</cp:revision>
  <dcterms:created xsi:type="dcterms:W3CDTF">2023-09-28T09:36:00Z</dcterms:created>
  <dcterms:modified xsi:type="dcterms:W3CDTF">2023-09-28T09:38:00Z</dcterms:modified>
</cp:coreProperties>
</file>