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96" w:rsidRDefault="00414A6C">
      <w:r>
        <w:t>ĆWICZENIOWA GR.1/3 LEKARSKI NU. ALBUM</w:t>
      </w:r>
    </w:p>
    <w:tbl>
      <w:tblPr>
        <w:tblStyle w:val="Tabela-Siatka"/>
        <w:tblW w:w="3058" w:type="pct"/>
        <w:tblInd w:w="0" w:type="dxa"/>
        <w:tblLook w:val="04A0" w:firstRow="1" w:lastRow="0" w:firstColumn="1" w:lastColumn="0" w:noHBand="0" w:noVBand="1"/>
      </w:tblPr>
      <w:tblGrid>
        <w:gridCol w:w="2771"/>
        <w:gridCol w:w="2771"/>
      </w:tblGrid>
      <w:tr w:rsidR="00414A6C" w:rsidRPr="00065E8B" w:rsidTr="00D25B89">
        <w:trPr>
          <w:trHeight w:val="368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4A6C" w:rsidRPr="00065E8B" w:rsidRDefault="00414A6C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GR.1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14A6C" w:rsidRPr="00065E8B" w:rsidRDefault="00414A6C" w:rsidP="00967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NR. ALBUMU</w:t>
            </w:r>
          </w:p>
        </w:tc>
      </w:tr>
      <w:tr w:rsidR="00414A6C" w:rsidTr="00D25B89">
        <w:trPr>
          <w:trHeight w:val="357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6C" w:rsidRPr="00577C8B" w:rsidRDefault="00414A6C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6C" w:rsidRDefault="00414A6C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34037</w:t>
            </w:r>
          </w:p>
        </w:tc>
      </w:tr>
      <w:tr w:rsidR="00414A6C" w:rsidTr="00D25B89">
        <w:trPr>
          <w:trHeight w:val="357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6C" w:rsidRPr="00577C8B" w:rsidRDefault="00414A6C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6C" w:rsidRDefault="00414A6C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34650</w:t>
            </w:r>
          </w:p>
        </w:tc>
      </w:tr>
      <w:tr w:rsidR="00414A6C" w:rsidTr="00D25B89">
        <w:trPr>
          <w:trHeight w:val="357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6C" w:rsidRPr="00577C8B" w:rsidRDefault="00414A6C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6C" w:rsidRDefault="00414A6C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34039</w:t>
            </w:r>
          </w:p>
        </w:tc>
      </w:tr>
      <w:tr w:rsidR="00414A6C" w:rsidTr="00D25B89">
        <w:trPr>
          <w:trHeight w:val="357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6C" w:rsidRPr="00577C8B" w:rsidRDefault="00414A6C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6C" w:rsidRDefault="00414A6C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29654</w:t>
            </w:r>
          </w:p>
        </w:tc>
      </w:tr>
      <w:tr w:rsidR="00414A6C" w:rsidTr="00D25B89">
        <w:trPr>
          <w:trHeight w:val="357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6C" w:rsidRPr="00577C8B" w:rsidRDefault="00414A6C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6C" w:rsidRDefault="00414A6C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34390</w:t>
            </w:r>
          </w:p>
        </w:tc>
      </w:tr>
      <w:tr w:rsidR="00414A6C" w:rsidTr="00D25B89">
        <w:trPr>
          <w:trHeight w:val="357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6C" w:rsidRPr="00577C8B" w:rsidRDefault="00414A6C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6C" w:rsidRDefault="00414A6C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34041</w:t>
            </w:r>
          </w:p>
        </w:tc>
      </w:tr>
      <w:tr w:rsidR="00414A6C" w:rsidTr="00D25B89">
        <w:trPr>
          <w:trHeight w:val="357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6C" w:rsidRPr="00577C8B" w:rsidRDefault="00414A6C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6C" w:rsidRDefault="00414A6C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34042</w:t>
            </w:r>
          </w:p>
        </w:tc>
      </w:tr>
      <w:tr w:rsidR="00414A6C" w:rsidTr="00D25B89">
        <w:trPr>
          <w:trHeight w:val="357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6C" w:rsidRPr="00577C8B" w:rsidRDefault="00414A6C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6C" w:rsidRDefault="00414A6C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34651</w:t>
            </w:r>
          </w:p>
        </w:tc>
      </w:tr>
      <w:tr w:rsidR="00414A6C" w:rsidTr="00D25B89">
        <w:trPr>
          <w:trHeight w:val="357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6C" w:rsidRPr="00577C8B" w:rsidRDefault="00414A6C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6C" w:rsidRDefault="00414A6C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34043</w:t>
            </w:r>
          </w:p>
        </w:tc>
      </w:tr>
      <w:tr w:rsidR="00414A6C" w:rsidTr="00D25B89">
        <w:trPr>
          <w:trHeight w:val="357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6C" w:rsidRPr="00577C8B" w:rsidRDefault="00414A6C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6C" w:rsidRDefault="00414A6C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34045</w:t>
            </w:r>
          </w:p>
        </w:tc>
      </w:tr>
      <w:tr w:rsidR="00414A6C" w:rsidTr="00D25B89">
        <w:trPr>
          <w:trHeight w:val="357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6C" w:rsidRPr="00577C8B" w:rsidRDefault="00414A6C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6C" w:rsidRDefault="00414A6C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34463</w:t>
            </w:r>
          </w:p>
        </w:tc>
      </w:tr>
      <w:tr w:rsidR="00414A6C" w:rsidTr="00D25B89">
        <w:trPr>
          <w:trHeight w:val="357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6C" w:rsidRPr="00577C8B" w:rsidRDefault="00414A6C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6C" w:rsidRDefault="00414A6C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34046</w:t>
            </w:r>
          </w:p>
        </w:tc>
      </w:tr>
      <w:tr w:rsidR="00414A6C" w:rsidTr="00D25B89">
        <w:trPr>
          <w:trHeight w:val="357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6C" w:rsidRPr="00577C8B" w:rsidRDefault="00414A6C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6C" w:rsidRDefault="00414A6C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34047</w:t>
            </w:r>
          </w:p>
        </w:tc>
      </w:tr>
      <w:tr w:rsidR="00414A6C" w:rsidTr="00D25B89">
        <w:trPr>
          <w:trHeight w:val="357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6C" w:rsidRPr="00577C8B" w:rsidRDefault="00414A6C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6C" w:rsidRDefault="00414A6C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34048</w:t>
            </w:r>
          </w:p>
        </w:tc>
      </w:tr>
    </w:tbl>
    <w:p w:rsidR="00414A6C" w:rsidRDefault="00414A6C">
      <w:r>
        <w:t>PR</w:t>
      </w:r>
      <w:r w:rsidR="00E74189">
        <w:t>ZEDMIOTY, KTÓRE BĘDĄ REALIZOWANE</w:t>
      </w:r>
      <w:r>
        <w:t xml:space="preserve"> W 3 GRUPACH:</w:t>
      </w:r>
    </w:p>
    <w:p w:rsidR="00414A6C" w:rsidRDefault="00414A6C">
      <w:r>
        <w:t>BIOSTATYSTYKA</w:t>
      </w:r>
    </w:p>
    <w:p w:rsidR="00414A6C" w:rsidRDefault="00414A6C">
      <w:r>
        <w:t>JĘZYK OBCY</w:t>
      </w:r>
    </w:p>
    <w:p w:rsidR="00414A6C" w:rsidRDefault="00414A6C">
      <w:r>
        <w:t xml:space="preserve">INFORMATYKA </w:t>
      </w:r>
    </w:p>
    <w:sectPr w:rsidR="00414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11D71"/>
    <w:multiLevelType w:val="hybridMultilevel"/>
    <w:tmpl w:val="8026C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6C"/>
    <w:rsid w:val="00414A6C"/>
    <w:rsid w:val="00967C19"/>
    <w:rsid w:val="00CF7396"/>
    <w:rsid w:val="00E7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7AE20-9CFC-4E18-9DD5-19FD6CDC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A6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4A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14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B1418B9A</Template>
  <TotalTime>5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3</cp:revision>
  <dcterms:created xsi:type="dcterms:W3CDTF">2023-09-28T08:47:00Z</dcterms:created>
  <dcterms:modified xsi:type="dcterms:W3CDTF">2023-09-28T09:52:00Z</dcterms:modified>
</cp:coreProperties>
</file>