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96" w:rsidRDefault="00676AEC">
      <w:r>
        <w:t>ĆWICZENIOWA GR. 2 LEKARSKI</w:t>
      </w:r>
    </w:p>
    <w:tbl>
      <w:tblPr>
        <w:tblStyle w:val="Tabela-Siatka"/>
        <w:tblW w:w="3058" w:type="pct"/>
        <w:tblInd w:w="0" w:type="dxa"/>
        <w:tblLook w:val="04A0" w:firstRow="1" w:lastRow="0" w:firstColumn="1" w:lastColumn="0" w:noHBand="0" w:noVBand="1"/>
      </w:tblPr>
      <w:tblGrid>
        <w:gridCol w:w="2771"/>
        <w:gridCol w:w="2771"/>
      </w:tblGrid>
      <w:tr w:rsidR="00676AEC" w:rsidTr="00302BDF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C" w:rsidRPr="00676AEC" w:rsidRDefault="00676AEC" w:rsidP="00A16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C" w:rsidRDefault="00676AE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NR. ALBUMU</w:t>
            </w:r>
          </w:p>
        </w:tc>
      </w:tr>
      <w:tr w:rsidR="00676AEC" w:rsidTr="00302BDF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C" w:rsidRPr="00577C8B" w:rsidRDefault="00676AE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C" w:rsidRDefault="00676AE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34060</w:t>
            </w:r>
          </w:p>
        </w:tc>
      </w:tr>
      <w:tr w:rsidR="00676AEC" w:rsidTr="00302BDF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C" w:rsidRPr="00577C8B" w:rsidRDefault="00676AE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C" w:rsidRDefault="00676AE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34061</w:t>
            </w:r>
          </w:p>
        </w:tc>
      </w:tr>
      <w:tr w:rsidR="00676AEC" w:rsidTr="00302BDF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C" w:rsidRPr="00577C8B" w:rsidRDefault="00676AE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C" w:rsidRDefault="00676AE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34062</w:t>
            </w:r>
          </w:p>
        </w:tc>
      </w:tr>
      <w:tr w:rsidR="00676AEC" w:rsidTr="00302BDF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C" w:rsidRPr="00577C8B" w:rsidRDefault="00676AE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C" w:rsidRDefault="00676AE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34391</w:t>
            </w:r>
          </w:p>
        </w:tc>
      </w:tr>
      <w:tr w:rsidR="00676AEC" w:rsidTr="00302BDF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C" w:rsidRPr="00577C8B" w:rsidRDefault="00676AE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C" w:rsidRDefault="00676AE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34063</w:t>
            </w:r>
          </w:p>
        </w:tc>
      </w:tr>
      <w:tr w:rsidR="00676AEC" w:rsidTr="00302BDF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C" w:rsidRPr="00577C8B" w:rsidRDefault="00676AE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C" w:rsidRDefault="00676AE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34064</w:t>
            </w:r>
          </w:p>
        </w:tc>
      </w:tr>
      <w:tr w:rsidR="00676AEC" w:rsidTr="00302BDF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C" w:rsidRPr="00577C8B" w:rsidRDefault="00676AE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C" w:rsidRDefault="00676AE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34065</w:t>
            </w:r>
          </w:p>
        </w:tc>
      </w:tr>
      <w:tr w:rsidR="00676AEC" w:rsidTr="00302BDF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C" w:rsidRPr="00577C8B" w:rsidRDefault="00676AE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C" w:rsidRDefault="00676AE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34653</w:t>
            </w:r>
          </w:p>
        </w:tc>
      </w:tr>
      <w:tr w:rsidR="00676AEC" w:rsidTr="00302BDF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C" w:rsidRPr="00577C8B" w:rsidRDefault="00676AE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C" w:rsidRDefault="00676AE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34462</w:t>
            </w:r>
          </w:p>
        </w:tc>
      </w:tr>
      <w:tr w:rsidR="00676AEC" w:rsidTr="00302BDF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C" w:rsidRPr="00577C8B" w:rsidRDefault="00676AE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C" w:rsidRDefault="00676AE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34071</w:t>
            </w:r>
          </w:p>
        </w:tc>
      </w:tr>
      <w:tr w:rsidR="00676AEC" w:rsidTr="00302BDF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C" w:rsidRPr="00577C8B" w:rsidRDefault="00676AE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C" w:rsidRDefault="00676AE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34072</w:t>
            </w:r>
          </w:p>
        </w:tc>
      </w:tr>
      <w:tr w:rsidR="00676AEC" w:rsidTr="00302BDF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C" w:rsidRPr="00577C8B" w:rsidRDefault="00676AE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C" w:rsidRDefault="00676AE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34074</w:t>
            </w:r>
          </w:p>
        </w:tc>
      </w:tr>
      <w:tr w:rsidR="00676AEC" w:rsidTr="00302BDF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C" w:rsidRPr="00577C8B" w:rsidRDefault="00676AE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C" w:rsidRDefault="00676AE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34392</w:t>
            </w:r>
          </w:p>
        </w:tc>
      </w:tr>
      <w:tr w:rsidR="00676AEC" w:rsidTr="00302BDF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C" w:rsidRPr="00577C8B" w:rsidRDefault="00676AE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C" w:rsidRDefault="00676AE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34076</w:t>
            </w:r>
          </w:p>
        </w:tc>
      </w:tr>
      <w:tr w:rsidR="00676AEC" w:rsidTr="00302BDF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C" w:rsidRPr="00577C8B" w:rsidRDefault="00676AE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C" w:rsidRDefault="00676AE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34078</w:t>
            </w:r>
          </w:p>
        </w:tc>
      </w:tr>
      <w:tr w:rsidR="00676AEC" w:rsidTr="00302BDF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C" w:rsidRPr="00577C8B" w:rsidRDefault="00676AE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C" w:rsidRDefault="00676AE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34081</w:t>
            </w:r>
          </w:p>
        </w:tc>
      </w:tr>
      <w:tr w:rsidR="00676AEC" w:rsidTr="00302BDF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C" w:rsidRPr="00577C8B" w:rsidRDefault="00676AE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C" w:rsidRDefault="00676AE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34082</w:t>
            </w:r>
          </w:p>
        </w:tc>
      </w:tr>
      <w:tr w:rsidR="00676AEC" w:rsidTr="00302BDF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C" w:rsidRPr="00577C8B" w:rsidRDefault="00676AE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C" w:rsidRDefault="00676AE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34083</w:t>
            </w:r>
          </w:p>
        </w:tc>
      </w:tr>
      <w:tr w:rsidR="00676AEC" w:rsidTr="00302BDF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C" w:rsidRPr="00577C8B" w:rsidRDefault="00676AE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C" w:rsidRDefault="00676AE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34461</w:t>
            </w:r>
          </w:p>
        </w:tc>
      </w:tr>
      <w:tr w:rsidR="00676AEC" w:rsidTr="00302BDF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C" w:rsidRPr="00577C8B" w:rsidRDefault="00676AE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C" w:rsidRDefault="00676AE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34086</w:t>
            </w:r>
          </w:p>
        </w:tc>
      </w:tr>
      <w:tr w:rsidR="00676AEC" w:rsidTr="00302BDF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C" w:rsidRPr="00577C8B" w:rsidRDefault="00676AE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C" w:rsidRDefault="00676AE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34459</w:t>
            </w:r>
          </w:p>
        </w:tc>
      </w:tr>
      <w:tr w:rsidR="00676AEC" w:rsidTr="00302BDF">
        <w:trPr>
          <w:trHeight w:val="3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EC" w:rsidRPr="00577C8B" w:rsidRDefault="00676AEC" w:rsidP="00D25B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C" w:rsidRDefault="00676AEC" w:rsidP="00D2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34087</w:t>
            </w:r>
          </w:p>
        </w:tc>
      </w:tr>
    </w:tbl>
    <w:p w:rsidR="00302BDF" w:rsidRDefault="00A16F5C" w:rsidP="00302BDF">
      <w:r>
        <w:t>PRZEDMIOTY, KTÓRE REALIZOWANE</w:t>
      </w:r>
      <w:bookmarkStart w:id="0" w:name="_GoBack"/>
      <w:bookmarkEnd w:id="0"/>
      <w:r w:rsidR="00302BDF">
        <w:t xml:space="preserve"> W 2 GR:</w:t>
      </w:r>
    </w:p>
    <w:p w:rsidR="00302BDF" w:rsidRDefault="00302BDF" w:rsidP="00302BDF">
      <w:r>
        <w:t>SOCJOLOGIA MEDYCYNY</w:t>
      </w:r>
    </w:p>
    <w:p w:rsidR="00302BDF" w:rsidRDefault="00302BDF" w:rsidP="00302BDF">
      <w:r>
        <w:t>ŁACINA</w:t>
      </w:r>
    </w:p>
    <w:p w:rsidR="00302BDF" w:rsidRDefault="00302BDF" w:rsidP="00302BDF">
      <w:r>
        <w:t xml:space="preserve">SEMINARIA </w:t>
      </w:r>
    </w:p>
    <w:p w:rsidR="00676AEC" w:rsidRDefault="00676AEC"/>
    <w:sectPr w:rsidR="00676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11D71"/>
    <w:multiLevelType w:val="hybridMultilevel"/>
    <w:tmpl w:val="8026C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EC"/>
    <w:rsid w:val="00302BDF"/>
    <w:rsid w:val="00676AEC"/>
    <w:rsid w:val="00A16F5C"/>
    <w:rsid w:val="00C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4DA3"/>
  <w15:chartTrackingRefBased/>
  <w15:docId w15:val="{A57AE639-9D08-4CDA-8F22-FBE4C0D1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A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6A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6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F0E1B9CA</Template>
  <TotalTime>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Sobierajska</dc:creator>
  <cp:keywords/>
  <dc:description/>
  <cp:lastModifiedBy>Dominika Sobierajska</cp:lastModifiedBy>
  <cp:revision>3</cp:revision>
  <dcterms:created xsi:type="dcterms:W3CDTF">2023-09-28T08:40:00Z</dcterms:created>
  <dcterms:modified xsi:type="dcterms:W3CDTF">2023-09-28T09:50:00Z</dcterms:modified>
</cp:coreProperties>
</file>