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8132" w14:textId="77777777"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14:paraId="73674170" w14:textId="77777777"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14:paraId="5B466391" w14:textId="77777777"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14:paraId="36669183" w14:textId="29267ECB"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784D88">
        <w:rPr>
          <w:sz w:val="72"/>
          <w:szCs w:val="72"/>
        </w:rPr>
        <w:t>2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6F0D4F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814099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784D88">
        <w:rPr>
          <w:sz w:val="72"/>
          <w:szCs w:val="72"/>
        </w:rPr>
        <w:t>pią</w:t>
      </w:r>
      <w:r w:rsidR="006F0D4F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14:paraId="17E90E48" w14:textId="77777777"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na Kampusie </w:t>
      </w:r>
      <w:r w:rsidR="006B04CC">
        <w:rPr>
          <w:sz w:val="72"/>
          <w:szCs w:val="72"/>
        </w:rPr>
        <w:t>A. K.</w:t>
      </w:r>
      <w:r>
        <w:rPr>
          <w:sz w:val="72"/>
          <w:szCs w:val="72"/>
        </w:rPr>
        <w:t xml:space="preserve"> (ul. Poznańska 201-205)</w:t>
      </w:r>
    </w:p>
    <w:p w14:paraId="62D5A2C4" w14:textId="77777777"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14:paraId="38D22566" w14:textId="77777777"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14:paraId="70F19EFB" w14:textId="77777777"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14:paraId="006CF6BA" w14:textId="77777777"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14:paraId="6F41F4A4" w14:textId="77777777"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14:paraId="505324D3" w14:textId="77777777"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14:paraId="20B89197" w14:textId="77777777"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14:paraId="63B606A6" w14:textId="77777777"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14:paraId="592A025E" w14:textId="749560DC"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="004C5589">
        <w:rPr>
          <w:sz w:val="44"/>
          <w:szCs w:val="44"/>
        </w:rPr>
        <w:t>.</w:t>
      </w:r>
    </w:p>
    <w:p w14:paraId="3BA9B7DA" w14:textId="77777777" w:rsidR="00F416BC" w:rsidRDefault="00F416BC" w:rsidP="00F416BC">
      <w:pPr>
        <w:pStyle w:val="Bezodstpw"/>
        <w:jc w:val="center"/>
        <w:rPr>
          <w:sz w:val="44"/>
          <w:szCs w:val="44"/>
        </w:rPr>
      </w:pPr>
    </w:p>
    <w:p w14:paraId="78FEE8A7" w14:textId="2E9F83EA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784D88">
        <w:rPr>
          <w:rFonts w:asciiTheme="minorHAnsi" w:hAnsiTheme="minorHAnsi"/>
          <w:b/>
          <w:sz w:val="40"/>
          <w:szCs w:val="40"/>
        </w:rPr>
        <w:t>3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784D88">
        <w:rPr>
          <w:rFonts w:asciiTheme="minorHAnsi" w:hAnsiTheme="minorHAnsi"/>
          <w:b/>
          <w:sz w:val="40"/>
          <w:szCs w:val="40"/>
        </w:rPr>
        <w:t>4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2B33" w14:textId="77777777"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441" w14:textId="3F9B428A"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784D88">
              <w:rPr>
                <w:rFonts w:ascii="Arial CE" w:hAnsi="Arial CE" w:cs="Arial CE"/>
                <w:sz w:val="28"/>
                <w:szCs w:val="20"/>
              </w:rPr>
              <w:t>2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B4" w14:textId="3FC5D6B9"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784D88"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EEF" w14:textId="49F9AAA5"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 w:rsidR="00784D88"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AB" w14:textId="47402171"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784D88">
              <w:rPr>
                <w:rFonts w:ascii="Arial CE" w:hAnsi="Arial CE" w:cs="Arial CE"/>
                <w:bCs/>
                <w:sz w:val="28"/>
                <w:szCs w:val="20"/>
              </w:rPr>
              <w:t>5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BAF4" w14:textId="4B7595D5"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784D88">
              <w:rPr>
                <w:rFonts w:ascii="Arial CE" w:hAnsi="Arial CE" w:cs="Arial CE"/>
                <w:bCs/>
                <w:sz w:val="28"/>
                <w:szCs w:val="20"/>
              </w:rPr>
              <w:t>6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</w:tr>
      <w:tr w:rsidR="000F39AC" w:rsidRPr="004F3A1E" w14:paraId="18ABDF4C" w14:textId="77777777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698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2BE" w14:textId="7901F2E1"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0D4" w14:textId="77777777"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51D0DF4" w14:textId="77777777"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6AD3AC9" w14:textId="77777777" w:rsidR="000F39AC" w:rsidRPr="00C1084A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F22" w14:textId="77777777"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E46DB71" w14:textId="77777777"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F5D7410" w14:textId="77777777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6E0" w14:textId="77777777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9C8" w14:textId="77777777" w:rsidR="000F39AC" w:rsidRPr="00812DD9" w:rsidRDefault="000F39AC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14:paraId="02D8C8D9" w14:textId="77777777" w:rsidTr="00BC44D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E95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7E8" w14:textId="77777777" w:rsidR="000F39AC" w:rsidRPr="00812DD9" w:rsidRDefault="000F39AC" w:rsidP="000F39A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3481796" w14:textId="77777777" w:rsidR="000F39AC" w:rsidRDefault="000F39AC" w:rsidP="000F39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FBDBA32" w14:textId="77777777" w:rsidR="000F39AC" w:rsidRPr="00812DD9" w:rsidRDefault="000F39AC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DA9" w14:textId="69CFAA76" w:rsidR="000F39AC" w:rsidRPr="00812DD9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DF0" w14:textId="75A2630B"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9FC" w14:textId="4E11CA17"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77A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14:paraId="19E089F5" w14:textId="77777777" w:rsidTr="00BC44D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452" w14:textId="77777777"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D11" w14:textId="77777777"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665" w14:textId="77777777" w:rsidR="00E61B69" w:rsidRPr="00812DD9" w:rsidRDefault="00E61B69" w:rsidP="006F0D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3C" w14:textId="5273C5FA"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791" w14:textId="77777777"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EC42D68" w14:textId="77777777"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70EF906" w14:textId="77777777" w:rsidR="00E61B69" w:rsidRPr="00BC44DC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C99" w14:textId="77777777" w:rsidR="00784D88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6478F30" w14:textId="77777777" w:rsidR="00784D88" w:rsidRDefault="00784D88" w:rsidP="00784D8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47439F7" w14:textId="224CE39B" w:rsidR="00E61B69" w:rsidRPr="00812DD9" w:rsidRDefault="00784D88" w:rsidP="00784D8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E61B69" w:rsidRPr="004F3A1E" w14:paraId="398F7319" w14:textId="77777777" w:rsidTr="00BC44D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A15" w14:textId="77777777"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121" w14:textId="77777777"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675" w14:textId="77777777"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ED" w14:textId="77777777"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6D0" w14:textId="77777777"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14:paraId="2212AEC2" w14:textId="77777777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62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CEF" w14:textId="77777777"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E62" w14:textId="77777777" w:rsidR="000F39AC" w:rsidRPr="00812DD9" w:rsidRDefault="000F39AC" w:rsidP="00BC44D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C1B" w14:textId="77777777" w:rsidR="000F39AC" w:rsidRPr="00812DD9" w:rsidRDefault="000F39AC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7517" w14:textId="77777777"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1BCC1CE" w14:textId="77777777"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163DC7F" w14:textId="77777777" w:rsidR="000F39AC" w:rsidRPr="00BC44DC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3C0" w14:textId="77777777"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14:paraId="6188A932" w14:textId="77777777" w:rsidTr="006F0D4F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69A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D0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036D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1E6C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D6A" w14:textId="77777777"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14:paraId="7E23FBB5" w14:textId="77777777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F96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0F7" w14:textId="77777777"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166F448C" w14:textId="77777777"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77777777"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696D" w14:textId="77777777" w:rsidR="00784D88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C985E67" w14:textId="77777777" w:rsidR="00784D88" w:rsidRDefault="00784D88" w:rsidP="00784D8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569A706" w14:textId="3C6A6D29" w:rsidR="000F39AC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31F" w14:textId="77777777" w:rsidR="00784D88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4B92C48" w14:textId="77777777" w:rsidR="00784D88" w:rsidRDefault="00784D88" w:rsidP="00784D8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1397BBA" w14:textId="3EE48EE9" w:rsidR="000F39AC" w:rsidRPr="00812DD9" w:rsidRDefault="00784D88" w:rsidP="00784D8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73CC" w14:textId="77777777"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103423C" w14:textId="77777777"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510CB92" w14:textId="77777777"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565D" w14:textId="77777777" w:rsidR="000F39AC" w:rsidRPr="00812DD9" w:rsidRDefault="000F39AC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14:paraId="6AE909BD" w14:textId="77777777" w:rsidTr="006F0D4F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4F5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5B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E8B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4635" w14:textId="77777777"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5AE" w14:textId="77777777"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14:paraId="5AFF78B3" w14:textId="77777777" w:rsidTr="006F0D4F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39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8E3" w14:textId="77777777" w:rsidR="00784D88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D76D55F" w14:textId="77777777" w:rsidR="00784D88" w:rsidRDefault="00784D88" w:rsidP="00784D8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2E4A475" w14:textId="77777777" w:rsidR="00784D88" w:rsidRPr="00812DD9" w:rsidRDefault="00784D88" w:rsidP="00784D8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49EF252D" w14:textId="77777777" w:rsidR="000F39AC" w:rsidRPr="00E61B69" w:rsidRDefault="000F39AC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F939" w14:textId="77777777" w:rsidR="000F39AC" w:rsidRPr="00812DD9" w:rsidRDefault="000F39AC" w:rsidP="000F39A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D7303A9" w14:textId="77777777" w:rsidR="000F39AC" w:rsidRDefault="000F39AC" w:rsidP="000F39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7777777" w:rsidR="000F39AC" w:rsidRPr="00812DD9" w:rsidRDefault="000F39AC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515" w14:textId="77777777" w:rsidR="00784D88" w:rsidRPr="00812DD9" w:rsidRDefault="00784D88" w:rsidP="00784D8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CA0BBAD" w14:textId="77777777" w:rsidR="00784D88" w:rsidRDefault="00784D88" w:rsidP="00784D8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1A90E38" w14:textId="0D4C958C" w:rsidR="000F39AC" w:rsidRPr="00812DD9" w:rsidRDefault="00784D88" w:rsidP="00784D8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E468" w14:textId="1B82B0F8"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B4" w14:textId="77777777" w:rsidR="000F39AC" w:rsidRPr="00812DD9" w:rsidRDefault="000F39AC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14:paraId="20B875D6" w14:textId="77777777" w:rsidTr="006F0D4F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737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8E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8E1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AAB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E2D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90252"/>
    <w:rsid w:val="002C193A"/>
    <w:rsid w:val="00350EBE"/>
    <w:rsid w:val="0047107B"/>
    <w:rsid w:val="004B6571"/>
    <w:rsid w:val="004C1A2D"/>
    <w:rsid w:val="004C5589"/>
    <w:rsid w:val="005B5FEC"/>
    <w:rsid w:val="005C23F6"/>
    <w:rsid w:val="00615F8C"/>
    <w:rsid w:val="00651225"/>
    <w:rsid w:val="006B04CC"/>
    <w:rsid w:val="006F0D4F"/>
    <w:rsid w:val="00784D88"/>
    <w:rsid w:val="007B1D79"/>
    <w:rsid w:val="007D7FA0"/>
    <w:rsid w:val="00814099"/>
    <w:rsid w:val="008269C6"/>
    <w:rsid w:val="00862460"/>
    <w:rsid w:val="009C41F6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412F51AD</Template>
  <TotalTime>0</TotalTime>
  <Pages>2</Pages>
  <Words>201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Izabela Starzonek</cp:lastModifiedBy>
  <cp:revision>2</cp:revision>
  <cp:lastPrinted>2015-09-30T07:25:00Z</cp:lastPrinted>
  <dcterms:created xsi:type="dcterms:W3CDTF">2023-10-02T07:38:00Z</dcterms:created>
  <dcterms:modified xsi:type="dcterms:W3CDTF">2023-10-02T07:38:00Z</dcterms:modified>
</cp:coreProperties>
</file>