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20"/>
        <w:tblW w:w="139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819"/>
        <w:gridCol w:w="2672"/>
        <w:gridCol w:w="2703"/>
        <w:gridCol w:w="2902"/>
        <w:gridCol w:w="3121"/>
      </w:tblGrid>
      <w:tr w:rsidR="00EE5BD6" w:rsidRPr="007A0FCD" w14:paraId="65F9B5F5" w14:textId="027D5EF6" w:rsidTr="00F47B05">
        <w:trPr>
          <w:trHeight w:val="354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14:paraId="72529A63" w14:textId="77432B81" w:rsidR="00EE5BD6" w:rsidRPr="007A0FCD" w:rsidRDefault="00F70F30" w:rsidP="00F47B05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52"/>
                <w:szCs w:val="52"/>
                <w:lang w:eastAsia="pl-PL"/>
                <w14:ligatures w14:val="none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52"/>
                <w:szCs w:val="52"/>
                <w:lang w:eastAsia="pl-PL"/>
                <w14:ligatures w14:val="none"/>
              </w:rPr>
              <w:t xml:space="preserve"> </w:t>
            </w:r>
            <w:r w:rsidR="00EE5BD6" w:rsidRPr="007A0FC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52"/>
                <w:szCs w:val="52"/>
                <w:lang w:eastAsia="pl-PL"/>
                <w14:ligatures w14:val="none"/>
              </w:rPr>
              <w:t> </w:t>
            </w:r>
          </w:p>
        </w:tc>
        <w:tc>
          <w:tcPr>
            <w:tcW w:w="13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</w:tcPr>
          <w:p w14:paraId="411910B6" w14:textId="4C4B43D0" w:rsidR="00EE5BD6" w:rsidRPr="00E27D1B" w:rsidRDefault="00EE5BD6" w:rsidP="00F47B05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27D1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 xml:space="preserve">Plan zajęć </w:t>
            </w:r>
            <w:proofErr w:type="spellStart"/>
            <w:r w:rsidR="00ED2AB7" w:rsidRPr="00E27D1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sem</w:t>
            </w:r>
            <w:proofErr w:type="spellEnd"/>
            <w:r w:rsidR="00ED2AB7" w:rsidRPr="00E27D1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. I</w:t>
            </w:r>
          </w:p>
          <w:p w14:paraId="1EB0C681" w14:textId="76515696" w:rsidR="00EE5BD6" w:rsidRPr="00EE5BD6" w:rsidRDefault="00EE5BD6" w:rsidP="00F47B05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27D1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Kierunek: prawo,</w:t>
            </w:r>
            <w:r w:rsidR="00853E52" w:rsidRPr="00E27D1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 xml:space="preserve"> rok I,</w:t>
            </w:r>
            <w:r w:rsidRPr="00E27D1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 xml:space="preserve"> studia stacjonarne</w:t>
            </w:r>
          </w:p>
        </w:tc>
      </w:tr>
      <w:tr w:rsidR="00FA5F09" w:rsidRPr="007A0FCD" w14:paraId="51F8F234" w14:textId="7EBC131C" w:rsidTr="00F47B05">
        <w:trPr>
          <w:trHeight w:val="178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14:paraId="37C66AB8" w14:textId="4AE17349" w:rsidR="007A0FCD" w:rsidRP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  <w:t>GODZ</w:t>
            </w:r>
            <w:r w:rsidR="003C4A0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04040"/>
            <w:vAlign w:val="center"/>
          </w:tcPr>
          <w:p w14:paraId="11F9D355" w14:textId="77777777" w:rsidR="00FA5F09" w:rsidRDefault="00FA5F09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F3F75B8" w14:textId="2A9E323B" w:rsidR="007A0FCD" w:rsidRP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  <w:t>Poniedziałek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04040"/>
            <w:vAlign w:val="center"/>
          </w:tcPr>
          <w:p w14:paraId="64C9BE80" w14:textId="77777777" w:rsidR="00FA5F09" w:rsidRDefault="00FA5F09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6013057" w14:textId="2B0B1FA5" w:rsidR="007A0FCD" w:rsidRPr="007A0FCD" w:rsidRDefault="00FA5F09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  <w:t>Wtorek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vAlign w:val="center"/>
          </w:tcPr>
          <w:p w14:paraId="36E17A22" w14:textId="77777777" w:rsid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ED9D0CA" w14:textId="03172C4B" w:rsidR="007A0FCD" w:rsidRP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  <w:t>Środa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04040"/>
            <w:vAlign w:val="center"/>
          </w:tcPr>
          <w:p w14:paraId="214BAFB9" w14:textId="77777777" w:rsid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2AD965E" w14:textId="7758A85A" w:rsidR="00FA5F09" w:rsidRP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  <w:t>Czwartek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vAlign w:val="center"/>
          </w:tcPr>
          <w:p w14:paraId="5CCBB9E2" w14:textId="77777777" w:rsidR="00FA5F09" w:rsidRDefault="00FA5F09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0361E9F" w14:textId="3076E8BF" w:rsidR="007A0FCD" w:rsidRP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pl-PL"/>
                <w14:ligatures w14:val="none"/>
              </w:rPr>
              <w:t>Piątek</w:t>
            </w:r>
          </w:p>
        </w:tc>
      </w:tr>
      <w:tr w:rsidR="00F47B05" w:rsidRPr="007A0FCD" w14:paraId="38FD9823" w14:textId="07418093" w:rsidTr="00F47B05">
        <w:trPr>
          <w:trHeight w:val="125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709B2B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8:00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auto"/>
            </w:tcBorders>
          </w:tcPr>
          <w:p w14:paraId="0AFA4BBC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9150" w14:textId="77777777" w:rsidR="00F47B05" w:rsidRPr="00E17913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E1B21B0" w14:textId="52613A6D" w:rsidR="00F47B05" w:rsidRPr="00E17913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</w:tcPr>
          <w:p w14:paraId="1633434C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B8E5C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9C8868E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7AEFDF7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D2AB883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9648724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99FEB62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FA83B88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F46BB99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Prawo własności intelektualnej </w:t>
            </w:r>
          </w:p>
          <w:p w14:paraId="4F1F3B96" w14:textId="2A9E67AF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Wykład (30h) </w:t>
            </w:r>
            <w:r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1EAB0E30" w14:textId="4871F826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d</w:t>
            </w: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r M. Ćwiklińska</w:t>
            </w:r>
          </w:p>
          <w:p w14:paraId="4DB2A325" w14:textId="047885A0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5055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7 spotkań</w:t>
            </w: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 po 3h (w tym przerwa 15minut), </w:t>
            </w:r>
            <w:r w:rsidRPr="00550550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8 spotkanie</w:t>
            </w: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 1,5h - od I tyg. października co dwa tygodnie - </w:t>
            </w:r>
            <w:r w:rsidRPr="00FA5F09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FA5F09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FA5F09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6E1424E0" w14:textId="22196AC8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Aula</w:t>
            </w:r>
          </w:p>
        </w:tc>
        <w:tc>
          <w:tcPr>
            <w:tcW w:w="3121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nil"/>
            </w:tcBorders>
          </w:tcPr>
          <w:p w14:paraId="76EE2D77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F47B05" w:rsidRPr="007A0FCD" w14:paraId="017F1EEA" w14:textId="2A531290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C2568C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8:15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674380A0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EBED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</w:tcPr>
          <w:p w14:paraId="4CFEF07D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A9012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nil"/>
            </w:tcBorders>
          </w:tcPr>
          <w:p w14:paraId="4FFBDA2E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F47B05" w:rsidRPr="007A0FCD" w14:paraId="7CD08E56" w14:textId="0BEDF593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4D1B9C6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8:30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5B5DBA21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904A4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5737125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969BD36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0725145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AB3F9FE" w14:textId="388C7BB3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Język obcy (45h) </w:t>
            </w:r>
          </w:p>
          <w:p w14:paraId="758A6D32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- grupa I </w:t>
            </w:r>
            <w:r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5A8C14E4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mgr S. Sadowska </w:t>
            </w:r>
          </w:p>
          <w:p w14:paraId="4B0A673D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D6C3C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BD6C3C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BD6C3C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69276507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D6C3C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sala nr 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>204</w:t>
            </w:r>
          </w:p>
          <w:p w14:paraId="275B9D87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692A5E0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</w:tcPr>
          <w:p w14:paraId="5FB4C92E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50FE7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nil"/>
            </w:tcBorders>
          </w:tcPr>
          <w:p w14:paraId="42F2BA3B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F47B05" w:rsidRPr="007A0FCD" w14:paraId="323367A4" w14:textId="74DF3B41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7F1616C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8:45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4CADDD28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0AF71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</w:tcPr>
          <w:p w14:paraId="77AA1DEC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A0138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nil"/>
            </w:tcBorders>
          </w:tcPr>
          <w:p w14:paraId="32F113F1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F47B05" w:rsidRPr="007A0FCD" w14:paraId="3D38E7CF" w14:textId="6596CA9B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91BDEA2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9:00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327256E1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D11A7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595959"/>
              <w:left w:val="single" w:sz="4" w:space="0" w:color="auto"/>
              <w:right w:val="single" w:sz="4" w:space="0" w:color="auto"/>
            </w:tcBorders>
          </w:tcPr>
          <w:p w14:paraId="682549FE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F1AB833" w14:textId="77777777" w:rsidR="00F47B05" w:rsidRPr="00E17913" w:rsidRDefault="00F47B05" w:rsidP="00F47B05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EC66CB6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Język obcy (45h) </w:t>
            </w:r>
          </w:p>
          <w:p w14:paraId="340F8F16" w14:textId="216A1C25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- grupa II </w:t>
            </w:r>
            <w:r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3EEFAD35" w14:textId="73A848B4" w:rsidR="00F47B05" w:rsidRPr="00E17913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>mgr M. Poniatowska</w:t>
            </w:r>
            <w:r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B54185E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E1791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E1791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65DA5672" w14:textId="16C3A9C1" w:rsidR="00F47B05" w:rsidRPr="00E17913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>sala nr 106</w:t>
            </w: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3C898F32" w14:textId="77777777" w:rsidR="00F47B05" w:rsidRPr="00E17913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lub </w:t>
            </w:r>
          </w:p>
          <w:p w14:paraId="0F7CEBEA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Język obcy (45h) </w:t>
            </w:r>
          </w:p>
          <w:p w14:paraId="6DBFC9E5" w14:textId="1D4587F1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- grupa III </w:t>
            </w:r>
            <w:r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76A54A07" w14:textId="7721FBA4" w:rsidR="00F47B05" w:rsidRPr="00E17913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mgr G. </w:t>
            </w:r>
            <w:proofErr w:type="spellStart"/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>Wujkowska</w:t>
            </w:r>
            <w:proofErr w:type="spellEnd"/>
            <w:r w:rsidRPr="00E17913">
              <w:rPr>
                <w:rFonts w:ascii="Arial" w:eastAsia="Times New Roman" w:hAnsi="Arial" w:cs="Arial"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3A75D5B8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E1791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E1791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5576BA5E" w14:textId="1437C463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791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0"/>
                <w:sz w:val="16"/>
                <w:szCs w:val="16"/>
                <w:lang w:eastAsia="pl-PL"/>
                <w14:ligatures w14:val="none"/>
              </w:rPr>
              <w:t>sala nr 204</w:t>
            </w: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D5D77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nil"/>
            </w:tcBorders>
          </w:tcPr>
          <w:p w14:paraId="64E79624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F47B05" w:rsidRPr="007A0FCD" w14:paraId="6ABDEE63" w14:textId="2377CA42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21CCE3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9:15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148C4A4B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7BB3C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D09E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6EF9D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nil"/>
            </w:tcBorders>
          </w:tcPr>
          <w:p w14:paraId="4596FE06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F47B05" w:rsidRPr="007A0FCD" w14:paraId="2F3FE580" w14:textId="4C9C00EC" w:rsidTr="00F47B05">
        <w:trPr>
          <w:trHeight w:val="36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36F4893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9:30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6C87A643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85DAE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93C58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FA589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nil"/>
            </w:tcBorders>
          </w:tcPr>
          <w:p w14:paraId="17DC4849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F47B05" w:rsidRPr="007A0FCD" w14:paraId="57FD46B5" w14:textId="78CDD73B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1543EE2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9:45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132E4847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5CECB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3AE19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421C7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75BB5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70A44F6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0B1EE8B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1ED0F56" w14:textId="7777777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Wstęp do prawoznawstwa </w:t>
            </w:r>
          </w:p>
          <w:p w14:paraId="2566DD6C" w14:textId="7F98EF55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- Wykład (30h) </w:t>
            </w:r>
            <w:r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</w:p>
          <w:p w14:paraId="0B83A591" w14:textId="0F270B3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prof. dr hab. M. Szewczyk  </w:t>
            </w:r>
          </w:p>
          <w:p w14:paraId="13CB60C9" w14:textId="7E93E9F7" w:rsidR="00F47B05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3C4A01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3C4A01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0BC6F3EA" w14:textId="2EC611C3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Aula</w:t>
            </w:r>
          </w:p>
        </w:tc>
      </w:tr>
      <w:tr w:rsidR="00F47B05" w:rsidRPr="007A0FCD" w14:paraId="3462814E" w14:textId="6A8806B0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A8E6918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5F8F427B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8F2C2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D5223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1AC4E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56DFE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F47B05" w:rsidRPr="007A0FCD" w14:paraId="302245A0" w14:textId="5709A43B" w:rsidTr="00F47B05">
        <w:trPr>
          <w:trHeight w:val="24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2076108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10:15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278A7081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73294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A546B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BADAB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E481F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F47B05" w:rsidRPr="007A0FCD" w14:paraId="0092B6DB" w14:textId="7B519B2F" w:rsidTr="00F47B05">
        <w:trPr>
          <w:trHeight w:val="192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DD5DD2C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auto"/>
            </w:tcBorders>
          </w:tcPr>
          <w:p w14:paraId="08B3233F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DF3FE" w14:textId="083BB042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A67F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9D273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B56AF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F47B05" w:rsidRPr="007A0FCD" w14:paraId="4AD01756" w14:textId="21F92DC0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77DA92E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6C12A671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E59E" w14:textId="4FA36F10" w:rsidR="00F47B05" w:rsidRPr="00BD6C3C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05A66" w14:textId="77777777" w:rsidR="00F47B05" w:rsidRPr="00FA5F09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A1CF8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CDEBC" w14:textId="77777777" w:rsidR="00F47B05" w:rsidRPr="007A0FCD" w:rsidRDefault="00F47B05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4F965F97" w14:textId="58D9D725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1C2A7A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5B52EA05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859C1" w14:textId="77777777" w:rsidR="00F47B05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Filozofia z etyką </w:t>
            </w:r>
          </w:p>
          <w:p w14:paraId="3B490F49" w14:textId="57654987" w:rsidR="00F47B05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- Wykład (15h) </w:t>
            </w:r>
            <w:r w:rsidR="00F47B05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</w:p>
          <w:p w14:paraId="250A3FF7" w14:textId="7956CA99" w:rsidR="00F47B05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 dr J. Janicki</w:t>
            </w: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742B603B" w14:textId="0F00996A" w:rsidR="00BA238E" w:rsidRPr="00BD6C3C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651F7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highlight w:val="yellow"/>
                <w:u w:val="single"/>
                <w:lang w:eastAsia="pl-PL"/>
                <w14:ligatures w14:val="none"/>
              </w:rPr>
              <w:t>co dwa tygodnie od 10.10.2023 r.</w:t>
            </w: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  <w:r w:rsidRPr="00BD6C3C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BD6C3C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BD6C3C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3F17B610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D6C3C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Aula</w:t>
            </w:r>
          </w:p>
          <w:p w14:paraId="0BB05CC2" w14:textId="77777777" w:rsidR="00BA238E" w:rsidRPr="00612138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7E322E5" w14:textId="77777777" w:rsidR="00BA238E" w:rsidRPr="00550550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S</w:t>
            </w:r>
            <w:r w:rsidRPr="00550550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zkolenie BHP, 3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obowiązkowe</w:t>
            </w:r>
            <w:r w:rsidRPr="00550550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spotkania: </w:t>
            </w:r>
            <w:r w:rsidRPr="00D651F7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  <w:t>14.11., 28.11, 12.12</w:t>
            </w:r>
            <w:r w:rsidRPr="00550550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FBE694F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C226F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8C226F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8C226F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5D3C74BE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C226F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Aula</w:t>
            </w: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A9B06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25F82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F823B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1BAB3ABD" w14:textId="2BD3D878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DDF274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11:15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771251E5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24420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0CF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925D0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42E8F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79B541A9" w14:textId="7C1B2246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2F91C09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11:30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72E2E179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3C525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15B3F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F2232FD" w14:textId="77777777" w:rsidR="00BA238E" w:rsidRDefault="00BA238E" w:rsidP="00F47B05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7C228B8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97C279E" w14:textId="77777777" w:rsidR="00BA238E" w:rsidRDefault="00BA238E" w:rsidP="00F47B05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A665443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Historia doktryn polityczno-prawnych </w:t>
            </w:r>
          </w:p>
          <w:p w14:paraId="3929CDBD" w14:textId="67E5EA9C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- Wykład (45h) </w:t>
            </w:r>
            <w:r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33705165" w14:textId="4A89C1CB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dr hab. A. Młynarska-</w:t>
            </w:r>
            <w:proofErr w:type="spellStart"/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Sobaczewska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, prof. UK </w:t>
            </w:r>
            <w:r w:rsidRPr="00FA5F09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54A3887D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FA5F09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FA5F09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0BC1D24C" w14:textId="1F1333B6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Aula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7B34" w14:textId="77777777" w:rsidR="00BA238E" w:rsidRDefault="00BA238E" w:rsidP="00F47B05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6B2CC44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Prawo rzymskie - Ćwiczenia (45h)</w:t>
            </w:r>
          </w:p>
          <w:p w14:paraId="67E8204D" w14:textId="79D9841B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grupa I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7D111CEE" w14:textId="40A7D7CA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dr A</w:t>
            </w:r>
            <w:r w:rsidRPr="007B5B9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. Głowacka </w:t>
            </w:r>
          </w:p>
          <w:p w14:paraId="019D9E7B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3C2BD1CD" w14:textId="6951C91F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sala nr 106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755613E0" w14:textId="33796C1B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lub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3C2E2E2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Prawo własności intelektualnej - Ćwiczenia (15h)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0275514" w14:textId="6266FB48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grupa II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5A01CCF3" w14:textId="3C6E5F0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d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r M. Ćwiklińs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a - od I tyg. października co dwa </w:t>
            </w:r>
            <w:r w:rsidRPr="00B118EF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tygodnie (7 spotkań po 1h30min, 8 spotkanie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- 45minut)  </w:t>
            </w:r>
          </w:p>
          <w:p w14:paraId="2C3AC962" w14:textId="41905B0D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07CAB141" w14:textId="72A34E3B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sala nr 20</w:t>
            </w:r>
            <w:r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6B7" w14:textId="77777777" w:rsidR="00BA238E" w:rsidRDefault="00BA238E" w:rsidP="00F47B05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5712569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720BD71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Wstęp do prawoznawstwa - Ćwiczenia (45h)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15EFAC80" w14:textId="688FFE6E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grupa I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8D81C3D" w14:textId="3E107F14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prof. dr hab. T. Gadkowski  </w:t>
            </w:r>
          </w:p>
          <w:p w14:paraId="42768B5A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2C614EF3" w14:textId="7B92DFB5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sala nr </w:t>
            </w:r>
            <w:r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106</w:t>
            </w:r>
          </w:p>
          <w:p w14:paraId="2B78D4AD" w14:textId="70A7C96F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lub</w:t>
            </w:r>
          </w:p>
          <w:p w14:paraId="00228BDC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Technologie i komunikacja w prawie - Ćwiczenia (45h)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236327B" w14:textId="09F46710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grupa II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4D7A20CC" w14:textId="485C2F7E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dr M. Dudek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08B9541" w14:textId="25E496CE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37FEE139" w14:textId="7B641845" w:rsidR="00BA238E" w:rsidRPr="007B75FB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sala nr </w:t>
            </w:r>
            <w:r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204</w:t>
            </w:r>
          </w:p>
        </w:tc>
      </w:tr>
      <w:tr w:rsidR="00BA238E" w:rsidRPr="007A0FCD" w14:paraId="043F56E8" w14:textId="4813230B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9A4D9AB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11:45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2715A093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032CA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12BFF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894F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6F2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4987026F" w14:textId="6D92859B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CF5B755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12:00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25C4D870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FD3E0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955DC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D59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764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3921ECA6" w14:textId="4682D960" w:rsidTr="00F47B05">
        <w:trPr>
          <w:trHeight w:val="36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B752BE6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auto"/>
            </w:tcBorders>
          </w:tcPr>
          <w:p w14:paraId="7B307EA8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D4498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7F8E9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3A1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DBF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0A8F2EA5" w14:textId="5C4E1201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5806AD4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auto"/>
            </w:tcBorders>
          </w:tcPr>
          <w:p w14:paraId="27FAD64E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5791" w14:textId="512B04FB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A6A84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3D6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45A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587823B4" w14:textId="6B4EF16D" w:rsidTr="00F47B05">
        <w:trPr>
          <w:trHeight w:val="226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1FD2B70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12:45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5383EDE0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1593A" w14:textId="2822589C" w:rsidR="00F47B05" w:rsidRDefault="00BA238E" w:rsidP="00EF3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Filozofia z etyką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 Ćwiczenia (15h</w:t>
            </w:r>
            <w:r w:rsidR="00F47B05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) -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grupa I </w:t>
            </w:r>
            <w:r w:rsidR="00F47B05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</w:p>
          <w:p w14:paraId="7722CFDA" w14:textId="6B2005F4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dr J. Janicki</w:t>
            </w:r>
          </w:p>
          <w:p w14:paraId="0D8CD26A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651F7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highlight w:val="yellow"/>
                <w:u w:val="single"/>
                <w:lang w:eastAsia="pl-PL"/>
                <w14:ligatures w14:val="none"/>
              </w:rPr>
              <w:t>co dwa tygodnie od 10.10</w:t>
            </w: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</w:p>
          <w:p w14:paraId="6E70D57E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FA5F0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FA5F0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</w:p>
          <w:p w14:paraId="43EF9145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sala nr </w:t>
            </w:r>
            <w:r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204</w:t>
            </w:r>
          </w:p>
          <w:p w14:paraId="58A4E3C0" w14:textId="77777777" w:rsidR="00BA238E" w:rsidRDefault="00BA238E" w:rsidP="00F47B05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53C6002" w14:textId="08D109F5" w:rsidR="00BA238E" w:rsidRPr="00F37636" w:rsidRDefault="000E4EC9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7636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Szkolenie biblioteczne </w:t>
            </w:r>
            <w:r w:rsidRPr="00D651F7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  <w:t>17.10</w:t>
            </w:r>
            <w:r w:rsidR="00F37636" w:rsidRPr="00F37636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 -grupa I -</w:t>
            </w:r>
            <w:r w:rsidRPr="00F37636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3763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F3763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Mechanicum</w:t>
            </w:r>
            <w:proofErr w:type="spellEnd"/>
            <w:r w:rsidRPr="00F3763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, Czytelnia Wydziału Politechnicznego, s. 004 (przyziemie)</w:t>
            </w: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0C4B7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20F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F8B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29E10A63" w14:textId="2476E588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3FE9D31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13:00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auto"/>
            </w:tcBorders>
          </w:tcPr>
          <w:p w14:paraId="2B33DA37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A5F22" w14:textId="6AA480D6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F0D05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F25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6AAD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0B304A0E" w14:textId="28192147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9584A89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67FFA779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60CED" w14:textId="5BA864C1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C3DB9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A180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5DA2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49AF60F4" w14:textId="12FB0AF6" w:rsidTr="00F47B05">
        <w:trPr>
          <w:trHeight w:val="25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95BE38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13:30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1311B3F7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9B9A7" w14:textId="300269B3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0A5C0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E4D5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38D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49779ECA" w14:textId="0D8C5D4E" w:rsidTr="00F47B05">
        <w:trPr>
          <w:trHeight w:val="327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275F15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13:45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78099E81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2323C" w14:textId="3BD560D0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BB2E4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C24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E16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3C4A01" w14:paraId="437CEFC3" w14:textId="38C8D709" w:rsidTr="00EF351B">
        <w:trPr>
          <w:trHeight w:val="423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139662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14:00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auto"/>
            </w:tcBorders>
          </w:tcPr>
          <w:p w14:paraId="7C351D37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12E29" w14:textId="432616E5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D15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EE4DA28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FCB3C86" w14:textId="099459F8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Historia doktryn polityczno-prawnych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 Ćwiczenia (15h)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54454E2" w14:textId="6924B1F0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grupa I lub II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5D46529A" w14:textId="1881868D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dr hab. A. Młynarska-</w:t>
            </w:r>
            <w:proofErr w:type="spellStart"/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Sobaczewska</w:t>
            </w:r>
            <w:proofErr w:type="spellEnd"/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prof. UK</w:t>
            </w:r>
          </w:p>
          <w:p w14:paraId="51BA9A32" w14:textId="50836F01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FA5F0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FA5F0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03BCDACB" w14:textId="08C62878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sala nr 20</w:t>
            </w:r>
            <w:r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FB8" w14:textId="59D9C00A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Prawo rzymskie - Ćwiczenia (45h)</w:t>
            </w:r>
          </w:p>
          <w:p w14:paraId="0A034678" w14:textId="3A0C104D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grupa II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DB18511" w14:textId="77BF8429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dr A. Głowacka  </w:t>
            </w:r>
          </w:p>
          <w:p w14:paraId="174010CE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3A754273" w14:textId="16D57D99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sala nr 106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106B411" w14:textId="491C99AB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lub</w:t>
            </w:r>
          </w:p>
          <w:p w14:paraId="0F9D0C9B" w14:textId="2B9B87CF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Prawo własności intelektualnej - Ćwiczenia (15h)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grupa I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43AC7BD0" w14:textId="2978D44F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d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r M. Ćwiklińska - od I tyg. października co dwa tygodnie </w:t>
            </w:r>
            <w:r w:rsidRPr="00B118EF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(7 spotkań po 1h30min, 8 spotkanie 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45 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 xml:space="preserve">minut)  </w:t>
            </w:r>
          </w:p>
          <w:p w14:paraId="1DD9C693" w14:textId="27A01759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26F30104" w14:textId="72AD507A" w:rsidR="00BA238E" w:rsidRPr="003C4A01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sala nr 20</w:t>
            </w:r>
            <w:r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3EF" w14:textId="77777777" w:rsidR="00BA238E" w:rsidRDefault="00BA238E" w:rsidP="00F47B05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C4D53EA" w14:textId="137D865B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Wstęp do prawoznawstwa - Ćwiczenia (45h)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03C1E6D0" w14:textId="1396D3F0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grupa II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7134FBF5" w14:textId="5D98F48C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prof. dr hab. T. Gadkowski</w:t>
            </w: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468A4A89" w14:textId="0FD172FD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78A81773" w14:textId="14A95868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sala nr </w:t>
            </w:r>
            <w:r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106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E9F4307" w14:textId="5E835121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lub</w:t>
            </w:r>
          </w:p>
          <w:p w14:paraId="758C0A00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Technologie i komunikacja w prawie - Ćwiczenia (45h) </w:t>
            </w:r>
          </w:p>
          <w:p w14:paraId="14B94118" w14:textId="4FEA9612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- grupa I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71E7CAA" w14:textId="11A912E2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 xml:space="preserve">dr M. Dudek  </w:t>
            </w:r>
          </w:p>
          <w:p w14:paraId="7E15270E" w14:textId="510926B3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0BEE5455" w14:textId="732B398C" w:rsidR="00BA238E" w:rsidRPr="003C4A01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sala nr </w:t>
            </w:r>
            <w:r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204</w:t>
            </w:r>
          </w:p>
        </w:tc>
      </w:tr>
      <w:tr w:rsidR="00BA238E" w:rsidRPr="003C4A01" w14:paraId="44E21C26" w14:textId="5125EF1C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B06F497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14:15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766A1B45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5A5" w14:textId="030B5BBE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FAD" w14:textId="77777777" w:rsidR="00BA238E" w:rsidRPr="00FA5F09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C17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1C9" w14:textId="77777777" w:rsidR="00BA238E" w:rsidRPr="003C4A01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E23B4" w:rsidRPr="003C4A01" w14:paraId="177C005A" w14:textId="01ACA2FB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15EA8BC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14:30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5EED890C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AB9BD" w14:textId="4D663305" w:rsidR="000E23B4" w:rsidRDefault="000E23B4" w:rsidP="00F47B05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Filozofia z etyką - Ćwiczenia (15h)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1BC44302" w14:textId="77777777" w:rsidR="000E23B4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grupa II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</w:p>
          <w:p w14:paraId="534B51CE" w14:textId="77777777" w:rsidR="000E23B4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dr J. Janicki</w:t>
            </w:r>
            <w:r w:rsidRPr="00FA5F09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0B8E40E1" w14:textId="77777777" w:rsidR="000E23B4" w:rsidRPr="00EF10C4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D651F7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highlight w:val="yellow"/>
                <w:u w:val="single"/>
                <w:lang w:eastAsia="pl-PL"/>
                <w14:ligatures w14:val="none"/>
              </w:rPr>
              <w:t>co dwa tygodnie od 10.10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 xml:space="preserve"> -</w:t>
            </w:r>
          </w:p>
          <w:p w14:paraId="6B5BA092" w14:textId="77777777" w:rsidR="000E23B4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1" w:name="_Hlk146224092"/>
            <w:r w:rsidRPr="00FA5F0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FA5F0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bookmarkEnd w:id="1"/>
            <w:proofErr w:type="spellEnd"/>
            <w:r w:rsidRPr="00FA5F0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78CB00B6" w14:textId="77777777" w:rsidR="000E23B4" w:rsidRPr="00FA5F09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0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sala nr </w:t>
            </w:r>
            <w:r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204</w:t>
            </w:r>
          </w:p>
          <w:p w14:paraId="1EE73EF1" w14:textId="77777777" w:rsidR="000E23B4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BC4668A" w14:textId="0DF08CDF" w:rsidR="00F37636" w:rsidRDefault="00F37636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7636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 xml:space="preserve">Szkolenie biblioteczne </w:t>
            </w:r>
            <w:r w:rsidRPr="00D651F7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  <w:t>17.10</w:t>
            </w:r>
            <w:r w:rsidRPr="00F37636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 -grupa </w:t>
            </w:r>
            <w:r w:rsidR="00EF351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I</w:t>
            </w:r>
            <w:r w:rsidRPr="00F37636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I - </w:t>
            </w:r>
            <w:r w:rsidRPr="00F3763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F3763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Mechanicum</w:t>
            </w:r>
            <w:proofErr w:type="spellEnd"/>
            <w:r w:rsidRPr="00F37636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  <w:r w:rsidRPr="00F3763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Czytelnia Wydziału Politechnicznego, s. 004 (przyziemie)</w:t>
            </w:r>
          </w:p>
          <w:p w14:paraId="40D71F8C" w14:textId="352C0104" w:rsidR="000E23B4" w:rsidRPr="00FA5F09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B8CB" w14:textId="77777777" w:rsidR="000E23B4" w:rsidRPr="00FA5F09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529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B2F" w14:textId="77777777" w:rsidR="000E23B4" w:rsidRPr="003C4A01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E23B4" w:rsidRPr="003C4A01" w14:paraId="552C6179" w14:textId="1686862B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263E30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14:45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3E9E3C6D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0E3C3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3F7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FB1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CCE" w14:textId="77777777" w:rsidR="000E23B4" w:rsidRPr="003C4A01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E23B4" w:rsidRPr="003C4A01" w14:paraId="10912261" w14:textId="421EC29E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2A434FA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15:00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0940B49D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835E5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6A8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7EF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1B0" w14:textId="77777777" w:rsidR="000E23B4" w:rsidRPr="003C4A01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E23B4" w:rsidRPr="003C4A01" w14:paraId="07B1BD3F" w14:textId="40D6920E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AE0A8A0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15:15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2E826326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5CD83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05D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C46D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A1E" w14:textId="77777777" w:rsidR="000E23B4" w:rsidRPr="003C4A01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E23B4" w:rsidRPr="003C4A01" w14:paraId="036305A4" w14:textId="69C6CB02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8B5D96D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15:30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53CA3ED5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6437A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A47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020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8B8" w14:textId="77777777" w:rsidR="000E23B4" w:rsidRPr="003C4A01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E23B4" w:rsidRPr="003C4A01" w14:paraId="7CD0570F" w14:textId="28FA8EEC" w:rsidTr="00DB35BB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8DC0C4B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lastRenderedPageBreak/>
              <w:t>15:45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7AC89948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BC161" w14:textId="43E884B5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auto"/>
            </w:tcBorders>
          </w:tcPr>
          <w:p w14:paraId="13FB5340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30E6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06D" w14:textId="77777777" w:rsidR="000E23B4" w:rsidRPr="003C4A01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E23B4" w:rsidRPr="003C4A01" w14:paraId="6B017409" w14:textId="39022462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FA8D508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lastRenderedPageBreak/>
              <w:t>16:00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auto"/>
            </w:tcBorders>
          </w:tcPr>
          <w:p w14:paraId="1F811D01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2CF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</w:tcPr>
          <w:p w14:paraId="6B85367B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E86" w14:textId="77777777" w:rsidR="000E23B4" w:rsidRPr="007A0FCD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4D3" w14:textId="77777777" w:rsidR="000E23B4" w:rsidRPr="003C4A01" w:rsidRDefault="000E23B4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BA238E" w:rsidRPr="007A0FCD" w14:paraId="339579CE" w14:textId="3C6C3898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1CD7F32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16:15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2BC2907A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39C56101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0FBAA6CC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CF0A" w14:textId="7271B85C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62C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185A3F69" w14:textId="612D8F7D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86EA91C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16:30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0087CE5A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0A84CEEC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7D169B86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36770D" w14:textId="7A251EAC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58278CC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F0E7754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73F04AE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Prawo rzymskie </w:t>
            </w:r>
          </w:p>
          <w:p w14:paraId="26551E77" w14:textId="06C7BA34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- Wykład (30h) </w:t>
            </w:r>
            <w:r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01C1B01C" w14:textId="7DB0E82B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dr A. Głowacka  </w:t>
            </w:r>
          </w:p>
          <w:p w14:paraId="58724F96" w14:textId="19DE5724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3C4A01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3C4A01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4387439F" w14:textId="283A8869" w:rsidR="00BA238E" w:rsidRPr="003C4A01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Aula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74AD1" w14:textId="77777777" w:rsidR="00BA238E" w:rsidRDefault="00BA238E" w:rsidP="00F47B05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84EF4AE" w14:textId="77777777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Prawo Unii Europejskiej </w:t>
            </w:r>
          </w:p>
          <w:p w14:paraId="31C151CE" w14:textId="745B295E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- Wykład (15h - </w:t>
            </w:r>
            <w:r w:rsidRPr="00B118EF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5 spotkań</w:t>
            </w: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 po 2h 15 minut) </w:t>
            </w:r>
            <w:r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3BE704EA" w14:textId="777A815A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prof. dr hab. T. Gadkowski</w:t>
            </w:r>
          </w:p>
          <w:p w14:paraId="1A95F838" w14:textId="65E5CC99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3C4A01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3C4A01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3327DD97" w14:textId="1AFD7D7E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Aula</w:t>
            </w: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F8B634D" w14:textId="1E6566DD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następnie </w:t>
            </w:r>
          </w:p>
          <w:p w14:paraId="1FD65C51" w14:textId="1EF0A056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Ćwiczenia (15h</w:t>
            </w:r>
            <w:r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- </w:t>
            </w:r>
            <w:r w:rsidRPr="00B118EF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5 spotkań po 2h 15 minut dla każdej z grup) grupa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 I lub II </w:t>
            </w:r>
            <w:r w:rsidRPr="003C4A01">
              <w:rPr>
                <w:rFonts w:ascii="Arial" w:eastAsia="Times New Roman" w:hAnsi="Arial" w:cs="Arial"/>
                <w:color w:val="767171" w:themeColor="background2" w:themeShade="80"/>
                <w:kern w:val="0"/>
                <w:sz w:val="16"/>
                <w:szCs w:val="16"/>
                <w:lang w:eastAsia="pl-PL"/>
                <w14:ligatures w14:val="none"/>
              </w:rPr>
              <w:t xml:space="preserve">- </w:t>
            </w:r>
            <w:r w:rsidRPr="003C4A01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prof. dr hab. T. Gadkowski  </w:t>
            </w:r>
          </w:p>
          <w:p w14:paraId="350E6654" w14:textId="18B2D65D" w:rsidR="00BA238E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Collegium </w:t>
            </w:r>
            <w:proofErr w:type="spellStart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Oecologicum</w:t>
            </w:r>
            <w:proofErr w:type="spellEnd"/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</w:p>
          <w:p w14:paraId="2BE68F85" w14:textId="43166B5D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3C4A0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 xml:space="preserve">sala nr </w:t>
            </w:r>
            <w:r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6"/>
                <w:szCs w:val="16"/>
                <w:lang w:eastAsia="pl-PL"/>
                <w14:ligatures w14:val="none"/>
              </w:rPr>
              <w:t>106</w:t>
            </w:r>
          </w:p>
        </w:tc>
      </w:tr>
      <w:tr w:rsidR="00BA238E" w:rsidRPr="007A0FCD" w14:paraId="706DAB9C" w14:textId="471CA461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93F6760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16:45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auto"/>
            </w:tcBorders>
          </w:tcPr>
          <w:p w14:paraId="368496A0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595959"/>
              <w:left w:val="nil"/>
              <w:bottom w:val="single" w:sz="4" w:space="0" w:color="auto"/>
              <w:right w:val="nil"/>
            </w:tcBorders>
          </w:tcPr>
          <w:p w14:paraId="34036F2B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auto"/>
            </w:tcBorders>
          </w:tcPr>
          <w:p w14:paraId="213612E6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1E89E" w14:textId="2EE4F920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AE685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2B95D906" w14:textId="58CA4884" w:rsidTr="00EF351B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A5D626E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17:00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28B2B916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45C75E01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auto"/>
            </w:tcBorders>
          </w:tcPr>
          <w:p w14:paraId="0674E82B" w14:textId="25BFAFC8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14B16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CE5BD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37ED6F12" w14:textId="1816722F" w:rsidTr="00EF351B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EB38476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17:15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3EB9255E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59A31233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auto"/>
            </w:tcBorders>
          </w:tcPr>
          <w:p w14:paraId="43A05237" w14:textId="58DE0CEF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909E5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7257B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4258CFE3" w14:textId="68D5A032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ACAD4F7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17:30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auto"/>
            </w:tcBorders>
          </w:tcPr>
          <w:p w14:paraId="392DE9FE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595959"/>
              <w:left w:val="nil"/>
              <w:bottom w:val="single" w:sz="4" w:space="0" w:color="auto"/>
              <w:right w:val="nil"/>
            </w:tcBorders>
          </w:tcPr>
          <w:p w14:paraId="5AF666A2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nil"/>
              <w:bottom w:val="single" w:sz="4" w:space="0" w:color="auto"/>
              <w:right w:val="single" w:sz="4" w:space="0" w:color="auto"/>
            </w:tcBorders>
          </w:tcPr>
          <w:p w14:paraId="5285E828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9023B" w14:textId="7B6E537D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F8710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092AD450" w14:textId="5F9D560A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42C0E3B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17:45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2BF5A1DD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3B57D34D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2542F1CE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4142E" w14:textId="6DA31AAB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AA6AF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BA238E" w:rsidRPr="007A0FCD" w14:paraId="1C9FA9D0" w14:textId="77D9545F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1FC399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18:00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477867DE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04859AC2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04E12C1E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04A70" w14:textId="6E9929B0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6C7AE" w14:textId="77777777" w:rsidR="00BA238E" w:rsidRPr="007A0FCD" w:rsidRDefault="00BA238E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3C4A01" w:rsidRPr="007A0FCD" w14:paraId="6F808B0D" w14:textId="38A75220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4425340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18:15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2DA722BB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</w:tcPr>
          <w:p w14:paraId="62B8306C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2D8C5639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auto"/>
            </w:tcBorders>
          </w:tcPr>
          <w:p w14:paraId="527F6435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66F65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3C4A01" w:rsidRPr="007A0FCD" w14:paraId="4A61F8F5" w14:textId="3FEC1A08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1635288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18:30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1FB7090D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1701A5E6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24254C4C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75F5D4C2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F826A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3C4A01" w:rsidRPr="007A0FCD" w14:paraId="1A8F5846" w14:textId="6B2B10B8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B98A8C5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18:45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5CA206F9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5E212B67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26B00CDF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auto"/>
            </w:tcBorders>
          </w:tcPr>
          <w:p w14:paraId="00499B76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D587B" w14:textId="77777777" w:rsidR="003C4A01" w:rsidRPr="007A0FCD" w:rsidRDefault="003C4A01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  <w:tr w:rsidR="003C4A01" w:rsidRPr="007A0FCD" w14:paraId="3ACCF79E" w14:textId="5CA8476A" w:rsidTr="00F47B05">
        <w:trPr>
          <w:trHeight w:val="31"/>
        </w:trPr>
        <w:tc>
          <w:tcPr>
            <w:tcW w:w="75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83A2C95" w14:textId="77777777" w:rsidR="007A0FCD" w:rsidRP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  <w:r w:rsidRPr="007A0FCD"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  <w:t>19:00</w:t>
            </w:r>
          </w:p>
        </w:tc>
        <w:tc>
          <w:tcPr>
            <w:tcW w:w="1819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432F21E7" w14:textId="77777777" w:rsidR="007A0FCD" w:rsidRP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67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24F68FDE" w14:textId="77777777" w:rsidR="007A0FCD" w:rsidRP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21B19057" w14:textId="77777777" w:rsidR="007A0FCD" w:rsidRP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290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2D931286" w14:textId="77777777" w:rsidR="007A0FCD" w:rsidRP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</w:tcPr>
          <w:p w14:paraId="3EC89A87" w14:textId="77777777" w:rsidR="007A0FCD" w:rsidRPr="007A0FCD" w:rsidRDefault="007A0FCD" w:rsidP="00F47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lang w:eastAsia="pl-PL"/>
                <w14:ligatures w14:val="none"/>
              </w:rPr>
            </w:pPr>
          </w:p>
        </w:tc>
      </w:tr>
    </w:tbl>
    <w:p w14:paraId="4C0E59D0" w14:textId="77777777" w:rsidR="00A146FF" w:rsidRDefault="00A146FF"/>
    <w:p w14:paraId="1D665582" w14:textId="29BC2838" w:rsidR="00EE5BD6" w:rsidRDefault="00550550" w:rsidP="00EE5BD6">
      <w:pPr>
        <w:pStyle w:val="Akapitzlist"/>
        <w:numPr>
          <w:ilvl w:val="0"/>
          <w:numId w:val="1"/>
        </w:numPr>
      </w:pPr>
      <w:r>
        <w:t>Obowiązkowe s</w:t>
      </w:r>
      <w:r w:rsidR="00EE5BD6">
        <w:t>zkolenie biblioteczne</w:t>
      </w:r>
      <w:r>
        <w:t xml:space="preserve"> </w:t>
      </w:r>
      <w:r w:rsidR="00F37636">
        <w:t>- 1 spotkanie:</w:t>
      </w:r>
      <w:r>
        <w:t xml:space="preserve"> </w:t>
      </w:r>
      <w:r w:rsidR="00AC7E28">
        <w:rPr>
          <w:b/>
          <w:bCs/>
          <w:color w:val="C00000"/>
        </w:rPr>
        <w:t>1</w:t>
      </w:r>
      <w:r w:rsidR="000E4EC9">
        <w:rPr>
          <w:b/>
          <w:bCs/>
          <w:color w:val="C00000"/>
        </w:rPr>
        <w:t>7</w:t>
      </w:r>
      <w:r w:rsidRPr="00550550">
        <w:rPr>
          <w:b/>
          <w:bCs/>
          <w:color w:val="C00000"/>
        </w:rPr>
        <w:t>.1</w:t>
      </w:r>
      <w:r w:rsidR="00AC7E28">
        <w:rPr>
          <w:b/>
          <w:bCs/>
          <w:color w:val="C00000"/>
        </w:rPr>
        <w:t>0</w:t>
      </w:r>
      <w:r w:rsidRPr="00550550">
        <w:rPr>
          <w:b/>
          <w:bCs/>
          <w:color w:val="C00000"/>
        </w:rPr>
        <w:t xml:space="preserve"> godz. 1</w:t>
      </w:r>
      <w:r w:rsidR="00EF10C4">
        <w:rPr>
          <w:b/>
          <w:bCs/>
          <w:color w:val="C00000"/>
        </w:rPr>
        <w:t>2</w:t>
      </w:r>
      <w:r w:rsidRPr="00550550">
        <w:rPr>
          <w:b/>
          <w:bCs/>
          <w:color w:val="C00000"/>
        </w:rPr>
        <w:t>.</w:t>
      </w:r>
      <w:r w:rsidR="000E23B4">
        <w:rPr>
          <w:b/>
          <w:bCs/>
          <w:color w:val="C00000"/>
        </w:rPr>
        <w:t>45</w:t>
      </w:r>
      <w:r w:rsidR="00413CCA">
        <w:rPr>
          <w:b/>
          <w:bCs/>
          <w:color w:val="C00000"/>
        </w:rPr>
        <w:t xml:space="preserve"> </w:t>
      </w:r>
      <w:r w:rsidRPr="00550550">
        <w:rPr>
          <w:b/>
          <w:bCs/>
          <w:color w:val="C00000"/>
        </w:rPr>
        <w:t>-</w:t>
      </w:r>
      <w:r w:rsidR="00413CCA">
        <w:rPr>
          <w:b/>
          <w:bCs/>
          <w:color w:val="C00000"/>
        </w:rPr>
        <w:t xml:space="preserve"> </w:t>
      </w:r>
      <w:r w:rsidR="00EF10C4">
        <w:rPr>
          <w:b/>
          <w:bCs/>
          <w:color w:val="C00000"/>
        </w:rPr>
        <w:t>14</w:t>
      </w:r>
      <w:r w:rsidRPr="00550550">
        <w:rPr>
          <w:b/>
          <w:bCs/>
          <w:color w:val="C00000"/>
        </w:rPr>
        <w:t>.</w:t>
      </w:r>
      <w:r w:rsidR="000E23B4">
        <w:rPr>
          <w:b/>
          <w:bCs/>
          <w:color w:val="C00000"/>
        </w:rPr>
        <w:t>15</w:t>
      </w:r>
      <w:r w:rsidR="003450C8">
        <w:rPr>
          <w:b/>
          <w:bCs/>
          <w:color w:val="C00000"/>
        </w:rPr>
        <w:t xml:space="preserve"> – grupa I; </w:t>
      </w:r>
      <w:r w:rsidR="00AC7E28">
        <w:rPr>
          <w:b/>
          <w:bCs/>
          <w:color w:val="C00000"/>
        </w:rPr>
        <w:t>1</w:t>
      </w:r>
      <w:r w:rsidR="000E4EC9">
        <w:rPr>
          <w:b/>
          <w:bCs/>
          <w:color w:val="C00000"/>
        </w:rPr>
        <w:t>7</w:t>
      </w:r>
      <w:r w:rsidR="003450C8" w:rsidRPr="00550550">
        <w:rPr>
          <w:b/>
          <w:bCs/>
          <w:color w:val="C00000"/>
        </w:rPr>
        <w:t>.1</w:t>
      </w:r>
      <w:r w:rsidR="00AC7E28">
        <w:rPr>
          <w:b/>
          <w:bCs/>
          <w:color w:val="C00000"/>
        </w:rPr>
        <w:t>0</w:t>
      </w:r>
      <w:r w:rsidR="003450C8" w:rsidRPr="00550550">
        <w:rPr>
          <w:b/>
          <w:bCs/>
          <w:color w:val="C00000"/>
        </w:rPr>
        <w:t xml:space="preserve"> godz. </w:t>
      </w:r>
      <w:r w:rsidR="00EF10C4">
        <w:rPr>
          <w:b/>
          <w:bCs/>
          <w:color w:val="C00000"/>
        </w:rPr>
        <w:t>14</w:t>
      </w:r>
      <w:r w:rsidR="003450C8" w:rsidRPr="00550550">
        <w:rPr>
          <w:b/>
          <w:bCs/>
          <w:color w:val="C00000"/>
        </w:rPr>
        <w:t>.</w:t>
      </w:r>
      <w:r w:rsidR="000E23B4">
        <w:rPr>
          <w:b/>
          <w:bCs/>
          <w:color w:val="C00000"/>
        </w:rPr>
        <w:t>30</w:t>
      </w:r>
      <w:r w:rsidR="003450C8">
        <w:rPr>
          <w:b/>
          <w:bCs/>
          <w:color w:val="C00000"/>
        </w:rPr>
        <w:t xml:space="preserve"> </w:t>
      </w:r>
      <w:r w:rsidR="003450C8" w:rsidRPr="00550550">
        <w:rPr>
          <w:b/>
          <w:bCs/>
          <w:color w:val="C00000"/>
        </w:rPr>
        <w:t>-</w:t>
      </w:r>
      <w:r w:rsidR="003450C8">
        <w:rPr>
          <w:b/>
          <w:bCs/>
          <w:color w:val="C00000"/>
        </w:rPr>
        <w:t xml:space="preserve"> </w:t>
      </w:r>
      <w:r w:rsidR="003450C8" w:rsidRPr="00550550">
        <w:rPr>
          <w:b/>
          <w:bCs/>
          <w:color w:val="C00000"/>
        </w:rPr>
        <w:t>1</w:t>
      </w:r>
      <w:r w:rsidR="000E23B4">
        <w:rPr>
          <w:b/>
          <w:bCs/>
          <w:color w:val="C00000"/>
        </w:rPr>
        <w:t>6</w:t>
      </w:r>
      <w:r w:rsidR="003450C8" w:rsidRPr="00550550">
        <w:rPr>
          <w:b/>
          <w:bCs/>
          <w:color w:val="C00000"/>
        </w:rPr>
        <w:t>.</w:t>
      </w:r>
      <w:r w:rsidR="000E23B4">
        <w:rPr>
          <w:b/>
          <w:bCs/>
          <w:color w:val="C00000"/>
        </w:rPr>
        <w:t>00</w:t>
      </w:r>
      <w:r w:rsidR="003450C8">
        <w:rPr>
          <w:b/>
          <w:bCs/>
          <w:color w:val="C00000"/>
        </w:rPr>
        <w:t xml:space="preserve"> –  grupa II</w:t>
      </w:r>
      <w:r w:rsidR="000E4EC9">
        <w:rPr>
          <w:b/>
          <w:bCs/>
          <w:color w:val="C00000"/>
        </w:rPr>
        <w:t xml:space="preserve"> – Budynek Collegium </w:t>
      </w:r>
      <w:proofErr w:type="spellStart"/>
      <w:r w:rsidR="000E4EC9">
        <w:rPr>
          <w:b/>
          <w:bCs/>
          <w:color w:val="C00000"/>
        </w:rPr>
        <w:t>Mechanicum</w:t>
      </w:r>
      <w:proofErr w:type="spellEnd"/>
      <w:r w:rsidR="000E4EC9">
        <w:rPr>
          <w:b/>
          <w:bCs/>
          <w:color w:val="C00000"/>
        </w:rPr>
        <w:t>, Czytelnia Wydziału Politechnicznego, s. 004 (przyziemie)</w:t>
      </w:r>
    </w:p>
    <w:p w14:paraId="1039FD7D" w14:textId="05C7F446" w:rsidR="00EE5BD6" w:rsidRDefault="00150A18" w:rsidP="00EE5BD6">
      <w:pPr>
        <w:pStyle w:val="Akapitzlist"/>
        <w:numPr>
          <w:ilvl w:val="0"/>
          <w:numId w:val="1"/>
        </w:numPr>
      </w:pPr>
      <w:r>
        <w:t xml:space="preserve">Obowiązkowe </w:t>
      </w:r>
      <w:r w:rsidR="00EE5BD6">
        <w:t xml:space="preserve">Szkolenie BHP </w:t>
      </w:r>
      <w:r w:rsidR="00413CCA">
        <w:t>-</w:t>
      </w:r>
      <w:r w:rsidR="00EE5BD6">
        <w:t xml:space="preserve"> 3 spotkania</w:t>
      </w:r>
      <w:r w:rsidR="00124002">
        <w:t xml:space="preserve">: </w:t>
      </w:r>
      <w:r w:rsidR="00124002" w:rsidRPr="00F37636">
        <w:rPr>
          <w:b/>
          <w:bCs/>
          <w:color w:val="C00000"/>
        </w:rPr>
        <w:t>14.11., 28.11, 12.12</w:t>
      </w:r>
      <w:r w:rsidR="00EF10C4" w:rsidRPr="00F37636">
        <w:rPr>
          <w:b/>
          <w:bCs/>
          <w:color w:val="C00000"/>
        </w:rPr>
        <w:t xml:space="preserve">, </w:t>
      </w:r>
      <w:r w:rsidRPr="00F37636">
        <w:rPr>
          <w:b/>
          <w:bCs/>
          <w:color w:val="C00000"/>
        </w:rPr>
        <w:t xml:space="preserve">godz. </w:t>
      </w:r>
      <w:r w:rsidR="00E17913" w:rsidRPr="00F37636">
        <w:rPr>
          <w:b/>
          <w:bCs/>
          <w:color w:val="C00000"/>
        </w:rPr>
        <w:t>1</w:t>
      </w:r>
      <w:r w:rsidR="000E23B4" w:rsidRPr="00F37636">
        <w:rPr>
          <w:b/>
          <w:bCs/>
          <w:color w:val="C00000"/>
        </w:rPr>
        <w:t>1</w:t>
      </w:r>
      <w:r w:rsidR="00E17913" w:rsidRPr="00F37636">
        <w:rPr>
          <w:b/>
          <w:bCs/>
          <w:color w:val="C00000"/>
        </w:rPr>
        <w:t>.</w:t>
      </w:r>
      <w:r w:rsidR="000E23B4" w:rsidRPr="00F37636">
        <w:rPr>
          <w:b/>
          <w:bCs/>
          <w:color w:val="C00000"/>
        </w:rPr>
        <w:t>00</w:t>
      </w:r>
      <w:r w:rsidR="00E17913" w:rsidRPr="00F37636">
        <w:rPr>
          <w:b/>
          <w:bCs/>
          <w:color w:val="C00000"/>
        </w:rPr>
        <w:t xml:space="preserve"> </w:t>
      </w:r>
      <w:r w:rsidR="00413CCA" w:rsidRPr="00F37636">
        <w:rPr>
          <w:b/>
          <w:bCs/>
          <w:color w:val="C00000"/>
        </w:rPr>
        <w:t>-</w:t>
      </w:r>
      <w:r w:rsidR="00E17913" w:rsidRPr="00F37636">
        <w:rPr>
          <w:b/>
          <w:bCs/>
          <w:color w:val="C00000"/>
        </w:rPr>
        <w:t xml:space="preserve"> 12.</w:t>
      </w:r>
      <w:r w:rsidR="000E23B4" w:rsidRPr="00F37636">
        <w:rPr>
          <w:b/>
          <w:bCs/>
          <w:color w:val="C00000"/>
        </w:rPr>
        <w:t>30</w:t>
      </w:r>
      <w:r w:rsidR="00437F41" w:rsidRPr="00F37636">
        <w:rPr>
          <w:b/>
          <w:bCs/>
          <w:color w:val="C00000"/>
        </w:rPr>
        <w:t xml:space="preserve">, Collegium </w:t>
      </w:r>
      <w:proofErr w:type="spellStart"/>
      <w:r w:rsidR="00437F41" w:rsidRPr="00F37636">
        <w:rPr>
          <w:b/>
          <w:bCs/>
          <w:color w:val="C00000"/>
        </w:rPr>
        <w:t>Oecologicum</w:t>
      </w:r>
      <w:proofErr w:type="spellEnd"/>
      <w:r w:rsidR="00437F41" w:rsidRPr="00F37636">
        <w:rPr>
          <w:b/>
          <w:bCs/>
          <w:color w:val="C00000"/>
        </w:rPr>
        <w:t>, Aula</w:t>
      </w:r>
      <w:r w:rsidR="00ED0039">
        <w:rPr>
          <w:b/>
          <w:bCs/>
          <w:color w:val="C00000"/>
        </w:rPr>
        <w:t xml:space="preserve"> </w:t>
      </w:r>
    </w:p>
    <w:p w14:paraId="2617821B" w14:textId="45B22D58" w:rsidR="00EE5BD6" w:rsidRPr="00ED0039" w:rsidRDefault="00150A18" w:rsidP="00150A18">
      <w:pPr>
        <w:pStyle w:val="Akapitzlist"/>
        <w:numPr>
          <w:ilvl w:val="0"/>
          <w:numId w:val="1"/>
        </w:numPr>
        <w:rPr>
          <w:u w:val="single"/>
        </w:rPr>
      </w:pPr>
      <w:r>
        <w:t xml:space="preserve">Obowiązkowy </w:t>
      </w:r>
      <w:r w:rsidR="00EE5BD6">
        <w:t xml:space="preserve">WF </w:t>
      </w:r>
      <w:r w:rsidR="00413CCA">
        <w:t xml:space="preserve">- </w:t>
      </w:r>
      <w:r w:rsidR="00EE5BD6">
        <w:t>30h</w:t>
      </w:r>
      <w:r>
        <w:t xml:space="preserve"> </w:t>
      </w:r>
      <w:r w:rsidR="00124002">
        <w:t>–</w:t>
      </w:r>
      <w:r>
        <w:t xml:space="preserve"> </w:t>
      </w:r>
      <w:r w:rsidR="00124002" w:rsidRPr="00ED0039">
        <w:rPr>
          <w:u w:val="single"/>
        </w:rPr>
        <w:t>samodzieln</w:t>
      </w:r>
      <w:r w:rsidR="00F37636" w:rsidRPr="00ED0039">
        <w:rPr>
          <w:u w:val="single"/>
        </w:rPr>
        <w:t>e</w:t>
      </w:r>
      <w:r w:rsidR="00124002" w:rsidRPr="00ED0039">
        <w:rPr>
          <w:u w:val="single"/>
        </w:rPr>
        <w:t xml:space="preserve"> zapis</w:t>
      </w:r>
      <w:r w:rsidR="00F37636" w:rsidRPr="00ED0039">
        <w:rPr>
          <w:u w:val="single"/>
        </w:rPr>
        <w:t>y</w:t>
      </w:r>
    </w:p>
    <w:p w14:paraId="526E6C54" w14:textId="4C157261" w:rsidR="00ED0039" w:rsidRDefault="00ED0039" w:rsidP="00150A18">
      <w:pPr>
        <w:pStyle w:val="Akapitzlist"/>
        <w:numPr>
          <w:ilvl w:val="0"/>
          <w:numId w:val="1"/>
        </w:numPr>
      </w:pPr>
      <w:r>
        <w:t>Na język angielski oraz grupy ćwiczeniowe zapisuje Dziekanat.</w:t>
      </w:r>
    </w:p>
    <w:sectPr w:rsidR="00ED0039" w:rsidSect="00FA5F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0749"/>
    <w:multiLevelType w:val="hybridMultilevel"/>
    <w:tmpl w:val="07E09468"/>
    <w:lvl w:ilvl="0" w:tplc="7CAC35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CD"/>
    <w:rsid w:val="000E23B4"/>
    <w:rsid w:val="000E4EC9"/>
    <w:rsid w:val="000F0774"/>
    <w:rsid w:val="00124002"/>
    <w:rsid w:val="001377B3"/>
    <w:rsid w:val="00150A18"/>
    <w:rsid w:val="001657C2"/>
    <w:rsid w:val="002041F1"/>
    <w:rsid w:val="00257665"/>
    <w:rsid w:val="003450C8"/>
    <w:rsid w:val="003625AE"/>
    <w:rsid w:val="003649F8"/>
    <w:rsid w:val="003C4A01"/>
    <w:rsid w:val="00406AB8"/>
    <w:rsid w:val="00412EFA"/>
    <w:rsid w:val="00413CCA"/>
    <w:rsid w:val="00437F41"/>
    <w:rsid w:val="0050330C"/>
    <w:rsid w:val="00507BCA"/>
    <w:rsid w:val="00550550"/>
    <w:rsid w:val="005C6691"/>
    <w:rsid w:val="00612138"/>
    <w:rsid w:val="00663787"/>
    <w:rsid w:val="006A1899"/>
    <w:rsid w:val="007732EF"/>
    <w:rsid w:val="007A0FCD"/>
    <w:rsid w:val="007B590E"/>
    <w:rsid w:val="007B5B99"/>
    <w:rsid w:val="007B75FB"/>
    <w:rsid w:val="00823397"/>
    <w:rsid w:val="00853E52"/>
    <w:rsid w:val="008A70D6"/>
    <w:rsid w:val="008C226F"/>
    <w:rsid w:val="00A146FF"/>
    <w:rsid w:val="00AC7E28"/>
    <w:rsid w:val="00B118EF"/>
    <w:rsid w:val="00B131AC"/>
    <w:rsid w:val="00B217E5"/>
    <w:rsid w:val="00B40237"/>
    <w:rsid w:val="00BA238E"/>
    <w:rsid w:val="00BD6C3C"/>
    <w:rsid w:val="00BE41F8"/>
    <w:rsid w:val="00CC2F73"/>
    <w:rsid w:val="00D651F7"/>
    <w:rsid w:val="00DB35BB"/>
    <w:rsid w:val="00DC3468"/>
    <w:rsid w:val="00E17913"/>
    <w:rsid w:val="00E27D1B"/>
    <w:rsid w:val="00EB45C7"/>
    <w:rsid w:val="00ED0039"/>
    <w:rsid w:val="00ED2AB7"/>
    <w:rsid w:val="00EE5BD6"/>
    <w:rsid w:val="00EF10C4"/>
    <w:rsid w:val="00EF351B"/>
    <w:rsid w:val="00F37636"/>
    <w:rsid w:val="00F47B05"/>
    <w:rsid w:val="00F50DDF"/>
    <w:rsid w:val="00F70F30"/>
    <w:rsid w:val="00FA5F09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0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92EAF0FD</Template>
  <TotalTime>1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Karolina Glapińska</cp:lastModifiedBy>
  <cp:revision>2</cp:revision>
  <dcterms:created xsi:type="dcterms:W3CDTF">2023-10-09T06:08:00Z</dcterms:created>
  <dcterms:modified xsi:type="dcterms:W3CDTF">2023-10-09T06:08:00Z</dcterms:modified>
</cp:coreProperties>
</file>