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49B8706D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bookmarkStart w:id="1" w:name="_GoBack"/>
            <w:bookmarkEnd w:id="1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I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>Akademia Kaliska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259C1C8E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016937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3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016937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RATOWNICTWO MEDYCZNE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510FF6" w:rsidRPr="00510FF6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510FF6" w:rsidRDefault="00DD61B5" w:rsidP="00DD61B5">
            <w:pPr>
              <w:spacing w:after="0"/>
              <w:rPr>
                <w:rFonts w:ascii="Arial Narrow" w:hAnsi="Arial Narro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10FF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977" w14:textId="028F38FF" w:rsidR="00675A6B" w:rsidRPr="00A5438E" w:rsidRDefault="00B62090" w:rsidP="00675A6B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ANATOMIA</w:t>
            </w:r>
          </w:p>
          <w:p w14:paraId="2948CA5D" w14:textId="7C4F9532" w:rsidR="00675A6B" w:rsidRPr="00A5438E" w:rsidRDefault="00681264" w:rsidP="00675A6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68882D58" w14:textId="79A003A3" w:rsidR="00675A6B" w:rsidRPr="00A5438E" w:rsidRDefault="00B62090" w:rsidP="00675A6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I.URBANIAK</w:t>
            </w:r>
          </w:p>
          <w:p w14:paraId="4B4087D2" w14:textId="402A1B03" w:rsidR="00675A6B" w:rsidRPr="00A5438E" w:rsidRDefault="00B62090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16.10,23.10</w:t>
            </w:r>
            <w:r w:rsidR="00D94A3E" w:rsidRPr="00A5438E">
              <w:rPr>
                <w:color w:val="000000" w:themeColor="text1"/>
                <w:sz w:val="20"/>
                <w:szCs w:val="20"/>
              </w:rPr>
              <w:t>,30.10</w:t>
            </w:r>
            <w:r w:rsidR="00681264" w:rsidRPr="00A5438E">
              <w:rPr>
                <w:color w:val="000000" w:themeColor="text1"/>
                <w:sz w:val="20"/>
                <w:szCs w:val="20"/>
              </w:rPr>
              <w:t>-</w:t>
            </w:r>
            <w:r w:rsidR="00675A6B" w:rsidRPr="00A5438E">
              <w:rPr>
                <w:color w:val="000000" w:themeColor="text1"/>
                <w:sz w:val="20"/>
                <w:szCs w:val="20"/>
              </w:rPr>
              <w:t>16.30-20.30</w:t>
            </w:r>
          </w:p>
          <w:p w14:paraId="5FE9A6C3" w14:textId="77777777" w:rsidR="00027F9B" w:rsidRPr="00A5438E" w:rsidRDefault="009106BE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…………………………</w:t>
            </w:r>
          </w:p>
          <w:p w14:paraId="3030CBD2" w14:textId="77777777" w:rsidR="009557BF" w:rsidRPr="00A5438E" w:rsidRDefault="009557BF" w:rsidP="009557BF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ANATOMIA</w:t>
            </w:r>
          </w:p>
          <w:p w14:paraId="5B07F4F4" w14:textId="09324A65" w:rsidR="009557BF" w:rsidRPr="00A5438E" w:rsidRDefault="009557BF" w:rsidP="009557BF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5B4D2149" w14:textId="2798DE32" w:rsidR="009557BF" w:rsidRPr="00A5438E" w:rsidRDefault="009557BF" w:rsidP="009557BF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M.PIETRZYK</w:t>
            </w:r>
          </w:p>
          <w:p w14:paraId="3902D5E5" w14:textId="21F8FB28" w:rsidR="009557BF" w:rsidRPr="00A5438E" w:rsidRDefault="009557BF" w:rsidP="009557B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09.10,16.10,23.10,30.10, 6.11-08..00-10.15</w:t>
            </w:r>
          </w:p>
          <w:p w14:paraId="3CD48D01" w14:textId="77777777" w:rsidR="009557BF" w:rsidRPr="00A5438E" w:rsidRDefault="009557BF" w:rsidP="009557BF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…………………………</w:t>
            </w:r>
          </w:p>
          <w:p w14:paraId="296ED538" w14:textId="77777777" w:rsidR="000D2E44" w:rsidRPr="00A5438E" w:rsidRDefault="000D2E44" w:rsidP="000D2E44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FIZJOLOGIA Z ELEMENTAMI FIZJOLOGII KLINICZNEJ</w:t>
            </w:r>
          </w:p>
          <w:p w14:paraId="1BF687A8" w14:textId="77777777" w:rsidR="000D2E44" w:rsidRPr="00A5438E" w:rsidRDefault="000D2E44" w:rsidP="000D2E4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5BBF085A" w14:textId="77777777" w:rsidR="000D2E44" w:rsidRPr="00A5438E" w:rsidRDefault="000D2E44" w:rsidP="000D2E4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DR M. BERNATEK</w:t>
            </w:r>
          </w:p>
          <w:p w14:paraId="4AB05A1C" w14:textId="54F396CB" w:rsidR="000D2E44" w:rsidRPr="00A5438E" w:rsidRDefault="000D2E44" w:rsidP="000D2E4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16.10,23.10-  10.30-14.30</w:t>
            </w:r>
          </w:p>
          <w:p w14:paraId="1A8EE8BF" w14:textId="778395D7" w:rsidR="00D94A3E" w:rsidRPr="00A5438E" w:rsidRDefault="00D94A3E" w:rsidP="000D2E4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06.11-14.45-18.45</w:t>
            </w:r>
          </w:p>
          <w:p w14:paraId="77ABF570" w14:textId="72C6EAEC" w:rsidR="00DD61B5" w:rsidRPr="00A5438E" w:rsidRDefault="000D2E44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77D90B72" w14:textId="67A163FE" w:rsidR="00926B73" w:rsidRPr="00A5438E" w:rsidRDefault="00926B73" w:rsidP="00926B7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BIOCHEMIA Z ELEMENTAMI CHEMI</w:t>
            </w:r>
          </w:p>
          <w:p w14:paraId="5C991ECE" w14:textId="4A529B1B" w:rsidR="00926B73" w:rsidRPr="00A5438E" w:rsidRDefault="00D94A3E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793FB18E" w14:textId="6DDA5308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A.BALCERZAK</w:t>
            </w:r>
          </w:p>
          <w:p w14:paraId="1B8B83EF" w14:textId="095E1F5D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30.10,06.11-  10.30-14.30</w:t>
            </w:r>
          </w:p>
          <w:p w14:paraId="7AE5F265" w14:textId="6291150F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13.11-08.00-12.00</w:t>
            </w:r>
          </w:p>
          <w:p w14:paraId="5251184D" w14:textId="77777777" w:rsidR="00926B73" w:rsidRPr="00510FF6" w:rsidRDefault="00926B73" w:rsidP="00926B7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01BEBECA" w14:textId="77777777" w:rsidR="00926B73" w:rsidRPr="00F9506D" w:rsidRDefault="00926B73" w:rsidP="00926B7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/>
                <w:bCs/>
                <w:color w:val="000000" w:themeColor="text1"/>
                <w:sz w:val="20"/>
                <w:szCs w:val="20"/>
              </w:rPr>
              <w:t>PSYCHOLOGIA</w:t>
            </w:r>
          </w:p>
          <w:p w14:paraId="0DAA0455" w14:textId="77777777" w:rsidR="00926B73" w:rsidRPr="00F9506D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4E74E628" w14:textId="77777777" w:rsidR="00926B73" w:rsidRPr="00F9506D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J. BILIŃSKA</w:t>
            </w:r>
          </w:p>
          <w:p w14:paraId="39764AAE" w14:textId="0B5B629F" w:rsidR="00926B73" w:rsidRPr="00F9506D" w:rsidRDefault="00BB293B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02.10.09.10,20.11,27.11-10.30-14.30</w:t>
            </w:r>
          </w:p>
          <w:p w14:paraId="0A1BB919" w14:textId="77777777" w:rsidR="00926B73" w:rsidRPr="00F9506D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503325F0" w14:textId="4C8AFCBE" w:rsidR="00BB293B" w:rsidRPr="00F9506D" w:rsidRDefault="00BB293B" w:rsidP="00BB293B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/>
                <w:bCs/>
                <w:color w:val="000000" w:themeColor="text1"/>
                <w:sz w:val="20"/>
                <w:szCs w:val="20"/>
              </w:rPr>
              <w:t>PATOLOGIA</w:t>
            </w:r>
          </w:p>
          <w:p w14:paraId="55433836" w14:textId="77777777" w:rsidR="00BB293B" w:rsidRPr="00F9506D" w:rsidRDefault="00BB293B" w:rsidP="00BB29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0ED04929" w14:textId="22F29B50" w:rsidR="00BB293B" w:rsidRPr="00F9506D" w:rsidRDefault="00BB293B" w:rsidP="00BB29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O. SCRINSCAIA</w:t>
            </w:r>
          </w:p>
          <w:p w14:paraId="67935FB1" w14:textId="523DD517" w:rsidR="00BB293B" w:rsidRPr="00F9506D" w:rsidRDefault="00BB293B" w:rsidP="00BB29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02.10.09.10,20.11,27.11,04.12-14.45-17.00</w:t>
            </w:r>
          </w:p>
          <w:p w14:paraId="1BCAF32D" w14:textId="77777777" w:rsidR="00BB293B" w:rsidRPr="00510FF6" w:rsidRDefault="00BB293B" w:rsidP="00BB29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59D7F3BF" w14:textId="67E73ACA" w:rsidR="00F9506D" w:rsidRPr="00F9506D" w:rsidRDefault="00F9506D" w:rsidP="00F9506D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ZDROWIE PUBLICZNE</w:t>
            </w:r>
          </w:p>
          <w:p w14:paraId="4CAED385" w14:textId="77777777" w:rsidR="00F9506D" w:rsidRP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69F5717A" w14:textId="094DFDD2" w:rsidR="00F9506D" w:rsidRP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P. BILIŃSKI</w:t>
            </w:r>
          </w:p>
          <w:p w14:paraId="080F3F33" w14:textId="3777192A" w:rsid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lastRenderedPageBreak/>
              <w:t>02.10.09.10,20.11,27.11,04</w:t>
            </w:r>
            <w:r>
              <w:rPr>
                <w:bCs/>
                <w:color w:val="000000" w:themeColor="text1"/>
                <w:sz w:val="20"/>
                <w:szCs w:val="20"/>
              </w:rPr>
              <w:t>,04.12,18.12</w:t>
            </w:r>
            <w:r w:rsidRPr="00F9506D">
              <w:rPr>
                <w:bCs/>
                <w:color w:val="000000" w:themeColor="text1"/>
                <w:sz w:val="20"/>
                <w:szCs w:val="20"/>
              </w:rPr>
              <w:t>.12</w:t>
            </w:r>
            <w:r>
              <w:rPr>
                <w:bCs/>
                <w:color w:val="000000" w:themeColor="text1"/>
                <w:sz w:val="20"/>
                <w:szCs w:val="20"/>
              </w:rPr>
              <w:t>-17.15-20.15</w:t>
            </w:r>
          </w:p>
          <w:p w14:paraId="6F0D347A" w14:textId="68A30C73" w:rsidR="00F9506D" w:rsidRP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22.01-15.30-20.15</w:t>
            </w:r>
          </w:p>
          <w:p w14:paraId="4BF82DE4" w14:textId="77777777" w:rsidR="00F9506D" w:rsidRPr="00510FF6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1372DA26" w14:textId="77777777" w:rsidR="00DD61B5" w:rsidRPr="00510FF6" w:rsidRDefault="00DD61B5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9202029" w14:textId="0E05D016" w:rsidR="00641D1A" w:rsidRPr="00510FF6" w:rsidRDefault="00641D1A" w:rsidP="00C3363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AA40" w14:textId="7EB2D107" w:rsidR="00994754" w:rsidRPr="00A5438E" w:rsidRDefault="000D2E44" w:rsidP="00994754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FIZJOLOGIA Z ELEMENTAMI FIZJOLOGII KLINICZNEJ</w:t>
            </w:r>
          </w:p>
          <w:p w14:paraId="71E83389" w14:textId="113E3549" w:rsidR="00994754" w:rsidRPr="00A5438E" w:rsidRDefault="00D94A3E" w:rsidP="0099475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740E0A40" w14:textId="61E94096" w:rsidR="00994754" w:rsidRPr="00A5438E" w:rsidRDefault="000D2E44" w:rsidP="0099475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DR M. BERNATEK</w:t>
            </w:r>
          </w:p>
          <w:p w14:paraId="1DB3AF7D" w14:textId="2EF1D47D" w:rsidR="00DA6258" w:rsidRPr="00A5438E" w:rsidRDefault="000D2E44" w:rsidP="00DA6258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03.10,10.10,17</w:t>
            </w:r>
            <w:r w:rsidR="00994754" w:rsidRPr="00A5438E">
              <w:rPr>
                <w:bCs/>
                <w:color w:val="000000" w:themeColor="text1"/>
                <w:sz w:val="20"/>
                <w:szCs w:val="20"/>
              </w:rPr>
              <w:t>.10</w:t>
            </w:r>
            <w:r w:rsidRPr="00A5438E">
              <w:rPr>
                <w:bCs/>
                <w:color w:val="000000" w:themeColor="text1"/>
                <w:sz w:val="20"/>
                <w:szCs w:val="20"/>
              </w:rPr>
              <w:t>-  08.00-12.00</w:t>
            </w:r>
          </w:p>
          <w:p w14:paraId="0F6EFF15" w14:textId="77777777" w:rsidR="00DA6258" w:rsidRPr="00A5438E" w:rsidRDefault="00DA6258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3517B5D5" w14:textId="4BDF93F6" w:rsidR="00546456" w:rsidRPr="00A5438E" w:rsidRDefault="00546456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751C7638" w14:textId="1713DFA7" w:rsidR="00926B73" w:rsidRPr="00A5438E" w:rsidRDefault="00926B73" w:rsidP="00926B7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PSYCHOLOGIA</w:t>
            </w:r>
          </w:p>
          <w:p w14:paraId="5FF0289F" w14:textId="7D42765C" w:rsidR="00926B73" w:rsidRPr="00A5438E" w:rsidRDefault="007D0972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1B53335B" w14:textId="5F13E6AF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J. BILIŃSKA</w:t>
            </w:r>
          </w:p>
          <w:p w14:paraId="61E5EA7F" w14:textId="2E72C68C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03.10,10.10-  12.15-16.15</w:t>
            </w:r>
          </w:p>
          <w:p w14:paraId="0437B511" w14:textId="17AB6D14" w:rsidR="00926B73" w:rsidRPr="00A5438E" w:rsidRDefault="00D94A3E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17.10</w:t>
            </w:r>
            <w:r w:rsidR="00926B73" w:rsidRPr="00A5438E">
              <w:rPr>
                <w:bCs/>
                <w:color w:val="000000" w:themeColor="text1"/>
                <w:sz w:val="20"/>
                <w:szCs w:val="20"/>
              </w:rPr>
              <w:t xml:space="preserve"> – 16.30-20.30</w:t>
            </w:r>
          </w:p>
          <w:p w14:paraId="4C61EC11" w14:textId="77777777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63AA3186" w14:textId="77777777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6A616B45" w14:textId="6825F6E3" w:rsidR="003B1BB4" w:rsidRPr="00A5438E" w:rsidRDefault="003B1BB4" w:rsidP="003B1BB4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ETYKA ZAWODOWA RATOWNIKA MEDYCZNEGO</w:t>
            </w:r>
          </w:p>
          <w:p w14:paraId="365D385E" w14:textId="6E52021D" w:rsidR="003B1BB4" w:rsidRPr="00A5438E" w:rsidRDefault="003B1BB4" w:rsidP="003B1BB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3148431E" w14:textId="77777777" w:rsidR="003B1BB4" w:rsidRPr="00A5438E" w:rsidRDefault="003B1BB4" w:rsidP="003B1BB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DR A. TARASIEWICZ</w:t>
            </w:r>
          </w:p>
          <w:p w14:paraId="3C43AEFD" w14:textId="1493DCAB" w:rsidR="003B1BB4" w:rsidRPr="00A5438E" w:rsidRDefault="003B1BB4" w:rsidP="003B1BB4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31.10,07.11.,14.11,09.01,16.01-08.00-10.15</w:t>
            </w:r>
          </w:p>
          <w:p w14:paraId="553F368C" w14:textId="208D2B7A" w:rsidR="00926B73" w:rsidRPr="00510FF6" w:rsidRDefault="003B1BB4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……………………….</w:t>
            </w:r>
          </w:p>
          <w:p w14:paraId="73BFBB3F" w14:textId="77777777" w:rsidR="00FA2E43" w:rsidRDefault="00FA2E43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1D7F602B" w14:textId="1999D538" w:rsidR="007D0972" w:rsidRPr="007D0972" w:rsidRDefault="007D0972" w:rsidP="007D0972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972">
              <w:rPr>
                <w:b/>
                <w:bCs/>
                <w:color w:val="000000" w:themeColor="text1"/>
                <w:sz w:val="20"/>
                <w:szCs w:val="20"/>
              </w:rPr>
              <w:t>INFORMATYKA I BIOSTATYSTYKA</w:t>
            </w:r>
          </w:p>
          <w:p w14:paraId="3A9903E6" w14:textId="77777777" w:rsidR="007D0972" w:rsidRPr="007D0972" w:rsidRDefault="007D0972" w:rsidP="007D097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7D0972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1B3763D3" w14:textId="17DF8CFF" w:rsidR="007D0972" w:rsidRPr="007D0972" w:rsidRDefault="007D0972" w:rsidP="007D097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7D0972">
              <w:rPr>
                <w:bCs/>
                <w:color w:val="000000" w:themeColor="text1"/>
                <w:sz w:val="20"/>
                <w:szCs w:val="20"/>
              </w:rPr>
              <w:t>R. MIKOŁAJCZAK</w:t>
            </w:r>
          </w:p>
          <w:p w14:paraId="36FD6441" w14:textId="47115013" w:rsidR="007D0972" w:rsidRPr="007D0972" w:rsidRDefault="007D0972" w:rsidP="007D0972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7D0972">
              <w:rPr>
                <w:color w:val="000000" w:themeColor="text1"/>
                <w:sz w:val="20"/>
                <w:szCs w:val="20"/>
              </w:rPr>
              <w:t>23.01-08.00-16.00</w:t>
            </w:r>
          </w:p>
          <w:p w14:paraId="0ACE9A3D" w14:textId="77777777" w:rsidR="007D0972" w:rsidRDefault="007D0972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………………………………….</w:t>
            </w:r>
          </w:p>
          <w:p w14:paraId="32FFBE19" w14:textId="6DE0F9BC" w:rsidR="007D0972" w:rsidRPr="007D0972" w:rsidRDefault="007D0972" w:rsidP="007D0972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PODSTAWY JĘZYKA MIGOWEGO</w:t>
            </w:r>
          </w:p>
          <w:p w14:paraId="182C97CE" w14:textId="77777777" w:rsidR="007D0972" w:rsidRPr="007D0972" w:rsidRDefault="007D0972" w:rsidP="007D097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7D0972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01C881B2" w14:textId="35E26D9E" w:rsidR="007D0972" w:rsidRPr="007D0972" w:rsidRDefault="007D0972" w:rsidP="007D097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SUCHODOLSKI</w:t>
            </w:r>
          </w:p>
          <w:p w14:paraId="2BE58107" w14:textId="21354EBA" w:rsidR="007D0972" w:rsidRPr="007D0972" w:rsidRDefault="007D0972" w:rsidP="007D0972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7D0972">
              <w:rPr>
                <w:color w:val="000000" w:themeColor="text1"/>
                <w:sz w:val="20"/>
                <w:szCs w:val="20"/>
              </w:rPr>
              <w:t>31.10,07.11.,14.11,21.11, 28.11, 05.12, 12.12, 19.12, 09.01,16.01-10.30-12.45</w:t>
            </w:r>
          </w:p>
          <w:p w14:paraId="7BB4F0CF" w14:textId="77777777" w:rsidR="007D0972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</w:t>
            </w:r>
          </w:p>
          <w:p w14:paraId="67872D9B" w14:textId="77777777" w:rsidR="00573C40" w:rsidRPr="00F9506D" w:rsidRDefault="00573C40" w:rsidP="00573C40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/>
                <w:bCs/>
                <w:color w:val="000000" w:themeColor="text1"/>
                <w:sz w:val="20"/>
                <w:szCs w:val="20"/>
              </w:rPr>
              <w:t>PATOLOGIA</w:t>
            </w:r>
          </w:p>
          <w:p w14:paraId="47ED8F9D" w14:textId="77777777" w:rsidR="00573C40" w:rsidRPr="00F9506D" w:rsidRDefault="00573C40" w:rsidP="00573C40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7FAB60FC" w14:textId="77777777" w:rsidR="00573C40" w:rsidRPr="00F9506D" w:rsidRDefault="00573C40" w:rsidP="00573C40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O. SCRINSCAIA</w:t>
            </w:r>
          </w:p>
          <w:p w14:paraId="6CB4936A" w14:textId="491E35A1" w:rsidR="00573C40" w:rsidRDefault="00573C40" w:rsidP="00573C40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Cs/>
                <w:color w:val="000000" w:themeColor="text1"/>
                <w:sz w:val="20"/>
                <w:szCs w:val="20"/>
              </w:rPr>
              <w:t>3.10.10</w:t>
            </w:r>
            <w:r w:rsidRPr="00F9506D">
              <w:rPr>
                <w:bCs/>
                <w:color w:val="000000" w:themeColor="text1"/>
                <w:sz w:val="20"/>
                <w:szCs w:val="20"/>
              </w:rPr>
              <w:t>.10</w:t>
            </w:r>
            <w:r>
              <w:rPr>
                <w:bCs/>
                <w:color w:val="000000" w:themeColor="text1"/>
                <w:sz w:val="20"/>
                <w:szCs w:val="20"/>
              </w:rPr>
              <w:t>-16.30-20.30</w:t>
            </w:r>
          </w:p>
          <w:p w14:paraId="26FC4C6A" w14:textId="480E74E6" w:rsidR="00573C40" w:rsidRPr="00F9506D" w:rsidRDefault="00573C40" w:rsidP="00573C40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17.10-12.15-16.15</w:t>
            </w:r>
          </w:p>
          <w:p w14:paraId="07BB9909" w14:textId="77777777" w:rsidR="00573C40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……………………….</w:t>
            </w:r>
          </w:p>
          <w:p w14:paraId="3CDEDE7C" w14:textId="77777777" w:rsidR="00573C40" w:rsidRPr="00F9506D" w:rsidRDefault="00573C40" w:rsidP="00573C40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ZDROWIE PUBLICZNE</w:t>
            </w:r>
          </w:p>
          <w:p w14:paraId="4D0A06B9" w14:textId="2656C766" w:rsidR="00573C40" w:rsidRPr="00F9506D" w:rsidRDefault="00573C40" w:rsidP="00573C40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14B0D295" w14:textId="77777777" w:rsidR="00573C40" w:rsidRPr="00F9506D" w:rsidRDefault="00573C40" w:rsidP="00573C40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P. BILIŃSKI</w:t>
            </w:r>
          </w:p>
          <w:p w14:paraId="2372C5B7" w14:textId="49C6E1CF" w:rsidR="00573C40" w:rsidRPr="00F9506D" w:rsidRDefault="00DD736E" w:rsidP="00573C40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24.10,07.11,14.11-13.00-17.00</w:t>
            </w:r>
          </w:p>
          <w:p w14:paraId="748DA931" w14:textId="4E575744" w:rsidR="00573C40" w:rsidRPr="00510FF6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65C4" w14:textId="79EDF6D4" w:rsidR="002A0FF6" w:rsidRPr="00A5438E" w:rsidRDefault="003B1BB4" w:rsidP="002A0FF6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TECHNIKI SAMOOBRONY</w:t>
            </w:r>
          </w:p>
          <w:p w14:paraId="349ED8E2" w14:textId="2E903088" w:rsidR="002A0FF6" w:rsidRPr="00A5438E" w:rsidRDefault="003B1BB4" w:rsidP="002A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76B38F1E" w14:textId="242647DA" w:rsidR="002A0FF6" w:rsidRPr="00A5438E" w:rsidRDefault="003B1BB4" w:rsidP="002A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KUŚWIK</w:t>
            </w:r>
          </w:p>
          <w:p w14:paraId="3365F554" w14:textId="2F0A142D" w:rsidR="003B1BB4" w:rsidRPr="00A5438E" w:rsidRDefault="003B1BB4" w:rsidP="00DD61B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04.10, 11.10, 18.10, 25.10, 22.11, 29.11 – 10.30-14.30</w:t>
            </w:r>
          </w:p>
          <w:p w14:paraId="35CF9831" w14:textId="6981789F" w:rsidR="00D35553" w:rsidRPr="00A5438E" w:rsidRDefault="00EA19BB" w:rsidP="00DD61B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2D21812F" w14:textId="111018BD" w:rsidR="00510FF6" w:rsidRPr="00A5438E" w:rsidRDefault="00510FF6" w:rsidP="00510FF6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  <w:p w14:paraId="7965AB6F" w14:textId="5D696E75" w:rsidR="00510FF6" w:rsidRPr="00A5438E" w:rsidRDefault="00510FF6" w:rsidP="0051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4C6EBD7B" w14:textId="79F8FA63" w:rsidR="00510FF6" w:rsidRPr="00A5438E" w:rsidRDefault="00510FF6" w:rsidP="0051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K. KUBASIK</w:t>
            </w:r>
          </w:p>
          <w:p w14:paraId="4F67F0C6" w14:textId="78655B33" w:rsidR="00510FF6" w:rsidRPr="00A5438E" w:rsidRDefault="00510FF6" w:rsidP="00510FF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04.10, 11.10, 18.10, 25.1</w:t>
            </w:r>
            <w:r w:rsidR="00B62090" w:rsidRPr="00A5438E">
              <w:rPr>
                <w:color w:val="000000" w:themeColor="text1"/>
                <w:sz w:val="20"/>
                <w:szCs w:val="20"/>
              </w:rPr>
              <w:t>0, 22.11, 29.11, 06.12, 13.12-08.00-10</w:t>
            </w:r>
            <w:r w:rsidRPr="00A5438E">
              <w:rPr>
                <w:color w:val="000000" w:themeColor="text1"/>
                <w:sz w:val="20"/>
                <w:szCs w:val="20"/>
              </w:rPr>
              <w:t>.15</w:t>
            </w:r>
          </w:p>
          <w:p w14:paraId="5F6ADA9B" w14:textId="118F402D" w:rsidR="00510FF6" w:rsidRPr="00A5438E" w:rsidRDefault="00510FF6" w:rsidP="00510FF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10.01, 17.01-10.00-12.15</w:t>
            </w:r>
          </w:p>
          <w:p w14:paraId="2C213D68" w14:textId="77777777" w:rsidR="00EA19BB" w:rsidRDefault="007D0972" w:rsidP="0068126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5EC1ACB1" w14:textId="77777777" w:rsidR="007D0972" w:rsidRPr="007D0972" w:rsidRDefault="007D0972" w:rsidP="007D0972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972">
              <w:rPr>
                <w:b/>
                <w:bCs/>
                <w:color w:val="000000" w:themeColor="text1"/>
                <w:sz w:val="20"/>
                <w:szCs w:val="20"/>
              </w:rPr>
              <w:t>INFORMATYKA I BIOSTATYSTYKA</w:t>
            </w:r>
          </w:p>
          <w:p w14:paraId="470AF59E" w14:textId="77777777" w:rsidR="007D0972" w:rsidRPr="007D0972" w:rsidRDefault="007D0972" w:rsidP="007D097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7D0972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0A7D76C8" w14:textId="77777777" w:rsidR="007D0972" w:rsidRPr="007D0972" w:rsidRDefault="007D0972" w:rsidP="007D097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7D0972">
              <w:rPr>
                <w:bCs/>
                <w:color w:val="000000" w:themeColor="text1"/>
                <w:sz w:val="20"/>
                <w:szCs w:val="20"/>
              </w:rPr>
              <w:t>R. MIKOŁAJCZAK</w:t>
            </w:r>
          </w:p>
          <w:p w14:paraId="0A429BF8" w14:textId="42E28D8C" w:rsidR="007D0972" w:rsidRPr="007D0972" w:rsidRDefault="007D0972" w:rsidP="007D0972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7D0972">
              <w:rPr>
                <w:color w:val="000000" w:themeColor="text1"/>
                <w:sz w:val="20"/>
                <w:szCs w:val="20"/>
              </w:rPr>
              <w:t>.01-08.00-16.00</w:t>
            </w:r>
          </w:p>
          <w:p w14:paraId="3DCB6E41" w14:textId="77777777" w:rsidR="003A31BC" w:rsidRPr="00A5438E" w:rsidRDefault="003A31BC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……………………………………..</w:t>
            </w:r>
          </w:p>
          <w:p w14:paraId="40518BF4" w14:textId="77777777" w:rsidR="003A31BC" w:rsidRPr="00A5438E" w:rsidRDefault="003A31BC" w:rsidP="003A31BC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PODSTAWOWE ZABIEGI MEDYCZNE I TECHNIKI ZABIEGÓW MEDYCZNYCH</w:t>
            </w:r>
          </w:p>
          <w:p w14:paraId="1372EF67" w14:textId="77777777" w:rsidR="003A31BC" w:rsidRPr="00A5438E" w:rsidRDefault="003A31BC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3B56FB24" w14:textId="77777777" w:rsidR="003A31BC" w:rsidRPr="00A5438E" w:rsidRDefault="003A31BC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M. LEKI</w:t>
            </w:r>
          </w:p>
          <w:p w14:paraId="12ED5AD0" w14:textId="77777777" w:rsidR="003A31BC" w:rsidRPr="00A5438E" w:rsidRDefault="003A31BC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GR.1</w:t>
            </w:r>
          </w:p>
          <w:p w14:paraId="36C1A306" w14:textId="592CAF65" w:rsidR="003A31BC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04.10, 18.10, 22.11</w:t>
            </w:r>
            <w:r w:rsidRPr="00A5438E">
              <w:rPr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color w:val="000000" w:themeColor="text1"/>
                <w:sz w:val="20"/>
                <w:szCs w:val="20"/>
              </w:rPr>
              <w:t>14.45-18.45</w:t>
            </w:r>
          </w:p>
          <w:p w14:paraId="601CA1A7" w14:textId="24336850" w:rsidR="003A31BC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08.11,20.12-08.00-16.00</w:t>
            </w:r>
          </w:p>
          <w:p w14:paraId="51967D96" w14:textId="53868625" w:rsidR="003A31BC" w:rsidRPr="00A5438E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10.01,17.01-12.15-16.15</w:t>
            </w:r>
          </w:p>
          <w:p w14:paraId="3D97DF44" w14:textId="6BFB5687" w:rsidR="003A31BC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06.12,13.12-10.30-14.30</w:t>
            </w:r>
          </w:p>
          <w:p w14:paraId="29BC6DE6" w14:textId="6AD51F57" w:rsidR="003A31BC" w:rsidRPr="00A5438E" w:rsidRDefault="00AE3E5A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15.11,03.01,</w:t>
            </w:r>
            <w:r w:rsidR="003A31BC">
              <w:rPr>
                <w:color w:val="000000" w:themeColor="text1"/>
                <w:sz w:val="20"/>
                <w:szCs w:val="20"/>
              </w:rPr>
              <w:t>23.01-16.15-20.15</w:t>
            </w:r>
          </w:p>
          <w:p w14:paraId="065D157D" w14:textId="77777777" w:rsidR="003A31BC" w:rsidRPr="00A5438E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GR.2</w:t>
            </w:r>
          </w:p>
          <w:p w14:paraId="6EA6BF30" w14:textId="24307637" w:rsidR="003A31BC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11.10, 25.10, 29.11,06.12,13.12</w:t>
            </w:r>
            <w:r w:rsidRPr="00A5438E">
              <w:rPr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color w:val="000000" w:themeColor="text1"/>
                <w:sz w:val="20"/>
                <w:szCs w:val="20"/>
              </w:rPr>
              <w:t>14.45-18.45</w:t>
            </w:r>
          </w:p>
          <w:p w14:paraId="0E017A58" w14:textId="75DC6C37" w:rsidR="003A31BC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08.11,20.12,24.01- 16.15-20.15</w:t>
            </w:r>
          </w:p>
          <w:p w14:paraId="6BFD4CE5" w14:textId="7E0672C0" w:rsidR="003A31BC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15.11,03.01-08.00-16.00</w:t>
            </w:r>
          </w:p>
          <w:p w14:paraId="586D22FD" w14:textId="6572881B" w:rsidR="003A31BC" w:rsidRDefault="003A31BC" w:rsidP="003A31BC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10.01,17.01-16.30-20.30</w:t>
            </w:r>
          </w:p>
          <w:p w14:paraId="2454F3B2" w14:textId="3B6EFE5E" w:rsidR="007D0972" w:rsidRPr="00510FF6" w:rsidRDefault="007D0972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2AD" w14:textId="6FB37FC0" w:rsidR="002A0FF6" w:rsidRPr="00A5438E" w:rsidRDefault="00103AA1" w:rsidP="002A0FF6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ETYKA ZAWODOWA RATOWNIKA MEDYCZNEGO</w:t>
            </w:r>
          </w:p>
          <w:p w14:paraId="21F19C91" w14:textId="1C67E93D" w:rsidR="002A0FF6" w:rsidRPr="00A5438E" w:rsidRDefault="002A0FF6" w:rsidP="002A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5AFE39CF" w14:textId="77777777" w:rsidR="00FA2E43" w:rsidRPr="00A5438E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Cs/>
                <w:color w:val="000000" w:themeColor="text1"/>
                <w:sz w:val="20"/>
                <w:szCs w:val="20"/>
              </w:rPr>
              <w:t>DR A. TARASIEWICZ</w:t>
            </w:r>
          </w:p>
          <w:p w14:paraId="4D1038B9" w14:textId="2C3A46CE" w:rsidR="002A0FF6" w:rsidRPr="00A5438E" w:rsidRDefault="00103AA1" w:rsidP="002A0FF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21.12,04.01,11.01,18.01,25.01</w:t>
            </w:r>
            <w:r w:rsidR="002A0FF6" w:rsidRPr="00A5438E">
              <w:rPr>
                <w:color w:val="000000" w:themeColor="text1"/>
                <w:sz w:val="20"/>
                <w:szCs w:val="20"/>
              </w:rPr>
              <w:t>-10.00-13.00</w:t>
            </w:r>
          </w:p>
          <w:p w14:paraId="507AEC42" w14:textId="77777777" w:rsidR="00015CA6" w:rsidRPr="00103AA1" w:rsidRDefault="00015CA6" w:rsidP="00015CA6">
            <w:pPr>
              <w:pStyle w:val="WW-Tekstpodstawowy2"/>
              <w:rPr>
                <w:color w:val="FF0000"/>
                <w:sz w:val="20"/>
                <w:szCs w:val="20"/>
              </w:rPr>
            </w:pPr>
          </w:p>
          <w:p w14:paraId="0BA63BA8" w14:textId="034B5727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5B0C35A8" w14:textId="2A74E1F9" w:rsidR="002B201E" w:rsidRPr="00510FF6" w:rsidRDefault="00980575" w:rsidP="00D56BD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6B0EECC6" w14:textId="67CA7BE2" w:rsidR="00980575" w:rsidRPr="00510FF6" w:rsidRDefault="0098057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130A" w14:textId="078DDF1C" w:rsidR="00BF5585" w:rsidRPr="00DD736E" w:rsidRDefault="00BF5585" w:rsidP="00BF5585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/>
                <w:bCs/>
                <w:color w:val="000000" w:themeColor="text1"/>
                <w:sz w:val="20"/>
                <w:szCs w:val="20"/>
              </w:rPr>
              <w:t>PODSTAWOWE PROCEDURY PRZEDSZPITALNE</w:t>
            </w:r>
          </w:p>
          <w:p w14:paraId="594349C3" w14:textId="667190CC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0571A399" w14:textId="2DCCC2F5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BIELAN</w:t>
            </w:r>
          </w:p>
          <w:p w14:paraId="235FEEE6" w14:textId="515D5630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06.10,13.10-08.00-12.00</w:t>
            </w:r>
          </w:p>
          <w:p w14:paraId="04C04469" w14:textId="77777777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15FF9DBB" w14:textId="0A52C4D0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245503AE" w14:textId="0BE56939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06.10, 13.10 – 12.15-16.15</w:t>
            </w:r>
          </w:p>
          <w:p w14:paraId="7B025970" w14:textId="5626EAE6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20.10, 27.10,10.11,17.11-08.00-12.00</w:t>
            </w:r>
          </w:p>
          <w:p w14:paraId="61262572" w14:textId="77777777" w:rsidR="007B3A6C" w:rsidRPr="00DD736E" w:rsidRDefault="007B3A6C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0F776ABF" w14:textId="50D2FF6E" w:rsidR="00C33635" w:rsidRPr="00DD736E" w:rsidRDefault="00C33635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DD736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7346DD2D" w14:textId="315B0886" w:rsidR="00C33635" w:rsidRPr="00DD736E" w:rsidRDefault="00C33635" w:rsidP="00C33635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/>
                <w:bCs/>
                <w:color w:val="000000" w:themeColor="text1"/>
                <w:sz w:val="20"/>
                <w:szCs w:val="20"/>
              </w:rPr>
              <w:t>PIERWSZA POMOC</w:t>
            </w:r>
          </w:p>
          <w:p w14:paraId="00A0059B" w14:textId="77777777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1603C156" w14:textId="4CC05DBF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J. NOWICKI</w:t>
            </w:r>
          </w:p>
          <w:p w14:paraId="291CB24C" w14:textId="1EBAB0F1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06.10,13.10-12.15-16.15</w:t>
            </w:r>
          </w:p>
          <w:p w14:paraId="7B22C020" w14:textId="77777777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7F317CC3" w14:textId="288C4FD5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29DF761F" w14:textId="77777777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GR1</w:t>
            </w:r>
          </w:p>
          <w:p w14:paraId="6C1FB3E7" w14:textId="628F4E07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06.10-16.30-20.30</w:t>
            </w:r>
          </w:p>
          <w:p w14:paraId="4482701D" w14:textId="386A8FF0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20.10,27.10 – 12.15-16.15</w:t>
            </w:r>
          </w:p>
          <w:p w14:paraId="27948FBA" w14:textId="0E2F72B7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GR2</w:t>
            </w:r>
          </w:p>
          <w:p w14:paraId="095A9795" w14:textId="25B24EB6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13.10-16.30-20.30</w:t>
            </w:r>
          </w:p>
          <w:p w14:paraId="605E111F" w14:textId="42EAFB65" w:rsidR="00C33635" w:rsidRPr="00DD736E" w:rsidRDefault="00C3363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DD736E">
              <w:rPr>
                <w:bCs/>
                <w:color w:val="000000" w:themeColor="text1"/>
                <w:sz w:val="20"/>
                <w:szCs w:val="20"/>
              </w:rPr>
              <w:t>20.10,27.10 – 16.30-20.30</w:t>
            </w:r>
          </w:p>
          <w:p w14:paraId="6EACBBA4" w14:textId="77777777" w:rsidR="00C33635" w:rsidRDefault="00F9506D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…………………………..</w:t>
            </w:r>
          </w:p>
          <w:p w14:paraId="7AA7978A" w14:textId="0DADA166" w:rsidR="00F9506D" w:rsidRPr="00F9506D" w:rsidRDefault="00F9506D" w:rsidP="00F9506D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BIOFIZYKA</w:t>
            </w:r>
          </w:p>
          <w:p w14:paraId="0A6D8C09" w14:textId="77777777" w:rsidR="00F9506D" w:rsidRP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27A1F556" w14:textId="291A9A1D" w:rsidR="00F9506D" w:rsidRP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S. MITURA</w:t>
            </w:r>
          </w:p>
          <w:p w14:paraId="0B4DA356" w14:textId="41364A03" w:rsid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03.11, 24.11, 12.01 -10.30-12.45</w:t>
            </w:r>
          </w:p>
          <w:p w14:paraId="5AC21A2C" w14:textId="77777777" w:rsid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08.12-10.30-12.00</w:t>
            </w:r>
          </w:p>
          <w:p w14:paraId="4C528807" w14:textId="527557CA" w:rsidR="00F9506D" w:rsidRPr="00F9506D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01.12-10.30-13.45</w:t>
            </w:r>
          </w:p>
          <w:p w14:paraId="2321F848" w14:textId="729C3BBD" w:rsidR="00F9506D" w:rsidRPr="00510FF6" w:rsidRDefault="00F9506D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A54B1F8" w14:textId="155CB564" w:rsidR="000309D4" w:rsidRDefault="000309D4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70C2ECD8" w14:textId="77777777" w:rsidR="00F9506D" w:rsidRDefault="00F9506D" w:rsidP="00F9506D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ZDALNIE: </w:t>
      </w:r>
    </w:p>
    <w:p w14:paraId="4012F1B4" w14:textId="0105174E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FIZJOLOGIA Z ELEMENTAMI FIZJOLOGII KLINICZNEJ </w:t>
      </w:r>
    </w:p>
    <w:p w14:paraId="31CF6EFE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PATOLOGIA </w:t>
      </w:r>
    </w:p>
    <w:p w14:paraId="7DE1CFA0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PSYCHOLOGIA </w:t>
      </w:r>
    </w:p>
    <w:p w14:paraId="5AE726A8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ZDRWOIE PUBLICZNE  </w:t>
      </w:r>
    </w:p>
    <w:p w14:paraId="70811BE6" w14:textId="59CD9D28" w:rsidR="00F9506D" w:rsidRPr="00510FF6" w:rsidRDefault="00F9506D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sectPr w:rsidR="00F9506D" w:rsidRPr="00510FF6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A551" w14:textId="77777777" w:rsidR="00530D61" w:rsidRDefault="00530D61" w:rsidP="000309D4">
      <w:pPr>
        <w:spacing w:after="0" w:line="240" w:lineRule="auto"/>
      </w:pPr>
      <w:r>
        <w:separator/>
      </w:r>
    </w:p>
  </w:endnote>
  <w:endnote w:type="continuationSeparator" w:id="0">
    <w:p w14:paraId="2840F9D1" w14:textId="77777777" w:rsidR="00530D61" w:rsidRDefault="00530D61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FDD8" w14:textId="77777777" w:rsidR="00530D61" w:rsidRDefault="00530D61" w:rsidP="000309D4">
      <w:pPr>
        <w:spacing w:after="0" w:line="240" w:lineRule="auto"/>
      </w:pPr>
      <w:r>
        <w:separator/>
      </w:r>
    </w:p>
  </w:footnote>
  <w:footnote w:type="continuationSeparator" w:id="0">
    <w:p w14:paraId="05FEC44D" w14:textId="77777777" w:rsidR="00530D61" w:rsidRDefault="00530D61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5CA6"/>
    <w:rsid w:val="00016937"/>
    <w:rsid w:val="00026F4F"/>
    <w:rsid w:val="00027F9B"/>
    <w:rsid w:val="000309D4"/>
    <w:rsid w:val="0003157A"/>
    <w:rsid w:val="00037CD7"/>
    <w:rsid w:val="0004107D"/>
    <w:rsid w:val="00043176"/>
    <w:rsid w:val="00093822"/>
    <w:rsid w:val="000A0656"/>
    <w:rsid w:val="000D2E44"/>
    <w:rsid w:val="000D7065"/>
    <w:rsid w:val="000E7797"/>
    <w:rsid w:val="0010246F"/>
    <w:rsid w:val="00103AA1"/>
    <w:rsid w:val="001103D6"/>
    <w:rsid w:val="0011353F"/>
    <w:rsid w:val="001147A7"/>
    <w:rsid w:val="001201D6"/>
    <w:rsid w:val="00136460"/>
    <w:rsid w:val="00136B82"/>
    <w:rsid w:val="00136CD2"/>
    <w:rsid w:val="00142037"/>
    <w:rsid w:val="0015184F"/>
    <w:rsid w:val="001839F4"/>
    <w:rsid w:val="00186F6E"/>
    <w:rsid w:val="001931DD"/>
    <w:rsid w:val="001A09EF"/>
    <w:rsid w:val="001A426E"/>
    <w:rsid w:val="001C5156"/>
    <w:rsid w:val="001E0B04"/>
    <w:rsid w:val="001E5699"/>
    <w:rsid w:val="00203C49"/>
    <w:rsid w:val="00226D4F"/>
    <w:rsid w:val="00273EA0"/>
    <w:rsid w:val="002774BC"/>
    <w:rsid w:val="002A0FF6"/>
    <w:rsid w:val="002A37EA"/>
    <w:rsid w:val="002A3D96"/>
    <w:rsid w:val="002A7335"/>
    <w:rsid w:val="002B201E"/>
    <w:rsid w:val="002B47AA"/>
    <w:rsid w:val="002C0BF1"/>
    <w:rsid w:val="002D32BC"/>
    <w:rsid w:val="002D53C5"/>
    <w:rsid w:val="002D58F7"/>
    <w:rsid w:val="002E4183"/>
    <w:rsid w:val="002F1834"/>
    <w:rsid w:val="00312766"/>
    <w:rsid w:val="00327347"/>
    <w:rsid w:val="0034218D"/>
    <w:rsid w:val="003562DE"/>
    <w:rsid w:val="00356E57"/>
    <w:rsid w:val="003812DB"/>
    <w:rsid w:val="003814C9"/>
    <w:rsid w:val="00394A5E"/>
    <w:rsid w:val="00396B4E"/>
    <w:rsid w:val="003A31BC"/>
    <w:rsid w:val="003B1BB4"/>
    <w:rsid w:val="003B3ED0"/>
    <w:rsid w:val="003E01CC"/>
    <w:rsid w:val="004123CB"/>
    <w:rsid w:val="0041280D"/>
    <w:rsid w:val="0041402A"/>
    <w:rsid w:val="00421D17"/>
    <w:rsid w:val="00464C0A"/>
    <w:rsid w:val="00474D37"/>
    <w:rsid w:val="00475A30"/>
    <w:rsid w:val="004816A0"/>
    <w:rsid w:val="004841D1"/>
    <w:rsid w:val="004943EB"/>
    <w:rsid w:val="004944E1"/>
    <w:rsid w:val="0049720C"/>
    <w:rsid w:val="004A53CD"/>
    <w:rsid w:val="004C02AD"/>
    <w:rsid w:val="004F2EFB"/>
    <w:rsid w:val="004F4CC2"/>
    <w:rsid w:val="004F6A14"/>
    <w:rsid w:val="00510FF6"/>
    <w:rsid w:val="00530D61"/>
    <w:rsid w:val="00541067"/>
    <w:rsid w:val="00546456"/>
    <w:rsid w:val="005500C6"/>
    <w:rsid w:val="00554968"/>
    <w:rsid w:val="00556D2F"/>
    <w:rsid w:val="00557B78"/>
    <w:rsid w:val="005616F8"/>
    <w:rsid w:val="005664D2"/>
    <w:rsid w:val="00570960"/>
    <w:rsid w:val="00573C40"/>
    <w:rsid w:val="005767C8"/>
    <w:rsid w:val="00592886"/>
    <w:rsid w:val="005B2C92"/>
    <w:rsid w:val="005B52A3"/>
    <w:rsid w:val="005B6855"/>
    <w:rsid w:val="005B6A70"/>
    <w:rsid w:val="005D101B"/>
    <w:rsid w:val="005F12D4"/>
    <w:rsid w:val="00600CF9"/>
    <w:rsid w:val="0060409F"/>
    <w:rsid w:val="006079FB"/>
    <w:rsid w:val="006201B8"/>
    <w:rsid w:val="00631A94"/>
    <w:rsid w:val="00641D1A"/>
    <w:rsid w:val="006474F9"/>
    <w:rsid w:val="006670FC"/>
    <w:rsid w:val="00675A6B"/>
    <w:rsid w:val="00681264"/>
    <w:rsid w:val="00694BAD"/>
    <w:rsid w:val="006A37BA"/>
    <w:rsid w:val="006C1989"/>
    <w:rsid w:val="006D1780"/>
    <w:rsid w:val="006D557A"/>
    <w:rsid w:val="006D6190"/>
    <w:rsid w:val="006E4C13"/>
    <w:rsid w:val="006E7F7A"/>
    <w:rsid w:val="006F0859"/>
    <w:rsid w:val="00701CC0"/>
    <w:rsid w:val="00706B2E"/>
    <w:rsid w:val="00721BD9"/>
    <w:rsid w:val="00732A7D"/>
    <w:rsid w:val="00746CAE"/>
    <w:rsid w:val="00751AB3"/>
    <w:rsid w:val="007521E7"/>
    <w:rsid w:val="00757C3F"/>
    <w:rsid w:val="007618A6"/>
    <w:rsid w:val="0078163B"/>
    <w:rsid w:val="0078544F"/>
    <w:rsid w:val="00792CE0"/>
    <w:rsid w:val="007A327F"/>
    <w:rsid w:val="007B3A6C"/>
    <w:rsid w:val="007C53B1"/>
    <w:rsid w:val="007D0972"/>
    <w:rsid w:val="007D5F58"/>
    <w:rsid w:val="007E5FD5"/>
    <w:rsid w:val="007E7789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848D5"/>
    <w:rsid w:val="00887AC6"/>
    <w:rsid w:val="008936B2"/>
    <w:rsid w:val="008B2259"/>
    <w:rsid w:val="008B3CC9"/>
    <w:rsid w:val="008C18C3"/>
    <w:rsid w:val="008D1707"/>
    <w:rsid w:val="008D6B2B"/>
    <w:rsid w:val="008D71AB"/>
    <w:rsid w:val="008F78C7"/>
    <w:rsid w:val="00910242"/>
    <w:rsid w:val="009106BE"/>
    <w:rsid w:val="009172C7"/>
    <w:rsid w:val="00926B73"/>
    <w:rsid w:val="00930F5F"/>
    <w:rsid w:val="00936792"/>
    <w:rsid w:val="009557BF"/>
    <w:rsid w:val="009560A8"/>
    <w:rsid w:val="00957D8F"/>
    <w:rsid w:val="009733E8"/>
    <w:rsid w:val="009763A3"/>
    <w:rsid w:val="00980575"/>
    <w:rsid w:val="009945C6"/>
    <w:rsid w:val="00994754"/>
    <w:rsid w:val="009A03FD"/>
    <w:rsid w:val="009D312D"/>
    <w:rsid w:val="009D4E08"/>
    <w:rsid w:val="009D6A25"/>
    <w:rsid w:val="009E0E50"/>
    <w:rsid w:val="009E1EBD"/>
    <w:rsid w:val="009E2B97"/>
    <w:rsid w:val="009F469C"/>
    <w:rsid w:val="009F528E"/>
    <w:rsid w:val="00A13155"/>
    <w:rsid w:val="00A244D5"/>
    <w:rsid w:val="00A265C6"/>
    <w:rsid w:val="00A5438E"/>
    <w:rsid w:val="00A70F60"/>
    <w:rsid w:val="00A715FB"/>
    <w:rsid w:val="00A87618"/>
    <w:rsid w:val="00A959B5"/>
    <w:rsid w:val="00A95B38"/>
    <w:rsid w:val="00AD0A8B"/>
    <w:rsid w:val="00AE205F"/>
    <w:rsid w:val="00AE3E5A"/>
    <w:rsid w:val="00AF38F6"/>
    <w:rsid w:val="00B1089A"/>
    <w:rsid w:val="00B46443"/>
    <w:rsid w:val="00B50ADD"/>
    <w:rsid w:val="00B54813"/>
    <w:rsid w:val="00B614E1"/>
    <w:rsid w:val="00B62090"/>
    <w:rsid w:val="00B65947"/>
    <w:rsid w:val="00BB293B"/>
    <w:rsid w:val="00BB3768"/>
    <w:rsid w:val="00BC1A16"/>
    <w:rsid w:val="00BC4B66"/>
    <w:rsid w:val="00BD130A"/>
    <w:rsid w:val="00BF5585"/>
    <w:rsid w:val="00C030ED"/>
    <w:rsid w:val="00C0351C"/>
    <w:rsid w:val="00C236E8"/>
    <w:rsid w:val="00C247C7"/>
    <w:rsid w:val="00C33635"/>
    <w:rsid w:val="00C41116"/>
    <w:rsid w:val="00C63416"/>
    <w:rsid w:val="00C66ED5"/>
    <w:rsid w:val="00C83D64"/>
    <w:rsid w:val="00C92AEE"/>
    <w:rsid w:val="00CB757E"/>
    <w:rsid w:val="00CD21B2"/>
    <w:rsid w:val="00CE0550"/>
    <w:rsid w:val="00CF46A6"/>
    <w:rsid w:val="00D35553"/>
    <w:rsid w:val="00D4257E"/>
    <w:rsid w:val="00D53352"/>
    <w:rsid w:val="00D56BDC"/>
    <w:rsid w:val="00D77637"/>
    <w:rsid w:val="00D94568"/>
    <w:rsid w:val="00D94A3E"/>
    <w:rsid w:val="00DA2EB0"/>
    <w:rsid w:val="00DA4C45"/>
    <w:rsid w:val="00DA6258"/>
    <w:rsid w:val="00DC503C"/>
    <w:rsid w:val="00DC55D2"/>
    <w:rsid w:val="00DD5D09"/>
    <w:rsid w:val="00DD61B5"/>
    <w:rsid w:val="00DD736E"/>
    <w:rsid w:val="00DE14D8"/>
    <w:rsid w:val="00E15AA1"/>
    <w:rsid w:val="00E2449F"/>
    <w:rsid w:val="00E832FE"/>
    <w:rsid w:val="00EA19BB"/>
    <w:rsid w:val="00EA2A9D"/>
    <w:rsid w:val="00EB2444"/>
    <w:rsid w:val="00EC69C1"/>
    <w:rsid w:val="00ED1991"/>
    <w:rsid w:val="00ED7B09"/>
    <w:rsid w:val="00EE4590"/>
    <w:rsid w:val="00EF26AC"/>
    <w:rsid w:val="00EF7713"/>
    <w:rsid w:val="00F175A8"/>
    <w:rsid w:val="00F340CC"/>
    <w:rsid w:val="00F34579"/>
    <w:rsid w:val="00F442FC"/>
    <w:rsid w:val="00F46E32"/>
    <w:rsid w:val="00F53F7C"/>
    <w:rsid w:val="00F624E1"/>
    <w:rsid w:val="00F86CDD"/>
    <w:rsid w:val="00F9506D"/>
    <w:rsid w:val="00FA2E43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AC5E2629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Anna Reksa</cp:lastModifiedBy>
  <cp:revision>2</cp:revision>
  <cp:lastPrinted>2022-10-05T17:17:00Z</cp:lastPrinted>
  <dcterms:created xsi:type="dcterms:W3CDTF">2023-10-02T11:25:00Z</dcterms:created>
  <dcterms:modified xsi:type="dcterms:W3CDTF">2023-10-02T11:25:00Z</dcterms:modified>
</cp:coreProperties>
</file>