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CD" w:rsidRPr="007B21F5" w:rsidRDefault="001928CD" w:rsidP="001928CD">
      <w:pPr>
        <w:spacing w:after="235" w:line="259" w:lineRule="auto"/>
        <w:ind w:right="614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DZIENNIK</w:t>
      </w:r>
      <w:r w:rsidRPr="007B21F5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  <w:t xml:space="preserve"> </w:t>
      </w:r>
      <w:r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PRAKTYKI ZAWODOWEJ</w:t>
      </w:r>
      <w:r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>REALIZOWANEJ W RAMACH KSZTAŁCE</w:t>
      </w:r>
      <w:r w:rsidR="00492546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NIA</w:t>
      </w:r>
      <w:r w:rsidR="00492546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 xml:space="preserve">W ZAKRESIE FIZJOTERAPII PO </w:t>
      </w:r>
      <w:r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V SEMESTRZE</w:t>
      </w:r>
    </w:p>
    <w:p w:rsidR="001928CD" w:rsidRPr="007B21F5" w:rsidRDefault="001928CD" w:rsidP="001928CD">
      <w:pPr>
        <w:spacing w:after="115" w:line="259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:rsidR="001928CD" w:rsidRPr="007B21F5" w:rsidRDefault="001928CD" w:rsidP="001928CD">
      <w:pPr>
        <w:spacing w:after="113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1928CD" w:rsidRPr="007B21F5" w:rsidRDefault="006A155A" w:rsidP="001928CD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  <w:t>UNIWERSYTET KALISKI</w:t>
      </w:r>
    </w:p>
    <w:p w:rsidR="001928CD" w:rsidRPr="007B21F5" w:rsidRDefault="001928CD" w:rsidP="001928CD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im. Prezydenta Stanisława Wojciechowskiego</w:t>
      </w:r>
    </w:p>
    <w:p w:rsidR="001928CD" w:rsidRPr="007B21F5" w:rsidRDefault="001928CD" w:rsidP="001928CD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Wydział</w:t>
      </w:r>
      <w:r w:rsidR="006A155A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Medyczny i</w:t>
      </w:r>
      <w:r w:rsidRPr="007B21F5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Nauk o Zdrowiu</w:t>
      </w:r>
    </w:p>
    <w:p w:rsidR="001928CD" w:rsidRPr="007B21F5" w:rsidRDefault="001928CD" w:rsidP="001928CD">
      <w:pPr>
        <w:spacing w:after="123" w:line="259" w:lineRule="auto"/>
        <w:ind w:left="99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kierunek studiów: Fizjoterapia</w:t>
      </w:r>
    </w:p>
    <w:p w:rsidR="001928CD" w:rsidRPr="007B21F5" w:rsidRDefault="001928CD" w:rsidP="001928CD">
      <w:pPr>
        <w:spacing w:after="4" w:line="368" w:lineRule="auto"/>
        <w:ind w:left="10" w:right="3032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:rsidR="001928CD" w:rsidRPr="007B21F5" w:rsidRDefault="001F7A2E" w:rsidP="001928CD">
      <w:pPr>
        <w:spacing w:after="112" w:line="259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3CF9F2B3" wp14:editId="0792A80B">
            <wp:extent cx="2869883" cy="3743325"/>
            <wp:effectExtent l="0" t="0" r="0" b="0"/>
            <wp:docPr id="2" name="Obraz 2" descr="Uniwersytet Kal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wersytet Kali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859" cy="375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28CD" w:rsidRPr="007B21F5" w:rsidRDefault="001928CD" w:rsidP="001928CD">
      <w:pPr>
        <w:spacing w:after="0" w:line="358" w:lineRule="auto"/>
        <w:ind w:right="17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</w:t>
      </w:r>
    </w:p>
    <w:p w:rsidR="001928CD" w:rsidRPr="007B21F5" w:rsidRDefault="001928CD" w:rsidP="001928CD">
      <w:pPr>
        <w:spacing w:after="0" w:line="358" w:lineRule="auto"/>
        <w:ind w:right="172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</w:t>
      </w:r>
      <w:r w:rsidRPr="007B21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</w:t>
      </w:r>
    </w:p>
    <w:p w:rsidR="001928CD" w:rsidRPr="007B21F5" w:rsidRDefault="001928CD" w:rsidP="001928CD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(własnoręczny podpis praktykanta)</w:t>
      </w:r>
    </w:p>
    <w:p w:rsidR="001928CD" w:rsidRPr="007B21F5" w:rsidRDefault="001928CD" w:rsidP="001928CD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28CD" w:rsidRPr="007B21F5" w:rsidRDefault="001928CD" w:rsidP="001928CD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28CD" w:rsidRPr="007B21F5" w:rsidRDefault="001928CD" w:rsidP="001928CD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928CD" w:rsidRPr="007B21F5" w:rsidRDefault="001928CD" w:rsidP="001928CD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928CD" w:rsidRPr="007B21F5" w:rsidRDefault="001928CD" w:rsidP="001928CD">
      <w:pPr>
        <w:tabs>
          <w:tab w:val="left" w:pos="1094"/>
        </w:tabs>
        <w:rPr>
          <w:rFonts w:ascii="Times New Roman" w:hAnsi="Times New Roman" w:cs="Times New Roman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……………………………………………………………….. </w:t>
      </w:r>
    </w:p>
    <w:p w:rsidR="001928CD" w:rsidRPr="007B21F5" w:rsidRDefault="001928CD" w:rsidP="001928CD">
      <w:pPr>
        <w:spacing w:after="104" w:line="259" w:lineRule="auto"/>
        <w:ind w:right="237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Imię i nazwisko kierownika jednostki organizacyjnej uczelni </w:t>
      </w: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</w:t>
      </w: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1928CD" w:rsidRPr="007B21F5" w:rsidRDefault="001928CD" w:rsidP="001928CD">
      <w:pPr>
        <w:spacing w:after="2" w:line="356" w:lineRule="auto"/>
        <w:ind w:left="4956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                                                              (pieczęć, nadruk lub naklejka zawierające    nazwę, adres oraz NIP jednostki   organizacyjnej uczelni)                                                                                                                     </w:t>
      </w: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Pan(i) </w:t>
      </w: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........................................................................................................................................................... </w:t>
      </w: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:rsidR="001928CD" w:rsidRPr="007B21F5" w:rsidRDefault="001928CD" w:rsidP="001928CD">
      <w:pPr>
        <w:spacing w:after="90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1928CD" w:rsidRPr="007B21F5" w:rsidRDefault="001928CD" w:rsidP="001928CD">
      <w:pPr>
        <w:spacing w:after="15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Posiadający/posiadająca numer PESEL</w:t>
      </w:r>
      <w:r w:rsidRPr="007B21F5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…………………….…………………………………… </w:t>
      </w:r>
    </w:p>
    <w:p w:rsidR="001928CD" w:rsidRPr="007B21F5" w:rsidRDefault="001928CD" w:rsidP="001928CD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</w:p>
    <w:p w:rsidR="001928CD" w:rsidRPr="007B21F5" w:rsidRDefault="001928CD" w:rsidP="001928CD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 </w:t>
      </w: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(data rozpoczęcia praktyki zawodowej) </w:t>
      </w:r>
    </w:p>
    <w:p w:rsidR="001928CD" w:rsidRPr="007B21F5" w:rsidRDefault="001928CD" w:rsidP="001928CD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……………………………………………………………………………………………….…….. </w:t>
      </w: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opiekuna) </w:t>
      </w:r>
    </w:p>
    <w:p w:rsidR="001928CD" w:rsidRPr="007B21F5" w:rsidRDefault="001928CD" w:rsidP="001928CD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1928CD" w:rsidRPr="007B21F5" w:rsidRDefault="001928CD" w:rsidP="001928CD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1928CD" w:rsidRPr="007B21F5" w:rsidRDefault="001928CD" w:rsidP="001928CD">
      <w:pPr>
        <w:spacing w:after="103" w:line="259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1928CD" w:rsidRPr="007B21F5" w:rsidRDefault="001928CD" w:rsidP="001928CD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  </w:t>
      </w:r>
    </w:p>
    <w:p w:rsidR="001928CD" w:rsidRPr="007B21F5" w:rsidRDefault="001928CD" w:rsidP="001928CD">
      <w:pPr>
        <w:spacing w:after="0" w:line="358" w:lineRule="auto"/>
        <w:ind w:left="205" w:right="331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(pieczątka, nadruk lub naklejka zawierające imię i nazwisko oraz oznaczenie funkcji kierownika jednostki organizacyjnej uczelni oraz jego własnoręczny podpis) </w:t>
      </w:r>
    </w:p>
    <w:p w:rsidR="001928CD" w:rsidRPr="007B21F5" w:rsidRDefault="001928CD" w:rsidP="001928CD">
      <w:pPr>
        <w:spacing w:after="98" w:line="259" w:lineRule="auto"/>
        <w:rPr>
          <w:rFonts w:ascii="Times New Roman" w:hAnsi="Times New Roman" w:cs="Times New Roman"/>
        </w:rPr>
      </w:pPr>
    </w:p>
    <w:p w:rsidR="001928CD" w:rsidRPr="007B21F5" w:rsidRDefault="001928CD" w:rsidP="001928CD">
      <w:pPr>
        <w:spacing w:after="98" w:line="259" w:lineRule="auto"/>
        <w:ind w:firstLine="720"/>
        <w:jc w:val="center"/>
        <w:rPr>
          <w:rFonts w:ascii="Times New Roman" w:hAnsi="Times New Roman" w:cs="Times New Roman"/>
        </w:rPr>
      </w:pPr>
    </w:p>
    <w:p w:rsidR="001928CD" w:rsidRPr="007B21F5" w:rsidRDefault="001928CD" w:rsidP="001928CD">
      <w:pPr>
        <w:spacing w:after="98" w:line="259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AD03B6" w:rsidRPr="001928CD" w:rsidRDefault="001928CD" w:rsidP="00AD03B6">
      <w:pPr>
        <w:spacing w:after="98" w:line="259" w:lineRule="auto"/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</w:pPr>
      <w:r w:rsidRPr="001928CD"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  <w:lastRenderedPageBreak/>
        <w:t xml:space="preserve">PRAKTYKA Z FIZJOTERAPII KLINICZNEJ, FIZYKOTERAPII I </w:t>
      </w:r>
      <w:r w:rsidR="00AD03B6" w:rsidRPr="001928CD"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  <w:t>MASAŻU</w:t>
      </w:r>
    </w:p>
    <w:p w:rsidR="00AD03B6" w:rsidRPr="001928CD" w:rsidRDefault="00AD03B6" w:rsidP="00AD03B6">
      <w:pPr>
        <w:spacing w:after="98" w:line="259" w:lineRule="auto"/>
        <w:rPr>
          <w:rFonts w:ascii="Times New Roman" w:hAnsi="Times New Roman" w:cs="Times New Roman"/>
        </w:rPr>
      </w:pPr>
    </w:p>
    <w:p w:rsidR="00AD03B6" w:rsidRPr="001928CD" w:rsidRDefault="00AD03B6" w:rsidP="00AD03B6">
      <w:pPr>
        <w:spacing w:after="98" w:line="259" w:lineRule="auto"/>
        <w:rPr>
          <w:rFonts w:ascii="Times New Roman" w:hAnsi="Times New Roman" w:cs="Times New Roman"/>
        </w:rPr>
      </w:pPr>
    </w:p>
    <w:p w:rsidR="00AD03B6" w:rsidRPr="001928CD" w:rsidRDefault="00AD03B6" w:rsidP="00AD03B6">
      <w:pPr>
        <w:spacing w:after="98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192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ZAKRES  PRAKTYKI  ZAWODOWEJ (100h – 4 ECTS)</w:t>
      </w:r>
    </w:p>
    <w:p w:rsidR="00AD03B6" w:rsidRPr="001928CD" w:rsidRDefault="00AD03B6" w:rsidP="00AD03B6">
      <w:pPr>
        <w:spacing w:after="98" w:line="259" w:lineRule="auto"/>
        <w:rPr>
          <w:rFonts w:ascii="Times New Roman" w:hAnsi="Times New Roman" w:cs="Times New Roman"/>
        </w:rPr>
      </w:pPr>
    </w:p>
    <w:p w:rsidR="001928CD" w:rsidRDefault="00AD03B6" w:rsidP="00AD03B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928CD">
        <w:rPr>
          <w:rFonts w:ascii="Times New Roman" w:hAnsi="Times New Roman" w:cs="Times New Roman"/>
        </w:rPr>
        <w:t xml:space="preserve">Fizjoterapia kliniczna </w:t>
      </w:r>
      <w:r w:rsidR="001928CD">
        <w:rPr>
          <w:rFonts w:ascii="Times New Roman" w:hAnsi="Times New Roman" w:cs="Times New Roman"/>
        </w:rPr>
        <w:tab/>
      </w:r>
      <w:r w:rsidR="001928CD">
        <w:rPr>
          <w:rFonts w:ascii="Times New Roman" w:hAnsi="Times New Roman" w:cs="Times New Roman"/>
        </w:rPr>
        <w:tab/>
      </w:r>
      <w:r w:rsidRPr="001928CD">
        <w:rPr>
          <w:rFonts w:ascii="Times New Roman" w:hAnsi="Times New Roman" w:cs="Times New Roman"/>
        </w:rPr>
        <w:t xml:space="preserve">- </w:t>
      </w:r>
      <w:r w:rsidR="001928CD">
        <w:rPr>
          <w:rFonts w:ascii="Times New Roman" w:hAnsi="Times New Roman" w:cs="Times New Roman"/>
        </w:rPr>
        <w:t>60 godzin</w:t>
      </w:r>
      <w:r w:rsidR="001928CD">
        <w:rPr>
          <w:rFonts w:ascii="Times New Roman" w:hAnsi="Times New Roman" w:cs="Times New Roman"/>
        </w:rPr>
        <w:br/>
        <w:t xml:space="preserve">(dotyczy oddziałów </w:t>
      </w:r>
      <w:r w:rsidRPr="001928CD">
        <w:rPr>
          <w:rFonts w:ascii="Times New Roman" w:hAnsi="Times New Roman" w:cs="Times New Roman"/>
        </w:rPr>
        <w:t>ortopedii, chirur</w:t>
      </w:r>
      <w:r w:rsidR="001928CD">
        <w:rPr>
          <w:rFonts w:ascii="Times New Roman" w:hAnsi="Times New Roman" w:cs="Times New Roman"/>
        </w:rPr>
        <w:t>gii, ginekologii i położnictwa)</w:t>
      </w:r>
    </w:p>
    <w:p w:rsidR="001928CD" w:rsidRDefault="001928CD" w:rsidP="00AD03B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Fizykoterapia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- 20 godzin</w:t>
      </w:r>
    </w:p>
    <w:p w:rsidR="00AD03B6" w:rsidRPr="001928CD" w:rsidRDefault="00AD03B6" w:rsidP="00AD03B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928CD">
        <w:rPr>
          <w:rFonts w:ascii="Times New Roman" w:hAnsi="Times New Roman" w:cs="Times New Roman"/>
        </w:rPr>
        <w:t xml:space="preserve">Masaż </w:t>
      </w:r>
      <w:r w:rsidR="001928CD">
        <w:rPr>
          <w:rFonts w:ascii="Times New Roman" w:hAnsi="Times New Roman" w:cs="Times New Roman"/>
        </w:rPr>
        <w:tab/>
      </w:r>
      <w:r w:rsidR="001928CD">
        <w:rPr>
          <w:rFonts w:ascii="Times New Roman" w:hAnsi="Times New Roman" w:cs="Times New Roman"/>
        </w:rPr>
        <w:tab/>
      </w:r>
      <w:r w:rsidR="001928CD">
        <w:rPr>
          <w:rFonts w:ascii="Times New Roman" w:hAnsi="Times New Roman" w:cs="Times New Roman"/>
        </w:rPr>
        <w:tab/>
      </w:r>
      <w:r w:rsidR="001928CD">
        <w:rPr>
          <w:rFonts w:ascii="Times New Roman" w:hAnsi="Times New Roman" w:cs="Times New Roman"/>
        </w:rPr>
        <w:tab/>
        <w:t>-</w:t>
      </w:r>
      <w:r w:rsidRPr="001928CD">
        <w:rPr>
          <w:rFonts w:ascii="Times New Roman" w:hAnsi="Times New Roman" w:cs="Times New Roman"/>
        </w:rPr>
        <w:t xml:space="preserve"> 20 godzin   </w:t>
      </w:r>
    </w:p>
    <w:p w:rsidR="007A783C" w:rsidRPr="001928CD" w:rsidRDefault="007A783C" w:rsidP="001928CD">
      <w:pPr>
        <w:spacing w:after="98" w:line="259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1928CD" w:rsidRDefault="001928CD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:rsidR="004844E4" w:rsidRDefault="004844E4" w:rsidP="004844E4">
      <w:pPr>
        <w:tabs>
          <w:tab w:val="left" w:pos="342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OŚWIADCZENIE STUDENTA</w:t>
      </w:r>
    </w:p>
    <w:p w:rsidR="004844E4" w:rsidRDefault="004844E4" w:rsidP="004844E4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iż:</w:t>
      </w:r>
    </w:p>
    <w:p w:rsidR="004844E4" w:rsidRDefault="004844E4" w:rsidP="004844E4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zostałem/-am poinformowany/-a o możliwości dobrowolnego ubezpieczenia się od następstw nieszczęśliwych wypadków.</w:t>
      </w:r>
    </w:p>
    <w:p w:rsidR="004844E4" w:rsidRDefault="004844E4" w:rsidP="004844E4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zostałem/-am poinformowany/-a, iż ponoszę koszty związane z zapewnieniem środków ochrony indywidualnej,</w:t>
      </w:r>
    </w:p>
    <w:p w:rsidR="004844E4" w:rsidRDefault="004844E4" w:rsidP="004844E4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Zapoznałem/-am się z regulaminem praktyk (dostępny na stronie https://wydzialmedyczny.wum.edu.pl/).</w:t>
      </w:r>
    </w:p>
    <w:p w:rsidR="004844E4" w:rsidRDefault="004844E4" w:rsidP="004844E4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do odbycia praktyk zgodnie z programem, a ponadto do przestrzegania:</w:t>
      </w:r>
    </w:p>
    <w:p w:rsidR="004844E4" w:rsidRDefault="004844E4" w:rsidP="004844E4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ustalonego przez  organizatora  praktyki porządku i dyscypliny pracy,</w:t>
      </w:r>
    </w:p>
    <w:p w:rsidR="004844E4" w:rsidRDefault="004844E4" w:rsidP="004844E4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 BHP i p/poż.,</w:t>
      </w:r>
    </w:p>
    <w:p w:rsidR="004844E4" w:rsidRDefault="004844E4" w:rsidP="004844E4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 zachowania tajemnicy służbowej i państwowej oraz ochrony informacji uzyskanych </w:t>
      </w:r>
      <w:r>
        <w:rPr>
          <w:rFonts w:ascii="Times New Roman" w:hAnsi="Times New Roman" w:cs="Times New Roman"/>
        </w:rPr>
        <w:br/>
        <w:t>w trakcie odbywania praktyki,</w:t>
      </w:r>
    </w:p>
    <w:p w:rsidR="004844E4" w:rsidRDefault="004844E4" w:rsidP="004844E4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 odbywania praktyki określonych przez Uczelnię.</w:t>
      </w:r>
    </w:p>
    <w:p w:rsidR="004844E4" w:rsidRDefault="004844E4" w:rsidP="004844E4">
      <w:pPr>
        <w:tabs>
          <w:tab w:val="num" w:pos="1440"/>
        </w:tabs>
        <w:spacing w:after="0"/>
        <w:ind w:left="1222"/>
        <w:jc w:val="both"/>
        <w:rPr>
          <w:rFonts w:ascii="Times New Roman" w:hAnsi="Times New Roman" w:cs="Times New Roman"/>
        </w:rPr>
      </w:pPr>
    </w:p>
    <w:p w:rsidR="004844E4" w:rsidRDefault="004844E4" w:rsidP="004844E4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4844E4" w:rsidRDefault="004844E4" w:rsidP="004844E4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4844E4" w:rsidRDefault="004844E4" w:rsidP="004844E4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4844E4" w:rsidRDefault="004844E4" w:rsidP="004844E4">
      <w:pPr>
        <w:tabs>
          <w:tab w:val="left" w:pos="3420"/>
          <w:tab w:val="left" w:pos="6405"/>
        </w:tabs>
        <w:spacing w:after="0"/>
        <w:ind w:left="5664" w:hanging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…..……………………</w:t>
      </w:r>
    </w:p>
    <w:p w:rsidR="004844E4" w:rsidRDefault="004844E4" w:rsidP="004844E4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miejscowość, data</w:t>
      </w:r>
      <w:r>
        <w:rPr>
          <w:rFonts w:ascii="Times New Roman" w:hAnsi="Times New Roman" w:cs="Times New Roman"/>
          <w:i/>
        </w:rPr>
        <w:t xml:space="preserve">                          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      podpis studenta</w:t>
      </w:r>
    </w:p>
    <w:p w:rsidR="004844E4" w:rsidRDefault="004844E4" w:rsidP="004844E4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4844E4" w:rsidRDefault="004844E4" w:rsidP="004844E4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</w:p>
    <w:p w:rsidR="004844E4" w:rsidRDefault="004844E4" w:rsidP="004844E4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Student odbył szkolenie BHP na terenie placówki i został objęty instruktażem stanowiskowym</w:t>
      </w:r>
    </w:p>
    <w:p w:rsidR="004844E4" w:rsidRDefault="004844E4" w:rsidP="004844E4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</w:p>
    <w:p w:rsidR="004844E4" w:rsidRDefault="004844E4" w:rsidP="004844E4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…………..............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…………………………………</w:t>
      </w:r>
    </w:p>
    <w:p w:rsidR="004844E4" w:rsidRDefault="004844E4" w:rsidP="004844E4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data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>prowadzący instruktaż</w:t>
      </w:r>
    </w:p>
    <w:p w:rsidR="004844E4" w:rsidRDefault="004844E4" w:rsidP="004844E4">
      <w:pPr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br w:type="page"/>
      </w:r>
    </w:p>
    <w:p w:rsidR="00AD03B6" w:rsidRPr="001928CD" w:rsidRDefault="00AD03B6" w:rsidP="00AD03B6">
      <w:pPr>
        <w:spacing w:after="98" w:line="259" w:lineRule="auto"/>
        <w:ind w:left="3540" w:firstLine="708"/>
        <w:rPr>
          <w:rFonts w:ascii="Times New Roman" w:hAnsi="Times New Roman" w:cs="Times New Roman"/>
        </w:rPr>
      </w:pPr>
      <w:r w:rsidRPr="001928CD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</w:t>
      </w:r>
    </w:p>
    <w:p w:rsidR="00AD03B6" w:rsidRPr="001928CD" w:rsidRDefault="00AD03B6" w:rsidP="00AD03B6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AD03B6" w:rsidRPr="001928CD" w:rsidTr="00BC37B1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AD03B6" w:rsidRPr="001928CD" w:rsidRDefault="00AD03B6" w:rsidP="00BC37B1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B6" w:rsidRPr="001928CD" w:rsidRDefault="00AD03B6" w:rsidP="00BC37B1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AD03B6" w:rsidRPr="001928CD" w:rsidTr="00BC37B1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AD03B6" w:rsidRPr="001928CD" w:rsidRDefault="00AD03B6" w:rsidP="00BC37B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D03B6" w:rsidRPr="001928CD" w:rsidRDefault="00AD03B6" w:rsidP="00AD03B6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DC20CD" w:rsidRPr="001928CD" w:rsidRDefault="00AD03B6" w:rsidP="001928CD">
      <w:pPr>
        <w:spacing w:after="98" w:line="259" w:lineRule="auto"/>
        <w:ind w:left="4248"/>
        <w:rPr>
          <w:rFonts w:ascii="Times New Roman" w:hAnsi="Times New Roman" w:cs="Times New Roman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1928C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  <w:r w:rsidR="00DC20CD" w:rsidRPr="001928C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C20F8C" w:rsidRPr="001928CD" w:rsidRDefault="00C20F8C" w:rsidP="00DC20CD">
      <w:pPr>
        <w:spacing w:after="98" w:line="259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C20CD" w:rsidRPr="001928CD" w:rsidRDefault="00DC20CD" w:rsidP="00DC20CD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DC20CD" w:rsidRPr="001928CD" w:rsidTr="009339E5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DC20CD" w:rsidRPr="001928CD" w:rsidTr="009339E5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DC20CD" w:rsidRPr="001928CD" w:rsidRDefault="00DC20CD" w:rsidP="00DC20CD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DC20CD" w:rsidRPr="001928CD" w:rsidRDefault="00DC20CD" w:rsidP="00DC20CD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1928C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DC20CD" w:rsidRPr="001928CD" w:rsidRDefault="00DC20CD" w:rsidP="00DC20CD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C20CD" w:rsidRPr="001928CD" w:rsidRDefault="00DC20CD" w:rsidP="00DC20CD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C20CD" w:rsidRPr="001928CD" w:rsidRDefault="00DC20CD" w:rsidP="00DC20CD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C20CD" w:rsidRPr="001928CD" w:rsidRDefault="00DC20CD" w:rsidP="00DC20CD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DC20CD" w:rsidRPr="001928CD" w:rsidTr="009339E5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DC20CD" w:rsidRPr="001928CD" w:rsidTr="009339E5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DC20CD" w:rsidRPr="001928CD" w:rsidRDefault="00DC20CD" w:rsidP="00DC20CD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DC20CD" w:rsidRPr="001928CD" w:rsidRDefault="00DC20CD" w:rsidP="00DC20CD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1928C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DC20CD" w:rsidRPr="001928CD" w:rsidRDefault="00DC20CD" w:rsidP="00DC20CD">
      <w:pPr>
        <w:spacing w:after="98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C20CD" w:rsidRPr="001928CD" w:rsidRDefault="00DC20CD" w:rsidP="00DC20CD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DC20CD" w:rsidRPr="001928CD" w:rsidTr="009339E5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DC20CD" w:rsidRPr="001928CD" w:rsidTr="009339E5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DC20CD" w:rsidRPr="001928CD" w:rsidRDefault="00DC20CD" w:rsidP="00DC20CD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AD03B6" w:rsidRPr="001928CD" w:rsidRDefault="00DC20CD" w:rsidP="00DC20CD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1928C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AD03B6" w:rsidRPr="001928CD" w:rsidRDefault="00AD03B6" w:rsidP="00AD03B6">
      <w:pPr>
        <w:autoSpaceDE w:val="0"/>
        <w:autoSpaceDN w:val="0"/>
        <w:adjustRightInd w:val="0"/>
        <w:spacing w:after="105" w:line="259" w:lineRule="atLeast"/>
        <w:ind w:left="3960" w:right="252"/>
        <w:rPr>
          <w:rFonts w:ascii="Times New Roman" w:hAnsi="Times New Roman" w:cs="Times New Roman"/>
          <w:color w:val="000000"/>
        </w:rPr>
      </w:pPr>
    </w:p>
    <w:p w:rsidR="00DC20CD" w:rsidRPr="001928CD" w:rsidRDefault="00DC20CD" w:rsidP="00DC20CD">
      <w:pPr>
        <w:spacing w:after="98" w:line="259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80287" w:rsidRPr="001928CD" w:rsidRDefault="00F80287" w:rsidP="00F80287">
      <w:pPr>
        <w:spacing w:after="105" w:line="256" w:lineRule="auto"/>
        <w:ind w:left="3252" w:right="252"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II</w:t>
      </w:r>
    </w:p>
    <w:p w:rsidR="00DC20CD" w:rsidRPr="001928CD" w:rsidRDefault="00F80287" w:rsidP="001928CD">
      <w:pPr>
        <w:spacing w:after="100" w:line="256" w:lineRule="auto"/>
        <w:ind w:right="72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Wykaz zaliczonych umiejętności określonych w programie praktyki zawodowej</w:t>
      </w: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AD03B6" w:rsidRPr="001928CD" w:rsidTr="001928CD">
        <w:trPr>
          <w:trHeight w:val="575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03B6" w:rsidRPr="001928CD" w:rsidRDefault="00AD03B6" w:rsidP="001928CD">
            <w:pPr>
              <w:autoSpaceDE w:val="0"/>
              <w:autoSpaceDN w:val="0"/>
              <w:adjustRightInd w:val="0"/>
              <w:spacing w:before="100"/>
              <w:ind w:right="56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b/>
                <w:bCs/>
                <w:color w:val="000000"/>
              </w:rPr>
              <w:t>Wykaz umiejętności – Fizjoterapia kliniczna 60h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03B6" w:rsidRPr="001928CD" w:rsidRDefault="00AD03B6" w:rsidP="001928CD">
            <w:pPr>
              <w:autoSpaceDE w:val="0"/>
              <w:autoSpaceDN w:val="0"/>
              <w:adjustRightInd w:val="0"/>
              <w:spacing w:before="100"/>
              <w:ind w:right="53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AD03B6" w:rsidRPr="001928CD" w:rsidTr="001928CD">
        <w:trPr>
          <w:trHeight w:val="220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03B6" w:rsidRPr="001928CD" w:rsidRDefault="00AD03B6" w:rsidP="001928CD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</w:rPr>
              <w:t>Potrafi wykorzystać zdobytą wiedzę teoretyczną i praktyczną z zakresu  narządu ruchu w zakresie niezbędnym dla oceny fizjoterapeutycznej pacjenta</w:t>
            </w:r>
            <w:r w:rsidR="001928CD">
              <w:rPr>
                <w:rFonts w:ascii="Times New Roman" w:hAnsi="Times New Roman" w:cs="Times New Roman"/>
              </w:rPr>
              <w:t>.</w:t>
            </w:r>
            <w:r w:rsidRPr="001928C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28CD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Ortopedia</w:t>
            </w:r>
            <w:r w:rsidRPr="001928CD">
              <w:rPr>
                <w:rFonts w:ascii="Times New Roman" w:hAnsi="Times New Roman" w:cs="Times New Roman"/>
                <w:color w:val="000000"/>
              </w:rPr>
              <w:br/>
            </w:r>
          </w:p>
          <w:p w:rsidR="001928CD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Chirurgia</w:t>
            </w:r>
            <w:r w:rsidRPr="001928CD">
              <w:rPr>
                <w:rFonts w:ascii="Times New Roman" w:hAnsi="Times New Roman" w:cs="Times New Roman"/>
                <w:color w:val="000000"/>
              </w:rPr>
              <w:br/>
            </w:r>
          </w:p>
          <w:p w:rsidR="00AD03B6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Ginekologia</w:t>
            </w:r>
          </w:p>
        </w:tc>
      </w:tr>
      <w:tr w:rsidR="00AD03B6" w:rsidRPr="001928CD" w:rsidTr="001928CD">
        <w:trPr>
          <w:trHeight w:val="2104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03B6" w:rsidRPr="001928CD" w:rsidRDefault="001613E4" w:rsidP="001928CD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Potrafi p</w:t>
            </w:r>
            <w:r w:rsidR="001928CD">
              <w:rPr>
                <w:rFonts w:ascii="Times New Roman" w:hAnsi="Times New Roman" w:cs="Times New Roman"/>
                <w:color w:val="000000"/>
              </w:rPr>
              <w:t xml:space="preserve">rzeprowadzić badanie podmiotowe i </w:t>
            </w:r>
            <w:r w:rsidRPr="001928CD">
              <w:rPr>
                <w:rFonts w:ascii="Times New Roman" w:hAnsi="Times New Roman" w:cs="Times New Roman"/>
                <w:color w:val="000000"/>
              </w:rPr>
              <w:t>przedmiotowe pacjenta oraz</w:t>
            </w:r>
            <w:r w:rsidR="00AD03B6" w:rsidRPr="001928CD">
              <w:rPr>
                <w:rFonts w:ascii="Times New Roman" w:hAnsi="Times New Roman" w:cs="Times New Roman"/>
              </w:rPr>
              <w:t xml:space="preserve"> zaplanować fizjoterapię w poszcze</w:t>
            </w:r>
            <w:r w:rsidR="001928CD">
              <w:rPr>
                <w:rFonts w:ascii="Times New Roman" w:hAnsi="Times New Roman" w:cs="Times New Roman"/>
              </w:rPr>
              <w:t>gólnych jednostkach chorobowych.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28CD" w:rsidRPr="001928CD" w:rsidRDefault="00AD03B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22D56" w:rsidRPr="001928CD">
              <w:rPr>
                <w:rFonts w:ascii="Times New Roman" w:hAnsi="Times New Roman" w:cs="Times New Roman"/>
                <w:color w:val="000000"/>
              </w:rPr>
              <w:t>Ortopedia</w:t>
            </w:r>
          </w:p>
          <w:p w:rsidR="001928CD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br/>
              <w:t>Chirurgia</w:t>
            </w:r>
            <w:r w:rsidRPr="001928CD">
              <w:rPr>
                <w:rFonts w:ascii="Times New Roman" w:hAnsi="Times New Roman" w:cs="Times New Roman"/>
                <w:color w:val="000000"/>
              </w:rPr>
              <w:br/>
            </w:r>
          </w:p>
          <w:p w:rsidR="00AD03B6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Ginekologia</w:t>
            </w:r>
          </w:p>
        </w:tc>
      </w:tr>
      <w:tr w:rsidR="00AD03B6" w:rsidRPr="001928CD" w:rsidTr="001928CD">
        <w:trPr>
          <w:trHeight w:val="210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3B6" w:rsidRPr="001928CD" w:rsidRDefault="00AD03B6" w:rsidP="001928CD">
            <w:pPr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</w:rPr>
              <w:t>Potrafi przeprowadzi</w:t>
            </w:r>
            <w:r w:rsidR="00122D56" w:rsidRPr="001928CD">
              <w:rPr>
                <w:rFonts w:ascii="Times New Roman" w:hAnsi="Times New Roman" w:cs="Times New Roman"/>
              </w:rPr>
              <w:t>ć</w:t>
            </w:r>
            <w:r w:rsidRPr="001928CD">
              <w:rPr>
                <w:rFonts w:ascii="Times New Roman" w:hAnsi="Times New Roman" w:cs="Times New Roman"/>
              </w:rPr>
              <w:t xml:space="preserve"> podstawowe zabiegi fizjoterapeutyczne w poszczególnych jednostkach chorobowych</w:t>
            </w:r>
            <w:r w:rsidR="001928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28CD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Ortopedia</w:t>
            </w:r>
            <w:r w:rsidRPr="001928CD">
              <w:rPr>
                <w:rFonts w:ascii="Times New Roman" w:hAnsi="Times New Roman" w:cs="Times New Roman"/>
                <w:color w:val="000000"/>
              </w:rPr>
              <w:br/>
            </w:r>
          </w:p>
          <w:p w:rsidR="001928CD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Chirurgia</w:t>
            </w:r>
          </w:p>
          <w:p w:rsidR="00AD03B6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br/>
              <w:t>Ginekologia</w:t>
            </w:r>
          </w:p>
        </w:tc>
      </w:tr>
      <w:tr w:rsidR="00AD03B6" w:rsidRPr="001928CD" w:rsidTr="001928CD">
        <w:trPr>
          <w:trHeight w:val="1985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03B6" w:rsidRPr="001928CD" w:rsidRDefault="00AD03B6" w:rsidP="001928CD">
            <w:pPr>
              <w:autoSpaceDE w:val="0"/>
              <w:autoSpaceDN w:val="0"/>
              <w:adjustRightInd w:val="0"/>
              <w:spacing w:before="100"/>
              <w:ind w:left="2" w:right="53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</w:rPr>
              <w:t>Potrafi uzupełniać dokumentację fizjoterapeutyczną</w:t>
            </w:r>
            <w:r w:rsidR="001928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28CD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Ortopedia</w:t>
            </w:r>
            <w:r w:rsidRPr="001928CD">
              <w:rPr>
                <w:rFonts w:ascii="Times New Roman" w:hAnsi="Times New Roman" w:cs="Times New Roman"/>
                <w:color w:val="000000"/>
              </w:rPr>
              <w:br/>
            </w:r>
            <w:r w:rsidRPr="001928CD">
              <w:rPr>
                <w:rFonts w:ascii="Times New Roman" w:hAnsi="Times New Roman" w:cs="Times New Roman"/>
                <w:color w:val="000000"/>
              </w:rPr>
              <w:br/>
              <w:t>Chirurgia</w:t>
            </w:r>
          </w:p>
          <w:p w:rsidR="00AD03B6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br/>
              <w:t>Ginekologia</w:t>
            </w:r>
          </w:p>
        </w:tc>
      </w:tr>
      <w:tr w:rsidR="00AD03B6" w:rsidRPr="001928CD" w:rsidTr="001928CD">
        <w:trPr>
          <w:trHeight w:val="2123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03B6" w:rsidRPr="001928CD" w:rsidRDefault="00AD03B6" w:rsidP="001928CD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</w:rPr>
              <w:t>Potrafi pracować w zespole terapeutycznym oraz współpracować z innymi specjalistami  w procesie  leczniczym i rehabilitacyjnym</w:t>
            </w:r>
            <w:r w:rsidR="001928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Ortopedia</w:t>
            </w:r>
          </w:p>
          <w:p w:rsidR="001928CD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br/>
              <w:t>Chirurgia</w:t>
            </w:r>
            <w:r w:rsidRPr="001928CD">
              <w:rPr>
                <w:rFonts w:ascii="Times New Roman" w:hAnsi="Times New Roman" w:cs="Times New Roman"/>
                <w:color w:val="000000"/>
              </w:rPr>
              <w:br/>
            </w:r>
          </w:p>
          <w:p w:rsidR="00AD03B6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Ginekologia</w:t>
            </w:r>
          </w:p>
        </w:tc>
      </w:tr>
    </w:tbl>
    <w:p w:rsidR="00AD03B6" w:rsidRPr="001928CD" w:rsidRDefault="00AD03B6">
      <w:pPr>
        <w:rPr>
          <w:rFonts w:ascii="Times New Roman" w:hAnsi="Times New Roman" w:cs="Times New Roman"/>
        </w:rPr>
      </w:pPr>
    </w:p>
    <w:p w:rsidR="00AD03B6" w:rsidRPr="001928CD" w:rsidRDefault="00AD03B6">
      <w:pPr>
        <w:rPr>
          <w:rFonts w:ascii="Times New Roman" w:hAnsi="Times New Roman" w:cs="Times New Roman"/>
        </w:rPr>
      </w:pPr>
    </w:p>
    <w:p w:rsidR="00AD03B6" w:rsidRPr="001928CD" w:rsidRDefault="00AD03B6" w:rsidP="00AD03B6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1928C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1928CD" w:rsidRDefault="00192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D03B6" w:rsidRPr="001928CD" w:rsidRDefault="00F80287" w:rsidP="00135CC4">
      <w:pPr>
        <w:spacing w:after="100" w:line="256" w:lineRule="auto"/>
        <w:ind w:right="72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zaliczonych umiejętności określonych w programie praktyki zawodowej</w:t>
      </w: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73275E" w:rsidRPr="001928CD" w:rsidTr="0073275E">
        <w:trPr>
          <w:trHeight w:val="38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ind w:right="56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b/>
                <w:bCs/>
                <w:color w:val="000000"/>
              </w:rPr>
              <w:t>Wykaz umiejętności – Fizykoterapia 20h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ind w:right="53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73275E" w:rsidRPr="001928CD" w:rsidTr="0073275E">
        <w:trPr>
          <w:trHeight w:val="7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122D56" w:rsidP="00135CC4">
            <w:pPr>
              <w:tabs>
                <w:tab w:val="center" w:pos="2229"/>
                <w:tab w:val="center" w:pos="3693"/>
                <w:tab w:val="right" w:pos="5912"/>
              </w:tabs>
              <w:autoSpaceDE w:val="0"/>
              <w:autoSpaceDN w:val="0"/>
              <w:adjustRightInd w:val="0"/>
              <w:spacing w:before="100" w:after="110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Potrafi przeprowadzić badanie podmiotowe  </w:t>
            </w:r>
            <w:r w:rsidR="0073275E"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28CD">
              <w:rPr>
                <w:rFonts w:ascii="Times New Roman" w:hAnsi="Times New Roman" w:cs="Times New Roman"/>
                <w:color w:val="000000"/>
              </w:rPr>
              <w:t xml:space="preserve">i przedmiotowe pacjenta </w:t>
            </w:r>
            <w:r w:rsidR="001928CD">
              <w:rPr>
                <w:rFonts w:ascii="Times New Roman" w:hAnsi="Times New Roman" w:cs="Times New Roman"/>
                <w:color w:val="000000"/>
              </w:rPr>
              <w:t xml:space="preserve"> na potrzeby fizjoterapii.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3275E" w:rsidRPr="001928CD" w:rsidTr="0073275E">
        <w:trPr>
          <w:trHeight w:val="113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122D56" w:rsidP="00135CC4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Potrafi  zaplanować, weryfikować, modyfikować program</w:t>
            </w:r>
            <w:r w:rsidR="0073275E" w:rsidRPr="001928CD">
              <w:rPr>
                <w:rFonts w:ascii="Times New Roman" w:hAnsi="Times New Roman" w:cs="Times New Roman"/>
                <w:color w:val="000000"/>
              </w:rPr>
              <w:t xml:space="preserve"> terapii z użyciem zabiegów fizykalnych w wyb</w:t>
            </w:r>
            <w:r w:rsidR="00135CC4">
              <w:rPr>
                <w:rFonts w:ascii="Times New Roman" w:hAnsi="Times New Roman" w:cs="Times New Roman"/>
                <w:color w:val="000000"/>
              </w:rPr>
              <w:t>ranych jednostkach chorobowych.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3275E" w:rsidRPr="001928CD" w:rsidTr="0073275E">
        <w:trPr>
          <w:trHeight w:val="2112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122D56" w:rsidP="00135CC4">
            <w:pPr>
              <w:tabs>
                <w:tab w:val="center" w:pos="1856"/>
                <w:tab w:val="center" w:pos="2936"/>
                <w:tab w:val="center" w:pos="4045"/>
                <w:tab w:val="right" w:pos="5912"/>
              </w:tabs>
              <w:autoSpaceDE w:val="0"/>
              <w:autoSpaceDN w:val="0"/>
              <w:adjustRightInd w:val="0"/>
              <w:spacing w:before="100" w:after="108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Potrafi  zaplanować </w:t>
            </w:r>
            <w:r w:rsidR="007A783C"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28CD">
              <w:rPr>
                <w:rFonts w:ascii="Times New Roman" w:hAnsi="Times New Roman" w:cs="Times New Roman"/>
                <w:color w:val="000000"/>
              </w:rPr>
              <w:t>rodzaj</w:t>
            </w:r>
            <w:r w:rsidR="0073275E"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3275E" w:rsidRPr="001928CD">
              <w:rPr>
                <w:rFonts w:ascii="Times New Roman" w:hAnsi="Times New Roman" w:cs="Times New Roman"/>
                <w:color w:val="000000"/>
              </w:rPr>
              <w:tab/>
              <w:t xml:space="preserve">zabiegu </w:t>
            </w:r>
            <w:r w:rsidR="0073275E" w:rsidRPr="001928CD">
              <w:rPr>
                <w:rFonts w:ascii="Times New Roman" w:hAnsi="Times New Roman" w:cs="Times New Roman"/>
                <w:color w:val="000000"/>
              </w:rPr>
              <w:tab/>
              <w:t>fizykalnego adekwatnie do stanu zdrowia pacjenta</w:t>
            </w:r>
            <w:r w:rsidRPr="001928CD">
              <w:rPr>
                <w:rFonts w:ascii="Times New Roman" w:hAnsi="Times New Roman" w:cs="Times New Roman"/>
                <w:color w:val="000000"/>
              </w:rPr>
              <w:t xml:space="preserve"> i jednostki chorobowej</w:t>
            </w:r>
            <w:r w:rsidR="0073275E" w:rsidRPr="001928CD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1928CD">
              <w:rPr>
                <w:rFonts w:ascii="Times New Roman" w:hAnsi="Times New Roman" w:cs="Times New Roman"/>
                <w:color w:val="000000"/>
              </w:rPr>
              <w:br/>
            </w:r>
            <w:r w:rsidR="0073275E" w:rsidRPr="001928CD">
              <w:rPr>
                <w:rFonts w:ascii="Times New Roman" w:hAnsi="Times New Roman" w:cs="Times New Roman"/>
                <w:color w:val="000000"/>
              </w:rPr>
              <w:t xml:space="preserve"> − dobór parametrów zabiegów fizyk</w:t>
            </w:r>
            <w:r w:rsidR="00135CC4">
              <w:rPr>
                <w:rFonts w:ascii="Times New Roman" w:hAnsi="Times New Roman" w:cs="Times New Roman"/>
                <w:color w:val="000000"/>
              </w:rPr>
              <w:t>alnych w warunkach klinicznych,</w:t>
            </w:r>
          </w:p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 w:after="113"/>
              <w:ind w:left="2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− kontrolowanie</w:t>
            </w:r>
            <w:r w:rsidR="00135CC4">
              <w:rPr>
                <w:rFonts w:ascii="Times New Roman" w:hAnsi="Times New Roman" w:cs="Times New Roman"/>
                <w:color w:val="000000"/>
              </w:rPr>
              <w:t xml:space="preserve"> przebiegu zabiegów fizykalnych,</w:t>
            </w:r>
          </w:p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− ocena reakcji organizmu w odpowiedzi na różne zabiegi fizykalne</w:t>
            </w:r>
            <w:r w:rsidR="00135CC4">
              <w:rPr>
                <w:rFonts w:ascii="Times New Roman" w:hAnsi="Times New Roman" w:cs="Times New Roman"/>
                <w:color w:val="000000"/>
              </w:rPr>
              <w:t>.</w:t>
            </w:r>
            <w:r w:rsidRPr="001928C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3275E" w:rsidRPr="001928CD" w:rsidTr="00741FA0">
        <w:trPr>
          <w:trHeight w:val="1247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122D56" w:rsidP="00135CC4">
            <w:pPr>
              <w:autoSpaceDE w:val="0"/>
              <w:autoSpaceDN w:val="0"/>
              <w:adjustRightInd w:val="0"/>
              <w:spacing w:before="100"/>
              <w:ind w:left="2" w:right="53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Potrafi pod nadzorem personelu wykonać zabiegi  z zakresu medycyny fizykalnej</w:t>
            </w:r>
            <w:r w:rsidR="00135CC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3275E" w:rsidRPr="001928CD" w:rsidTr="0073275E">
        <w:trPr>
          <w:trHeight w:val="68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41FA0" w:rsidP="00135CC4">
            <w:pPr>
              <w:autoSpaceDE w:val="0"/>
              <w:autoSpaceDN w:val="0"/>
              <w:adjustRightInd w:val="0"/>
              <w:spacing w:before="100"/>
              <w:ind w:right="54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Potrafi przygotować</w:t>
            </w:r>
            <w:r w:rsidR="0073275E" w:rsidRPr="001928CD">
              <w:rPr>
                <w:rFonts w:ascii="Times New Roman" w:hAnsi="Times New Roman" w:cs="Times New Roman"/>
                <w:color w:val="000000"/>
              </w:rPr>
              <w:t xml:space="preserve"> pacjenta do zabiegów fizjoterapeutycznych</w:t>
            </w:r>
            <w:r w:rsidR="00135CC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3275E" w:rsidRPr="001928CD" w:rsidTr="0073275E">
        <w:trPr>
          <w:trHeight w:val="1265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41FA0" w:rsidP="00135CC4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Zna wskazania i przeciwwskazania</w:t>
            </w:r>
            <w:r w:rsidR="0073275E" w:rsidRPr="001928CD">
              <w:rPr>
                <w:rFonts w:ascii="Times New Roman" w:hAnsi="Times New Roman" w:cs="Times New Roman"/>
                <w:color w:val="000000"/>
              </w:rPr>
              <w:t xml:space="preserve"> do</w:t>
            </w:r>
            <w:r w:rsidRPr="001928CD">
              <w:rPr>
                <w:rFonts w:ascii="Times New Roman" w:hAnsi="Times New Roman" w:cs="Times New Roman"/>
                <w:color w:val="000000"/>
              </w:rPr>
              <w:t xml:space="preserve"> poszczególnych rodzajów zabiegów</w:t>
            </w:r>
            <w:r w:rsidR="00135CC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AD03B6" w:rsidRPr="001928CD" w:rsidRDefault="00AD03B6">
      <w:pPr>
        <w:rPr>
          <w:rFonts w:ascii="Times New Roman" w:hAnsi="Times New Roman" w:cs="Times New Roman"/>
        </w:rPr>
      </w:pPr>
    </w:p>
    <w:p w:rsidR="00AD03B6" w:rsidRPr="001928CD" w:rsidRDefault="00AD03B6">
      <w:pPr>
        <w:rPr>
          <w:rFonts w:ascii="Times New Roman" w:hAnsi="Times New Roman" w:cs="Times New Roman"/>
        </w:rPr>
      </w:pPr>
    </w:p>
    <w:p w:rsidR="00AD03B6" w:rsidRPr="001928CD" w:rsidRDefault="00AD03B6">
      <w:pPr>
        <w:rPr>
          <w:rFonts w:ascii="Times New Roman" w:hAnsi="Times New Roman" w:cs="Times New Roman"/>
        </w:rPr>
      </w:pPr>
    </w:p>
    <w:p w:rsidR="0073275E" w:rsidRPr="001928CD" w:rsidRDefault="0073275E" w:rsidP="0073275E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1928C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1928CD" w:rsidRDefault="00192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D03B6" w:rsidRPr="001928CD" w:rsidRDefault="00F80287" w:rsidP="001928CD">
      <w:pPr>
        <w:spacing w:after="100" w:line="256" w:lineRule="auto"/>
        <w:ind w:right="72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zaliczonych umiejętności określonych w programie praktyki zawodowej</w:t>
      </w: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73275E" w:rsidRPr="001928CD" w:rsidTr="0073275E">
        <w:trPr>
          <w:trHeight w:val="38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ind w:right="56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b/>
                <w:bCs/>
                <w:color w:val="000000"/>
              </w:rPr>
              <w:t>Wykaz umiejętności – Masaż 20h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ind w:right="53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73275E" w:rsidRPr="001928CD" w:rsidTr="0073275E">
        <w:trPr>
          <w:trHeight w:val="7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</w:rPr>
              <w:t>Posiada wiedzę dotyczącą doboru metod masażu i ich skuteczności w leczeniu wybranych jednostek chorobowych</w:t>
            </w:r>
            <w:r w:rsidR="00135CC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3275E" w:rsidRPr="001928CD" w:rsidTr="0073275E">
        <w:trPr>
          <w:trHeight w:val="113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</w:rPr>
              <w:t xml:space="preserve">Potrafi wykonać zabieg masażu </w:t>
            </w:r>
            <w:r w:rsidR="00741FA0" w:rsidRPr="001928CD">
              <w:rPr>
                <w:rFonts w:ascii="Times New Roman" w:hAnsi="Times New Roman" w:cs="Times New Roman"/>
              </w:rPr>
              <w:t>klasycznego jak/</w:t>
            </w:r>
            <w:r w:rsidRPr="001928CD">
              <w:rPr>
                <w:rFonts w:ascii="Times New Roman" w:hAnsi="Times New Roman" w:cs="Times New Roman"/>
              </w:rPr>
              <w:t>i z wykorzystaniem aparatury i urządzeń pomocniczych organizując warsztat pracy masażyst</w:t>
            </w:r>
            <w:r w:rsidR="00741FA0" w:rsidRPr="001928CD">
              <w:rPr>
                <w:rFonts w:ascii="Times New Roman" w:hAnsi="Times New Roman" w:cs="Times New Roman"/>
              </w:rPr>
              <w:t>y zgodnie z wymogami ergonomii,</w:t>
            </w:r>
            <w:r w:rsidRPr="001928CD">
              <w:rPr>
                <w:rFonts w:ascii="Times New Roman" w:hAnsi="Times New Roman" w:cs="Times New Roman"/>
              </w:rPr>
              <w:t xml:space="preserve"> przestrzegając zasad etyki zawodowej w trakcie reali</w:t>
            </w:r>
            <w:r w:rsidR="00135CC4">
              <w:rPr>
                <w:rFonts w:ascii="Times New Roman" w:hAnsi="Times New Roman" w:cs="Times New Roman"/>
              </w:rPr>
              <w:t>zacji powierzonych zadań.</w:t>
            </w:r>
            <w:r w:rsidRPr="001928CD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3275E" w:rsidRPr="001928CD" w:rsidTr="00741FA0">
        <w:trPr>
          <w:trHeight w:val="1474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</w:rPr>
              <w:t>Potrafi dobierać techniki masażu w zależności od wskazań, aktualnego stanu zdrowia, potrzeb i możliwości pacjenta, biorąc odpowiedzialność za ich zdrowie i bezpieczeństwo</w:t>
            </w:r>
            <w:r w:rsidR="00135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3275E" w:rsidRPr="001928CD" w:rsidTr="00741FA0">
        <w:trPr>
          <w:trHeight w:val="1694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B86E75" w:rsidP="00135CC4">
            <w:pPr>
              <w:autoSpaceDE w:val="0"/>
              <w:autoSpaceDN w:val="0"/>
              <w:adjustRightInd w:val="0"/>
              <w:spacing w:before="100"/>
              <w:ind w:left="2" w:right="53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</w:rPr>
              <w:t xml:space="preserve">Potrafi </w:t>
            </w:r>
            <w:r w:rsidR="0073275E" w:rsidRPr="001928CD">
              <w:rPr>
                <w:rFonts w:ascii="Times New Roman" w:hAnsi="Times New Roman" w:cs="Times New Roman"/>
              </w:rPr>
              <w:t>przygotować pacjenta do zabiegu,</w:t>
            </w:r>
            <w:r w:rsidR="00135CC4">
              <w:rPr>
                <w:rFonts w:ascii="Times New Roman" w:hAnsi="Times New Roman" w:cs="Times New Roman"/>
              </w:rPr>
              <w:t xml:space="preserve"> </w:t>
            </w:r>
            <w:r w:rsidR="0073275E" w:rsidRPr="001928CD">
              <w:rPr>
                <w:rFonts w:ascii="Times New Roman" w:hAnsi="Times New Roman" w:cs="Times New Roman"/>
              </w:rPr>
              <w:t>wykonać poszczególne techniki masażu klasycznego</w:t>
            </w:r>
            <w:r w:rsidR="00135CC4">
              <w:rPr>
                <w:rFonts w:ascii="Times New Roman" w:hAnsi="Times New Roman" w:cs="Times New Roman"/>
              </w:rPr>
              <w:t xml:space="preserve"> </w:t>
            </w:r>
            <w:r w:rsidR="0073275E" w:rsidRPr="001928CD">
              <w:rPr>
                <w:rFonts w:ascii="Times New Roman" w:hAnsi="Times New Roman" w:cs="Times New Roman"/>
              </w:rPr>
              <w:t>obserwować reakcje pacjenta, zna zasady dawkowania masażu klasycznego(siła bodźca, czas zabiegu)</w:t>
            </w:r>
            <w:r w:rsidR="00135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D03B6" w:rsidRPr="001928CD" w:rsidRDefault="00AD03B6">
      <w:pPr>
        <w:rPr>
          <w:rFonts w:ascii="Times New Roman" w:hAnsi="Times New Roman" w:cs="Times New Roman"/>
        </w:rPr>
      </w:pPr>
    </w:p>
    <w:p w:rsidR="00AD03B6" w:rsidRPr="001928CD" w:rsidRDefault="00AD03B6">
      <w:pPr>
        <w:rPr>
          <w:rFonts w:ascii="Times New Roman" w:hAnsi="Times New Roman" w:cs="Times New Roman"/>
        </w:rPr>
      </w:pPr>
    </w:p>
    <w:p w:rsidR="0073275E" w:rsidRPr="001928CD" w:rsidRDefault="0073275E" w:rsidP="0073275E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1928C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73275E" w:rsidRPr="001928CD" w:rsidRDefault="0073275E" w:rsidP="0073275E">
      <w:pPr>
        <w:rPr>
          <w:rFonts w:ascii="Times New Roman" w:hAnsi="Times New Roman" w:cs="Times New Roman"/>
        </w:rPr>
      </w:pPr>
    </w:p>
    <w:p w:rsidR="00AD03B6" w:rsidRPr="001928CD" w:rsidRDefault="00AD03B6">
      <w:pPr>
        <w:rPr>
          <w:rFonts w:ascii="Times New Roman" w:hAnsi="Times New Roman" w:cs="Times New Roman"/>
        </w:rPr>
      </w:pPr>
    </w:p>
    <w:p w:rsidR="00AD03B6" w:rsidRPr="001928CD" w:rsidRDefault="00AD03B6">
      <w:pPr>
        <w:rPr>
          <w:rFonts w:ascii="Times New Roman" w:hAnsi="Times New Roman" w:cs="Times New Roman"/>
        </w:rPr>
      </w:pPr>
    </w:p>
    <w:p w:rsidR="00AD03B6" w:rsidRPr="001928CD" w:rsidRDefault="00AD03B6">
      <w:pPr>
        <w:rPr>
          <w:rFonts w:ascii="Times New Roman" w:hAnsi="Times New Roman" w:cs="Times New Roman"/>
        </w:rPr>
      </w:pPr>
    </w:p>
    <w:p w:rsidR="00AD03B6" w:rsidRPr="001928CD" w:rsidRDefault="00AD03B6">
      <w:pPr>
        <w:rPr>
          <w:rFonts w:ascii="Times New Roman" w:hAnsi="Times New Roman" w:cs="Times New Roman"/>
        </w:rPr>
      </w:pPr>
    </w:p>
    <w:p w:rsidR="00AD03B6" w:rsidRPr="001928CD" w:rsidRDefault="00AD03B6">
      <w:pPr>
        <w:rPr>
          <w:rFonts w:ascii="Times New Roman" w:hAnsi="Times New Roman" w:cs="Times New Roman"/>
        </w:rPr>
      </w:pPr>
    </w:p>
    <w:p w:rsidR="00741FA0" w:rsidRPr="001928CD" w:rsidRDefault="00741FA0" w:rsidP="00F80287">
      <w:pPr>
        <w:spacing w:after="110" w:line="259" w:lineRule="auto"/>
        <w:ind w:left="283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41FA0" w:rsidRPr="001928CD" w:rsidRDefault="00741FA0" w:rsidP="00F80287">
      <w:pPr>
        <w:spacing w:after="110" w:line="259" w:lineRule="auto"/>
        <w:ind w:left="283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41FA0" w:rsidRPr="001928CD" w:rsidRDefault="00741FA0" w:rsidP="00F80287">
      <w:pPr>
        <w:spacing w:after="110" w:line="259" w:lineRule="auto"/>
        <w:ind w:left="283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41FA0" w:rsidRPr="001928CD" w:rsidRDefault="00741FA0" w:rsidP="00F80287">
      <w:pPr>
        <w:spacing w:after="110" w:line="259" w:lineRule="auto"/>
        <w:ind w:left="283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41FA0" w:rsidRPr="001928CD" w:rsidRDefault="00741FA0" w:rsidP="00F80287">
      <w:pPr>
        <w:spacing w:after="110" w:line="259" w:lineRule="auto"/>
        <w:ind w:left="283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135CC4" w:rsidRDefault="00135CC4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:rsidR="00AD03B6" w:rsidRPr="001928CD" w:rsidRDefault="00AD03B6" w:rsidP="00F80287">
      <w:pPr>
        <w:spacing w:after="110" w:line="259" w:lineRule="auto"/>
        <w:ind w:left="2832" w:firstLine="70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1928CD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III</w:t>
      </w:r>
    </w:p>
    <w:p w:rsidR="00AD03B6" w:rsidRPr="001928CD" w:rsidRDefault="00AD03B6" w:rsidP="00AD03B6">
      <w:pPr>
        <w:spacing w:after="2" w:line="356" w:lineRule="auto"/>
        <w:ind w:left="606" w:right="74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Rozstrzygnięcie w sprawie skrócenia praktyki zawodowej oraz informacja o jego przekazaniu do kierownika jednostki organizacyjnej uczelni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3" w:line="259" w:lineRule="auto"/>
        <w:ind w:left="611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AD03B6" w:rsidRPr="001928CD" w:rsidRDefault="00AD03B6" w:rsidP="00AD03B6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1928C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AD03B6" w:rsidRPr="001928CD" w:rsidRDefault="00AD03B6" w:rsidP="00AD03B6">
      <w:pPr>
        <w:spacing w:after="106" w:line="259" w:lineRule="auto"/>
        <w:ind w:right="225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p w:rsidR="00AD03B6" w:rsidRPr="001928CD" w:rsidRDefault="00AD03B6" w:rsidP="00AD03B6">
      <w:pPr>
        <w:spacing w:after="106" w:line="259" w:lineRule="auto"/>
        <w:ind w:right="225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IV </w:t>
      </w:r>
    </w:p>
    <w:p w:rsidR="00AD03B6" w:rsidRPr="001928CD" w:rsidRDefault="00AD03B6" w:rsidP="00AD03B6">
      <w:pPr>
        <w:tabs>
          <w:tab w:val="left" w:pos="8820"/>
        </w:tabs>
        <w:spacing w:after="108" w:line="259" w:lineRule="auto"/>
        <w:ind w:left="10" w:right="22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Informacja o skróceniu praktyki zawodowej 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3" w:line="259" w:lineRule="auto"/>
        <w:ind w:left="611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AD03B6" w:rsidRPr="001928CD" w:rsidRDefault="00AD03B6" w:rsidP="00AD03B6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1928C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AD03B6" w:rsidRPr="001928CD" w:rsidRDefault="00AD03B6" w:rsidP="00AD03B6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928CD" w:rsidRPr="001928CD" w:rsidRDefault="001928CD" w:rsidP="001928CD">
      <w:pPr>
        <w:spacing w:after="106" w:line="259" w:lineRule="auto"/>
        <w:ind w:left="2832" w:right="284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V </w:t>
      </w:r>
    </w:p>
    <w:p w:rsidR="001928CD" w:rsidRPr="001928CD" w:rsidRDefault="001928CD" w:rsidP="001928CD">
      <w:pPr>
        <w:spacing w:after="106" w:line="259" w:lineRule="auto"/>
        <w:ind w:right="284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80"/>
      </w:tblGrid>
      <w:tr w:rsidR="001928CD" w:rsidRPr="001928CD" w:rsidTr="00A856B0">
        <w:tc>
          <w:tcPr>
            <w:tcW w:w="4606" w:type="dxa"/>
          </w:tcPr>
          <w:p w:rsidR="001928CD" w:rsidRPr="001928CD" w:rsidRDefault="001928CD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928CD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</w:t>
            </w:r>
          </w:p>
        </w:tc>
        <w:tc>
          <w:tcPr>
            <w:tcW w:w="4606" w:type="dxa"/>
          </w:tcPr>
          <w:p w:rsidR="001928CD" w:rsidRPr="001928CD" w:rsidRDefault="001928CD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928CD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…………………………………………………</w:t>
            </w:r>
          </w:p>
        </w:tc>
      </w:tr>
      <w:tr w:rsidR="001928CD" w:rsidRPr="001928CD" w:rsidTr="00A856B0">
        <w:tc>
          <w:tcPr>
            <w:tcW w:w="4606" w:type="dxa"/>
          </w:tcPr>
          <w:p w:rsidR="001928CD" w:rsidRPr="001928CD" w:rsidRDefault="001928CD" w:rsidP="00A856B0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1928CD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jednostki organizacyjnej uczelni)</w:t>
            </w:r>
          </w:p>
          <w:p w:rsidR="001928CD" w:rsidRPr="001928CD" w:rsidRDefault="001928CD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4606" w:type="dxa"/>
          </w:tcPr>
          <w:p w:rsidR="001928CD" w:rsidRPr="001928CD" w:rsidRDefault="001928CD" w:rsidP="00A856B0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1928CD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podmiotu leczniczego)</w:t>
            </w:r>
          </w:p>
        </w:tc>
      </w:tr>
    </w:tbl>
    <w:p w:rsidR="001928CD" w:rsidRPr="001928CD" w:rsidRDefault="001928CD" w:rsidP="001928CD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</w:p>
    <w:p w:rsidR="001928CD" w:rsidRPr="001928CD" w:rsidRDefault="001928CD" w:rsidP="001928CD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Pan(i) ................................................................................................................................. </w:t>
      </w:r>
    </w:p>
    <w:p w:rsidR="001928CD" w:rsidRPr="001928CD" w:rsidRDefault="001928CD" w:rsidP="001928CD">
      <w:pPr>
        <w:spacing w:after="109" w:line="259" w:lineRule="auto"/>
        <w:ind w:left="3125" w:right="624" w:firstLine="415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:rsidR="001928CD" w:rsidRPr="001928CD" w:rsidRDefault="001928CD" w:rsidP="001928CD">
      <w:pPr>
        <w:spacing w:after="95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1928CD" w:rsidRPr="001928CD" w:rsidRDefault="001928CD" w:rsidP="001928CD">
      <w:pPr>
        <w:spacing w:after="163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posiadający/posiadająca numer PESEL………………………………………………… </w:t>
      </w:r>
    </w:p>
    <w:p w:rsidR="001928CD" w:rsidRPr="001928CD" w:rsidRDefault="001928CD" w:rsidP="001928CD">
      <w:pPr>
        <w:spacing w:after="163" w:line="259" w:lineRule="auto"/>
        <w:ind w:left="293" w:right="624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1928CD" w:rsidRPr="001928CD" w:rsidRDefault="001928CD" w:rsidP="001928CD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zaliczył(a) praktykę zawodową realizowaną w okresie od …………… do………………</w:t>
      </w:r>
    </w:p>
    <w:p w:rsidR="001928CD" w:rsidRPr="001928CD" w:rsidRDefault="001928CD" w:rsidP="001928CD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928CD" w:rsidRPr="001928CD" w:rsidRDefault="001928CD" w:rsidP="001928CD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w podmiocie leczniczym……………………………………………………………..….</w:t>
      </w:r>
    </w:p>
    <w:p w:rsidR="001928CD" w:rsidRPr="001928CD" w:rsidRDefault="001928CD" w:rsidP="001928CD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……………………………………………………………………………...……………..</w:t>
      </w:r>
    </w:p>
    <w:p w:rsidR="001928CD" w:rsidRPr="001928CD" w:rsidRDefault="001928CD" w:rsidP="001928CD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……………………………………………………………………………………………. </w:t>
      </w:r>
    </w:p>
    <w:p w:rsidR="001928CD" w:rsidRPr="001928CD" w:rsidRDefault="001928CD" w:rsidP="001928CD">
      <w:pPr>
        <w:spacing w:after="109" w:line="259" w:lineRule="auto"/>
        <w:ind w:left="293" w:right="624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(nazwa i adres podmiotu leczniczego)</w:t>
      </w:r>
    </w:p>
    <w:p w:rsidR="001928CD" w:rsidRPr="001928CD" w:rsidRDefault="001928CD" w:rsidP="001928CD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928CD" w:rsidRPr="001928CD" w:rsidRDefault="001928CD" w:rsidP="001928CD">
      <w:pPr>
        <w:spacing w:after="108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na ocenę ……………………………..</w:t>
      </w:r>
    </w:p>
    <w:p w:rsidR="001928CD" w:rsidRPr="001928CD" w:rsidRDefault="001928CD" w:rsidP="001928CD">
      <w:pPr>
        <w:spacing w:after="108" w:line="259" w:lineRule="auto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1928CD" w:rsidRPr="001928CD" w:rsidRDefault="001928CD" w:rsidP="001928CD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1928CD" w:rsidRPr="001928CD" w:rsidRDefault="001928CD" w:rsidP="001928CD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</w:p>
    <w:p w:rsidR="001928CD" w:rsidRPr="001928CD" w:rsidRDefault="001928CD" w:rsidP="001928CD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                                      </w:t>
      </w:r>
      <w:r w:rsidRPr="001928CD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     …………………………………….</w:t>
      </w:r>
    </w:p>
    <w:p w:rsidR="001928CD" w:rsidRPr="001928CD" w:rsidRDefault="001928CD" w:rsidP="001928CD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16"/>
          <w:szCs w:val="2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1928CD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opiekuna, oraz jego własnoręczny podpis)</w:t>
      </w:r>
    </w:p>
    <w:p w:rsidR="001928CD" w:rsidRPr="001928CD" w:rsidRDefault="001928CD" w:rsidP="001928CD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1928CD" w:rsidRPr="001928CD" w:rsidRDefault="001928CD" w:rsidP="001928CD">
      <w:pPr>
        <w:spacing w:after="110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1928CD" w:rsidRPr="001928CD" w:rsidRDefault="001928CD" w:rsidP="001928CD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</w:t>
      </w:r>
      <w:r w:rsidRPr="001928CD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1928CD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1928CD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1928CD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   …………………………………….</w:t>
      </w:r>
    </w:p>
    <w:p w:rsidR="001928CD" w:rsidRPr="001928CD" w:rsidRDefault="001928CD" w:rsidP="001928CD">
      <w:pPr>
        <w:spacing w:after="109" w:line="259" w:lineRule="auto"/>
        <w:ind w:left="5400" w:right="-108"/>
        <w:jc w:val="center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1928CD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kierownika jednostki organizacyjnej uczelni, oraz jego własnoręczny podpis)</w:t>
      </w:r>
    </w:p>
    <w:p w:rsidR="001928CD" w:rsidRPr="001928CD" w:rsidRDefault="001928CD" w:rsidP="001928CD">
      <w:pPr>
        <w:rPr>
          <w:rFonts w:ascii="Times New Roman" w:hAnsi="Times New Roman" w:cs="Times New Roman"/>
          <w:b/>
          <w:sz w:val="32"/>
          <w:szCs w:val="32"/>
        </w:rPr>
      </w:pPr>
      <w:r w:rsidRPr="001928CD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928CD" w:rsidRPr="001928CD" w:rsidRDefault="001928CD" w:rsidP="001928CD">
      <w:pPr>
        <w:rPr>
          <w:rFonts w:ascii="Times New Roman" w:hAnsi="Times New Roman" w:cs="Times New Roman"/>
          <w:b/>
          <w:sz w:val="28"/>
          <w:szCs w:val="32"/>
        </w:rPr>
      </w:pPr>
      <w:r w:rsidRPr="001928CD">
        <w:rPr>
          <w:rFonts w:ascii="Times New Roman" w:hAnsi="Times New Roman" w:cs="Times New Roman"/>
          <w:b/>
          <w:sz w:val="28"/>
          <w:szCs w:val="32"/>
        </w:rPr>
        <w:lastRenderedPageBreak/>
        <w:t>Informacja Studenta wraz z oceną i opisem w skali od 2 do 5 placówki, w której Student realizował praktykę.</w:t>
      </w:r>
    </w:p>
    <w:p w:rsidR="001928CD" w:rsidRPr="001928CD" w:rsidRDefault="001928CD" w:rsidP="001928CD">
      <w:pPr>
        <w:rPr>
          <w:rFonts w:ascii="Times New Roman" w:hAnsi="Times New Roman" w:cs="Times New Roman"/>
        </w:rPr>
      </w:pPr>
    </w:p>
    <w:p w:rsidR="001928CD" w:rsidRPr="001928CD" w:rsidRDefault="001928CD" w:rsidP="001928CD">
      <w:pPr>
        <w:rPr>
          <w:rFonts w:ascii="Times New Roman" w:hAnsi="Times New Roman" w:cs="Times New Roman"/>
        </w:rPr>
      </w:pPr>
      <w:r w:rsidRPr="001928CD">
        <w:rPr>
          <w:rFonts w:ascii="Times New Roman" w:hAnsi="Times New Roman" w:cs="Times New Roman"/>
        </w:rPr>
        <w:t>Nazwa placówki 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8CD" w:rsidRPr="001928CD" w:rsidRDefault="001928CD" w:rsidP="001928CD">
      <w:pPr>
        <w:rPr>
          <w:rFonts w:ascii="Times New Roman" w:hAnsi="Times New Roman" w:cs="Times New Roman"/>
        </w:rPr>
      </w:pPr>
      <w:r w:rsidRPr="001928CD">
        <w:rPr>
          <w:rFonts w:ascii="Times New Roman" w:hAnsi="Times New Roman" w:cs="Times New Roman"/>
        </w:rPr>
        <w:br/>
        <w:t>Ocena…………………………………</w:t>
      </w:r>
      <w:r w:rsidRPr="001928CD">
        <w:rPr>
          <w:rFonts w:ascii="Times New Roman" w:hAnsi="Times New Roman" w:cs="Times New Roman"/>
        </w:rPr>
        <w:br/>
      </w:r>
    </w:p>
    <w:p w:rsidR="001928CD" w:rsidRPr="001928CD" w:rsidRDefault="001928CD" w:rsidP="001928CD">
      <w:pPr>
        <w:rPr>
          <w:rFonts w:ascii="Times New Roman" w:hAnsi="Times New Roman" w:cs="Times New Roman"/>
        </w:rPr>
      </w:pPr>
      <w:r w:rsidRPr="001928CD">
        <w:rPr>
          <w:rFonts w:ascii="Times New Roman" w:hAnsi="Times New Roman" w:cs="Times New Roman"/>
        </w:rPr>
        <w:t>Opis……………………………………………………………………………………………………….……………………………………………………………………………………………………………</w:t>
      </w:r>
      <w:r w:rsidRPr="001928CD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8CD" w:rsidRPr="001928CD" w:rsidRDefault="001928CD" w:rsidP="001928CD">
      <w:pPr>
        <w:rPr>
          <w:rFonts w:ascii="Times New Roman" w:hAnsi="Times New Roman" w:cs="Times New Roman"/>
        </w:rPr>
      </w:pPr>
    </w:p>
    <w:p w:rsidR="001928CD" w:rsidRPr="001928CD" w:rsidRDefault="001928CD" w:rsidP="001928CD">
      <w:pPr>
        <w:rPr>
          <w:rFonts w:ascii="Times New Roman" w:hAnsi="Times New Roman" w:cs="Times New Roman"/>
        </w:rPr>
      </w:pPr>
    </w:p>
    <w:p w:rsidR="001928CD" w:rsidRPr="001928CD" w:rsidRDefault="001928CD" w:rsidP="001928CD">
      <w:pPr>
        <w:rPr>
          <w:rFonts w:ascii="Times New Roman" w:hAnsi="Times New Roman" w:cs="Times New Roman"/>
        </w:rPr>
      </w:pPr>
    </w:p>
    <w:p w:rsidR="001928CD" w:rsidRPr="001928CD" w:rsidRDefault="001928CD" w:rsidP="001928CD">
      <w:pPr>
        <w:rPr>
          <w:rFonts w:ascii="Times New Roman" w:hAnsi="Times New Roman" w:cs="Times New Roman"/>
        </w:rPr>
      </w:pPr>
    </w:p>
    <w:p w:rsidR="001928CD" w:rsidRPr="001928CD" w:rsidRDefault="001928CD" w:rsidP="001928CD">
      <w:pPr>
        <w:rPr>
          <w:rFonts w:ascii="Times New Roman" w:hAnsi="Times New Roman" w:cs="Times New Roman"/>
        </w:rPr>
      </w:pPr>
    </w:p>
    <w:p w:rsidR="001928CD" w:rsidRPr="001928CD" w:rsidRDefault="001928CD" w:rsidP="001928CD">
      <w:pPr>
        <w:tabs>
          <w:tab w:val="left" w:pos="5715"/>
        </w:tabs>
        <w:rPr>
          <w:rFonts w:ascii="Times New Roman" w:hAnsi="Times New Roman" w:cs="Times New Roman"/>
          <w:sz w:val="18"/>
          <w:szCs w:val="18"/>
        </w:rPr>
      </w:pPr>
      <w:r w:rsidRPr="001928CD">
        <w:rPr>
          <w:rFonts w:ascii="Times New Roman" w:hAnsi="Times New Roman" w:cs="Times New Roman"/>
        </w:rPr>
        <w:tab/>
        <w:t>………………………………………</w:t>
      </w:r>
      <w:r w:rsidRPr="001928CD">
        <w:rPr>
          <w:rFonts w:ascii="Times New Roman" w:hAnsi="Times New Roman" w:cs="Times New Roman"/>
        </w:rPr>
        <w:br/>
      </w:r>
      <w:r w:rsidRPr="001928CD">
        <w:rPr>
          <w:rFonts w:ascii="Times New Roman" w:hAnsi="Times New Roman" w:cs="Times New Roman"/>
        </w:rPr>
        <w:tab/>
      </w:r>
      <w:r w:rsidRPr="001928CD">
        <w:rPr>
          <w:rFonts w:ascii="Times New Roman" w:hAnsi="Times New Roman" w:cs="Times New Roman"/>
        </w:rPr>
        <w:tab/>
        <w:t xml:space="preserve">      (</w:t>
      </w:r>
      <w:r w:rsidRPr="001928CD">
        <w:rPr>
          <w:rFonts w:ascii="Times New Roman" w:hAnsi="Times New Roman" w:cs="Times New Roman"/>
          <w:sz w:val="18"/>
          <w:szCs w:val="18"/>
        </w:rPr>
        <w:t>Podpis Studenta)</w:t>
      </w:r>
    </w:p>
    <w:p w:rsidR="001928CD" w:rsidRPr="001928CD" w:rsidRDefault="001928CD" w:rsidP="001928CD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928CD" w:rsidRPr="001928CD" w:rsidRDefault="001928CD" w:rsidP="001928CD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928CD" w:rsidRPr="001928CD" w:rsidRDefault="001928CD" w:rsidP="001928CD">
      <w:pPr>
        <w:tabs>
          <w:tab w:val="left" w:pos="1094"/>
        </w:tabs>
        <w:rPr>
          <w:rFonts w:ascii="Times New Roman" w:hAnsi="Times New Roman" w:cs="Times New Roman"/>
        </w:rPr>
      </w:pPr>
    </w:p>
    <w:p w:rsidR="001928CD" w:rsidRPr="001928CD" w:rsidRDefault="001928CD" w:rsidP="001928CD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:rsidR="001928CD" w:rsidRPr="001928CD" w:rsidRDefault="001928CD" w:rsidP="001928CD">
      <w:pPr>
        <w:spacing w:after="109" w:line="259" w:lineRule="auto"/>
        <w:ind w:left="293" w:right="624" w:firstLine="1507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1928CD" w:rsidRPr="001928CD" w:rsidRDefault="001928CD" w:rsidP="001928CD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8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:rsidR="001928CD" w:rsidRPr="001928CD" w:rsidRDefault="001928CD" w:rsidP="001928C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8CD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1928CD" w:rsidRPr="001928CD" w:rsidRDefault="001928CD" w:rsidP="001928CD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928C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KARTA  OCENY  PRAKTYKI   ZAWODOWEJ</w:t>
      </w:r>
    </w:p>
    <w:p w:rsidR="001928CD" w:rsidRPr="001928CD" w:rsidRDefault="001928CD" w:rsidP="001928CD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8CD" w:rsidRPr="001928CD" w:rsidRDefault="001928CD" w:rsidP="001928CD">
      <w:pPr>
        <w:rPr>
          <w:rFonts w:ascii="Times New Roman" w:hAnsi="Times New Roman" w:cs="Times New Roman"/>
        </w:rPr>
      </w:pPr>
      <w:r w:rsidRPr="001928CD">
        <w:rPr>
          <w:rFonts w:ascii="Times New Roman" w:hAnsi="Times New Roman" w:cs="Times New Roman"/>
        </w:rPr>
        <w:t xml:space="preserve">                            </w:t>
      </w:r>
    </w:p>
    <w:p w:rsidR="001928CD" w:rsidRPr="001928CD" w:rsidRDefault="001928CD" w:rsidP="001928CD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1928CD">
        <w:rPr>
          <w:rFonts w:ascii="Times New Roman" w:hAnsi="Times New Roman" w:cs="Times New Roman"/>
          <w:color w:val="000000"/>
        </w:rPr>
        <w:t>Semestr …………….……………..……………………………………………………………………</w:t>
      </w:r>
    </w:p>
    <w:p w:rsidR="001928CD" w:rsidRPr="001928CD" w:rsidRDefault="001928CD" w:rsidP="001928CD">
      <w:pPr>
        <w:rPr>
          <w:rFonts w:ascii="Times New Roman" w:hAnsi="Times New Roman" w:cs="Times New Roman"/>
          <w:color w:val="000000"/>
        </w:rPr>
      </w:pPr>
      <w:r w:rsidRPr="001928CD">
        <w:rPr>
          <w:rFonts w:ascii="Times New Roman" w:hAnsi="Times New Roman" w:cs="Times New Roman"/>
          <w:color w:val="000000"/>
        </w:rPr>
        <w:br/>
        <w:t>Zakres praktyki (oddział) ………………………………………………………………………………</w:t>
      </w:r>
    </w:p>
    <w:p w:rsidR="001928CD" w:rsidRPr="001928CD" w:rsidRDefault="001928CD" w:rsidP="001928CD">
      <w:pPr>
        <w:rPr>
          <w:rFonts w:ascii="Times New Roman" w:hAnsi="Times New Roman" w:cs="Times New Roman"/>
          <w:color w:val="000000"/>
        </w:rPr>
      </w:pPr>
      <w:r w:rsidRPr="001928CD">
        <w:rPr>
          <w:rFonts w:ascii="Times New Roman" w:hAnsi="Times New Roman" w:cs="Times New Roman"/>
          <w:color w:val="000000"/>
        </w:rPr>
        <w:br/>
        <w:t>Ilość zrealizowanych godzin …………………………………………………………………………...</w:t>
      </w:r>
    </w:p>
    <w:p w:rsidR="001928CD" w:rsidRPr="001928CD" w:rsidRDefault="001928CD" w:rsidP="001928CD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</w:p>
    <w:p w:rsidR="001928CD" w:rsidRPr="001928CD" w:rsidRDefault="001928CD" w:rsidP="001928CD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1928CD">
        <w:rPr>
          <w:rFonts w:ascii="Times New Roman" w:hAnsi="Times New Roman" w:cs="Times New Roman"/>
          <w:color w:val="000000"/>
        </w:rPr>
        <w:t>Termin praktyki …………………………………………………………………………………….…..</w:t>
      </w:r>
    </w:p>
    <w:p w:rsidR="001928CD" w:rsidRPr="001928CD" w:rsidRDefault="001928CD" w:rsidP="001928CD">
      <w:pPr>
        <w:tabs>
          <w:tab w:val="left" w:pos="4253"/>
        </w:tabs>
        <w:rPr>
          <w:rFonts w:ascii="Times New Roman" w:hAnsi="Times New Roman" w:cs="Times New Roman"/>
          <w:color w:val="000000"/>
          <w:sz w:val="18"/>
        </w:rPr>
      </w:pPr>
    </w:p>
    <w:p w:rsidR="001928CD" w:rsidRPr="001928CD" w:rsidRDefault="001928CD" w:rsidP="001928CD">
      <w:pPr>
        <w:tabs>
          <w:tab w:val="left" w:pos="4253"/>
        </w:tabs>
        <w:rPr>
          <w:rFonts w:ascii="Times New Roman" w:hAnsi="Times New Roman" w:cs="Times New Roman"/>
          <w:b/>
          <w:color w:val="000000"/>
          <w:sz w:val="18"/>
        </w:rPr>
      </w:pPr>
      <w:r w:rsidRPr="001928CD">
        <w:rPr>
          <w:rFonts w:ascii="Times New Roman" w:hAnsi="Times New Roman" w:cs="Times New Roman"/>
          <w:b/>
          <w:color w:val="000000"/>
          <w:sz w:val="18"/>
        </w:rPr>
        <w:t xml:space="preserve">                     </w:t>
      </w:r>
    </w:p>
    <w:p w:rsidR="001928CD" w:rsidRPr="001928CD" w:rsidRDefault="001928CD" w:rsidP="001928CD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1928CD" w:rsidRPr="001928CD" w:rsidRDefault="001928CD" w:rsidP="001928CD">
      <w:pPr>
        <w:rPr>
          <w:rFonts w:ascii="Times New Roman" w:hAnsi="Times New Roman" w:cs="Times New Roman"/>
          <w:b/>
          <w:color w:val="000000"/>
          <w:szCs w:val="20"/>
          <w:u w:val="single"/>
        </w:rPr>
      </w:pPr>
      <w:r w:rsidRPr="001928CD">
        <w:rPr>
          <w:rFonts w:ascii="Times New Roman" w:hAnsi="Times New Roman" w:cs="Times New Roman"/>
          <w:b/>
          <w:color w:val="000000"/>
          <w:szCs w:val="20"/>
          <w:u w:val="single"/>
        </w:rPr>
        <w:t>Zaliczenie praktyki  przez  Nauczyciela Akademickiego odpowiedzialnego za realizację praktyki zawodowej.</w:t>
      </w:r>
    </w:p>
    <w:p w:rsidR="001928CD" w:rsidRPr="001928CD" w:rsidRDefault="001928CD" w:rsidP="001928CD">
      <w:pPr>
        <w:rPr>
          <w:rFonts w:ascii="Times New Roman" w:hAnsi="Times New Roman" w:cs="Times New Roman"/>
          <w:color w:val="000000"/>
          <w:sz w:val="18"/>
        </w:rPr>
      </w:pPr>
      <w:r w:rsidRPr="001928CD">
        <w:rPr>
          <w:rFonts w:ascii="Times New Roman" w:hAnsi="Times New Roman" w:cs="Times New Roman"/>
          <w:color w:val="000000"/>
          <w:sz w:val="18"/>
        </w:rPr>
        <w:t xml:space="preserve">                 </w:t>
      </w:r>
    </w:p>
    <w:p w:rsidR="001928CD" w:rsidRPr="001928CD" w:rsidRDefault="001928CD" w:rsidP="001928CD">
      <w:pPr>
        <w:rPr>
          <w:rFonts w:ascii="Times New Roman" w:hAnsi="Times New Roman" w:cs="Times New Roman"/>
          <w:color w:val="000000"/>
        </w:rPr>
      </w:pPr>
      <w:r w:rsidRPr="001928CD">
        <w:rPr>
          <w:rFonts w:ascii="Times New Roman" w:hAnsi="Times New Roman" w:cs="Times New Roman"/>
          <w:color w:val="000000"/>
        </w:rPr>
        <w:t xml:space="preserve">                                                                      </w:t>
      </w:r>
    </w:p>
    <w:p w:rsidR="001928CD" w:rsidRPr="001928CD" w:rsidRDefault="001928CD" w:rsidP="001928CD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  <w:r w:rsidRPr="001928CD">
        <w:rPr>
          <w:rFonts w:ascii="Times New Roman" w:hAnsi="Times New Roman" w:cs="Times New Roman"/>
          <w:color w:val="000000"/>
        </w:rPr>
        <w:t>Ocena:…………………………</w:t>
      </w:r>
      <w:r w:rsidRPr="001928CD">
        <w:rPr>
          <w:rFonts w:ascii="Times New Roman" w:hAnsi="Times New Roman" w:cs="Times New Roman"/>
          <w:color w:val="000000"/>
        </w:rPr>
        <w:tab/>
        <w:t>………………………………….</w:t>
      </w:r>
      <w:r w:rsidRPr="001928CD">
        <w:rPr>
          <w:rFonts w:ascii="Times New Roman" w:hAnsi="Times New Roman" w:cs="Times New Roman"/>
          <w:color w:val="000000"/>
        </w:rPr>
        <w:tab/>
      </w:r>
      <w:r w:rsidRPr="001928CD">
        <w:rPr>
          <w:rFonts w:ascii="Times New Roman" w:hAnsi="Times New Roman" w:cs="Times New Roman"/>
          <w:color w:val="000000"/>
          <w:sz w:val="18"/>
          <w:szCs w:val="18"/>
        </w:rPr>
        <w:t>data i podpis Nauczyciela Akademickiego</w:t>
      </w:r>
      <w:r w:rsidRPr="001928CD">
        <w:rPr>
          <w:rFonts w:ascii="Times New Roman" w:hAnsi="Times New Roman" w:cs="Times New Roman"/>
          <w:color w:val="000000"/>
        </w:rPr>
        <w:t xml:space="preserve"> </w:t>
      </w:r>
    </w:p>
    <w:p w:rsidR="001928CD" w:rsidRPr="001928CD" w:rsidRDefault="001928CD" w:rsidP="001928CD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</w:p>
    <w:p w:rsidR="001928CD" w:rsidRPr="001928CD" w:rsidRDefault="001928CD" w:rsidP="001928CD">
      <w:pPr>
        <w:spacing w:after="110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hAnsi="Times New Roman" w:cs="Times New Roman"/>
          <w:color w:val="000000"/>
        </w:rPr>
        <w:t>Uwagi:</w:t>
      </w:r>
      <w:r w:rsidRPr="001928CD">
        <w:rPr>
          <w:rFonts w:ascii="Times New Roman" w:hAnsi="Times New Roman" w:cs="Times New Roman"/>
          <w:color w:val="000000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1928CD" w:rsidRPr="001928CD" w:rsidRDefault="001928CD">
      <w:pPr>
        <w:rPr>
          <w:rFonts w:ascii="Times New Roman" w:hAnsi="Times New Roman" w:cs="Times New Roman"/>
          <w:sz w:val="44"/>
          <w:szCs w:val="44"/>
        </w:rPr>
      </w:pPr>
      <w:r w:rsidRPr="001928CD">
        <w:rPr>
          <w:rFonts w:ascii="Times New Roman" w:hAnsi="Times New Roman" w:cs="Times New Roman"/>
          <w:sz w:val="44"/>
          <w:szCs w:val="44"/>
        </w:rPr>
        <w:br w:type="page"/>
      </w:r>
    </w:p>
    <w:p w:rsidR="00DC20CD" w:rsidRPr="001928CD" w:rsidRDefault="00DC20CD" w:rsidP="00DC20CD">
      <w:pPr>
        <w:ind w:left="2832"/>
        <w:rPr>
          <w:rFonts w:ascii="Times New Roman" w:hAnsi="Times New Roman" w:cs="Times New Roman"/>
          <w:sz w:val="44"/>
          <w:szCs w:val="44"/>
        </w:rPr>
      </w:pPr>
      <w:r w:rsidRPr="001928CD">
        <w:rPr>
          <w:rFonts w:ascii="Times New Roman" w:hAnsi="Times New Roman" w:cs="Times New Roman"/>
          <w:sz w:val="44"/>
          <w:szCs w:val="44"/>
        </w:rPr>
        <w:lastRenderedPageBreak/>
        <w:t>Oświadczenie</w:t>
      </w:r>
      <w:r w:rsidRPr="001928CD">
        <w:rPr>
          <w:rFonts w:ascii="Times New Roman" w:hAnsi="Times New Roman" w:cs="Times New Roman"/>
          <w:sz w:val="44"/>
          <w:szCs w:val="44"/>
        </w:rPr>
        <w:br/>
      </w:r>
    </w:p>
    <w:p w:rsidR="00DC20CD" w:rsidRPr="001928CD" w:rsidRDefault="00DC20CD" w:rsidP="00DC20CD">
      <w:pPr>
        <w:rPr>
          <w:rFonts w:ascii="Times New Roman" w:hAnsi="Times New Roman" w:cs="Times New Roman"/>
        </w:rPr>
      </w:pPr>
    </w:p>
    <w:p w:rsidR="00DC20CD" w:rsidRPr="001928CD" w:rsidRDefault="00DC20CD" w:rsidP="00DC20CD">
      <w:pPr>
        <w:rPr>
          <w:rFonts w:ascii="Times New Roman" w:hAnsi="Times New Roman" w:cs="Times New Roman"/>
          <w:sz w:val="28"/>
          <w:szCs w:val="28"/>
        </w:rPr>
      </w:pPr>
      <w:r w:rsidRPr="001928CD">
        <w:rPr>
          <w:rFonts w:ascii="Times New Roman" w:hAnsi="Times New Roman" w:cs="Times New Roman"/>
          <w:sz w:val="28"/>
          <w:szCs w:val="28"/>
        </w:rPr>
        <w:t>Wyrażam zgodę na przedłużenie dobowego czasu wymiaru praktyki  do 12 godzin dydaktycznych.</w:t>
      </w:r>
    </w:p>
    <w:p w:rsidR="00DC20CD" w:rsidRPr="001928CD" w:rsidRDefault="00DC20CD" w:rsidP="00DC20CD">
      <w:pPr>
        <w:rPr>
          <w:rFonts w:ascii="Times New Roman" w:hAnsi="Times New Roman" w:cs="Times New Roman"/>
        </w:rPr>
      </w:pPr>
    </w:p>
    <w:p w:rsidR="00DC20CD" w:rsidRPr="001928CD" w:rsidRDefault="00DC20CD" w:rsidP="00DC20CD">
      <w:pPr>
        <w:rPr>
          <w:rFonts w:ascii="Times New Roman" w:hAnsi="Times New Roman" w:cs="Times New Roman"/>
        </w:rPr>
      </w:pPr>
    </w:p>
    <w:p w:rsidR="00DC20CD" w:rsidRPr="001928CD" w:rsidRDefault="00DC20CD" w:rsidP="00DC20CD">
      <w:pPr>
        <w:rPr>
          <w:rFonts w:ascii="Times New Roman" w:hAnsi="Times New Roman" w:cs="Times New Roman"/>
        </w:rPr>
      </w:pPr>
    </w:p>
    <w:p w:rsidR="00DC20CD" w:rsidRPr="001928CD" w:rsidRDefault="00DC20CD" w:rsidP="00DC20CD">
      <w:pPr>
        <w:ind w:left="4248" w:firstLine="708"/>
        <w:jc w:val="center"/>
        <w:rPr>
          <w:rFonts w:ascii="Times New Roman" w:hAnsi="Times New Roman" w:cs="Times New Roman"/>
        </w:rPr>
      </w:pPr>
      <w:r w:rsidRPr="001928CD">
        <w:rPr>
          <w:rFonts w:ascii="Times New Roman" w:hAnsi="Times New Roman" w:cs="Times New Roman"/>
        </w:rPr>
        <w:t>………………………………………………..</w:t>
      </w:r>
    </w:p>
    <w:p w:rsidR="00DC20CD" w:rsidRPr="001928CD" w:rsidRDefault="00DC20CD" w:rsidP="00DC20CD">
      <w:pPr>
        <w:tabs>
          <w:tab w:val="left" w:pos="3000"/>
        </w:tabs>
        <w:rPr>
          <w:rFonts w:ascii="Times New Roman" w:hAnsi="Times New Roman" w:cs="Times New Roman"/>
        </w:rPr>
      </w:pPr>
      <w:r w:rsidRPr="001928CD">
        <w:rPr>
          <w:rFonts w:ascii="Times New Roman" w:hAnsi="Times New Roman" w:cs="Times New Roman"/>
        </w:rPr>
        <w:tab/>
        <w:t xml:space="preserve">       </w:t>
      </w:r>
      <w:r w:rsidRPr="001928CD">
        <w:rPr>
          <w:rFonts w:ascii="Times New Roman" w:hAnsi="Times New Roman" w:cs="Times New Roman"/>
        </w:rPr>
        <w:tab/>
      </w:r>
      <w:r w:rsidRPr="001928CD">
        <w:rPr>
          <w:rFonts w:ascii="Times New Roman" w:hAnsi="Times New Roman" w:cs="Times New Roman"/>
        </w:rPr>
        <w:tab/>
      </w:r>
      <w:r w:rsidRPr="001928CD">
        <w:rPr>
          <w:rFonts w:ascii="Times New Roman" w:hAnsi="Times New Roman" w:cs="Times New Roman"/>
        </w:rPr>
        <w:tab/>
      </w:r>
      <w:r w:rsidR="001928CD" w:rsidRPr="001928CD">
        <w:rPr>
          <w:rFonts w:ascii="Times New Roman" w:hAnsi="Times New Roman" w:cs="Times New Roman"/>
        </w:rPr>
        <w:t xml:space="preserve">     </w:t>
      </w:r>
      <w:r w:rsidRPr="001928CD">
        <w:rPr>
          <w:rFonts w:ascii="Times New Roman" w:hAnsi="Times New Roman" w:cs="Times New Roman"/>
        </w:rPr>
        <w:tab/>
      </w:r>
      <w:r w:rsidRPr="001928CD">
        <w:rPr>
          <w:rFonts w:ascii="Times New Roman" w:hAnsi="Times New Roman" w:cs="Times New Roman"/>
          <w:sz w:val="18"/>
        </w:rPr>
        <w:t xml:space="preserve">  </w:t>
      </w:r>
      <w:r w:rsidR="001928CD" w:rsidRPr="001928CD">
        <w:rPr>
          <w:rFonts w:ascii="Times New Roman" w:hAnsi="Times New Roman" w:cs="Times New Roman"/>
          <w:sz w:val="18"/>
        </w:rPr>
        <w:t xml:space="preserve">       </w:t>
      </w:r>
      <w:r w:rsidRPr="001928CD">
        <w:rPr>
          <w:rFonts w:ascii="Times New Roman" w:hAnsi="Times New Roman" w:cs="Times New Roman"/>
          <w:sz w:val="18"/>
        </w:rPr>
        <w:t>Data i podpis praktykanta</w:t>
      </w:r>
    </w:p>
    <w:p w:rsidR="00DC20CD" w:rsidRPr="001928CD" w:rsidRDefault="00DC20CD">
      <w:pPr>
        <w:rPr>
          <w:rFonts w:ascii="Times New Roman" w:hAnsi="Times New Roman" w:cs="Times New Roman"/>
        </w:rPr>
      </w:pPr>
    </w:p>
    <w:sectPr w:rsidR="00DC20CD" w:rsidRPr="00192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B8B" w:rsidRDefault="00694B8B" w:rsidP="00741FA0">
      <w:pPr>
        <w:spacing w:after="0" w:line="240" w:lineRule="auto"/>
      </w:pPr>
      <w:r>
        <w:separator/>
      </w:r>
    </w:p>
  </w:endnote>
  <w:endnote w:type="continuationSeparator" w:id="0">
    <w:p w:rsidR="00694B8B" w:rsidRDefault="00694B8B" w:rsidP="0074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A0" w:rsidRDefault="00741F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1980404"/>
      <w:docPartObj>
        <w:docPartGallery w:val="Page Numbers (Bottom of Page)"/>
        <w:docPartUnique/>
      </w:docPartObj>
    </w:sdtPr>
    <w:sdtEndPr/>
    <w:sdtContent>
      <w:p w:rsidR="00741FA0" w:rsidRDefault="00741F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A2E">
          <w:rPr>
            <w:noProof/>
          </w:rPr>
          <w:t>1</w:t>
        </w:r>
        <w:r>
          <w:fldChar w:fldCharType="end"/>
        </w:r>
      </w:p>
    </w:sdtContent>
  </w:sdt>
  <w:p w:rsidR="00741FA0" w:rsidRDefault="00741F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A0" w:rsidRDefault="00741F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B8B" w:rsidRDefault="00694B8B" w:rsidP="00741FA0">
      <w:pPr>
        <w:spacing w:after="0" w:line="240" w:lineRule="auto"/>
      </w:pPr>
      <w:r>
        <w:separator/>
      </w:r>
    </w:p>
  </w:footnote>
  <w:footnote w:type="continuationSeparator" w:id="0">
    <w:p w:rsidR="00694B8B" w:rsidRDefault="00694B8B" w:rsidP="0074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A0" w:rsidRDefault="00741F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A0" w:rsidRDefault="00741F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A0" w:rsidRDefault="00741F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2760"/>
    <w:multiLevelType w:val="hybridMultilevel"/>
    <w:tmpl w:val="785CCAF0"/>
    <w:lvl w:ilvl="0" w:tplc="655620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33A62AA7"/>
    <w:multiLevelType w:val="hybridMultilevel"/>
    <w:tmpl w:val="21F88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B6"/>
    <w:rsid w:val="00122D56"/>
    <w:rsid w:val="00135CC4"/>
    <w:rsid w:val="001613E4"/>
    <w:rsid w:val="001928CD"/>
    <w:rsid w:val="001F7A2E"/>
    <w:rsid w:val="002B5E46"/>
    <w:rsid w:val="003B7A74"/>
    <w:rsid w:val="004844E4"/>
    <w:rsid w:val="00492546"/>
    <w:rsid w:val="00545DA5"/>
    <w:rsid w:val="005E4527"/>
    <w:rsid w:val="00694B8B"/>
    <w:rsid w:val="006A155A"/>
    <w:rsid w:val="00714652"/>
    <w:rsid w:val="0073275E"/>
    <w:rsid w:val="00741FA0"/>
    <w:rsid w:val="007A783C"/>
    <w:rsid w:val="007B6A96"/>
    <w:rsid w:val="007F1FE5"/>
    <w:rsid w:val="0083103A"/>
    <w:rsid w:val="008B0D0A"/>
    <w:rsid w:val="00A3475D"/>
    <w:rsid w:val="00AD03B6"/>
    <w:rsid w:val="00B13CB9"/>
    <w:rsid w:val="00B350AC"/>
    <w:rsid w:val="00B86E75"/>
    <w:rsid w:val="00B965A7"/>
    <w:rsid w:val="00C20F8C"/>
    <w:rsid w:val="00DC20CD"/>
    <w:rsid w:val="00E567A0"/>
    <w:rsid w:val="00E8472C"/>
    <w:rsid w:val="00F43D5F"/>
    <w:rsid w:val="00F44AE5"/>
    <w:rsid w:val="00F64CD4"/>
    <w:rsid w:val="00F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00735-7EE1-4C9C-9E45-D59878A4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3B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AD03B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unhideWhenUsed/>
    <w:rsid w:val="00AD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1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FA0"/>
  </w:style>
  <w:style w:type="paragraph" w:styleId="Stopka">
    <w:name w:val="footer"/>
    <w:basedOn w:val="Normalny"/>
    <w:link w:val="StopkaZnak"/>
    <w:uiPriority w:val="99"/>
    <w:unhideWhenUsed/>
    <w:rsid w:val="00741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FA0"/>
  </w:style>
  <w:style w:type="paragraph" w:styleId="Akapitzlist">
    <w:name w:val="List Paragraph"/>
    <w:basedOn w:val="Normalny"/>
    <w:uiPriority w:val="34"/>
    <w:qFormat/>
    <w:rsid w:val="00192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2DC95740</Template>
  <TotalTime>0</TotalTime>
  <Pages>17</Pages>
  <Words>2049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Helena Weber</cp:lastModifiedBy>
  <cp:revision>4</cp:revision>
  <cp:lastPrinted>2022-07-03T13:25:00Z</cp:lastPrinted>
  <dcterms:created xsi:type="dcterms:W3CDTF">2022-07-04T05:45:00Z</dcterms:created>
  <dcterms:modified xsi:type="dcterms:W3CDTF">2023-10-25T12:32:00Z</dcterms:modified>
</cp:coreProperties>
</file>