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6AA7" w14:textId="28D75430" w:rsidR="0088269F" w:rsidRPr="0088269F" w:rsidRDefault="0088269F" w:rsidP="0088269F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r w:rsidRPr="0088269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88269F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88269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88269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</w:t>
      </w:r>
      <w:r w:rsidR="000D711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NIA</w:t>
      </w:r>
      <w:r w:rsidR="000D711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 xml:space="preserve">W ZAKRESIE FIZJOTERAPII PO </w:t>
      </w:r>
      <w:r w:rsidRPr="0088269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V</w:t>
      </w:r>
      <w:r w:rsidR="000D711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II</w:t>
      </w:r>
      <w:r w:rsidRPr="0088269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 xml:space="preserve"> SEMESTRZE</w:t>
      </w:r>
    </w:p>
    <w:p w14:paraId="3DDB60B6" w14:textId="77777777" w:rsidR="0088269F" w:rsidRPr="0088269F" w:rsidRDefault="0088269F" w:rsidP="0088269F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2419EA01" w14:textId="77777777" w:rsidR="0088269F" w:rsidRPr="0088269F" w:rsidRDefault="0088269F" w:rsidP="0088269F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132F192" w14:textId="167D28D1" w:rsidR="0088269F" w:rsidRPr="0088269F" w:rsidRDefault="009C5E8B" w:rsidP="0088269F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UNIWERSYTET KALISKI</w:t>
      </w:r>
    </w:p>
    <w:p w14:paraId="6A6A3345" w14:textId="77777777" w:rsidR="0088269F" w:rsidRPr="0088269F" w:rsidRDefault="0088269F" w:rsidP="0088269F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14:paraId="073DD7FB" w14:textId="03BA3100" w:rsidR="0088269F" w:rsidRPr="0088269F" w:rsidRDefault="0088269F" w:rsidP="0088269F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</w:t>
      </w:r>
      <w:r w:rsidR="009C5E8B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Medyczny i</w:t>
      </w:r>
      <w:r w:rsidRPr="0088269F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Nauk o Zdrowiu</w:t>
      </w:r>
    </w:p>
    <w:p w14:paraId="6A935999" w14:textId="77777777" w:rsidR="0088269F" w:rsidRPr="0088269F" w:rsidRDefault="0088269F" w:rsidP="0088269F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14:paraId="31E1433C" w14:textId="77777777" w:rsidR="0088269F" w:rsidRPr="0088269F" w:rsidRDefault="0088269F" w:rsidP="0088269F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14:paraId="29DD29EB" w14:textId="680A3431" w:rsidR="0088269F" w:rsidRPr="0088269F" w:rsidRDefault="00812B59" w:rsidP="0088269F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6A8124D9" wp14:editId="1A574A7B">
            <wp:extent cx="2847975" cy="3714750"/>
            <wp:effectExtent l="0" t="0" r="0" b="0"/>
            <wp:docPr id="2" name="Obraz 2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97" cy="374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9DDD09" w14:textId="77777777" w:rsidR="0088269F" w:rsidRPr="0088269F" w:rsidRDefault="0088269F" w:rsidP="0088269F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14:paraId="573572BE" w14:textId="77777777" w:rsidR="0088269F" w:rsidRPr="0088269F" w:rsidRDefault="0088269F" w:rsidP="0088269F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8826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14:paraId="387FC003" w14:textId="77777777" w:rsidR="0088269F" w:rsidRPr="0088269F" w:rsidRDefault="0088269F" w:rsidP="0088269F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14:paraId="17F5F687" w14:textId="77777777" w:rsidR="0088269F" w:rsidRPr="0088269F" w:rsidRDefault="0088269F" w:rsidP="0088269F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FF5ECD" w14:textId="77777777" w:rsidR="0088269F" w:rsidRPr="0088269F" w:rsidRDefault="0088269F" w:rsidP="0088269F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E4BC6F" w14:textId="77777777" w:rsidR="0088269F" w:rsidRPr="0088269F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1DBF9E" w14:textId="77777777" w:rsidR="0088269F" w:rsidRPr="0088269F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B30B3C" w14:textId="77777777" w:rsidR="0088269F" w:rsidRPr="0088269F" w:rsidRDefault="0088269F" w:rsidP="0088269F">
      <w:pPr>
        <w:tabs>
          <w:tab w:val="left" w:pos="1094"/>
        </w:tabs>
        <w:rPr>
          <w:rFonts w:ascii="Times New Roman" w:hAnsi="Times New Roman" w:cs="Times New Roman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14:paraId="36C3040B" w14:textId="77777777" w:rsidR="0088269F" w:rsidRPr="0088269F" w:rsidRDefault="0088269F" w:rsidP="0088269F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14:paraId="727EEE9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0A93F378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14:paraId="68F0098C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5BAB409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53D99694" w14:textId="77777777" w:rsidR="0088269F" w:rsidRPr="0088269F" w:rsidRDefault="0088269F" w:rsidP="0088269F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14:paraId="5D728EAB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ED82D5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4FEF59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39DD82A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97A8AE4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14:paraId="5D2F192E" w14:textId="71702919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 </w:t>
      </w:r>
    </w:p>
    <w:p w14:paraId="72E5D712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7678B3D0" w14:textId="77777777" w:rsidR="0088269F" w:rsidRPr="0088269F" w:rsidRDefault="0088269F" w:rsidP="0088269F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F973085" w14:textId="77777777" w:rsidR="0088269F" w:rsidRPr="0088269F" w:rsidRDefault="0088269F" w:rsidP="0088269F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88269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14:paraId="362D1ED5" w14:textId="77777777" w:rsidR="0088269F" w:rsidRPr="0088269F" w:rsidRDefault="0088269F" w:rsidP="0088269F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14:paraId="7C0493E9" w14:textId="77777777" w:rsidR="0088269F" w:rsidRPr="0088269F" w:rsidRDefault="0088269F" w:rsidP="0088269F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14:paraId="56AB5D3C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14:paraId="0724AFED" w14:textId="77777777" w:rsidR="0088269F" w:rsidRPr="0088269F" w:rsidRDefault="0088269F" w:rsidP="0088269F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57DC482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14:paraId="64E8658C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14:paraId="428CA026" w14:textId="77777777" w:rsidR="0088269F" w:rsidRPr="0088269F" w:rsidRDefault="0088269F" w:rsidP="0088269F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7E8A80D" w14:textId="77777777" w:rsidR="0088269F" w:rsidRPr="0088269F" w:rsidRDefault="0088269F" w:rsidP="0088269F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383B0D3" w14:textId="77777777" w:rsidR="0088269F" w:rsidRPr="0088269F" w:rsidRDefault="0088269F" w:rsidP="0088269F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14:paraId="0E2347AD" w14:textId="77777777" w:rsidR="0088269F" w:rsidRPr="0088269F" w:rsidRDefault="0088269F" w:rsidP="0088269F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A817416" w14:textId="77777777" w:rsidR="0088269F" w:rsidRPr="0088269F" w:rsidRDefault="0088269F" w:rsidP="0088269F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14:paraId="534F71B1" w14:textId="77777777" w:rsidR="0088269F" w:rsidRPr="0088269F" w:rsidRDefault="0088269F" w:rsidP="0088269F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14:paraId="29C97D53" w14:textId="77777777" w:rsidR="0088269F" w:rsidRPr="0088269F" w:rsidRDefault="0088269F" w:rsidP="0088269F">
      <w:pPr>
        <w:spacing w:after="98" w:line="259" w:lineRule="auto"/>
        <w:rPr>
          <w:rFonts w:ascii="Times New Roman" w:hAnsi="Times New Roman" w:cs="Times New Roman"/>
        </w:rPr>
      </w:pPr>
    </w:p>
    <w:p w14:paraId="31D9B3D1" w14:textId="77777777" w:rsidR="0088269F" w:rsidRPr="0088269F" w:rsidRDefault="0088269F" w:rsidP="0088269F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14:paraId="07D42A87" w14:textId="77777777" w:rsidR="0088269F" w:rsidRPr="0088269F" w:rsidRDefault="0088269F" w:rsidP="0088269F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F255B0D" w14:textId="13FA1517" w:rsidR="00522B5F" w:rsidRPr="0088269F" w:rsidRDefault="0088269F" w:rsidP="0088269F">
      <w:pPr>
        <w:jc w:val="center"/>
        <w:rPr>
          <w:rFonts w:ascii="Times New Roman" w:hAnsi="Times New Roman" w:cs="Times New Roman"/>
          <w:spacing w:val="20"/>
        </w:rPr>
      </w:pPr>
      <w:r w:rsidRPr="0088269F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lastRenderedPageBreak/>
        <w:t xml:space="preserve">PRAKTYKA Z FIZJOTERAPII KLINICZNEJ, FIZYKOTERAPII I </w:t>
      </w:r>
      <w:r w:rsidR="00522B5F" w:rsidRPr="0088269F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MASAŻU</w:t>
      </w:r>
    </w:p>
    <w:p w14:paraId="0722EC76" w14:textId="77777777" w:rsidR="00522B5F" w:rsidRPr="0088269F" w:rsidRDefault="00522B5F" w:rsidP="0088269F">
      <w:pPr>
        <w:jc w:val="center"/>
        <w:rPr>
          <w:rFonts w:ascii="Times New Roman" w:hAnsi="Times New Roman" w:cs="Times New Roman"/>
        </w:rPr>
      </w:pPr>
    </w:p>
    <w:p w14:paraId="61D627EF" w14:textId="77777777" w:rsidR="00522B5F" w:rsidRPr="0088269F" w:rsidRDefault="00522B5F" w:rsidP="0088269F">
      <w:pPr>
        <w:spacing w:after="98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8826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ZAKRES  PRAKTYKI  ZAWODOWEJ (100h – 4 ECTS)</w:t>
      </w:r>
    </w:p>
    <w:p w14:paraId="6FC6D716" w14:textId="77777777" w:rsidR="00A3475D" w:rsidRPr="0088269F" w:rsidRDefault="00A3475D" w:rsidP="00522B5F">
      <w:pPr>
        <w:ind w:firstLine="708"/>
        <w:rPr>
          <w:rFonts w:ascii="Times New Roman" w:hAnsi="Times New Roman" w:cs="Times New Roman"/>
        </w:rPr>
      </w:pPr>
    </w:p>
    <w:p w14:paraId="702CE4F7" w14:textId="77777777" w:rsidR="0088269F" w:rsidRDefault="0088269F" w:rsidP="008826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Fizjoterapia  kliniczna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2B5F" w:rsidRPr="0088269F">
        <w:rPr>
          <w:rFonts w:ascii="Times New Roman" w:hAnsi="Times New Roman" w:cs="Times New Roman"/>
          <w:sz w:val="28"/>
          <w:szCs w:val="28"/>
        </w:rPr>
        <w:t>60 godzin</w:t>
      </w:r>
      <w:r w:rsidR="00522B5F" w:rsidRPr="0088269F">
        <w:rPr>
          <w:rFonts w:ascii="Times New Roman" w:hAnsi="Times New Roman" w:cs="Times New Roman"/>
          <w:sz w:val="28"/>
          <w:szCs w:val="28"/>
        </w:rPr>
        <w:br/>
      </w:r>
      <w:r w:rsidRPr="0088269F">
        <w:rPr>
          <w:rFonts w:ascii="Times New Roman" w:hAnsi="Times New Roman" w:cs="Times New Roman"/>
          <w:sz w:val="28"/>
          <w:szCs w:val="28"/>
        </w:rPr>
        <w:t>dotyczy oddziałów:</w:t>
      </w:r>
    </w:p>
    <w:p w14:paraId="5C2CFD50" w14:textId="77777777" w:rsid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neurologii </w:t>
      </w:r>
      <w:r w:rsidR="00522B5F" w:rsidRPr="0088269F">
        <w:rPr>
          <w:rFonts w:ascii="Times New Roman" w:hAnsi="Times New Roman" w:cs="Times New Roman"/>
          <w:sz w:val="28"/>
          <w:szCs w:val="28"/>
        </w:rPr>
        <w:t>i neurochirurgii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CEA8294" w14:textId="77777777" w:rsid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kardiologii i kardiochirurgii</w:t>
      </w:r>
    </w:p>
    <w:p w14:paraId="692AC0B8" w14:textId="77777777" w:rsid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geriatrii,</w:t>
      </w:r>
    </w:p>
    <w:p w14:paraId="5CD5943C" w14:textId="77777777" w:rsid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psychiatrii,</w:t>
      </w:r>
    </w:p>
    <w:p w14:paraId="1F077C17" w14:textId="53704243" w:rsidR="0088269F" w:rsidRPr="0088269F" w:rsidRDefault="0088269F" w:rsidP="0088269F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pediatrii i neurologii dziecięcej.</w:t>
      </w:r>
      <w:r w:rsidR="00522B5F" w:rsidRPr="0088269F">
        <w:rPr>
          <w:rFonts w:ascii="Times New Roman" w:hAnsi="Times New Roman" w:cs="Times New Roman"/>
          <w:sz w:val="28"/>
          <w:szCs w:val="28"/>
        </w:rPr>
        <w:tab/>
      </w:r>
      <w:r w:rsidR="00522B5F" w:rsidRPr="008826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</w:t>
      </w:r>
      <w:r w:rsidRPr="0088269F">
        <w:rPr>
          <w:rFonts w:ascii="Times New Roman" w:hAnsi="Times New Roman" w:cs="Times New Roman"/>
          <w:sz w:val="28"/>
          <w:szCs w:val="28"/>
        </w:rPr>
        <w:br/>
      </w:r>
    </w:p>
    <w:p w14:paraId="5BF54DD1" w14:textId="752E0A53" w:rsidR="0088269F" w:rsidRPr="0088269F" w:rsidRDefault="00522B5F" w:rsidP="008826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269F">
        <w:rPr>
          <w:rFonts w:ascii="Times New Roman" w:hAnsi="Times New Roman" w:cs="Times New Roman"/>
          <w:sz w:val="28"/>
          <w:szCs w:val="28"/>
        </w:rPr>
        <w:t>Fizykot</w:t>
      </w:r>
      <w:r w:rsidR="0088269F" w:rsidRPr="0088269F">
        <w:rPr>
          <w:rFonts w:ascii="Times New Roman" w:hAnsi="Times New Roman" w:cs="Times New Roman"/>
          <w:sz w:val="28"/>
          <w:szCs w:val="28"/>
        </w:rPr>
        <w:t xml:space="preserve">erapia </w:t>
      </w:r>
      <w:r w:rsidR="0088269F" w:rsidRPr="0088269F">
        <w:rPr>
          <w:rFonts w:ascii="Times New Roman" w:hAnsi="Times New Roman" w:cs="Times New Roman"/>
          <w:sz w:val="28"/>
          <w:szCs w:val="28"/>
        </w:rPr>
        <w:tab/>
      </w:r>
      <w:r w:rsidR="0088269F" w:rsidRPr="0088269F">
        <w:rPr>
          <w:rFonts w:ascii="Times New Roman" w:hAnsi="Times New Roman" w:cs="Times New Roman"/>
          <w:sz w:val="28"/>
          <w:szCs w:val="28"/>
        </w:rPr>
        <w:tab/>
      </w:r>
      <w:r w:rsidR="0088269F" w:rsidRPr="0088269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8269F">
        <w:rPr>
          <w:rFonts w:ascii="Times New Roman" w:hAnsi="Times New Roman" w:cs="Times New Roman"/>
          <w:sz w:val="28"/>
          <w:szCs w:val="28"/>
        </w:rPr>
        <w:t xml:space="preserve">20 godzin </w:t>
      </w:r>
    </w:p>
    <w:p w14:paraId="4FC0AD59" w14:textId="5A5C0E3E" w:rsidR="00522B5F" w:rsidRPr="0088269F" w:rsidRDefault="00522B5F" w:rsidP="008826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269F">
        <w:rPr>
          <w:rFonts w:ascii="Times New Roman" w:hAnsi="Times New Roman" w:cs="Times New Roman"/>
          <w:sz w:val="28"/>
          <w:szCs w:val="28"/>
        </w:rPr>
        <w:t>Masaż</w:t>
      </w:r>
      <w:r w:rsidR="0088269F" w:rsidRPr="0088269F">
        <w:rPr>
          <w:rFonts w:ascii="Times New Roman" w:hAnsi="Times New Roman" w:cs="Times New Roman"/>
          <w:sz w:val="28"/>
          <w:szCs w:val="28"/>
        </w:rPr>
        <w:t xml:space="preserve"> </w:t>
      </w:r>
      <w:r w:rsidR="0088269F" w:rsidRPr="0088269F">
        <w:rPr>
          <w:rFonts w:ascii="Times New Roman" w:hAnsi="Times New Roman" w:cs="Times New Roman"/>
          <w:sz w:val="28"/>
          <w:szCs w:val="28"/>
        </w:rPr>
        <w:tab/>
      </w:r>
      <w:r w:rsidR="0088269F" w:rsidRPr="0088269F">
        <w:rPr>
          <w:rFonts w:ascii="Times New Roman" w:hAnsi="Times New Roman" w:cs="Times New Roman"/>
          <w:sz w:val="28"/>
          <w:szCs w:val="28"/>
        </w:rPr>
        <w:tab/>
      </w:r>
      <w:r w:rsidR="0088269F" w:rsidRPr="0088269F">
        <w:rPr>
          <w:rFonts w:ascii="Times New Roman" w:hAnsi="Times New Roman" w:cs="Times New Roman"/>
          <w:sz w:val="28"/>
          <w:szCs w:val="28"/>
        </w:rPr>
        <w:tab/>
      </w:r>
      <w:r w:rsidR="0088269F" w:rsidRPr="0088269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8269F">
        <w:rPr>
          <w:rFonts w:ascii="Times New Roman" w:hAnsi="Times New Roman" w:cs="Times New Roman"/>
          <w:sz w:val="28"/>
          <w:szCs w:val="28"/>
        </w:rPr>
        <w:t>20 godzin</w:t>
      </w:r>
    </w:p>
    <w:p w14:paraId="1231C7E5" w14:textId="77777777" w:rsidR="0088269F" w:rsidRDefault="00882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88F6E0" w14:textId="77777777" w:rsidR="0088269F" w:rsidRPr="0018296E" w:rsidRDefault="0088269F" w:rsidP="0088269F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 w:rsidRPr="0018296E"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14:paraId="6073C58A" w14:textId="77777777" w:rsidR="0088269F" w:rsidRPr="0018296E" w:rsidRDefault="0088269F" w:rsidP="0088269F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Oświadczam, iż:</w:t>
      </w:r>
    </w:p>
    <w:p w14:paraId="546E3AFD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 o możliwości dobrowolnego ubezpieczenia się od następstw nieszczęśliwych wypadków.</w:t>
      </w:r>
    </w:p>
    <w:p w14:paraId="23D9DF6B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zostałem/-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poinformowany/-a, iż ponoszę koszty związane z zapewnieniem środków ochrony indywidualnej,</w:t>
      </w:r>
    </w:p>
    <w:p w14:paraId="785CC7BC" w14:textId="77777777" w:rsidR="0088269F" w:rsidRPr="0018296E" w:rsidRDefault="0088269F" w:rsidP="0088269F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Zapoznałem/-</w:t>
      </w:r>
      <w:proofErr w:type="spellStart"/>
      <w:r w:rsidRPr="0018296E">
        <w:rPr>
          <w:rFonts w:ascii="Times New Roman" w:hAnsi="Times New Roman" w:cs="Times New Roman"/>
        </w:rPr>
        <w:t>am</w:t>
      </w:r>
      <w:proofErr w:type="spellEnd"/>
      <w:r w:rsidRPr="0018296E">
        <w:rPr>
          <w:rFonts w:ascii="Times New Roman" w:hAnsi="Times New Roman" w:cs="Times New Roman"/>
        </w:rPr>
        <w:t xml:space="preserve"> się z regulaminem praktyk (dostępny na stronie https://wydzialmedyczny.wum.edu.pl/).</w:t>
      </w:r>
    </w:p>
    <w:p w14:paraId="1A677C86" w14:textId="77777777" w:rsidR="0088269F" w:rsidRPr="0018296E" w:rsidRDefault="0088269F" w:rsidP="0088269F">
      <w:pPr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Zobowiązuję się do odbycia praktyk zgodnie z programem, a ponadto do przestrzegania:</w:t>
      </w:r>
    </w:p>
    <w:p w14:paraId="0F20D2A9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ustalonego przez  organizatora  praktyki porządku i dyscypliny pracy,</w:t>
      </w:r>
    </w:p>
    <w:p w14:paraId="793E56C9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BHP i p/</w:t>
      </w:r>
      <w:proofErr w:type="spellStart"/>
      <w:r w:rsidRPr="0018296E">
        <w:rPr>
          <w:rFonts w:ascii="Times New Roman" w:hAnsi="Times New Roman" w:cs="Times New Roman"/>
        </w:rPr>
        <w:t>poż</w:t>
      </w:r>
      <w:proofErr w:type="spellEnd"/>
      <w:r w:rsidRPr="0018296E">
        <w:rPr>
          <w:rFonts w:ascii="Times New Roman" w:hAnsi="Times New Roman" w:cs="Times New Roman"/>
        </w:rPr>
        <w:t>.,</w:t>
      </w:r>
    </w:p>
    <w:p w14:paraId="67946277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 w:rsidRPr="0018296E">
        <w:rPr>
          <w:rFonts w:ascii="Times New Roman" w:hAnsi="Times New Roman" w:cs="Times New Roman"/>
        </w:rPr>
        <w:br/>
        <w:t>w trakcie odbywania praktyki,</w:t>
      </w:r>
    </w:p>
    <w:p w14:paraId="42925C67" w14:textId="77777777" w:rsidR="0088269F" w:rsidRPr="0018296E" w:rsidRDefault="0088269F" w:rsidP="0088269F">
      <w:pPr>
        <w:numPr>
          <w:ilvl w:val="1"/>
          <w:numId w:val="5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>zasad odbywania praktyki określonych przez Uczelnię.</w:t>
      </w:r>
    </w:p>
    <w:p w14:paraId="03EFA7D9" w14:textId="77777777" w:rsidR="0088269F" w:rsidRPr="0018296E" w:rsidRDefault="0088269F" w:rsidP="0088269F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14:paraId="1C06EDCD" w14:textId="77777777" w:rsidR="0088269F" w:rsidRPr="0018296E" w:rsidRDefault="0088269F" w:rsidP="0088269F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50DD8D44" w14:textId="77777777" w:rsidR="0088269F" w:rsidRPr="0018296E" w:rsidRDefault="0088269F" w:rsidP="0088269F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5E814198" w14:textId="77777777" w:rsidR="0088269F" w:rsidRPr="0018296E" w:rsidRDefault="0088269F" w:rsidP="0088269F">
      <w:pPr>
        <w:spacing w:after="0"/>
        <w:ind w:left="1222"/>
        <w:jc w:val="both"/>
        <w:rPr>
          <w:rFonts w:ascii="Times New Roman" w:hAnsi="Times New Roman" w:cs="Times New Roman"/>
        </w:rPr>
      </w:pPr>
    </w:p>
    <w:p w14:paraId="1FBE4088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18296E">
        <w:rPr>
          <w:rFonts w:ascii="Times New Roman" w:hAnsi="Times New Roman" w:cs="Times New Roman"/>
        </w:rPr>
        <w:t xml:space="preserve">     …………………………………</w:t>
      </w:r>
      <w:r w:rsidRPr="0018296E">
        <w:rPr>
          <w:rFonts w:ascii="Times New Roman" w:hAnsi="Times New Roman" w:cs="Times New Roman"/>
        </w:rPr>
        <w:tab/>
      </w:r>
      <w:r w:rsidRPr="00182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…..</w:t>
      </w:r>
      <w:r w:rsidRPr="0018296E">
        <w:rPr>
          <w:rFonts w:ascii="Times New Roman" w:hAnsi="Times New Roman" w:cs="Times New Roman"/>
        </w:rPr>
        <w:t>……………………</w:t>
      </w:r>
    </w:p>
    <w:p w14:paraId="60BE72DA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</w:rPr>
        <w:t xml:space="preserve">            miejscowość, data</w:t>
      </w:r>
      <w:r w:rsidRPr="0018296E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18296E">
        <w:rPr>
          <w:rFonts w:ascii="Times New Roman" w:hAnsi="Times New Roman" w:cs="Times New Roman"/>
          <w:i/>
        </w:rPr>
        <w:tab/>
      </w:r>
      <w:r w:rsidRPr="0018296E">
        <w:rPr>
          <w:rFonts w:ascii="Times New Roman" w:hAnsi="Times New Roman" w:cs="Times New Roman"/>
        </w:rPr>
        <w:t xml:space="preserve">      podpis studenta</w:t>
      </w:r>
    </w:p>
    <w:p w14:paraId="0549000C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 w:rsidRPr="0018296E">
        <w:rPr>
          <w:rFonts w:ascii="Times New Roman" w:hAnsi="Times New Roman" w:cs="Times New Roman"/>
          <w:i/>
        </w:rPr>
        <w:tab/>
      </w:r>
    </w:p>
    <w:p w14:paraId="5C938095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14:paraId="21B8C51F" w14:textId="77777777" w:rsidR="0088269F" w:rsidRPr="0018296E" w:rsidRDefault="0088269F" w:rsidP="0088269F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 w:rsidRPr="0018296E"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14:paraId="486F0CCE" w14:textId="77777777" w:rsidR="0088269F" w:rsidRPr="0018296E" w:rsidRDefault="0088269F" w:rsidP="0088269F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14:paraId="674B0CCE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8296E">
        <w:rPr>
          <w:rFonts w:ascii="Times New Roman" w:eastAsia="Times New Roman" w:hAnsi="Times New Roman" w:cs="Times New Roman"/>
        </w:rPr>
        <w:t xml:space="preserve">…………..............                        </w:t>
      </w:r>
      <w:r w:rsidRPr="0018296E">
        <w:rPr>
          <w:rFonts w:ascii="Times New Roman" w:eastAsia="Times New Roman" w:hAnsi="Times New Roman" w:cs="Times New Roman"/>
        </w:rPr>
        <w:tab/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18296E">
        <w:rPr>
          <w:rFonts w:ascii="Times New Roman" w:eastAsia="Times New Roman" w:hAnsi="Times New Roman" w:cs="Times New Roman"/>
        </w:rPr>
        <w:t xml:space="preserve">   …………………………………</w:t>
      </w:r>
    </w:p>
    <w:p w14:paraId="45373019" w14:textId="77777777" w:rsidR="0088269F" w:rsidRPr="0018296E" w:rsidRDefault="0088269F" w:rsidP="0088269F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18296E">
        <w:rPr>
          <w:rFonts w:ascii="Times New Roman" w:eastAsia="Times New Roman" w:hAnsi="Times New Roman" w:cs="Times New Roman"/>
          <w:i/>
        </w:rPr>
        <w:t xml:space="preserve">          data</w:t>
      </w:r>
      <w:r w:rsidRPr="0018296E">
        <w:rPr>
          <w:rFonts w:ascii="Times New Roman" w:eastAsia="Times New Roman" w:hAnsi="Times New Roman" w:cs="Times New Roman"/>
          <w:i/>
        </w:rPr>
        <w:tab/>
      </w:r>
      <w:r w:rsidRPr="0018296E">
        <w:rPr>
          <w:rFonts w:ascii="Times New Roman" w:eastAsia="Times New Roman" w:hAnsi="Times New Roman" w:cs="Times New Roman"/>
          <w:i/>
        </w:rPr>
        <w:tab/>
        <w:t>prowadzący instruktaż</w:t>
      </w:r>
    </w:p>
    <w:p w14:paraId="713D132F" w14:textId="77777777" w:rsidR="0088269F" w:rsidRPr="0018296E" w:rsidRDefault="0088269F" w:rsidP="0088269F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1829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14:paraId="4C96CEB9" w14:textId="04ECF9A4" w:rsidR="00522B5F" w:rsidRPr="0088269F" w:rsidRDefault="00522B5F" w:rsidP="0088269F">
      <w:pPr>
        <w:spacing w:after="98" w:line="259" w:lineRule="auto"/>
        <w:jc w:val="center"/>
        <w:rPr>
          <w:rFonts w:ascii="Times New Roman" w:hAnsi="Times New Roman" w:cs="Times New Roman"/>
        </w:rPr>
      </w:pPr>
      <w:r w:rsidRPr="0088269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14:paraId="50856B25" w14:textId="77777777" w:rsidR="00522B5F" w:rsidRPr="0088269F" w:rsidRDefault="00522B5F" w:rsidP="00522B5F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22B5F" w:rsidRPr="0088269F" w14:paraId="24166E84" w14:textId="77777777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96C3F69" w14:textId="77777777" w:rsidR="00522B5F" w:rsidRPr="0088269F" w:rsidRDefault="00522B5F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783C" w14:textId="77777777" w:rsidR="00522B5F" w:rsidRPr="0088269F" w:rsidRDefault="00522B5F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22B5F" w:rsidRPr="0088269F" w14:paraId="4879FC8B" w14:textId="77777777" w:rsidTr="00B35C8C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B9A73D5" w14:textId="77777777" w:rsidR="00522B5F" w:rsidRPr="0088269F" w:rsidRDefault="00522B5F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67F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B50EBF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803693D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5E9174F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301CD9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2CF80EE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920AF8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6BBA422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7949699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625B27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4FAC7A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989ED5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123B68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D7DB928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B350C19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1DE961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8F2752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1E46303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B724FD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12A88B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D8C3E6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E03282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FE8AE7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23AC6B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49A38F3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877EF7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1ECEE1" w14:textId="77777777" w:rsidR="00522B5F" w:rsidRPr="0088269F" w:rsidRDefault="00522B5F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0F35F08" w14:textId="77777777" w:rsidR="00522B5F" w:rsidRPr="0088269F" w:rsidRDefault="00522B5F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91B92E" w14:textId="77777777" w:rsidR="00522B5F" w:rsidRPr="0088269F" w:rsidRDefault="00522B5F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4290B2C" w14:textId="77777777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A752B8" w14:textId="77777777" w:rsidR="008D43C3" w:rsidRPr="0088269F" w:rsidRDefault="008D43C3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FB550C" w14:textId="6AE6E182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6BD1BDAF" w14:textId="05D25319" w:rsidR="00522B5F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B9F4EF9" w14:textId="77777777" w:rsidR="00B35C8C" w:rsidRPr="0088269F" w:rsidRDefault="00B35C8C" w:rsidP="00522B5F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14:paraId="2017A829" w14:textId="77777777" w:rsidR="00CA34F4" w:rsidRPr="0088269F" w:rsidRDefault="00CA34F4" w:rsidP="00CA34F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A34F4" w:rsidRPr="0088269F" w14:paraId="5C5447C2" w14:textId="77777777" w:rsidTr="00A76BA9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9AFAE5" w14:textId="77777777" w:rsidR="00CA34F4" w:rsidRPr="0088269F" w:rsidRDefault="00CA34F4" w:rsidP="00A76BA9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067" w14:textId="77777777" w:rsidR="00CA34F4" w:rsidRPr="0088269F" w:rsidRDefault="00CA34F4" w:rsidP="00A76BA9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A34F4" w:rsidRPr="0088269F" w14:paraId="45599348" w14:textId="77777777" w:rsidTr="00A76BA9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851BD3D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5E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7DF5D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F4CD83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0F04FB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3ECC9A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53C0B5C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B8C92FA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EF506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EC08C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9D58B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221D20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C4101F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CAB314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8E5D9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A939CF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51B6667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34841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BB4362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5042E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4E4308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96E807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F4256A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040CC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96B17A4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C76D74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62CA8F1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A59CE3C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249C5D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378E44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873FD10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C0025D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527826D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17C364DE" w14:textId="77777777" w:rsidR="00CA34F4" w:rsidRPr="0088269F" w:rsidRDefault="00CA34F4" w:rsidP="00CA34F4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E016740" w14:textId="147D3E67" w:rsidR="00CA34F4" w:rsidRPr="0088269F" w:rsidRDefault="00CA34F4" w:rsidP="0088269F">
      <w:pPr>
        <w:spacing w:after="98" w:line="259" w:lineRule="auto"/>
        <w:rPr>
          <w:rFonts w:ascii="Times New Roman" w:hAnsi="Times New Roman" w:cs="Times New Roman"/>
        </w:rPr>
      </w:pPr>
    </w:p>
    <w:p w14:paraId="7194BF18" w14:textId="77777777" w:rsidR="0088269F" w:rsidRDefault="0088269F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56E2CA7B" w14:textId="23CFAFB7" w:rsidR="00CA34F4" w:rsidRPr="0088269F" w:rsidRDefault="00CA34F4" w:rsidP="00CA34F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A34F4" w:rsidRPr="0088269F" w14:paraId="3874E066" w14:textId="77777777" w:rsidTr="00A76BA9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57EAE6B" w14:textId="77777777" w:rsidR="00CA34F4" w:rsidRPr="0088269F" w:rsidRDefault="00CA34F4" w:rsidP="00A76BA9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21A0" w14:textId="77777777" w:rsidR="00CA34F4" w:rsidRPr="0088269F" w:rsidRDefault="00CA34F4" w:rsidP="00A76BA9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A34F4" w:rsidRPr="0088269F" w14:paraId="2C5D6739" w14:textId="77777777" w:rsidTr="00A76BA9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6D18AD5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F2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FA3C1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2DFE791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2C37BC4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70031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3370FA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822F0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153752A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9C2A0B4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A9BE810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22A360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E27391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378456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80BAEC7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3CD5C6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FE1B95D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90F39C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0DE84CF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99CA9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FD26EC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CAE415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9CC3E2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138F2A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F6824D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59F2D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C61EDC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9AC852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03C8E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4035D2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64DB673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5D0ADB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764C6D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5F5EB568" w14:textId="77777777" w:rsidR="00CA34F4" w:rsidRPr="0088269F" w:rsidRDefault="00CA34F4" w:rsidP="00CA34F4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505C4A5" w14:textId="77777777" w:rsidR="00CA34F4" w:rsidRPr="0088269F" w:rsidRDefault="00CA34F4" w:rsidP="00CA34F4">
      <w:pPr>
        <w:spacing w:after="98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0DF286" w14:textId="77777777" w:rsidR="0088269F" w:rsidRDefault="0088269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07265BF6" w14:textId="7273DDB9" w:rsidR="00CA34F4" w:rsidRPr="0088269F" w:rsidRDefault="00CA34F4" w:rsidP="00CA34F4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A34F4" w:rsidRPr="0088269F" w14:paraId="5633B533" w14:textId="77777777" w:rsidTr="00A76BA9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5A2992C" w14:textId="77777777" w:rsidR="00CA34F4" w:rsidRPr="0088269F" w:rsidRDefault="00CA34F4" w:rsidP="00A76BA9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EA7" w14:textId="77777777" w:rsidR="00CA34F4" w:rsidRPr="0088269F" w:rsidRDefault="00CA34F4" w:rsidP="00A76BA9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A34F4" w:rsidRPr="0088269F" w14:paraId="1D041C4B" w14:textId="77777777" w:rsidTr="00A76BA9">
        <w:trPr>
          <w:trHeight w:val="10578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8BB38C7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D63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8F4D4D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B95569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B27D3F8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FBA74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4C8AD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76F0E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03F056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927CBBD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BFE9DB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7B3905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475314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84AED1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75BE53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1380D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42C0B3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7E771E3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08E9C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FE6399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3F9D4E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828012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77F800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71DA17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2C85FC7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0F0A58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80C9C8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6DD9040" w14:textId="77777777" w:rsidR="00CA34F4" w:rsidRPr="0088269F" w:rsidRDefault="00CA34F4" w:rsidP="00A76BA9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F3E3B5" w14:textId="77777777" w:rsidR="00CA34F4" w:rsidRPr="0088269F" w:rsidRDefault="00CA34F4" w:rsidP="00A76BA9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73655B" w14:textId="77777777" w:rsidR="00CA34F4" w:rsidRPr="0088269F" w:rsidRDefault="00CA34F4" w:rsidP="00A76BA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1BE209E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F63028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A23171" w14:textId="77777777" w:rsidR="00CA34F4" w:rsidRPr="0088269F" w:rsidRDefault="00CA34F4" w:rsidP="00CA34F4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294F9DC2" w14:textId="77777777" w:rsidR="00CA34F4" w:rsidRPr="0088269F" w:rsidRDefault="00CA34F4" w:rsidP="00CA34F4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955C29C" w14:textId="77777777" w:rsidR="00CA34F4" w:rsidRPr="0088269F" w:rsidRDefault="00CA34F4" w:rsidP="00CA34F4">
      <w:pPr>
        <w:spacing w:after="98" w:line="259" w:lineRule="auto"/>
        <w:ind w:left="283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CFB219" w14:textId="77777777" w:rsidR="0088269F" w:rsidRDefault="0088269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20AA8D45" w14:textId="32405FB6" w:rsidR="0088269F" w:rsidRPr="0088269F" w:rsidRDefault="0088269F" w:rsidP="0088269F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</w:t>
      </w:r>
    </w:p>
    <w:p w14:paraId="673923A2" w14:textId="21F02ADF" w:rsidR="00522B5F" w:rsidRPr="0088269F" w:rsidRDefault="00522B5F" w:rsidP="0088269F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88269F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22B5F" w:rsidRPr="0088269F" w14:paraId="564D6C34" w14:textId="7777777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8F01F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Fizjoterapia kliniczna 60h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C088D0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22B5F" w:rsidRPr="0088269F" w14:paraId="4E48D371" w14:textId="7777777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CDC28" w14:textId="4A2A4379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wykorzystać zdobytą wiedzę teoretyczną i praktyczną z zakresu  narządu ruchu w zakresie niezbędnym dla oceny fizjoterapeutycznej pacjenta</w:t>
            </w:r>
            <w:r w:rsidR="0088269F">
              <w:rPr>
                <w:rFonts w:ascii="Times New Roman" w:hAnsi="Times New Roman" w:cs="Times New Roman"/>
              </w:rPr>
              <w:t>.</w:t>
            </w:r>
            <w:r w:rsidRPr="0088269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D6DF80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40818140" w14:textId="7777777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47AC1" w14:textId="526B5378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62837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745E0897" w14:textId="77777777" w:rsidTr="0088269F">
        <w:trPr>
          <w:trHeight w:val="100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E4F5E" w14:textId="7A6E0C9D" w:rsidR="00522B5F" w:rsidRPr="0088269F" w:rsidRDefault="00522B5F" w:rsidP="0088269F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797F9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0EEE3EC0" w14:textId="77777777" w:rsidTr="0088269F">
        <w:trPr>
          <w:trHeight w:val="100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C8097" w14:textId="6AE6E40F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3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uzupełniać dokumentację fizjoterapeutyczną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5E04E4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74573E4F" w14:textId="7777777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EA0DC3" w14:textId="36C80B8F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ED829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51FE5D5A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65031D2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FD0DEC5" w14:textId="77777777" w:rsidR="008D43C3" w:rsidRPr="0088269F" w:rsidRDefault="008D43C3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FAAB45" w14:textId="3FE42E4C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1F89317D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615961C3" w14:textId="6D3C3D75" w:rsidR="00522B5F" w:rsidRPr="0088269F" w:rsidRDefault="00522B5F" w:rsidP="00522B5F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0852D4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035E5275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548DF1E6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F9C7B2A" w14:textId="5A7CC65A" w:rsidR="00522B5F" w:rsidRPr="0088269F" w:rsidRDefault="00522B5F" w:rsidP="00522B5F">
      <w:pPr>
        <w:rPr>
          <w:rFonts w:ascii="Times New Roman" w:hAnsi="Times New Roman" w:cs="Times New Roman"/>
        </w:rPr>
      </w:pPr>
    </w:p>
    <w:p w14:paraId="410647F4" w14:textId="29033FAC" w:rsidR="00B35C8C" w:rsidRPr="0088269F" w:rsidRDefault="0088269F" w:rsidP="00522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22B5F" w:rsidRPr="0088269F" w14:paraId="183B645E" w14:textId="7777777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2DB6BA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Wykaz umiejętności – Fizykoterapia 20h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C7C772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22B5F" w:rsidRPr="0088269F" w14:paraId="4E242258" w14:textId="7777777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6D9D55" w14:textId="53D85E3F" w:rsidR="00522B5F" w:rsidRPr="0088269F" w:rsidRDefault="0088269F" w:rsidP="0088269F">
            <w:pPr>
              <w:tabs>
                <w:tab w:val="center" w:pos="2229"/>
                <w:tab w:val="center" w:pos="3693"/>
                <w:tab w:val="right" w:pos="5912"/>
              </w:tabs>
              <w:autoSpaceDE w:val="0"/>
              <w:autoSpaceDN w:val="0"/>
              <w:adjustRightInd w:val="0"/>
              <w:spacing w:before="100" w:after="11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Umiejętność wykonywania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badania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podmiotowego i przedmio</w:t>
            </w:r>
            <w:r>
              <w:rPr>
                <w:rFonts w:ascii="Times New Roman" w:hAnsi="Times New Roman" w:cs="Times New Roman"/>
                <w:color w:val="000000"/>
              </w:rPr>
              <w:t>towego na potrzeby fizjoterapii.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9A2B7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6AC462AD" w14:textId="7777777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657F8" w14:textId="7F292126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Umiejętność zaplanowani</w:t>
            </w:r>
            <w:r w:rsidR="0088269F">
              <w:rPr>
                <w:rFonts w:ascii="Times New Roman" w:hAnsi="Times New Roman" w:cs="Times New Roman"/>
                <w:color w:val="000000"/>
              </w:rPr>
              <w:t xml:space="preserve">a, weryfikowania, modyfikowania </w:t>
            </w:r>
            <w:r w:rsidRPr="0088269F">
              <w:rPr>
                <w:rFonts w:ascii="Times New Roman" w:hAnsi="Times New Roman" w:cs="Times New Roman"/>
                <w:color w:val="000000"/>
              </w:rPr>
              <w:t>programu terapii z użyciem zabiegów fizykalnych w wyb</w:t>
            </w:r>
            <w:r w:rsidR="0088269F">
              <w:rPr>
                <w:rFonts w:ascii="Times New Roman" w:hAnsi="Times New Roman" w:cs="Times New Roman"/>
                <w:color w:val="000000"/>
              </w:rPr>
              <w:t>ranych jednostkach chorobowych.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9A24E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4A568489" w14:textId="77777777" w:rsidTr="00BC37B1">
        <w:trPr>
          <w:trHeight w:val="2112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88941" w14:textId="5B13C526" w:rsidR="0088269F" w:rsidRDefault="00522B5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Umiejętność doboru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 xml:space="preserve">rodzaju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 xml:space="preserve">zabiegu </w:t>
            </w:r>
            <w:r w:rsidRPr="0088269F">
              <w:rPr>
                <w:rFonts w:ascii="Times New Roman" w:hAnsi="Times New Roman" w:cs="Times New Roman"/>
                <w:color w:val="000000"/>
              </w:rPr>
              <w:tab/>
              <w:t>fizykalnego adekwatni</w:t>
            </w:r>
            <w:r w:rsidR="0088269F">
              <w:rPr>
                <w:rFonts w:ascii="Times New Roman" w:hAnsi="Times New Roman" w:cs="Times New Roman"/>
                <w:color w:val="000000"/>
              </w:rPr>
              <w:t>e do stanu zdrowia pacjenta:</w:t>
            </w:r>
          </w:p>
          <w:p w14:paraId="0367A0B4" w14:textId="77777777" w:rsidR="0088269F" w:rsidRDefault="0088269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dobór parametrów zabiegów fizyk</w:t>
            </w:r>
            <w:r>
              <w:rPr>
                <w:rFonts w:ascii="Times New Roman" w:hAnsi="Times New Roman" w:cs="Times New Roman"/>
                <w:color w:val="000000"/>
              </w:rPr>
              <w:t>alnych w warunkach klinicznych,</w:t>
            </w:r>
          </w:p>
          <w:p w14:paraId="31711A89" w14:textId="77777777" w:rsidR="0088269F" w:rsidRDefault="0088269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kontrolowanie</w:t>
            </w:r>
            <w:r>
              <w:rPr>
                <w:rFonts w:ascii="Times New Roman" w:hAnsi="Times New Roman" w:cs="Times New Roman"/>
                <w:color w:val="000000"/>
              </w:rPr>
              <w:t xml:space="preserve"> przebiegu zabiegów fizykalnych, </w:t>
            </w:r>
          </w:p>
          <w:p w14:paraId="4567146C" w14:textId="496081C2" w:rsidR="00522B5F" w:rsidRPr="0088269F" w:rsidRDefault="0088269F" w:rsidP="0088269F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ocena reakcji organizmu w odpowiedzi na różne zabiegi fizykalne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875F0F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2776C8C5" w14:textId="77777777" w:rsidTr="00BC37B1">
        <w:trPr>
          <w:trHeight w:val="235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32999" w14:textId="4DCB2EDC" w:rsidR="0088269F" w:rsidRDefault="00522B5F" w:rsidP="0088269F">
            <w:pPr>
              <w:autoSpaceDE w:val="0"/>
              <w:autoSpaceDN w:val="0"/>
              <w:adjustRightInd w:val="0"/>
              <w:spacing w:before="100"/>
              <w:ind w:right="51"/>
              <w:rPr>
                <w:rFonts w:ascii="Times New Roman" w:hAnsi="Times New Roman" w:cs="Times New Roman"/>
                <w:color w:val="000000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Wykonanie zabiegów f</w:t>
            </w:r>
            <w:r w:rsidR="0088269F">
              <w:rPr>
                <w:rFonts w:ascii="Times New Roman" w:hAnsi="Times New Roman" w:cs="Times New Roman"/>
                <w:color w:val="000000"/>
              </w:rPr>
              <w:t>izykalnych:</w:t>
            </w:r>
          </w:p>
          <w:p w14:paraId="5394A3E4" w14:textId="33891488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zabiegi cieplne m</w:t>
            </w:r>
            <w:r>
              <w:rPr>
                <w:rFonts w:ascii="Times New Roman" w:hAnsi="Times New Roman" w:cs="Times New Roman"/>
                <w:color w:val="000000"/>
              </w:rPr>
              <w:t>iejscowe i ogólne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CE570EF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 miejscowe zabiegi schładzania i krioterapii, </w:t>
            </w:r>
          </w:p>
          <w:p w14:paraId="4B57EEFB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kąpiele i </w:t>
            </w:r>
            <w:proofErr w:type="spellStart"/>
            <w:r w:rsidR="00522B5F" w:rsidRPr="0088269F">
              <w:rPr>
                <w:rFonts w:ascii="Times New Roman" w:hAnsi="Times New Roman" w:cs="Times New Roman"/>
                <w:color w:val="000000"/>
              </w:rPr>
              <w:t>półkąpiele</w:t>
            </w:r>
            <w:proofErr w:type="spellEnd"/>
            <w:r w:rsidR="00522B5F" w:rsidRPr="0088269F">
              <w:rPr>
                <w:rFonts w:ascii="Times New Roman" w:hAnsi="Times New Roman" w:cs="Times New Roman"/>
                <w:color w:val="000000"/>
              </w:rPr>
              <w:t>, natryski, masaż wirowy kończyn gór</w:t>
            </w:r>
            <w:r>
              <w:rPr>
                <w:rFonts w:ascii="Times New Roman" w:hAnsi="Times New Roman" w:cs="Times New Roman"/>
                <w:color w:val="000000"/>
              </w:rPr>
              <w:t>nych i dolnych, masaż podwodny,</w:t>
            </w:r>
          </w:p>
          <w:p w14:paraId="0BC53A5A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zabiegi z użyciem światła </w:t>
            </w:r>
            <w:r>
              <w:rPr>
                <w:rFonts w:ascii="Times New Roman" w:hAnsi="Times New Roman" w:cs="Times New Roman"/>
                <w:color w:val="000000"/>
              </w:rPr>
              <w:t>podczerwonego i nadfioletowego,</w:t>
            </w:r>
          </w:p>
          <w:p w14:paraId="3959B5A9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aseroterapia,</w:t>
            </w:r>
          </w:p>
          <w:p w14:paraId="3990D544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magnetoterapia,</w:t>
            </w:r>
          </w:p>
          <w:p w14:paraId="36AAD34B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zabi</w:t>
            </w:r>
            <w:r>
              <w:rPr>
                <w:rFonts w:ascii="Times New Roman" w:hAnsi="Times New Roman" w:cs="Times New Roman"/>
                <w:color w:val="000000"/>
              </w:rPr>
              <w:t>egi z użyciem pola magnetycznego wielkiej częstotliwości,</w:t>
            </w:r>
          </w:p>
          <w:p w14:paraId="4042616A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terapia ultradźwiękowa i </w:t>
            </w:r>
            <w:proofErr w:type="spellStart"/>
            <w:r w:rsidR="00522B5F" w:rsidRPr="0088269F">
              <w:rPr>
                <w:rFonts w:ascii="Times New Roman" w:hAnsi="Times New Roman" w:cs="Times New Roman"/>
                <w:color w:val="000000"/>
              </w:rPr>
              <w:t>fonoforeza</w:t>
            </w:r>
            <w:proofErr w:type="spellEnd"/>
            <w:r w:rsidR="00522B5F" w:rsidRPr="0088269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3C02AD9D" w14:textId="77777777" w:rsid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inhalacje,</w:t>
            </w:r>
          </w:p>
          <w:p w14:paraId="74275D8C" w14:textId="6E106D40" w:rsidR="00522B5F" w:rsidRPr="0088269F" w:rsidRDefault="0088269F" w:rsidP="0088269F">
            <w:pPr>
              <w:autoSpaceDE w:val="0"/>
              <w:autoSpaceDN w:val="0"/>
              <w:adjustRightInd w:val="0"/>
              <w:spacing w:after="0"/>
              <w:ind w:right="5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22B5F" w:rsidRPr="0088269F">
              <w:rPr>
                <w:rFonts w:ascii="Times New Roman" w:hAnsi="Times New Roman" w:cs="Times New Roman"/>
                <w:color w:val="000000"/>
              </w:rPr>
              <w:t>zabiegi elektroterapii z użyciem prądu stałego oraz prądów małej i</w:t>
            </w:r>
            <w:r>
              <w:rPr>
                <w:rFonts w:ascii="Times New Roman" w:hAnsi="Times New Roman" w:cs="Times New Roman"/>
                <w:color w:val="000000"/>
              </w:rPr>
              <w:t xml:space="preserve"> średniej częstotliwości.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3CC5A3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0F047A83" w14:textId="7777777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0FD25" w14:textId="5C00D165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7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Umiejętność prz</w:t>
            </w:r>
            <w:r w:rsidR="0088269F">
              <w:rPr>
                <w:rFonts w:ascii="Times New Roman" w:hAnsi="Times New Roman" w:cs="Times New Roman"/>
                <w:color w:val="000000"/>
              </w:rPr>
              <w:t xml:space="preserve">ygotowania pacjenta do poszczególnych zabiegów </w:t>
            </w:r>
            <w:r w:rsidRPr="0088269F">
              <w:rPr>
                <w:rFonts w:ascii="Times New Roman" w:hAnsi="Times New Roman" w:cs="Times New Roman"/>
                <w:color w:val="000000"/>
              </w:rPr>
              <w:t>fizjoterapeutycznych</w:t>
            </w:r>
            <w:r w:rsidR="008826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FC242C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68B6621A" w14:textId="77777777" w:rsidTr="0088269F">
        <w:trPr>
          <w:trHeight w:val="69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DCB4DA" w14:textId="5CC874BB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7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>Znajomość wskazań i przeciwwskazań do poszczególnych rodzajów ćwiczeń i zasady kwalifikacji</w:t>
            </w:r>
            <w:r w:rsidR="0088269F">
              <w:rPr>
                <w:rFonts w:ascii="Times New Roman" w:hAnsi="Times New Roman" w:cs="Times New Roman"/>
                <w:color w:val="000000"/>
              </w:rPr>
              <w:t xml:space="preserve"> do nich.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2F10D" w14:textId="77777777" w:rsidR="00522B5F" w:rsidRPr="0088269F" w:rsidRDefault="00522B5F" w:rsidP="0088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DEEBE76" w14:textId="77777777" w:rsidR="0088269F" w:rsidRDefault="0088269F" w:rsidP="0088269F">
      <w:pPr>
        <w:spacing w:after="105" w:line="256" w:lineRule="auto"/>
        <w:ind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DD73C5" w14:textId="77777777" w:rsidR="0088269F" w:rsidRPr="0088269F" w:rsidRDefault="0088269F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8B9652" w14:textId="5C1CFF29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3D129018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65622A64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02012CB4" w14:textId="42623902" w:rsidR="00522B5F" w:rsidRPr="0088269F" w:rsidRDefault="00522B5F" w:rsidP="00522B5F">
      <w:pPr>
        <w:rPr>
          <w:rFonts w:ascii="Times New Roman" w:hAnsi="Times New Roman" w:cs="Times New Roman"/>
        </w:rPr>
      </w:pPr>
    </w:p>
    <w:p w14:paraId="4D31DC2A" w14:textId="0CD81A51" w:rsidR="00B35C8C" w:rsidRPr="0088269F" w:rsidRDefault="00B35C8C" w:rsidP="00522B5F">
      <w:pPr>
        <w:rPr>
          <w:rFonts w:ascii="Times New Roman" w:hAnsi="Times New Roman" w:cs="Times New Roman"/>
        </w:rPr>
      </w:pPr>
    </w:p>
    <w:p w14:paraId="3D06A207" w14:textId="77777777" w:rsidR="00B35C8C" w:rsidRPr="0088269F" w:rsidRDefault="00B35C8C" w:rsidP="00522B5F">
      <w:pPr>
        <w:rPr>
          <w:rFonts w:ascii="Times New Roman" w:hAnsi="Times New Roman" w:cs="Times New Roman"/>
        </w:rPr>
      </w:pPr>
    </w:p>
    <w:p w14:paraId="021C97DD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1DFA9BAF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22B5F" w:rsidRPr="0088269F" w14:paraId="13589105" w14:textId="7777777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33AFF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6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Masaż 20h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6B2432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22B5F" w:rsidRPr="0088269F" w14:paraId="27A44DAE" w14:textId="7777777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03439" w14:textId="64BCADB2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Posiada wiedzę dotyczącą doboru metod masażu i ich skuteczności w leczeniu wybranych jednostek chorobowych</w:t>
            </w:r>
            <w:r w:rsidR="0088269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04C85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1A2C738E" w14:textId="7777777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44CB00" w14:textId="50B7C172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4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wykonać zabieg masażu ręcznego jak/ i z wykorzystaniem aparatury i urządzeń pomocniczych organizując warsztat pracy masażysty zgodnie z wymogami ergonomii i przestrzegając zasad etyki zawodowej w trakcie realizacji powierzonych zadań</w:t>
            </w:r>
            <w:r w:rsidR="0088269F">
              <w:rPr>
                <w:rFonts w:ascii="Times New Roman" w:hAnsi="Times New Roman" w:cs="Times New Roman"/>
              </w:rPr>
              <w:t>.</w:t>
            </w:r>
            <w:r w:rsidRPr="0088269F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2CA115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48B821D1" w14:textId="77777777" w:rsidTr="0088269F">
        <w:trPr>
          <w:trHeight w:val="115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9C8A8" w14:textId="34850044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dobierać techniki masażu w zależności od wskazań, aktualnego stanu zdrowia, potrzeb i możliwości pacjenta, biorąc odpowiedzialność za ich zdrowie i bezpieczeństwo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73A61B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B5F" w:rsidRPr="0088269F" w14:paraId="72FF5D95" w14:textId="77777777" w:rsidTr="0088269F">
        <w:trPr>
          <w:trHeight w:val="1555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F617C1" w14:textId="149BDC81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ind w:left="2" w:right="53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</w:rPr>
              <w:t>Potrafi prz</w:t>
            </w:r>
            <w:r w:rsidR="0088269F">
              <w:rPr>
                <w:rFonts w:ascii="Times New Roman" w:hAnsi="Times New Roman" w:cs="Times New Roman"/>
              </w:rPr>
              <w:t xml:space="preserve">ygotować pacjenta do zabiegu, </w:t>
            </w:r>
            <w:r w:rsidRPr="0088269F">
              <w:rPr>
                <w:rFonts w:ascii="Times New Roman" w:hAnsi="Times New Roman" w:cs="Times New Roman"/>
              </w:rPr>
              <w:t>wykonać poszczególne techniki</w:t>
            </w:r>
            <w:r w:rsidR="0088269F">
              <w:rPr>
                <w:rFonts w:ascii="Times New Roman" w:hAnsi="Times New Roman" w:cs="Times New Roman"/>
              </w:rPr>
              <w:t xml:space="preserve"> </w:t>
            </w:r>
            <w:r w:rsidRPr="0088269F">
              <w:rPr>
                <w:rFonts w:ascii="Times New Roman" w:hAnsi="Times New Roman" w:cs="Times New Roman"/>
              </w:rPr>
              <w:t>masażu</w:t>
            </w:r>
            <w:r w:rsidR="0088269F">
              <w:rPr>
                <w:rFonts w:ascii="Times New Roman" w:hAnsi="Times New Roman" w:cs="Times New Roman"/>
              </w:rPr>
              <w:t xml:space="preserve"> klasycznego obserwować </w:t>
            </w:r>
            <w:r w:rsidRPr="0088269F">
              <w:rPr>
                <w:rFonts w:ascii="Times New Roman" w:hAnsi="Times New Roman" w:cs="Times New Roman"/>
              </w:rPr>
              <w:t>reakcje pacjenta, zna zasady dawkowania masażu klasycznego(siła bodźca, czas zabiegu)</w:t>
            </w:r>
            <w:r w:rsidR="00882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A363C" w14:textId="77777777" w:rsidR="00522B5F" w:rsidRPr="0088269F" w:rsidRDefault="00522B5F" w:rsidP="0088269F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8826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B60966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2826F59" w14:textId="77777777" w:rsidR="008D43C3" w:rsidRPr="0088269F" w:rsidRDefault="008D43C3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1CAF04" w14:textId="7AFEF824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…..……..……..……..…………..……………………</w:t>
      </w:r>
    </w:p>
    <w:p w14:paraId="0772E4BA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37B04A37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011BFC25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29A4DAF4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34708F5F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5D38EE7D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6C2211BA" w14:textId="5DBD76DB" w:rsidR="00522B5F" w:rsidRPr="0088269F" w:rsidRDefault="00522B5F" w:rsidP="00522B5F">
      <w:pPr>
        <w:rPr>
          <w:rFonts w:ascii="Times New Roman" w:hAnsi="Times New Roman" w:cs="Times New Roman"/>
        </w:rPr>
      </w:pPr>
    </w:p>
    <w:p w14:paraId="48858DBE" w14:textId="469B983A" w:rsidR="00B35C8C" w:rsidRPr="0088269F" w:rsidRDefault="00B35C8C" w:rsidP="00522B5F">
      <w:pPr>
        <w:rPr>
          <w:rFonts w:ascii="Times New Roman" w:hAnsi="Times New Roman" w:cs="Times New Roman"/>
        </w:rPr>
      </w:pPr>
    </w:p>
    <w:p w14:paraId="5A2BB99E" w14:textId="77777777" w:rsidR="00B35C8C" w:rsidRPr="0088269F" w:rsidRDefault="00B35C8C" w:rsidP="00522B5F">
      <w:pPr>
        <w:rPr>
          <w:rFonts w:ascii="Times New Roman" w:hAnsi="Times New Roman" w:cs="Times New Roman"/>
        </w:rPr>
      </w:pPr>
    </w:p>
    <w:p w14:paraId="720F0CB2" w14:textId="77777777" w:rsidR="00522B5F" w:rsidRPr="0088269F" w:rsidRDefault="00522B5F" w:rsidP="00522B5F">
      <w:pPr>
        <w:rPr>
          <w:rFonts w:ascii="Times New Roman" w:hAnsi="Times New Roman" w:cs="Times New Roman"/>
        </w:rPr>
      </w:pPr>
    </w:p>
    <w:p w14:paraId="420A0F77" w14:textId="77777777" w:rsidR="0088269F" w:rsidRDefault="0088269F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778D1842" w14:textId="4EAC4619" w:rsidR="00522B5F" w:rsidRPr="0088269F" w:rsidRDefault="00522B5F" w:rsidP="00522B5F">
      <w:pPr>
        <w:spacing w:after="110" w:line="259" w:lineRule="auto"/>
        <w:ind w:left="283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88269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14:paraId="7AE88EEA" w14:textId="77777777" w:rsidR="00522B5F" w:rsidRPr="0088269F" w:rsidRDefault="00522B5F" w:rsidP="00522B5F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14:paraId="46BF996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F6DAC2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D727842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B7C743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084102A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56D0A73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336CCE5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85F556B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C5CB6D3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BDE8509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2A26F95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C9F5B47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87D9CD2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5F5D8AA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385CA52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EAFA074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2AB54DD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1E36A24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C6BC856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DF15C3D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6C7791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F339C43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9FEA516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910024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6351E7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EDF6511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B353E33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4A022A4" w14:textId="7C263609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0F3F84B" w14:textId="77777777" w:rsidR="00B35C8C" w:rsidRPr="0088269F" w:rsidRDefault="00B35C8C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5E1178EE" w14:textId="77777777" w:rsidR="00B35C8C" w:rsidRPr="0088269F" w:rsidRDefault="00B35C8C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.…..……..……..……..…………..…………………...…..……..……..……..…………..……………………</w:t>
      </w:r>
    </w:p>
    <w:p w14:paraId="5F5933D4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5FFA9E3A" w14:textId="77777777" w:rsidR="00522B5F" w:rsidRPr="0088269F" w:rsidRDefault="00522B5F" w:rsidP="00522B5F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00F65CF6" w14:textId="77777777" w:rsidR="008D43C3" w:rsidRPr="0088269F" w:rsidRDefault="008D43C3" w:rsidP="00522B5F">
      <w:pPr>
        <w:spacing w:after="106" w:line="259" w:lineRule="auto"/>
        <w:ind w:right="225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2C9513D4" w14:textId="77777777" w:rsidR="00522B5F" w:rsidRPr="0088269F" w:rsidRDefault="00522B5F" w:rsidP="00522B5F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14:paraId="6E26700C" w14:textId="77777777" w:rsidR="00522B5F" w:rsidRPr="0088269F" w:rsidRDefault="00522B5F" w:rsidP="00522B5F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14:paraId="53A579DD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E40F6B8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D45A5B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3F44D01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E3AF740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72C54EC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AC2D98C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20945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CE7CE8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3EC0E93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1F81A4F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66161ABE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90CE740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F108898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855234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353768EF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9C16241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AE331C0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8F8804B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05EACA9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7B12D37D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C486B9B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2154E344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509F65E5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E14D2E4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FEB405B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0F10C07F" w14:textId="77777777" w:rsidR="00522B5F" w:rsidRPr="0088269F" w:rsidRDefault="00522B5F" w:rsidP="00522B5F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0B58F06" w14:textId="77777777" w:rsidR="00522B5F" w:rsidRPr="0088269F" w:rsidRDefault="00522B5F" w:rsidP="00522B5F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4CF5A5D3" w14:textId="2FD137B5" w:rsidR="00522B5F" w:rsidRPr="0088269F" w:rsidRDefault="00522B5F" w:rsidP="00B35C8C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14:paraId="1275B926" w14:textId="77777777" w:rsidR="00B35C8C" w:rsidRPr="0088269F" w:rsidRDefault="00522B5F" w:rsidP="00B35C8C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35C8C" w:rsidRPr="0088269F">
        <w:rPr>
          <w:rFonts w:ascii="Times New Roman" w:eastAsia="Times New Roman" w:hAnsi="Times New Roman" w:cs="Times New Roman"/>
          <w:color w:val="000000"/>
          <w:lang w:eastAsia="pl-PL"/>
        </w:rPr>
        <w:t>.…..……..……..……..…………..…………………...…..……..……..……..…………..……………………</w:t>
      </w:r>
    </w:p>
    <w:p w14:paraId="494C9795" w14:textId="77777777" w:rsidR="00B35C8C" w:rsidRPr="0088269F" w:rsidRDefault="00B35C8C" w:rsidP="00B35C8C">
      <w:pPr>
        <w:spacing w:after="105" w:line="256" w:lineRule="auto"/>
        <w:ind w:left="3960" w:right="25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14:paraId="1C8B12A9" w14:textId="1A60127D" w:rsidR="00522B5F" w:rsidRPr="0088269F" w:rsidRDefault="00522B5F" w:rsidP="00B35C8C">
      <w:pPr>
        <w:spacing w:after="103" w:line="259" w:lineRule="auto"/>
        <w:ind w:left="61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4F5449" w14:textId="77777777" w:rsidR="008D43C3" w:rsidRPr="0088269F" w:rsidRDefault="008D43C3" w:rsidP="00522B5F">
      <w:pPr>
        <w:spacing w:after="106" w:line="259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29EF7C21" w14:textId="77777777" w:rsidR="0088269F" w:rsidRPr="007B21F5" w:rsidRDefault="0088269F" w:rsidP="0088269F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14:paraId="6379CA57" w14:textId="77777777" w:rsidR="0088269F" w:rsidRPr="007B21F5" w:rsidRDefault="0088269F" w:rsidP="0088269F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88269F" w:rsidRPr="007B21F5" w14:paraId="7A3FAE3D" w14:textId="77777777" w:rsidTr="00A856B0">
        <w:tc>
          <w:tcPr>
            <w:tcW w:w="4606" w:type="dxa"/>
          </w:tcPr>
          <w:p w14:paraId="525448F7" w14:textId="77777777" w:rsidR="0088269F" w:rsidRPr="007B21F5" w:rsidRDefault="0088269F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06801203" w14:textId="77777777" w:rsidR="0088269F" w:rsidRPr="007B21F5" w:rsidRDefault="0088269F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7B21F5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88269F" w:rsidRPr="007B21F5" w14:paraId="21CD0167" w14:textId="77777777" w:rsidTr="00A856B0">
        <w:tc>
          <w:tcPr>
            <w:tcW w:w="4606" w:type="dxa"/>
          </w:tcPr>
          <w:p w14:paraId="780C605B" w14:textId="77777777" w:rsidR="0088269F" w:rsidRPr="007B21F5" w:rsidRDefault="0088269F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14:paraId="0DD96930" w14:textId="77777777" w:rsidR="0088269F" w:rsidRPr="007B21F5" w:rsidRDefault="0088269F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14:paraId="68A52017" w14:textId="77777777" w:rsidR="0088269F" w:rsidRPr="007B21F5" w:rsidRDefault="0088269F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7B21F5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14:paraId="50BB873C" w14:textId="77777777" w:rsidR="0088269F" w:rsidRPr="007B21F5" w:rsidRDefault="0088269F" w:rsidP="0088269F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14:paraId="453FF930" w14:textId="77777777" w:rsidR="0088269F" w:rsidRPr="007B21F5" w:rsidRDefault="0088269F" w:rsidP="0088269F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14:paraId="424791F6" w14:textId="77777777" w:rsidR="0088269F" w:rsidRPr="007B21F5" w:rsidRDefault="0088269F" w:rsidP="0088269F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4EB756F1" w14:textId="77777777" w:rsidR="0088269F" w:rsidRPr="007B21F5" w:rsidRDefault="0088269F" w:rsidP="0088269F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A8F4DD0" w14:textId="77777777" w:rsidR="0088269F" w:rsidRPr="007B21F5" w:rsidRDefault="0088269F" w:rsidP="0088269F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14:paraId="16A924D8" w14:textId="77777777" w:rsidR="0088269F" w:rsidRPr="007B21F5" w:rsidRDefault="0088269F" w:rsidP="0088269F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14:paraId="71F724BE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14:paraId="314988A8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0C63C7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14:paraId="0F5CC5D4" w14:textId="77777777" w:rsidR="0088269F" w:rsidRPr="007B21F5" w:rsidRDefault="0088269F" w:rsidP="0088269F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14:paraId="751E054B" w14:textId="77777777" w:rsidR="0088269F" w:rsidRPr="007B21F5" w:rsidRDefault="0088269F" w:rsidP="0088269F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14:paraId="1BBDFFB1" w14:textId="77777777" w:rsidR="0088269F" w:rsidRPr="007B21F5" w:rsidRDefault="0088269F" w:rsidP="0088269F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14:paraId="6306DD13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95C0F73" w14:textId="77777777" w:rsidR="0088269F" w:rsidRPr="007B21F5" w:rsidRDefault="0088269F" w:rsidP="0088269F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14:paraId="7BC977AE" w14:textId="77777777" w:rsidR="0088269F" w:rsidRPr="007B21F5" w:rsidRDefault="0088269F" w:rsidP="0088269F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7B01444B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7AA5FBA3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14:paraId="4CB388EF" w14:textId="77777777" w:rsidR="0088269F" w:rsidRPr="007B21F5" w:rsidRDefault="0088269F" w:rsidP="0088269F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14:paraId="1E99283F" w14:textId="77777777" w:rsidR="0088269F" w:rsidRPr="007B21F5" w:rsidRDefault="0088269F" w:rsidP="0088269F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14:paraId="74A9B02E" w14:textId="77777777" w:rsidR="0088269F" w:rsidRPr="007B21F5" w:rsidRDefault="0088269F" w:rsidP="0088269F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2CD8D6DD" w14:textId="77777777" w:rsidR="0088269F" w:rsidRPr="007B21F5" w:rsidRDefault="0088269F" w:rsidP="0088269F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15B7A365" w14:textId="77777777" w:rsidR="0088269F" w:rsidRPr="007B21F5" w:rsidRDefault="0088269F" w:rsidP="0088269F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14:paraId="41041BA1" w14:textId="77777777" w:rsidR="0088269F" w:rsidRPr="007B21F5" w:rsidRDefault="0088269F" w:rsidP="0088269F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7B21F5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14:paraId="55A4C355" w14:textId="77777777" w:rsidR="0088269F" w:rsidRPr="007B21F5" w:rsidRDefault="0088269F" w:rsidP="0088269F">
      <w:pPr>
        <w:rPr>
          <w:rFonts w:ascii="Times New Roman" w:hAnsi="Times New Roman" w:cs="Times New Roman"/>
          <w:b/>
          <w:sz w:val="32"/>
          <w:szCs w:val="32"/>
        </w:rPr>
      </w:pPr>
      <w:r w:rsidRPr="007B21F5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CE67789" w14:textId="77777777" w:rsidR="0088269F" w:rsidRPr="007B21F5" w:rsidRDefault="0088269F" w:rsidP="0088269F">
      <w:pPr>
        <w:rPr>
          <w:rFonts w:ascii="Times New Roman" w:hAnsi="Times New Roman" w:cs="Times New Roman"/>
          <w:b/>
          <w:sz w:val="28"/>
          <w:szCs w:val="32"/>
        </w:rPr>
      </w:pPr>
      <w:r w:rsidRPr="007B21F5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14:paraId="20848C93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1811BA06" w14:textId="77777777" w:rsidR="0088269F" w:rsidRPr="007B21F5" w:rsidRDefault="0088269F" w:rsidP="00882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Pr="007B21F5">
        <w:rPr>
          <w:rFonts w:ascii="Times New Roman" w:hAnsi="Times New Roman" w:cs="Times New Roman"/>
        </w:rPr>
        <w:t>placówki</w:t>
      </w:r>
      <w:r>
        <w:rPr>
          <w:rFonts w:ascii="Times New Roman" w:hAnsi="Times New Roman" w:cs="Times New Roman"/>
        </w:rPr>
        <w:t xml:space="preserve"> </w:t>
      </w:r>
      <w:r w:rsidRPr="007B21F5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……………………………. </w:t>
      </w:r>
      <w:r w:rsidRPr="007B21F5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</w:p>
    <w:p w14:paraId="7B1A2AC1" w14:textId="77777777" w:rsidR="0088269F" w:rsidRPr="007B21F5" w:rsidRDefault="0088269F" w:rsidP="0088269F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br/>
        <w:t>Ocena…………………………………</w:t>
      </w:r>
      <w:r w:rsidRPr="007B21F5">
        <w:rPr>
          <w:rFonts w:ascii="Times New Roman" w:hAnsi="Times New Roman" w:cs="Times New Roman"/>
        </w:rPr>
        <w:br/>
      </w:r>
    </w:p>
    <w:p w14:paraId="35E71F42" w14:textId="77777777" w:rsidR="0088269F" w:rsidRPr="007B21F5" w:rsidRDefault="0088269F" w:rsidP="00882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</w:t>
      </w:r>
      <w:r w:rsidRPr="007B21F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7B21F5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Pr="007B21F5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7EA6E53D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63B55330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3E45465C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02A8FCCF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27F74C52" w14:textId="77777777" w:rsidR="0088269F" w:rsidRPr="007B21F5" w:rsidRDefault="0088269F" w:rsidP="0088269F">
      <w:pPr>
        <w:rPr>
          <w:rFonts w:ascii="Times New Roman" w:hAnsi="Times New Roman" w:cs="Times New Roman"/>
        </w:rPr>
      </w:pPr>
    </w:p>
    <w:p w14:paraId="5537A554" w14:textId="77777777" w:rsidR="0088269F" w:rsidRPr="007B21F5" w:rsidRDefault="0088269F" w:rsidP="0088269F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7B21F5">
        <w:rPr>
          <w:rFonts w:ascii="Times New Roman" w:hAnsi="Times New Roman" w:cs="Times New Roman"/>
        </w:rPr>
        <w:tab/>
        <w:t>………………………………………</w:t>
      </w:r>
      <w:r w:rsidRPr="007B21F5">
        <w:rPr>
          <w:rFonts w:ascii="Times New Roman" w:hAnsi="Times New Roman" w:cs="Times New Roman"/>
        </w:rPr>
        <w:br/>
      </w:r>
      <w:r w:rsidRPr="007B21F5">
        <w:rPr>
          <w:rFonts w:ascii="Times New Roman" w:hAnsi="Times New Roman" w:cs="Times New Roman"/>
        </w:rPr>
        <w:tab/>
      </w:r>
      <w:r w:rsidRPr="007B21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(</w:t>
      </w:r>
      <w:r w:rsidRPr="007B21F5">
        <w:rPr>
          <w:rFonts w:ascii="Times New Roman" w:hAnsi="Times New Roman" w:cs="Times New Roman"/>
          <w:sz w:val="18"/>
          <w:szCs w:val="18"/>
        </w:rPr>
        <w:t>Podpis Studenta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2CE798E" w14:textId="77777777" w:rsidR="0088269F" w:rsidRPr="007B21F5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1A27F5" w14:textId="77777777" w:rsidR="0088269F" w:rsidRPr="007B21F5" w:rsidRDefault="0088269F" w:rsidP="0088269F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7BC702" w14:textId="77777777" w:rsidR="0088269F" w:rsidRPr="007B21F5" w:rsidRDefault="0088269F" w:rsidP="0088269F">
      <w:pPr>
        <w:tabs>
          <w:tab w:val="left" w:pos="1094"/>
        </w:tabs>
        <w:rPr>
          <w:rFonts w:ascii="Times New Roman" w:hAnsi="Times New Roman" w:cs="Times New Roman"/>
        </w:rPr>
      </w:pPr>
    </w:p>
    <w:p w14:paraId="5B8E6BDF" w14:textId="77777777" w:rsidR="0088269F" w:rsidRPr="007B21F5" w:rsidRDefault="0088269F" w:rsidP="0088269F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01CD232E" w14:textId="77777777" w:rsidR="0088269F" w:rsidRPr="007B21F5" w:rsidRDefault="0088269F" w:rsidP="0088269F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7B21F5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35CB5508" w14:textId="77777777" w:rsidR="0088269F" w:rsidRPr="007B21F5" w:rsidRDefault="0088269F" w:rsidP="0088269F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14:paraId="5489EC06" w14:textId="77777777" w:rsidR="0088269F" w:rsidRDefault="0088269F" w:rsidP="0088269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4A308409" w14:textId="77777777" w:rsidR="0088269F" w:rsidRPr="007B21F5" w:rsidRDefault="0088269F" w:rsidP="0088269F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14:paraId="42462FA7" w14:textId="77777777" w:rsidR="0088269F" w:rsidRPr="007B21F5" w:rsidRDefault="0088269F" w:rsidP="0088269F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9EE01A" w14:textId="77777777" w:rsidR="0088269F" w:rsidRPr="007B21F5" w:rsidRDefault="0088269F" w:rsidP="0088269F">
      <w:pPr>
        <w:rPr>
          <w:rFonts w:ascii="Times New Roman" w:hAnsi="Times New Roman" w:cs="Times New Roman"/>
        </w:rPr>
      </w:pPr>
      <w:r w:rsidRPr="007B21F5">
        <w:rPr>
          <w:rFonts w:ascii="Times New Roman" w:hAnsi="Times New Roman" w:cs="Times New Roman"/>
        </w:rPr>
        <w:t xml:space="preserve">                            </w:t>
      </w:r>
    </w:p>
    <w:p w14:paraId="7F081564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Semestr …………….……………</w:t>
      </w:r>
      <w:r>
        <w:rPr>
          <w:rFonts w:ascii="Times New Roman" w:hAnsi="Times New Roman" w:cs="Times New Roman"/>
          <w:color w:val="000000"/>
        </w:rPr>
        <w:t>..</w:t>
      </w:r>
      <w:r w:rsidRPr="007B21F5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</w:p>
    <w:p w14:paraId="74299642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14:paraId="7A7668C5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</w:p>
    <w:p w14:paraId="2B9E4514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14:paraId="71CCDF50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….</w:t>
      </w:r>
      <w:r w:rsidRPr="007B21F5">
        <w:rPr>
          <w:rFonts w:ascii="Times New Roman" w:hAnsi="Times New Roman" w:cs="Times New Roman"/>
          <w:color w:val="000000"/>
        </w:rPr>
        <w:t>…..</w:t>
      </w:r>
    </w:p>
    <w:p w14:paraId="5B9FF21A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14:paraId="2217BAF8" w14:textId="77777777" w:rsidR="0088269F" w:rsidRPr="007B21F5" w:rsidRDefault="0088269F" w:rsidP="0088269F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7B21F5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14:paraId="036C88AD" w14:textId="77777777" w:rsidR="0088269F" w:rsidRPr="007B21F5" w:rsidRDefault="0088269F" w:rsidP="0088269F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5C3FA62" w14:textId="77777777" w:rsidR="0088269F" w:rsidRPr="007B21F5" w:rsidRDefault="0088269F" w:rsidP="0088269F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7B21F5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14:paraId="7A6981E0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  <w:sz w:val="18"/>
        </w:rPr>
      </w:pPr>
      <w:r w:rsidRPr="007B21F5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14:paraId="3CA86D61" w14:textId="77777777" w:rsidR="0088269F" w:rsidRPr="007B21F5" w:rsidRDefault="0088269F" w:rsidP="0088269F">
      <w:pPr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14:paraId="2478F795" w14:textId="77777777" w:rsidR="0088269F" w:rsidRPr="007B21F5" w:rsidRDefault="0088269F" w:rsidP="0088269F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7B21F5">
        <w:rPr>
          <w:rFonts w:ascii="Times New Roman" w:hAnsi="Times New Roman" w:cs="Times New Roman"/>
          <w:color w:val="000000"/>
        </w:rPr>
        <w:t>Ocena:</w:t>
      </w:r>
      <w:r>
        <w:rPr>
          <w:rFonts w:ascii="Times New Roman" w:hAnsi="Times New Roman" w:cs="Times New Roman"/>
          <w:color w:val="000000"/>
        </w:rPr>
        <w:t>…………………………</w:t>
      </w:r>
      <w:r w:rsidRPr="007B21F5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………………………………….</w:t>
      </w:r>
      <w:r>
        <w:rPr>
          <w:rFonts w:ascii="Times New Roman" w:hAnsi="Times New Roman" w:cs="Times New Roman"/>
          <w:color w:val="000000"/>
        </w:rPr>
        <w:tab/>
      </w:r>
      <w:r w:rsidRPr="007B21F5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7B21F5">
        <w:rPr>
          <w:rFonts w:ascii="Times New Roman" w:hAnsi="Times New Roman" w:cs="Times New Roman"/>
          <w:color w:val="000000"/>
        </w:rPr>
        <w:t xml:space="preserve"> </w:t>
      </w:r>
    </w:p>
    <w:p w14:paraId="4FBEE4B2" w14:textId="77777777" w:rsidR="0088269F" w:rsidRPr="007B21F5" w:rsidRDefault="0088269F" w:rsidP="0088269F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14:paraId="69586B23" w14:textId="77777777" w:rsidR="0088269F" w:rsidRPr="007B21F5" w:rsidRDefault="0088269F" w:rsidP="0088269F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B21F5">
        <w:rPr>
          <w:rFonts w:ascii="Times New Roman" w:hAnsi="Times New Roman" w:cs="Times New Roman"/>
          <w:color w:val="000000"/>
        </w:rPr>
        <w:t>Uwagi:</w:t>
      </w:r>
      <w:r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4449CBCC" w14:textId="77777777" w:rsidR="0027324D" w:rsidRPr="0088269F" w:rsidRDefault="0027324D" w:rsidP="0027324D">
      <w:pPr>
        <w:spacing w:after="110" w:line="256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88269F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6AA98B64" w14:textId="77777777" w:rsidR="00522B5F" w:rsidRPr="0088269F" w:rsidRDefault="00522B5F" w:rsidP="00522B5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22B5F" w:rsidRPr="0088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C30"/>
    <w:multiLevelType w:val="hybridMultilevel"/>
    <w:tmpl w:val="FEFC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B986D58"/>
    <w:multiLevelType w:val="hybridMultilevel"/>
    <w:tmpl w:val="F752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4465"/>
    <w:multiLevelType w:val="hybridMultilevel"/>
    <w:tmpl w:val="14B82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7018"/>
    <w:multiLevelType w:val="hybridMultilevel"/>
    <w:tmpl w:val="0D32A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5F"/>
    <w:rsid w:val="000A0E9F"/>
    <w:rsid w:val="000D711C"/>
    <w:rsid w:val="001E3CF9"/>
    <w:rsid w:val="0027324D"/>
    <w:rsid w:val="0031410C"/>
    <w:rsid w:val="003A5CF8"/>
    <w:rsid w:val="00522B5F"/>
    <w:rsid w:val="00812B59"/>
    <w:rsid w:val="0088269F"/>
    <w:rsid w:val="008D43C3"/>
    <w:rsid w:val="00905802"/>
    <w:rsid w:val="009C5E8B"/>
    <w:rsid w:val="00A3475D"/>
    <w:rsid w:val="00B35C8C"/>
    <w:rsid w:val="00CA34F4"/>
    <w:rsid w:val="00C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6BA2"/>
  <w15:docId w15:val="{158299E0-A1B5-47DD-840E-1C1828E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5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22B5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2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2DC95740</Template>
  <TotalTime>1</TotalTime>
  <Pages>16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4</cp:revision>
  <cp:lastPrinted>2022-07-03T12:47:00Z</cp:lastPrinted>
  <dcterms:created xsi:type="dcterms:W3CDTF">2022-07-04T05:50:00Z</dcterms:created>
  <dcterms:modified xsi:type="dcterms:W3CDTF">2023-10-25T12:32:00Z</dcterms:modified>
</cp:coreProperties>
</file>