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14" w:rsidRPr="00AE4761" w:rsidRDefault="009B1BA4" w:rsidP="001054BC">
      <w:pPr>
        <w:pStyle w:val="Tytu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Terminarz </w:t>
      </w:r>
      <w:r w:rsidR="00DB5E24">
        <w:rPr>
          <w:b/>
          <w:sz w:val="48"/>
          <w:szCs w:val="48"/>
        </w:rPr>
        <w:t>letniej</w:t>
      </w:r>
      <w:r>
        <w:rPr>
          <w:b/>
          <w:sz w:val="48"/>
          <w:szCs w:val="48"/>
        </w:rPr>
        <w:t xml:space="preserve"> </w:t>
      </w:r>
      <w:r w:rsidR="0010368D">
        <w:rPr>
          <w:b/>
          <w:sz w:val="48"/>
          <w:szCs w:val="48"/>
        </w:rPr>
        <w:t xml:space="preserve">sesji egzaminacyjnej </w:t>
      </w:r>
      <w:r w:rsidR="001054BC" w:rsidRPr="00AE4761">
        <w:rPr>
          <w:b/>
          <w:sz w:val="48"/>
          <w:szCs w:val="48"/>
        </w:rPr>
        <w:t>202</w:t>
      </w:r>
      <w:r w:rsidR="00D359E6">
        <w:rPr>
          <w:b/>
          <w:sz w:val="48"/>
          <w:szCs w:val="48"/>
        </w:rPr>
        <w:t>3</w:t>
      </w:r>
      <w:r w:rsidR="001054BC" w:rsidRPr="00AE4761">
        <w:rPr>
          <w:b/>
          <w:sz w:val="48"/>
          <w:szCs w:val="48"/>
        </w:rPr>
        <w:t>/202</w:t>
      </w:r>
      <w:r w:rsidR="00D359E6">
        <w:rPr>
          <w:b/>
          <w:sz w:val="48"/>
          <w:szCs w:val="48"/>
        </w:rPr>
        <w:t>4</w:t>
      </w:r>
    </w:p>
    <w:p w:rsidR="001054BC" w:rsidRPr="00AE4761" w:rsidRDefault="001054BC" w:rsidP="001054BC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t>Wydział Politechniczny</w:t>
      </w:r>
    </w:p>
    <w:p w:rsidR="009B1BA4" w:rsidRDefault="001054BC" w:rsidP="001054BC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t xml:space="preserve">kierunek </w:t>
      </w:r>
      <w:r w:rsidR="00B0280B">
        <w:rPr>
          <w:b/>
          <w:sz w:val="48"/>
          <w:szCs w:val="48"/>
        </w:rPr>
        <w:t>informatyka</w:t>
      </w:r>
    </w:p>
    <w:p w:rsidR="001054BC" w:rsidRPr="00AE4761" w:rsidRDefault="00FD71FE" w:rsidP="001054BC">
      <w:pPr>
        <w:pStyle w:val="Tytu"/>
        <w:rPr>
          <w:b/>
        </w:rPr>
      </w:pPr>
      <w:r>
        <w:rPr>
          <w:b/>
          <w:sz w:val="48"/>
          <w:szCs w:val="48"/>
        </w:rPr>
        <w:t xml:space="preserve">studia </w:t>
      </w:r>
      <w:r w:rsidR="001054BC" w:rsidRPr="00AE4761">
        <w:rPr>
          <w:b/>
          <w:sz w:val="48"/>
          <w:szCs w:val="48"/>
        </w:rPr>
        <w:t>I stopnia</w:t>
      </w:r>
    </w:p>
    <w:p w:rsidR="00292414" w:rsidRPr="00AE4761" w:rsidRDefault="00292414" w:rsidP="00C10D2E">
      <w:pPr>
        <w:pStyle w:val="Nagwek2"/>
        <w:spacing w:before="120"/>
        <w:rPr>
          <w:color w:val="C00000"/>
        </w:rPr>
      </w:pPr>
      <w:r w:rsidRPr="00AE4761">
        <w:rPr>
          <w:color w:val="C00000"/>
        </w:rPr>
        <w:t>tryb stacjonarny</w:t>
      </w:r>
    </w:p>
    <w:p w:rsidR="00292414" w:rsidRPr="00AE4761" w:rsidRDefault="00292414" w:rsidP="00C10D2E">
      <w:pPr>
        <w:pStyle w:val="Nagwek2"/>
        <w:spacing w:before="0"/>
        <w:rPr>
          <w:color w:val="C00000"/>
        </w:rPr>
      </w:pPr>
      <w:r w:rsidRPr="00AE4761">
        <w:rPr>
          <w:color w:val="C00000"/>
        </w:rPr>
        <w:t xml:space="preserve">semestr </w:t>
      </w:r>
      <w:r w:rsidR="00DB5E24">
        <w:rPr>
          <w:color w:val="C00000"/>
        </w:rPr>
        <w:t>drugi</w:t>
      </w:r>
    </w:p>
    <w:p w:rsidR="001054BC" w:rsidRDefault="00DB5E24" w:rsidP="001054BC">
      <w:pPr>
        <w:pStyle w:val="Nagwek1"/>
      </w:pPr>
      <w:r>
        <w:rPr>
          <w:color w:val="0070C0"/>
        </w:rPr>
        <w:t>Matematyka dyskretna</w:t>
      </w:r>
      <w:r w:rsidR="009B1BA4">
        <w:rPr>
          <w:color w:val="0070C0"/>
        </w:rPr>
        <w:t xml:space="preserve"> </w:t>
      </w:r>
      <w:r w:rsidR="001054BC" w:rsidRPr="00EC4B07">
        <w:rPr>
          <w:color w:val="0070C0"/>
        </w:rPr>
        <w:t xml:space="preserve"> </w:t>
      </w:r>
      <w:r w:rsidR="000C1CE8">
        <w:rPr>
          <w:color w:val="0070C0"/>
        </w:rPr>
        <w:t xml:space="preserve">- </w:t>
      </w:r>
      <w:r w:rsidR="005937A0">
        <w:rPr>
          <w:color w:val="0070C0"/>
        </w:rPr>
        <w:t xml:space="preserve">dr hab. inż. Konstantin </w:t>
      </w:r>
      <w:proofErr w:type="spellStart"/>
      <w:r w:rsidR="005937A0">
        <w:rPr>
          <w:color w:val="0070C0"/>
        </w:rPr>
        <w:t>Tretiakov</w:t>
      </w:r>
      <w:proofErr w:type="spellEnd"/>
    </w:p>
    <w:p w:rsidR="005937A0" w:rsidRPr="004875FF" w:rsidRDefault="001054BC" w:rsidP="001054BC">
      <w:pPr>
        <w:rPr>
          <w:rFonts w:cs="Segoe UI"/>
          <w:color w:val="000000"/>
          <w:sz w:val="20"/>
          <w:szCs w:val="20"/>
        </w:rPr>
      </w:pPr>
      <w:r w:rsidRPr="008D0518">
        <w:rPr>
          <w:b/>
        </w:rPr>
        <w:t>I termin w sesji</w:t>
      </w:r>
      <w:r>
        <w:t xml:space="preserve">  </w:t>
      </w:r>
      <w:r w:rsidR="00C91A43">
        <w:rPr>
          <w:rFonts w:ascii="Segoe UI" w:hAnsi="Segoe UI" w:cs="Segoe UI"/>
          <w:color w:val="000000"/>
          <w:sz w:val="20"/>
          <w:szCs w:val="20"/>
        </w:rPr>
        <w:t> </w:t>
      </w:r>
      <w:r w:rsidR="004875FF" w:rsidRPr="004875FF">
        <w:rPr>
          <w:rFonts w:cs="Segoe UI"/>
          <w:color w:val="000000"/>
        </w:rPr>
        <w:t>24.06.2024 r. godz. 16.00</w:t>
      </w:r>
      <w:r w:rsidR="004875FF">
        <w:rPr>
          <w:rFonts w:cs="Segoe UI"/>
          <w:color w:val="000000"/>
        </w:rPr>
        <w:t xml:space="preserve"> sala 107 CO</w:t>
      </w:r>
    </w:p>
    <w:p w:rsidR="001054BC" w:rsidRDefault="001054BC" w:rsidP="001054BC">
      <w:r w:rsidRPr="008D0518">
        <w:rPr>
          <w:b/>
        </w:rPr>
        <w:t>termin w sesji poprawkowej</w:t>
      </w:r>
      <w:r>
        <w:t xml:space="preserve">  </w:t>
      </w:r>
      <w:r w:rsidR="00022EA7">
        <w:t>03</w:t>
      </w:r>
      <w:r w:rsidR="004875FF">
        <w:t>.09.2024 r. godz. 15.30 tryb zdalny</w:t>
      </w:r>
    </w:p>
    <w:p w:rsidR="001054BC" w:rsidRPr="00EC4B07" w:rsidRDefault="005937A0" w:rsidP="001054BC">
      <w:pPr>
        <w:pStyle w:val="Nagwek1"/>
        <w:rPr>
          <w:color w:val="0070C0"/>
        </w:rPr>
      </w:pPr>
      <w:r>
        <w:rPr>
          <w:color w:val="0070C0"/>
        </w:rPr>
        <w:t>Algorytmy i struktury danych</w:t>
      </w:r>
      <w:r w:rsidR="009B1BA4">
        <w:rPr>
          <w:color w:val="0070C0"/>
        </w:rPr>
        <w:t xml:space="preserve"> </w:t>
      </w:r>
      <w:r w:rsidR="00B0280B">
        <w:rPr>
          <w:color w:val="0070C0"/>
        </w:rPr>
        <w:t xml:space="preserve"> </w:t>
      </w:r>
      <w:r w:rsidR="000C1CE8">
        <w:rPr>
          <w:color w:val="0070C0"/>
        </w:rPr>
        <w:t xml:space="preserve">- </w:t>
      </w:r>
      <w:r w:rsidR="000E4318">
        <w:rPr>
          <w:color w:val="0070C0"/>
        </w:rPr>
        <w:t xml:space="preserve">dr </w:t>
      </w:r>
      <w:r>
        <w:rPr>
          <w:color w:val="0070C0"/>
        </w:rPr>
        <w:t xml:space="preserve">inż. Zbigniew </w:t>
      </w:r>
      <w:proofErr w:type="spellStart"/>
      <w:r>
        <w:rPr>
          <w:color w:val="0070C0"/>
        </w:rPr>
        <w:t>Szpunar</w:t>
      </w:r>
      <w:proofErr w:type="spellEnd"/>
    </w:p>
    <w:p w:rsidR="001054BC" w:rsidRDefault="001054BC" w:rsidP="001054BC">
      <w:r w:rsidRPr="008D0518">
        <w:rPr>
          <w:b/>
        </w:rPr>
        <w:t>I termin w sesji</w:t>
      </w:r>
      <w:r>
        <w:t xml:space="preserve">  </w:t>
      </w:r>
      <w:r w:rsidR="00022EA7">
        <w:t>04.07.2024 r. godz. 12.00</w:t>
      </w:r>
      <w:r w:rsidR="00B475B4">
        <w:t xml:space="preserve"> sala 107 CO</w:t>
      </w:r>
      <w:bookmarkStart w:id="0" w:name="_GoBack"/>
      <w:bookmarkEnd w:id="0"/>
    </w:p>
    <w:p w:rsidR="00F70361" w:rsidRDefault="00F70361" w:rsidP="00F70361">
      <w:r w:rsidRPr="008D0518">
        <w:rPr>
          <w:b/>
        </w:rPr>
        <w:t>termin w sesji poprawkowej</w:t>
      </w:r>
      <w:r>
        <w:t xml:space="preserve">  </w:t>
      </w:r>
      <w:r w:rsidR="00022EA7">
        <w:t>09.09.2024 r. godz. 10.00</w:t>
      </w:r>
      <w:r w:rsidR="00022EA7" w:rsidRPr="00022EA7">
        <w:t xml:space="preserve"> </w:t>
      </w:r>
      <w:r w:rsidR="00022EA7">
        <w:t>tryb zdalny</w:t>
      </w:r>
    </w:p>
    <w:p w:rsidR="005937A0" w:rsidRPr="00EC4B07" w:rsidRDefault="005937A0" w:rsidP="005937A0">
      <w:pPr>
        <w:pStyle w:val="Nagwek1"/>
        <w:rPr>
          <w:color w:val="0070C0"/>
        </w:rPr>
      </w:pPr>
      <w:r>
        <w:rPr>
          <w:color w:val="0070C0"/>
        </w:rPr>
        <w:t>Sieci komputerowe  - mgr inż. Marek Wypychowski</w:t>
      </w:r>
    </w:p>
    <w:p w:rsidR="005937A0" w:rsidRDefault="005937A0" w:rsidP="005937A0">
      <w:r w:rsidRPr="008D0518">
        <w:rPr>
          <w:b/>
        </w:rPr>
        <w:t>I termin w sesji</w:t>
      </w:r>
      <w:r>
        <w:t xml:space="preserve">  </w:t>
      </w:r>
      <w:r w:rsidR="00022EA7">
        <w:t>02.07.2024 r. godz. 10.00 sala 3 CO</w:t>
      </w:r>
    </w:p>
    <w:p w:rsidR="005937A0" w:rsidRDefault="005937A0" w:rsidP="005937A0">
      <w:r w:rsidRPr="008D0518">
        <w:rPr>
          <w:b/>
        </w:rPr>
        <w:t>termin w sesji poprawkowej</w:t>
      </w:r>
      <w:r>
        <w:t xml:space="preserve">  </w:t>
      </w:r>
      <w:r w:rsidR="00022EA7">
        <w:t>10.09.2024 r. godz. 10.00</w:t>
      </w:r>
    </w:p>
    <w:p w:rsidR="005937A0" w:rsidRDefault="005937A0" w:rsidP="00F70361"/>
    <w:p w:rsidR="004729B8" w:rsidRDefault="004729B8" w:rsidP="00F70361"/>
    <w:p w:rsidR="004729B8" w:rsidRPr="00EC4B07" w:rsidRDefault="004729B8" w:rsidP="004729B8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>tryb stacjonarny</w:t>
      </w:r>
    </w:p>
    <w:p w:rsidR="004729B8" w:rsidRPr="00E63DED" w:rsidRDefault="004729B8" w:rsidP="00E63DED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 xml:space="preserve">semestr </w:t>
      </w:r>
      <w:r w:rsidR="00DB5E24">
        <w:rPr>
          <w:color w:val="C00000"/>
        </w:rPr>
        <w:t>czwarty</w:t>
      </w:r>
    </w:p>
    <w:p w:rsidR="004729B8" w:rsidRDefault="005937A0" w:rsidP="004729B8">
      <w:pPr>
        <w:pStyle w:val="Nagwek1"/>
      </w:pPr>
      <w:r>
        <w:rPr>
          <w:color w:val="0070C0"/>
        </w:rPr>
        <w:t xml:space="preserve">Bazy danych - dr </w:t>
      </w:r>
      <w:r w:rsidRPr="00EC4B07">
        <w:rPr>
          <w:color w:val="0070C0"/>
        </w:rPr>
        <w:t xml:space="preserve">inż.  </w:t>
      </w:r>
      <w:r>
        <w:rPr>
          <w:color w:val="0070C0"/>
        </w:rPr>
        <w:t>Damian Dudek</w:t>
      </w:r>
    </w:p>
    <w:p w:rsidR="002F052F" w:rsidRPr="002F052F" w:rsidRDefault="004729B8" w:rsidP="002F052F">
      <w:r w:rsidRPr="008D0518">
        <w:rPr>
          <w:b/>
        </w:rPr>
        <w:t xml:space="preserve">I termin w sesji  </w:t>
      </w:r>
      <w:r w:rsidR="002F052F" w:rsidRPr="002F052F">
        <w:t xml:space="preserve">02.07.2024 r. </w:t>
      </w:r>
      <w:r w:rsidR="002F052F">
        <w:t xml:space="preserve">godz. 10.00 – 19.30 i  03.07.2024 r. godz. 10.00 – 19.30 egzamin ustny w systemie Microsoft </w:t>
      </w:r>
      <w:proofErr w:type="spellStart"/>
      <w:r w:rsidR="002F052F">
        <w:t>Teams</w:t>
      </w:r>
      <w:proofErr w:type="spellEnd"/>
      <w:r w:rsidR="002F052F">
        <w:t xml:space="preserve"> (30 minut/1 osobę)</w:t>
      </w:r>
    </w:p>
    <w:p w:rsidR="004729B8" w:rsidRPr="002F052F" w:rsidRDefault="004729B8" w:rsidP="004729B8">
      <w:r w:rsidRPr="008D0518">
        <w:rPr>
          <w:b/>
        </w:rPr>
        <w:t xml:space="preserve">termin w sesji poprawkowej  </w:t>
      </w:r>
      <w:r w:rsidR="002F052F" w:rsidRPr="002F052F">
        <w:t xml:space="preserve">13.09.2024 r. godz. 11.00 – 14.00 </w:t>
      </w:r>
      <w:r w:rsidR="002F052F">
        <w:t xml:space="preserve">egzamin ustny w systemie Microsoft </w:t>
      </w:r>
      <w:proofErr w:type="spellStart"/>
      <w:r w:rsidR="002F052F">
        <w:t>Teams</w:t>
      </w:r>
      <w:proofErr w:type="spellEnd"/>
      <w:r w:rsidR="002F052F">
        <w:t xml:space="preserve"> (30 minut/1 osobę)</w:t>
      </w:r>
    </w:p>
    <w:p w:rsidR="004729B8" w:rsidRPr="00EC4B07" w:rsidRDefault="005937A0" w:rsidP="004729B8">
      <w:pPr>
        <w:pStyle w:val="Nagwek1"/>
        <w:rPr>
          <w:color w:val="0070C0"/>
        </w:rPr>
      </w:pPr>
      <w:r>
        <w:rPr>
          <w:color w:val="0070C0"/>
        </w:rPr>
        <w:t>Administrowanie systemami operacyjnymi</w:t>
      </w:r>
      <w:r w:rsidR="00B0280B">
        <w:rPr>
          <w:color w:val="0070C0"/>
        </w:rPr>
        <w:t xml:space="preserve"> </w:t>
      </w:r>
      <w:r w:rsidR="004729B8">
        <w:rPr>
          <w:color w:val="0070C0"/>
        </w:rPr>
        <w:t xml:space="preserve"> </w:t>
      </w:r>
      <w:r w:rsidR="000C1CE8">
        <w:rPr>
          <w:color w:val="0070C0"/>
        </w:rPr>
        <w:t xml:space="preserve">- </w:t>
      </w:r>
      <w:r>
        <w:rPr>
          <w:color w:val="0070C0"/>
        </w:rPr>
        <w:t>mgr  Jacek Słupianek</w:t>
      </w:r>
    </w:p>
    <w:p w:rsidR="004729B8" w:rsidRDefault="004729B8" w:rsidP="004729B8">
      <w:r w:rsidRPr="008D0518">
        <w:rPr>
          <w:b/>
        </w:rPr>
        <w:t>I termin w sesji</w:t>
      </w:r>
      <w:r>
        <w:t xml:space="preserve">  </w:t>
      </w:r>
      <w:r w:rsidR="00C91A43">
        <w:rPr>
          <w:rFonts w:ascii="Segoe UI" w:hAnsi="Segoe UI" w:cs="Segoe UI"/>
          <w:color w:val="000000"/>
          <w:sz w:val="19"/>
          <w:szCs w:val="19"/>
        </w:rPr>
        <w:t> </w:t>
      </w:r>
      <w:r w:rsidR="00932E33" w:rsidRPr="00932E33">
        <w:rPr>
          <w:rFonts w:cs="Segoe UI"/>
          <w:color w:val="000000"/>
        </w:rPr>
        <w:t>04.07.2024 r. godz. 16.00 sala 2 CO</w:t>
      </w:r>
    </w:p>
    <w:p w:rsidR="004729B8" w:rsidRDefault="004729B8" w:rsidP="004729B8">
      <w:r w:rsidRPr="008D0518">
        <w:rPr>
          <w:b/>
        </w:rPr>
        <w:t>termin w sesji poprawkowej</w:t>
      </w:r>
      <w:r>
        <w:t xml:space="preserve">  </w:t>
      </w:r>
      <w:r w:rsidR="00932E33">
        <w:t>06.09.2024 r. godz. 16.00 sala 2 CO</w:t>
      </w:r>
    </w:p>
    <w:p w:rsidR="005937A0" w:rsidRPr="00EC4B07" w:rsidRDefault="005937A0" w:rsidP="005937A0">
      <w:pPr>
        <w:pStyle w:val="Nagwek1"/>
        <w:rPr>
          <w:color w:val="0070C0"/>
        </w:rPr>
      </w:pPr>
      <w:r>
        <w:rPr>
          <w:color w:val="0070C0"/>
        </w:rPr>
        <w:lastRenderedPageBreak/>
        <w:t>Metody numeryczne i symulacje komputerowe  - prof. dr hab. Krzysztof Wojciechowski</w:t>
      </w:r>
    </w:p>
    <w:p w:rsidR="005937A0" w:rsidRPr="004875FF" w:rsidRDefault="005937A0" w:rsidP="005937A0">
      <w:r w:rsidRPr="008D0518">
        <w:rPr>
          <w:b/>
        </w:rPr>
        <w:t>I termin w sesji</w:t>
      </w:r>
      <w:r>
        <w:t xml:space="preserve">  </w:t>
      </w:r>
      <w:r>
        <w:rPr>
          <w:rFonts w:ascii="Segoe UI" w:hAnsi="Segoe UI" w:cs="Segoe UI"/>
          <w:color w:val="000000"/>
          <w:sz w:val="19"/>
          <w:szCs w:val="19"/>
        </w:rPr>
        <w:t> </w:t>
      </w:r>
      <w:r w:rsidR="00022EA7">
        <w:rPr>
          <w:rFonts w:cs="Segoe UI"/>
          <w:color w:val="000000"/>
        </w:rPr>
        <w:t>26</w:t>
      </w:r>
      <w:r w:rsidR="004875FF" w:rsidRPr="004875FF">
        <w:rPr>
          <w:rFonts w:cs="Segoe UI"/>
          <w:color w:val="000000"/>
        </w:rPr>
        <w:t>.06.2024 r. godz. 14.00 – 16.45</w:t>
      </w:r>
      <w:r w:rsidR="00022EA7">
        <w:rPr>
          <w:rFonts w:cs="Segoe UI"/>
          <w:color w:val="000000"/>
        </w:rPr>
        <w:t xml:space="preserve"> aula CO</w:t>
      </w:r>
    </w:p>
    <w:p w:rsidR="005937A0" w:rsidRPr="004875FF" w:rsidRDefault="005937A0" w:rsidP="005937A0">
      <w:r w:rsidRPr="004875FF">
        <w:rPr>
          <w:b/>
        </w:rPr>
        <w:t>termin w sesji poprawkowej</w:t>
      </w:r>
      <w:r w:rsidRPr="004875FF">
        <w:t xml:space="preserve">  </w:t>
      </w:r>
    </w:p>
    <w:p w:rsidR="004729B8" w:rsidRDefault="004729B8" w:rsidP="00D205E2">
      <w:pPr>
        <w:pStyle w:val="Nagwek2"/>
        <w:spacing w:before="0"/>
        <w:rPr>
          <w:color w:val="C00000"/>
        </w:rPr>
      </w:pPr>
    </w:p>
    <w:p w:rsidR="005937A0" w:rsidRDefault="005937A0" w:rsidP="00D205E2">
      <w:pPr>
        <w:pStyle w:val="Nagwek2"/>
        <w:spacing w:before="0"/>
        <w:rPr>
          <w:color w:val="C00000"/>
        </w:rPr>
      </w:pPr>
    </w:p>
    <w:p w:rsidR="005937A0" w:rsidRDefault="005937A0" w:rsidP="00D205E2">
      <w:pPr>
        <w:pStyle w:val="Nagwek2"/>
        <w:spacing w:before="0"/>
        <w:rPr>
          <w:color w:val="C00000"/>
        </w:rPr>
      </w:pPr>
    </w:p>
    <w:p w:rsidR="005937A0" w:rsidRDefault="005937A0" w:rsidP="00D205E2">
      <w:pPr>
        <w:pStyle w:val="Nagwek2"/>
        <w:spacing w:before="0"/>
        <w:rPr>
          <w:color w:val="C00000"/>
        </w:rPr>
      </w:pPr>
    </w:p>
    <w:p w:rsidR="00F70361" w:rsidRPr="00EC4B07" w:rsidRDefault="00C10D2E" w:rsidP="00D205E2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>tryb stacjonarny</w:t>
      </w:r>
    </w:p>
    <w:p w:rsidR="004729B8" w:rsidRPr="004729B8" w:rsidRDefault="00C10D2E" w:rsidP="004729B8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 xml:space="preserve">semestr </w:t>
      </w:r>
      <w:r w:rsidR="00DB5E24">
        <w:rPr>
          <w:color w:val="C00000"/>
        </w:rPr>
        <w:t>szósty</w:t>
      </w:r>
    </w:p>
    <w:p w:rsidR="00727352" w:rsidRPr="00EC4B07" w:rsidRDefault="00EB17E9" w:rsidP="00727352">
      <w:pPr>
        <w:pStyle w:val="Nagwek1"/>
        <w:rPr>
          <w:color w:val="0070C0"/>
        </w:rPr>
      </w:pPr>
      <w:r>
        <w:rPr>
          <w:color w:val="0070C0"/>
        </w:rPr>
        <w:t>Bezpieczeństwo i ochrona danych</w:t>
      </w:r>
      <w:r w:rsidR="00727352">
        <w:rPr>
          <w:color w:val="0070C0"/>
        </w:rPr>
        <w:t xml:space="preserve"> </w:t>
      </w:r>
      <w:r w:rsidR="000C1CE8">
        <w:rPr>
          <w:color w:val="0070C0"/>
        </w:rPr>
        <w:t>-</w:t>
      </w:r>
      <w:r w:rsidR="00727352" w:rsidRPr="00EC4B07">
        <w:rPr>
          <w:color w:val="0070C0"/>
        </w:rPr>
        <w:t xml:space="preserve"> </w:t>
      </w:r>
      <w:r>
        <w:rPr>
          <w:color w:val="0070C0"/>
        </w:rPr>
        <w:t>dr inż.  Andrzej Gawrych- Żukowski</w:t>
      </w:r>
    </w:p>
    <w:p w:rsidR="00727352" w:rsidRPr="00022EA7" w:rsidRDefault="00727352" w:rsidP="00727352">
      <w:r w:rsidRPr="008D0518">
        <w:rPr>
          <w:b/>
        </w:rPr>
        <w:t xml:space="preserve">I termin w sesji  </w:t>
      </w:r>
      <w:r w:rsidR="00022EA7" w:rsidRPr="00022EA7">
        <w:t>26.06.2024 r. godz. 11.00 tryb zdalny</w:t>
      </w:r>
    </w:p>
    <w:p w:rsidR="00727352" w:rsidRPr="008D0518" w:rsidRDefault="00727352" w:rsidP="00727352">
      <w:pPr>
        <w:rPr>
          <w:b/>
        </w:rPr>
      </w:pPr>
      <w:r w:rsidRPr="008D0518">
        <w:rPr>
          <w:b/>
        </w:rPr>
        <w:t xml:space="preserve">termin w sesji poprawkowej  </w:t>
      </w:r>
      <w:r w:rsidR="00022EA7" w:rsidRPr="00022EA7">
        <w:t>10.09.2024 r. godz. 11.00 tryb zdalny</w:t>
      </w:r>
    </w:p>
    <w:p w:rsidR="002800A2" w:rsidRDefault="002800A2" w:rsidP="00C10D2E">
      <w:pPr>
        <w:pStyle w:val="Nagwek1"/>
        <w:rPr>
          <w:color w:val="0070C0"/>
        </w:rPr>
      </w:pPr>
    </w:p>
    <w:p w:rsidR="00EB17E9" w:rsidRDefault="00EB17E9" w:rsidP="00EB17E9"/>
    <w:p w:rsidR="00EB17E9" w:rsidRDefault="00EB17E9" w:rsidP="00EB17E9"/>
    <w:p w:rsidR="00EB17E9" w:rsidRDefault="00EB17E9" w:rsidP="00EB17E9"/>
    <w:p w:rsidR="00EB17E9" w:rsidRDefault="00EB17E9" w:rsidP="00EB17E9"/>
    <w:p w:rsidR="00EB17E9" w:rsidRDefault="00EB17E9" w:rsidP="00EB17E9"/>
    <w:p w:rsidR="00EB17E9" w:rsidRDefault="00EB17E9" w:rsidP="00EB17E9"/>
    <w:p w:rsidR="00EB17E9" w:rsidRPr="00EB17E9" w:rsidRDefault="00EB17E9" w:rsidP="00EB17E9"/>
    <w:p w:rsidR="000317E5" w:rsidRDefault="000317E5" w:rsidP="002A2C68">
      <w:r>
        <w:t xml:space="preserve"> </w:t>
      </w:r>
    </w:p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Pr="00AE4761" w:rsidRDefault="00412917" w:rsidP="00412917">
      <w:pPr>
        <w:pStyle w:val="Tytu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Terminarz </w:t>
      </w:r>
      <w:r w:rsidR="00DB5E24">
        <w:rPr>
          <w:b/>
          <w:sz w:val="48"/>
          <w:szCs w:val="48"/>
        </w:rPr>
        <w:t>letniej</w:t>
      </w:r>
      <w:r>
        <w:rPr>
          <w:b/>
          <w:sz w:val="48"/>
          <w:szCs w:val="48"/>
        </w:rPr>
        <w:t xml:space="preserve"> </w:t>
      </w:r>
      <w:r w:rsidRPr="00AE4761">
        <w:rPr>
          <w:b/>
          <w:sz w:val="48"/>
          <w:szCs w:val="48"/>
        </w:rPr>
        <w:t>sesji egzaminacyjnej 202</w:t>
      </w:r>
      <w:r>
        <w:rPr>
          <w:b/>
          <w:sz w:val="48"/>
          <w:szCs w:val="48"/>
        </w:rPr>
        <w:t>3</w:t>
      </w:r>
      <w:r w:rsidRPr="00AE4761">
        <w:rPr>
          <w:b/>
          <w:sz w:val="48"/>
          <w:szCs w:val="48"/>
        </w:rPr>
        <w:t>/202</w:t>
      </w:r>
      <w:r>
        <w:rPr>
          <w:b/>
          <w:sz w:val="48"/>
          <w:szCs w:val="48"/>
        </w:rPr>
        <w:t>4</w:t>
      </w:r>
    </w:p>
    <w:p w:rsidR="00412917" w:rsidRPr="00AE4761" w:rsidRDefault="00412917" w:rsidP="00412917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t>Wydział Politechniczny</w:t>
      </w:r>
    </w:p>
    <w:p w:rsidR="00412917" w:rsidRDefault="00412917" w:rsidP="00412917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t xml:space="preserve">kierunek </w:t>
      </w:r>
      <w:r>
        <w:rPr>
          <w:b/>
          <w:sz w:val="48"/>
          <w:szCs w:val="48"/>
        </w:rPr>
        <w:t>informatyka</w:t>
      </w:r>
    </w:p>
    <w:p w:rsidR="00412917" w:rsidRPr="00AE4761" w:rsidRDefault="00412917" w:rsidP="00412917">
      <w:pPr>
        <w:pStyle w:val="Tytu"/>
        <w:rPr>
          <w:b/>
        </w:rPr>
      </w:pPr>
      <w:r>
        <w:rPr>
          <w:b/>
          <w:sz w:val="48"/>
          <w:szCs w:val="48"/>
        </w:rPr>
        <w:t xml:space="preserve">studia </w:t>
      </w:r>
      <w:r w:rsidRPr="00AE4761">
        <w:rPr>
          <w:b/>
          <w:sz w:val="48"/>
          <w:szCs w:val="48"/>
        </w:rPr>
        <w:t>I stopnia</w:t>
      </w:r>
    </w:p>
    <w:p w:rsidR="00412917" w:rsidRPr="00AE4761" w:rsidRDefault="00412917" w:rsidP="00412917">
      <w:pPr>
        <w:pStyle w:val="Nagwek2"/>
        <w:spacing w:before="120"/>
        <w:rPr>
          <w:color w:val="C00000"/>
        </w:rPr>
      </w:pPr>
      <w:r w:rsidRPr="00AE4761">
        <w:rPr>
          <w:color w:val="C00000"/>
        </w:rPr>
        <w:t xml:space="preserve">tryb </w:t>
      </w:r>
      <w:r>
        <w:rPr>
          <w:color w:val="C00000"/>
        </w:rPr>
        <w:t>nie</w:t>
      </w:r>
      <w:r w:rsidRPr="00AE4761">
        <w:rPr>
          <w:color w:val="C00000"/>
        </w:rPr>
        <w:t>stacjonarny</w:t>
      </w:r>
    </w:p>
    <w:p w:rsidR="00412917" w:rsidRPr="00AE4761" w:rsidRDefault="00412917" w:rsidP="00412917">
      <w:pPr>
        <w:pStyle w:val="Nagwek2"/>
        <w:spacing w:before="0"/>
        <w:rPr>
          <w:color w:val="C00000"/>
        </w:rPr>
      </w:pPr>
      <w:r w:rsidRPr="00AE4761">
        <w:rPr>
          <w:color w:val="C00000"/>
        </w:rPr>
        <w:t xml:space="preserve">semestr </w:t>
      </w:r>
      <w:r w:rsidR="00DB5E24">
        <w:rPr>
          <w:color w:val="C00000"/>
        </w:rPr>
        <w:t>drugi</w:t>
      </w:r>
    </w:p>
    <w:p w:rsidR="005937A0" w:rsidRDefault="005937A0" w:rsidP="005937A0">
      <w:pPr>
        <w:pStyle w:val="Nagwek1"/>
      </w:pPr>
      <w:r>
        <w:rPr>
          <w:color w:val="0070C0"/>
        </w:rPr>
        <w:t xml:space="preserve">Matematyka dyskretna </w:t>
      </w:r>
      <w:r w:rsidRPr="00EC4B07">
        <w:rPr>
          <w:color w:val="0070C0"/>
        </w:rPr>
        <w:t xml:space="preserve"> </w:t>
      </w:r>
      <w:r>
        <w:rPr>
          <w:color w:val="0070C0"/>
        </w:rPr>
        <w:t>- dr inż.  Andrzej Gawrych- Żukowski</w:t>
      </w:r>
    </w:p>
    <w:p w:rsidR="005937A0" w:rsidRDefault="005937A0" w:rsidP="005937A0">
      <w:pPr>
        <w:rPr>
          <w:rFonts w:ascii="Segoe UI" w:hAnsi="Segoe UI" w:cs="Segoe UI"/>
          <w:color w:val="000000"/>
          <w:sz w:val="20"/>
          <w:szCs w:val="20"/>
        </w:rPr>
      </w:pPr>
      <w:r w:rsidRPr="008D0518">
        <w:rPr>
          <w:b/>
        </w:rPr>
        <w:t>I termin w sesji</w:t>
      </w:r>
      <w:r>
        <w:t xml:space="preserve">  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="001E64C3">
        <w:rPr>
          <w:rFonts w:ascii="Segoe UI" w:hAnsi="Segoe UI" w:cs="Segoe UI"/>
          <w:color w:val="000000"/>
          <w:sz w:val="20"/>
          <w:szCs w:val="20"/>
        </w:rPr>
        <w:t>07.07.2024 r. godz. 11.00 sala 102 CO</w:t>
      </w:r>
    </w:p>
    <w:p w:rsidR="005937A0" w:rsidRDefault="005937A0" w:rsidP="005937A0">
      <w:r w:rsidRPr="008D0518">
        <w:rPr>
          <w:b/>
        </w:rPr>
        <w:t>termin w sesji poprawkowej</w:t>
      </w:r>
      <w:r>
        <w:t xml:space="preserve">  </w:t>
      </w:r>
      <w:r w:rsidR="001E64C3">
        <w:t>07.09.2024 r. godz. 11.00 tryb zdalny</w:t>
      </w:r>
    </w:p>
    <w:p w:rsidR="005937A0" w:rsidRPr="00EC4B07" w:rsidRDefault="005937A0" w:rsidP="005937A0">
      <w:pPr>
        <w:pStyle w:val="Nagwek1"/>
        <w:rPr>
          <w:color w:val="0070C0"/>
        </w:rPr>
      </w:pPr>
      <w:r>
        <w:rPr>
          <w:color w:val="0070C0"/>
        </w:rPr>
        <w:t xml:space="preserve">Algorytmy i struktury danych  - dr Marek </w:t>
      </w:r>
      <w:proofErr w:type="spellStart"/>
      <w:r>
        <w:rPr>
          <w:color w:val="0070C0"/>
        </w:rPr>
        <w:t>Dębczyński</w:t>
      </w:r>
      <w:proofErr w:type="spellEnd"/>
    </w:p>
    <w:p w:rsidR="005937A0" w:rsidRDefault="005937A0" w:rsidP="005937A0">
      <w:r w:rsidRPr="008D0518">
        <w:rPr>
          <w:b/>
        </w:rPr>
        <w:t>I termin w sesji</w:t>
      </w:r>
      <w:r>
        <w:t xml:space="preserve">  </w:t>
      </w:r>
      <w:r w:rsidR="001E64C3">
        <w:t>29.06.2024 r. godz. 10.00 sala 103 CO</w:t>
      </w:r>
    </w:p>
    <w:p w:rsidR="005937A0" w:rsidRDefault="005937A0" w:rsidP="005937A0">
      <w:r w:rsidRPr="008D0518">
        <w:rPr>
          <w:b/>
        </w:rPr>
        <w:t>termin w sesji poprawkowej</w:t>
      </w:r>
      <w:r>
        <w:t xml:space="preserve">  </w:t>
      </w:r>
      <w:r w:rsidR="001E64C3">
        <w:t>06.09.2024 r. godz. 17.00 tryb zdalny</w:t>
      </w:r>
    </w:p>
    <w:p w:rsidR="005937A0" w:rsidRPr="00EC4B07" w:rsidRDefault="005937A0" w:rsidP="005937A0">
      <w:pPr>
        <w:pStyle w:val="Nagwek1"/>
        <w:rPr>
          <w:color w:val="0070C0"/>
        </w:rPr>
      </w:pPr>
      <w:r>
        <w:rPr>
          <w:color w:val="0070C0"/>
        </w:rPr>
        <w:t>Sieci komputerowe  - mgr inż. Marek Wypychowski</w:t>
      </w:r>
    </w:p>
    <w:p w:rsidR="005937A0" w:rsidRDefault="005937A0" w:rsidP="005937A0">
      <w:r w:rsidRPr="008D0518">
        <w:rPr>
          <w:b/>
        </w:rPr>
        <w:t>I termin w sesji</w:t>
      </w:r>
      <w:r>
        <w:t xml:space="preserve">  </w:t>
      </w:r>
      <w:r w:rsidR="001E64C3">
        <w:t>06.07.2024 r. godz. 10.00</w:t>
      </w:r>
    </w:p>
    <w:p w:rsidR="005937A0" w:rsidRDefault="005937A0" w:rsidP="005937A0">
      <w:r w:rsidRPr="008D0518">
        <w:rPr>
          <w:b/>
        </w:rPr>
        <w:t>termin w sesji poprawkowej</w:t>
      </w:r>
      <w:r>
        <w:t xml:space="preserve">  </w:t>
      </w:r>
      <w:r w:rsidR="001E64C3">
        <w:t>14.09.2024 r. godz. 10.00</w:t>
      </w:r>
    </w:p>
    <w:p w:rsidR="00412917" w:rsidRDefault="00412917" w:rsidP="00412917"/>
    <w:p w:rsidR="00E00A78" w:rsidRDefault="00E00A78" w:rsidP="00412917"/>
    <w:p w:rsidR="00412917" w:rsidRPr="00EC4B07" w:rsidRDefault="00412917" w:rsidP="00412917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 xml:space="preserve">tryb </w:t>
      </w:r>
      <w:r>
        <w:rPr>
          <w:color w:val="C00000"/>
        </w:rPr>
        <w:t>nie</w:t>
      </w:r>
      <w:r w:rsidRPr="00EC4B07">
        <w:rPr>
          <w:color w:val="C00000"/>
        </w:rPr>
        <w:t>stacjonarny</w:t>
      </w:r>
    </w:p>
    <w:p w:rsidR="00412917" w:rsidRPr="00EC4B07" w:rsidRDefault="00412917" w:rsidP="00412917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 xml:space="preserve">semestr </w:t>
      </w:r>
      <w:r w:rsidR="00DB5E24">
        <w:rPr>
          <w:color w:val="C00000"/>
        </w:rPr>
        <w:t>czwarty</w:t>
      </w:r>
    </w:p>
    <w:p w:rsidR="00E63DED" w:rsidRDefault="00E63DED" w:rsidP="00E63DED">
      <w:pPr>
        <w:pStyle w:val="Nagwek1"/>
      </w:pPr>
      <w:r>
        <w:rPr>
          <w:color w:val="0070C0"/>
        </w:rPr>
        <w:t xml:space="preserve">Bazy danych - dr </w:t>
      </w:r>
      <w:r w:rsidRPr="00EC4B07">
        <w:rPr>
          <w:color w:val="0070C0"/>
        </w:rPr>
        <w:t xml:space="preserve">inż.  </w:t>
      </w:r>
      <w:r>
        <w:rPr>
          <w:color w:val="0070C0"/>
        </w:rPr>
        <w:t>Damian Dudek</w:t>
      </w:r>
    </w:p>
    <w:p w:rsidR="00E63DED" w:rsidRPr="008D0518" w:rsidRDefault="00E63DED" w:rsidP="00E63DED">
      <w:pPr>
        <w:rPr>
          <w:b/>
        </w:rPr>
      </w:pPr>
      <w:r w:rsidRPr="008D0518">
        <w:rPr>
          <w:b/>
        </w:rPr>
        <w:t xml:space="preserve">I termin w sesji  </w:t>
      </w:r>
      <w:r w:rsidR="002F052F">
        <w:t>05</w:t>
      </w:r>
      <w:r w:rsidR="002F052F" w:rsidRPr="002F052F">
        <w:t xml:space="preserve">.07.2024 r. </w:t>
      </w:r>
      <w:r w:rsidR="002F052F">
        <w:t xml:space="preserve">godz. 16.00 – 20.00 i  06.07.2024 r. godz. 10.00 – 20.00 egzamin ustny w systemie Microsoft </w:t>
      </w:r>
      <w:proofErr w:type="spellStart"/>
      <w:r w:rsidR="002F052F">
        <w:t>Teams</w:t>
      </w:r>
      <w:proofErr w:type="spellEnd"/>
      <w:r w:rsidR="002F052F">
        <w:t xml:space="preserve"> (30 minut/1 osobę)</w:t>
      </w:r>
    </w:p>
    <w:p w:rsidR="00E63DED" w:rsidRPr="00136322" w:rsidRDefault="00E63DED" w:rsidP="00E63DED">
      <w:r w:rsidRPr="008D0518">
        <w:rPr>
          <w:b/>
        </w:rPr>
        <w:t xml:space="preserve">termin w sesji poprawkowej  </w:t>
      </w:r>
      <w:r w:rsidR="002F052F">
        <w:t>14</w:t>
      </w:r>
      <w:r w:rsidR="002F052F" w:rsidRPr="002F052F">
        <w:t>.09.2024 r. godz. 11.00 –</w:t>
      </w:r>
      <w:r w:rsidR="002F052F">
        <w:t xml:space="preserve"> 15</w:t>
      </w:r>
      <w:r w:rsidR="002F052F" w:rsidRPr="002F052F">
        <w:t xml:space="preserve">.00 </w:t>
      </w:r>
      <w:r w:rsidR="002F052F">
        <w:t xml:space="preserve">egzamin ustny w systemie Microsoft </w:t>
      </w:r>
      <w:proofErr w:type="spellStart"/>
      <w:r w:rsidR="002F052F">
        <w:t>Teams</w:t>
      </w:r>
      <w:proofErr w:type="spellEnd"/>
      <w:r w:rsidR="002F052F">
        <w:t xml:space="preserve"> (30 minut/1 osobę)</w:t>
      </w:r>
    </w:p>
    <w:p w:rsidR="00E63DED" w:rsidRPr="00EC4B07" w:rsidRDefault="00E63DED" w:rsidP="00E63DED">
      <w:pPr>
        <w:pStyle w:val="Nagwek1"/>
        <w:rPr>
          <w:color w:val="0070C0"/>
        </w:rPr>
      </w:pPr>
      <w:r>
        <w:rPr>
          <w:color w:val="0070C0"/>
        </w:rPr>
        <w:t>Administrowanie systemami operacyjnymi  - mgr  Jacek Słupianek</w:t>
      </w:r>
    </w:p>
    <w:p w:rsidR="00E63DED" w:rsidRDefault="00E63DED" w:rsidP="00E63DED">
      <w:r w:rsidRPr="008D0518">
        <w:rPr>
          <w:b/>
        </w:rPr>
        <w:t>I termin w sesji</w:t>
      </w:r>
      <w:r>
        <w:t xml:space="preserve">  </w:t>
      </w:r>
      <w:r>
        <w:rPr>
          <w:rFonts w:ascii="Segoe UI" w:hAnsi="Segoe UI" w:cs="Segoe UI"/>
          <w:color w:val="000000"/>
          <w:sz w:val="19"/>
          <w:szCs w:val="19"/>
        </w:rPr>
        <w:t> </w:t>
      </w:r>
      <w:r w:rsidR="000450BD">
        <w:rPr>
          <w:rFonts w:ascii="Segoe UI" w:hAnsi="Segoe UI" w:cs="Segoe UI"/>
          <w:color w:val="000000"/>
          <w:sz w:val="19"/>
          <w:szCs w:val="19"/>
        </w:rPr>
        <w:t>23.06.2024 r. godz. 19.00 sala 2 CO</w:t>
      </w:r>
    </w:p>
    <w:p w:rsidR="00E63DED" w:rsidRDefault="00E63DED" w:rsidP="00E63DED">
      <w:r w:rsidRPr="008D0518">
        <w:rPr>
          <w:b/>
        </w:rPr>
        <w:t>termin w sesji poprawkowej</w:t>
      </w:r>
      <w:r>
        <w:t xml:space="preserve">  </w:t>
      </w:r>
      <w:r w:rsidR="00591A99">
        <w:t>06.09.2024 r. godz. 16.00 sala 2 CO</w:t>
      </w:r>
    </w:p>
    <w:p w:rsidR="00E63DED" w:rsidRPr="00EC4B07" w:rsidRDefault="00E63DED" w:rsidP="00E63DED">
      <w:pPr>
        <w:pStyle w:val="Nagwek1"/>
        <w:rPr>
          <w:color w:val="0070C0"/>
        </w:rPr>
      </w:pPr>
      <w:r>
        <w:rPr>
          <w:color w:val="0070C0"/>
        </w:rPr>
        <w:lastRenderedPageBreak/>
        <w:t>Metody numeryczne i symulacje komputerowe  - prof. dr hab. Krzysztof Wojciechowski</w:t>
      </w:r>
    </w:p>
    <w:p w:rsidR="00E63DED" w:rsidRDefault="00E63DED" w:rsidP="00E63DED">
      <w:r w:rsidRPr="008D0518">
        <w:rPr>
          <w:b/>
        </w:rPr>
        <w:t>I termin w sesji</w:t>
      </w:r>
      <w:r>
        <w:t xml:space="preserve">  </w:t>
      </w:r>
      <w:r>
        <w:rPr>
          <w:rFonts w:ascii="Segoe UI" w:hAnsi="Segoe UI" w:cs="Segoe UI"/>
          <w:color w:val="000000"/>
          <w:sz w:val="19"/>
          <w:szCs w:val="19"/>
        </w:rPr>
        <w:t> </w:t>
      </w:r>
      <w:r w:rsidR="000450BD">
        <w:rPr>
          <w:rFonts w:cs="Segoe UI"/>
          <w:color w:val="000000"/>
        </w:rPr>
        <w:t>26</w:t>
      </w:r>
      <w:r w:rsidR="004875FF">
        <w:rPr>
          <w:rFonts w:cs="Segoe UI"/>
          <w:color w:val="000000"/>
        </w:rPr>
        <w:t>.06.2024 r. godz. 17.15</w:t>
      </w:r>
      <w:r w:rsidR="004875FF" w:rsidRPr="004875FF">
        <w:rPr>
          <w:rFonts w:cs="Segoe UI"/>
          <w:color w:val="000000"/>
        </w:rPr>
        <w:t xml:space="preserve"> –</w:t>
      </w:r>
      <w:r w:rsidR="004875FF">
        <w:rPr>
          <w:rFonts w:cs="Segoe UI"/>
          <w:color w:val="000000"/>
        </w:rPr>
        <w:t xml:space="preserve"> 19</w:t>
      </w:r>
      <w:r w:rsidR="004875FF" w:rsidRPr="004875FF">
        <w:rPr>
          <w:rFonts w:cs="Segoe UI"/>
          <w:color w:val="000000"/>
        </w:rPr>
        <w:t>.</w:t>
      </w:r>
      <w:r w:rsidR="004875FF">
        <w:rPr>
          <w:rFonts w:cs="Segoe UI"/>
          <w:color w:val="000000"/>
        </w:rPr>
        <w:t>30</w:t>
      </w:r>
      <w:r w:rsidR="000450BD">
        <w:rPr>
          <w:rFonts w:cs="Segoe UI"/>
          <w:color w:val="000000"/>
        </w:rPr>
        <w:t xml:space="preserve"> auta CO</w:t>
      </w:r>
    </w:p>
    <w:p w:rsidR="00E63DED" w:rsidRDefault="00E63DED" w:rsidP="00E63DED">
      <w:r w:rsidRPr="008D0518">
        <w:rPr>
          <w:b/>
        </w:rPr>
        <w:t>termin w sesji poprawkowej</w:t>
      </w:r>
      <w:r>
        <w:t xml:space="preserve">  </w:t>
      </w:r>
    </w:p>
    <w:p w:rsidR="00E63DED" w:rsidRDefault="00E63DED" w:rsidP="00E63DED">
      <w:pPr>
        <w:pStyle w:val="Nagwek2"/>
        <w:spacing w:before="0"/>
        <w:rPr>
          <w:color w:val="C00000"/>
        </w:rPr>
      </w:pPr>
    </w:p>
    <w:p w:rsidR="00E63DED" w:rsidRDefault="00E63DED" w:rsidP="00E63DED">
      <w:pPr>
        <w:pStyle w:val="Nagwek2"/>
        <w:spacing w:before="0"/>
        <w:rPr>
          <w:color w:val="C00000"/>
        </w:rPr>
      </w:pPr>
    </w:p>
    <w:p w:rsidR="00E63DED" w:rsidRDefault="00E63DED" w:rsidP="00E63DED">
      <w:pPr>
        <w:pStyle w:val="Nagwek2"/>
        <w:spacing w:before="0"/>
        <w:rPr>
          <w:color w:val="C00000"/>
        </w:rPr>
      </w:pPr>
    </w:p>
    <w:p w:rsidR="00E63DED" w:rsidRDefault="00E63DED" w:rsidP="00E63DED">
      <w:pPr>
        <w:pStyle w:val="Nagwek2"/>
        <w:spacing w:before="0"/>
        <w:rPr>
          <w:color w:val="C00000"/>
        </w:rPr>
      </w:pPr>
    </w:p>
    <w:p w:rsidR="00E63DED" w:rsidRPr="00EC4B07" w:rsidRDefault="00E63DED" w:rsidP="00E63DED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>tryb stacjonarny</w:t>
      </w:r>
    </w:p>
    <w:p w:rsidR="00E63DED" w:rsidRPr="004729B8" w:rsidRDefault="00E63DED" w:rsidP="00E63DED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 xml:space="preserve">semestr </w:t>
      </w:r>
      <w:r>
        <w:rPr>
          <w:color w:val="C00000"/>
        </w:rPr>
        <w:t>szósty</w:t>
      </w:r>
    </w:p>
    <w:p w:rsidR="00E63DED" w:rsidRPr="00EC4B07" w:rsidRDefault="00E63DED" w:rsidP="00E63DED">
      <w:pPr>
        <w:pStyle w:val="Nagwek1"/>
        <w:rPr>
          <w:color w:val="0070C0"/>
        </w:rPr>
      </w:pPr>
      <w:r>
        <w:rPr>
          <w:color w:val="0070C0"/>
        </w:rPr>
        <w:t>Bezpieczeństwo i ochrona danych -</w:t>
      </w:r>
      <w:r w:rsidRPr="00EC4B07">
        <w:rPr>
          <w:color w:val="0070C0"/>
        </w:rPr>
        <w:t xml:space="preserve"> </w:t>
      </w:r>
      <w:r>
        <w:rPr>
          <w:color w:val="0070C0"/>
        </w:rPr>
        <w:t>dr inż.  Andrzej Gawrych- Żukowski</w:t>
      </w:r>
    </w:p>
    <w:p w:rsidR="00E63DED" w:rsidRPr="00136322" w:rsidRDefault="00E63DED" w:rsidP="00E63DED">
      <w:r w:rsidRPr="008D0518">
        <w:rPr>
          <w:b/>
        </w:rPr>
        <w:t xml:space="preserve">I termin w sesji  </w:t>
      </w:r>
      <w:r w:rsidR="000450BD" w:rsidRPr="000450BD">
        <w:t>07.07.2024 r. godz. 13.00 sala 102 CO</w:t>
      </w:r>
    </w:p>
    <w:p w:rsidR="00E63DED" w:rsidRPr="008D0518" w:rsidRDefault="00E63DED" w:rsidP="00E63DED">
      <w:pPr>
        <w:rPr>
          <w:b/>
        </w:rPr>
      </w:pPr>
      <w:r w:rsidRPr="008D0518">
        <w:rPr>
          <w:b/>
        </w:rPr>
        <w:t xml:space="preserve">termin w sesji poprawkowej </w:t>
      </w:r>
      <w:r w:rsidRPr="000450BD">
        <w:t xml:space="preserve"> </w:t>
      </w:r>
      <w:r w:rsidR="000450BD" w:rsidRPr="000450BD">
        <w:t>08.09.2024 r. godz. 11.00 tryb zdalny</w:t>
      </w:r>
    </w:p>
    <w:p w:rsidR="00E63DED" w:rsidRDefault="00E63DED" w:rsidP="00E63DED">
      <w:pPr>
        <w:pStyle w:val="Nagwek1"/>
        <w:rPr>
          <w:color w:val="0070C0"/>
        </w:rPr>
      </w:pPr>
    </w:p>
    <w:p w:rsidR="00E63DED" w:rsidRDefault="00E63DED" w:rsidP="00E63DED"/>
    <w:p w:rsidR="00E63DED" w:rsidRDefault="00E63DED" w:rsidP="00E63DED"/>
    <w:p w:rsidR="00412917" w:rsidRDefault="00412917" w:rsidP="00412917">
      <w:pPr>
        <w:pStyle w:val="Nagwek1"/>
      </w:pPr>
    </w:p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Pr="00B0280B" w:rsidRDefault="00412917" w:rsidP="002A2C68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sectPr w:rsidR="00412917" w:rsidRPr="00B0280B" w:rsidSect="00D205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BC"/>
    <w:rsid w:val="00022EA7"/>
    <w:rsid w:val="000317E5"/>
    <w:rsid w:val="000450BD"/>
    <w:rsid w:val="00092329"/>
    <w:rsid w:val="000C05E9"/>
    <w:rsid w:val="000C0F27"/>
    <w:rsid w:val="000C1CE8"/>
    <w:rsid w:val="000E4318"/>
    <w:rsid w:val="0010368D"/>
    <w:rsid w:val="001054BC"/>
    <w:rsid w:val="00136322"/>
    <w:rsid w:val="00161D7C"/>
    <w:rsid w:val="001E64C3"/>
    <w:rsid w:val="0022495A"/>
    <w:rsid w:val="002800A2"/>
    <w:rsid w:val="00292414"/>
    <w:rsid w:val="00293933"/>
    <w:rsid w:val="002A2C68"/>
    <w:rsid w:val="002F052F"/>
    <w:rsid w:val="00307FEB"/>
    <w:rsid w:val="00366663"/>
    <w:rsid w:val="00412917"/>
    <w:rsid w:val="00450C8A"/>
    <w:rsid w:val="004729B8"/>
    <w:rsid w:val="004875FF"/>
    <w:rsid w:val="004958A8"/>
    <w:rsid w:val="00591A99"/>
    <w:rsid w:val="005937A0"/>
    <w:rsid w:val="005C6C27"/>
    <w:rsid w:val="005D2643"/>
    <w:rsid w:val="005D3790"/>
    <w:rsid w:val="005E76F0"/>
    <w:rsid w:val="00712ADB"/>
    <w:rsid w:val="00727352"/>
    <w:rsid w:val="008149B5"/>
    <w:rsid w:val="00877606"/>
    <w:rsid w:val="008D0518"/>
    <w:rsid w:val="008E3839"/>
    <w:rsid w:val="00930B7E"/>
    <w:rsid w:val="00932E33"/>
    <w:rsid w:val="009840FD"/>
    <w:rsid w:val="009B1BA4"/>
    <w:rsid w:val="00AE4761"/>
    <w:rsid w:val="00AE5374"/>
    <w:rsid w:val="00B0280B"/>
    <w:rsid w:val="00B475B4"/>
    <w:rsid w:val="00B5450B"/>
    <w:rsid w:val="00B6538C"/>
    <w:rsid w:val="00C10D2E"/>
    <w:rsid w:val="00C34400"/>
    <w:rsid w:val="00C34C55"/>
    <w:rsid w:val="00C91A43"/>
    <w:rsid w:val="00D205E2"/>
    <w:rsid w:val="00D359E6"/>
    <w:rsid w:val="00D75212"/>
    <w:rsid w:val="00D95C85"/>
    <w:rsid w:val="00DB5E24"/>
    <w:rsid w:val="00E00A78"/>
    <w:rsid w:val="00E63DED"/>
    <w:rsid w:val="00E93A3C"/>
    <w:rsid w:val="00EA7E5E"/>
    <w:rsid w:val="00EB17E9"/>
    <w:rsid w:val="00EC4B07"/>
    <w:rsid w:val="00EF7BE3"/>
    <w:rsid w:val="00F70361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054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5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92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054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5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92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D2E1122E</Template>
  <TotalTime>164</TotalTime>
  <Pages>4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Starzonek</dc:creator>
  <cp:lastModifiedBy>Anna Bugzel</cp:lastModifiedBy>
  <cp:revision>32</cp:revision>
  <cp:lastPrinted>2023-08-25T06:19:00Z</cp:lastPrinted>
  <dcterms:created xsi:type="dcterms:W3CDTF">2023-12-06T12:35:00Z</dcterms:created>
  <dcterms:modified xsi:type="dcterms:W3CDTF">2024-06-06T12:29:00Z</dcterms:modified>
</cp:coreProperties>
</file>