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042" w:rsidRDefault="00471042" w:rsidP="00471042">
      <w:r>
        <w:t>Anatomia G2AL2S3</w:t>
      </w:r>
    </w:p>
    <w:p w:rsidR="00471042" w:rsidRDefault="00471042" w:rsidP="00471042">
      <w:r>
        <w:t xml:space="preserve">Lekarski </w:t>
      </w:r>
      <w:proofErr w:type="spellStart"/>
      <w:r>
        <w:t>sem</w:t>
      </w:r>
      <w:proofErr w:type="spellEnd"/>
      <w:r>
        <w:t>. 3</w:t>
      </w:r>
    </w:p>
    <w:p w:rsidR="00471042" w:rsidRDefault="00471042" w:rsidP="00471042">
      <w:r>
        <w:t xml:space="preserve">rok </w:t>
      </w:r>
      <w:proofErr w:type="spellStart"/>
      <w:r>
        <w:t>akad</w:t>
      </w:r>
      <w:proofErr w:type="spellEnd"/>
      <w:r>
        <w:t>. 2024/25</w:t>
      </w:r>
    </w:p>
    <w:tbl>
      <w:tblPr>
        <w:tblStyle w:val="Tabela-Siatka"/>
        <w:tblW w:w="1171" w:type="pct"/>
        <w:tblInd w:w="0" w:type="dxa"/>
        <w:tblLook w:val="04A0" w:firstRow="1" w:lastRow="0" w:firstColumn="1" w:lastColumn="0" w:noHBand="0" w:noVBand="1"/>
      </w:tblPr>
      <w:tblGrid>
        <w:gridCol w:w="988"/>
        <w:gridCol w:w="1134"/>
      </w:tblGrid>
      <w:tr w:rsidR="00471042" w:rsidRPr="00065E8B" w:rsidTr="00471042">
        <w:trPr>
          <w:trHeight w:val="368"/>
        </w:trPr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1042" w:rsidRPr="00065E8B" w:rsidRDefault="00471042" w:rsidP="008F27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2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71042" w:rsidRPr="00065E8B" w:rsidRDefault="00471042" w:rsidP="008F27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5E8B">
              <w:rPr>
                <w:rFonts w:ascii="Times New Roman" w:hAnsi="Times New Roman" w:cs="Times New Roman"/>
                <w:b/>
                <w:sz w:val="20"/>
                <w:szCs w:val="20"/>
              </w:rPr>
              <w:t>Nr albumu</w:t>
            </w:r>
          </w:p>
        </w:tc>
      </w:tr>
      <w:tr w:rsidR="00471042" w:rsidTr="00471042">
        <w:trPr>
          <w:trHeight w:val="357"/>
        </w:trPr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42" w:rsidRPr="00301B0F" w:rsidRDefault="00471042" w:rsidP="008F27EF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042" w:rsidRDefault="00471042" w:rsidP="008F27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34048</w:t>
            </w:r>
          </w:p>
        </w:tc>
      </w:tr>
      <w:tr w:rsidR="00471042" w:rsidTr="00471042">
        <w:trPr>
          <w:trHeight w:val="357"/>
        </w:trPr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42" w:rsidRPr="00301B0F" w:rsidRDefault="00471042" w:rsidP="008F27EF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042" w:rsidRDefault="00471042" w:rsidP="008F27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34051</w:t>
            </w:r>
          </w:p>
        </w:tc>
      </w:tr>
      <w:tr w:rsidR="00471042" w:rsidTr="00471042">
        <w:trPr>
          <w:trHeight w:val="357"/>
        </w:trPr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42" w:rsidRPr="00301B0F" w:rsidRDefault="00471042" w:rsidP="008F27EF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042" w:rsidRDefault="00471042" w:rsidP="008F27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35077</w:t>
            </w:r>
          </w:p>
        </w:tc>
        <w:bookmarkStart w:id="0" w:name="_GoBack"/>
        <w:bookmarkEnd w:id="0"/>
      </w:tr>
      <w:tr w:rsidR="00471042" w:rsidTr="00471042">
        <w:trPr>
          <w:trHeight w:val="357"/>
        </w:trPr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42" w:rsidRPr="00301B0F" w:rsidRDefault="00471042" w:rsidP="008F27EF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042" w:rsidRDefault="00471042" w:rsidP="008F27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34652</w:t>
            </w:r>
          </w:p>
        </w:tc>
      </w:tr>
      <w:tr w:rsidR="00471042" w:rsidTr="00471042">
        <w:trPr>
          <w:trHeight w:val="357"/>
        </w:trPr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42" w:rsidRPr="00301B0F" w:rsidRDefault="00471042" w:rsidP="008F27EF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042" w:rsidRDefault="00471042" w:rsidP="008F27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34056</w:t>
            </w:r>
          </w:p>
        </w:tc>
      </w:tr>
      <w:tr w:rsidR="00471042" w:rsidTr="00471042">
        <w:trPr>
          <w:trHeight w:val="357"/>
        </w:trPr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42" w:rsidRPr="00301B0F" w:rsidRDefault="00471042" w:rsidP="008F27EF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042" w:rsidRDefault="00471042" w:rsidP="008F27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35078</w:t>
            </w:r>
          </w:p>
        </w:tc>
      </w:tr>
      <w:tr w:rsidR="00471042" w:rsidTr="00471042">
        <w:trPr>
          <w:trHeight w:val="357"/>
        </w:trPr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42" w:rsidRPr="00301B0F" w:rsidRDefault="00471042" w:rsidP="008F27EF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042" w:rsidRDefault="00471042" w:rsidP="008F27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34909</w:t>
            </w:r>
          </w:p>
        </w:tc>
      </w:tr>
      <w:tr w:rsidR="00471042" w:rsidTr="00471042">
        <w:trPr>
          <w:trHeight w:val="357"/>
        </w:trPr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42" w:rsidRPr="00301B0F" w:rsidRDefault="00471042" w:rsidP="008F27EF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042" w:rsidRDefault="00471042" w:rsidP="008F27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34910</w:t>
            </w:r>
          </w:p>
        </w:tc>
      </w:tr>
      <w:tr w:rsidR="00471042" w:rsidTr="00471042">
        <w:trPr>
          <w:trHeight w:val="357"/>
        </w:trPr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42" w:rsidRPr="00D526D7" w:rsidRDefault="00471042" w:rsidP="008F27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</w:t>
            </w:r>
            <w:r w:rsidRPr="00D526D7"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2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042" w:rsidRDefault="00471042" w:rsidP="008F27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34912</w:t>
            </w:r>
          </w:p>
        </w:tc>
      </w:tr>
      <w:tr w:rsidR="00471042" w:rsidTr="00471042">
        <w:trPr>
          <w:trHeight w:val="357"/>
        </w:trPr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42" w:rsidRPr="00D526D7" w:rsidRDefault="00471042" w:rsidP="008F27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10.</w:t>
            </w:r>
          </w:p>
        </w:tc>
        <w:tc>
          <w:tcPr>
            <w:tcW w:w="2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042" w:rsidRDefault="00471042" w:rsidP="008F27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34046</w:t>
            </w:r>
          </w:p>
        </w:tc>
      </w:tr>
      <w:tr w:rsidR="00471042" w:rsidTr="00471042">
        <w:trPr>
          <w:trHeight w:val="357"/>
        </w:trPr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42" w:rsidRPr="00D526D7" w:rsidRDefault="00471042" w:rsidP="008F27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r w:rsidRPr="00D526D7">
              <w:rPr>
                <w:rFonts w:ascii="Times New Roman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2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042" w:rsidRDefault="00471042" w:rsidP="008F27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35066</w:t>
            </w:r>
          </w:p>
        </w:tc>
      </w:tr>
      <w:tr w:rsidR="00471042" w:rsidTr="00471042">
        <w:trPr>
          <w:trHeight w:val="357"/>
        </w:trPr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42" w:rsidRPr="00D526D7" w:rsidRDefault="00471042" w:rsidP="008F27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r w:rsidRPr="00D526D7">
              <w:rPr>
                <w:rFonts w:ascii="Times New Roman" w:hAnsi="Times New Roman" w:cs="Times New Roman"/>
                <w:sz w:val="18"/>
                <w:szCs w:val="18"/>
              </w:rPr>
              <w:t>12.</w:t>
            </w:r>
          </w:p>
        </w:tc>
        <w:tc>
          <w:tcPr>
            <w:tcW w:w="2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042" w:rsidRDefault="00471042" w:rsidP="008F27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29654</w:t>
            </w:r>
          </w:p>
        </w:tc>
      </w:tr>
      <w:tr w:rsidR="00471042" w:rsidTr="00471042">
        <w:trPr>
          <w:trHeight w:val="357"/>
        </w:trPr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42" w:rsidRPr="00D526D7" w:rsidRDefault="00471042" w:rsidP="008F27EF">
            <w:pPr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</w:t>
            </w:r>
          </w:p>
        </w:tc>
        <w:tc>
          <w:tcPr>
            <w:tcW w:w="2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042" w:rsidRDefault="00471042" w:rsidP="008F27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35074</w:t>
            </w:r>
          </w:p>
        </w:tc>
      </w:tr>
      <w:tr w:rsidR="00471042" w:rsidTr="00471042">
        <w:trPr>
          <w:trHeight w:val="357"/>
        </w:trPr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42" w:rsidRPr="00D526D7" w:rsidRDefault="00471042" w:rsidP="008F27EF">
            <w:pPr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</w:t>
            </w:r>
          </w:p>
        </w:tc>
        <w:tc>
          <w:tcPr>
            <w:tcW w:w="2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042" w:rsidRDefault="00471042" w:rsidP="008F27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35113</w:t>
            </w:r>
          </w:p>
        </w:tc>
      </w:tr>
    </w:tbl>
    <w:p w:rsidR="00EA280B" w:rsidRDefault="00EA280B"/>
    <w:sectPr w:rsidR="00EA28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246B1"/>
    <w:multiLevelType w:val="hybridMultilevel"/>
    <w:tmpl w:val="7C80BC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042"/>
    <w:rsid w:val="00471042"/>
    <w:rsid w:val="00EA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081DF8-A475-43D7-B32C-1E92AE913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10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7104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71042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F725A640</Template>
  <TotalTime>4</TotalTime>
  <Pages>1</Pages>
  <Words>32</Words>
  <Characters>193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Sobierajska</dc:creator>
  <cp:keywords/>
  <dc:description/>
  <cp:lastModifiedBy>Dominika Sobierajska</cp:lastModifiedBy>
  <cp:revision>1</cp:revision>
  <dcterms:created xsi:type="dcterms:W3CDTF">2024-09-17T08:32:00Z</dcterms:created>
  <dcterms:modified xsi:type="dcterms:W3CDTF">2024-09-17T08:36:00Z</dcterms:modified>
</cp:coreProperties>
</file>