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48" w:rsidRDefault="00857E48" w:rsidP="00857E48">
      <w:r>
        <w:t>Anatomia G4AL2S3</w:t>
      </w:r>
    </w:p>
    <w:p w:rsidR="00857E48" w:rsidRDefault="00857E48" w:rsidP="00857E48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857E48" w:rsidRDefault="00857E48" w:rsidP="00857E48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857E48" w:rsidRPr="00065E8B" w:rsidTr="00857E48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E48" w:rsidRPr="00065E8B" w:rsidRDefault="00857E48" w:rsidP="00AE0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7E48" w:rsidRPr="00065E8B" w:rsidRDefault="00857E48" w:rsidP="00AE0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AE0413" w:rsidRDefault="00857E48" w:rsidP="00AE05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55457F" w:rsidRDefault="00857E48" w:rsidP="00AE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55457F" w:rsidRDefault="00857E48" w:rsidP="00AE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9.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55457F" w:rsidRDefault="00857E48" w:rsidP="00AE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10.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55457F" w:rsidRDefault="00857E48" w:rsidP="00AE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8" w:rsidRPr="003D43A6" w:rsidRDefault="00857E48" w:rsidP="00AE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857E48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48" w:rsidRDefault="00857E48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8164A3" w:rsidTr="00857E48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A3" w:rsidRDefault="008164A3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A3" w:rsidRDefault="008164A3" w:rsidP="00AE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  <w:bookmarkStart w:id="0" w:name="_GoBack"/>
            <w:bookmarkEnd w:id="0"/>
          </w:p>
        </w:tc>
      </w:tr>
    </w:tbl>
    <w:p w:rsidR="00DD20B5" w:rsidRDefault="00DD20B5"/>
    <w:sectPr w:rsidR="00DD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8"/>
    <w:rsid w:val="008164A3"/>
    <w:rsid w:val="00857E48"/>
    <w:rsid w:val="00D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4644"/>
  <w15:chartTrackingRefBased/>
  <w15:docId w15:val="{ABF96591-85D9-4B3C-8D0E-A6212EE4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E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7E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462FC6A4</Template>
  <TotalTime>0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2024-09-17T08:43:00Z</dcterms:created>
  <dcterms:modified xsi:type="dcterms:W3CDTF">2024-09-24T08:06:00Z</dcterms:modified>
</cp:coreProperties>
</file>