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47" w:rsidRDefault="00863D47" w:rsidP="00863D47">
      <w:r>
        <w:t>Ćwiczeniowa i seminaryjna G2L2S3</w:t>
      </w:r>
    </w:p>
    <w:p w:rsidR="00863D47" w:rsidRDefault="00863D47" w:rsidP="00863D47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863D47" w:rsidRDefault="00863D47" w:rsidP="00863D47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846"/>
        <w:gridCol w:w="1418"/>
      </w:tblGrid>
      <w:tr w:rsidR="000F7BDE" w:rsidRPr="00065E8B" w:rsidTr="00B37858">
        <w:trPr>
          <w:trHeight w:val="368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BDE" w:rsidRPr="00065E8B" w:rsidRDefault="000F7BDE" w:rsidP="004E1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DE" w:rsidRPr="00065E8B" w:rsidRDefault="000F7BDE" w:rsidP="004E1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0F7BDE" w:rsidRP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Pr="000F7BDE" w:rsidRDefault="000F7BDE" w:rsidP="004E1F4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7BDE">
              <w:rPr>
                <w:rFonts w:ascii="Times New Roman" w:hAnsi="Times New Roman" w:cs="Times New Roman"/>
                <w:sz w:val="16"/>
                <w:szCs w:val="18"/>
              </w:rPr>
              <w:t>34046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B37858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EF26F0" w:rsidRDefault="000F7BDE" w:rsidP="004E1F4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9.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10.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11.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13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14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15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16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17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18.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19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20.                               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3D08FC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  <w:bookmarkStart w:id="0" w:name="_GoBack"/>
            <w:bookmarkEnd w:id="0"/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21.  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5370A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22.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A059E6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E6" w:rsidRDefault="00A059E6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6" w:rsidRDefault="00A059E6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</w:p>
        </w:tc>
      </w:tr>
    </w:tbl>
    <w:p w:rsidR="00B37858" w:rsidRDefault="00B37858" w:rsidP="00863D47"/>
    <w:sectPr w:rsidR="00B3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D2"/>
    <w:multiLevelType w:val="hybridMultilevel"/>
    <w:tmpl w:val="D73E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47"/>
    <w:rsid w:val="000F7BDE"/>
    <w:rsid w:val="003D08FC"/>
    <w:rsid w:val="007E34C7"/>
    <w:rsid w:val="00863D47"/>
    <w:rsid w:val="00A059E6"/>
    <w:rsid w:val="00B3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4757"/>
  <w15:chartTrackingRefBased/>
  <w15:docId w15:val="{02004AAB-9653-45DD-8820-373E4DD6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3D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3D4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297B4836</Template>
  <TotalTime>7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2024-09-17T08:02:00Z</dcterms:created>
  <dcterms:modified xsi:type="dcterms:W3CDTF">2024-09-30T06:24:00Z</dcterms:modified>
</cp:coreProperties>
</file>