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AE" w:rsidRDefault="00D01FAE" w:rsidP="00D01FAE">
      <w:r>
        <w:t>Ćwiczeniowa i seminaryjna G3L2S3</w:t>
      </w:r>
    </w:p>
    <w:p w:rsidR="00D01FAE" w:rsidRDefault="00D01FAE" w:rsidP="00D01FAE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D01FAE" w:rsidRDefault="00D01FAE" w:rsidP="00D01FAE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846"/>
        <w:gridCol w:w="1418"/>
      </w:tblGrid>
      <w:tr w:rsidR="00D01FAE" w:rsidRPr="00065E8B" w:rsidTr="00D01FAE">
        <w:trPr>
          <w:trHeight w:val="368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FAE" w:rsidRPr="00065E8B" w:rsidRDefault="00D01FAE" w:rsidP="004D2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1FAE" w:rsidRPr="00065E8B" w:rsidRDefault="00D01FAE" w:rsidP="004D2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D01FAE" w:rsidTr="00D01FAE">
        <w:trPr>
          <w:trHeight w:val="318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12.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13.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14.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15.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16.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17.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21.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22.</w:t>
            </w:r>
          </w:p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</w:tbl>
    <w:p w:rsidR="00401FB6" w:rsidRDefault="00401FB6"/>
    <w:sectPr w:rsidR="0040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AE"/>
    <w:rsid w:val="00401FB6"/>
    <w:rsid w:val="00D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60DE"/>
  <w15:chartTrackingRefBased/>
  <w15:docId w15:val="{DF874E7A-9120-4021-B06A-3431FF1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F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1F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53A2184B</Template>
  <TotalTime>1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2024-09-17T08:18:00Z</dcterms:created>
  <dcterms:modified xsi:type="dcterms:W3CDTF">2024-09-17T08:19:00Z</dcterms:modified>
</cp:coreProperties>
</file>