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CD" w:rsidRPr="00B66C0C" w:rsidRDefault="00D960CD" w:rsidP="00D960C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66C0C">
        <w:rPr>
          <w:rFonts w:ascii="Times New Roman" w:hAnsi="Times New Roman" w:cs="Times New Roman"/>
          <w:b/>
          <w:sz w:val="20"/>
          <w:szCs w:val="20"/>
        </w:rPr>
        <w:t>Językowa Gr. 3</w:t>
      </w:r>
    </w:p>
    <w:p w:rsidR="00D960CD" w:rsidRPr="00B66C0C" w:rsidRDefault="00D960CD" w:rsidP="00D960C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66C0C">
        <w:rPr>
          <w:rFonts w:ascii="Times New Roman" w:hAnsi="Times New Roman" w:cs="Times New Roman"/>
          <w:b/>
          <w:sz w:val="20"/>
          <w:szCs w:val="20"/>
        </w:rPr>
        <w:t>Lekarski</w:t>
      </w:r>
    </w:p>
    <w:p w:rsidR="00D960CD" w:rsidRPr="00B66C0C" w:rsidRDefault="00D960CD" w:rsidP="00D960C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66C0C">
        <w:rPr>
          <w:rFonts w:ascii="Times New Roman" w:hAnsi="Times New Roman" w:cs="Times New Roman"/>
          <w:b/>
          <w:sz w:val="20"/>
          <w:szCs w:val="20"/>
        </w:rPr>
        <w:t>Rok akademicki: 2024/25</w:t>
      </w:r>
    </w:p>
    <w:tbl>
      <w:tblPr>
        <w:tblStyle w:val="Tabela-Siatka"/>
        <w:tblW w:w="1092" w:type="pct"/>
        <w:tblInd w:w="0" w:type="dxa"/>
        <w:tblLook w:val="04A0" w:firstRow="1" w:lastRow="0" w:firstColumn="1" w:lastColumn="0" w:noHBand="0" w:noVBand="1"/>
      </w:tblPr>
      <w:tblGrid>
        <w:gridCol w:w="845"/>
        <w:gridCol w:w="1134"/>
      </w:tblGrid>
      <w:tr w:rsidR="00D960CD" w:rsidRPr="00065E8B" w:rsidTr="00D960CD">
        <w:trPr>
          <w:trHeight w:val="368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0CD" w:rsidRPr="00065E8B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60CD" w:rsidRPr="00065E8B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D960CD" w:rsidTr="00D960C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D" w:rsidRPr="00914BAB" w:rsidRDefault="00D960CD" w:rsidP="00C63A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CD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35159</w:t>
            </w:r>
          </w:p>
        </w:tc>
      </w:tr>
      <w:tr w:rsidR="00D960CD" w:rsidTr="00D960C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D" w:rsidRPr="00914BAB" w:rsidRDefault="00D960CD" w:rsidP="00C63A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CD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35168</w:t>
            </w:r>
          </w:p>
        </w:tc>
      </w:tr>
      <w:tr w:rsidR="00D960CD" w:rsidTr="00D960C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D" w:rsidRPr="00914BAB" w:rsidRDefault="00D960CD" w:rsidP="00C63A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CD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35080</w:t>
            </w:r>
          </w:p>
        </w:tc>
      </w:tr>
      <w:tr w:rsidR="00D960CD" w:rsidTr="00D960C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D" w:rsidRPr="00914BAB" w:rsidRDefault="00D960CD" w:rsidP="00C63A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CD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35154</w:t>
            </w:r>
          </w:p>
        </w:tc>
        <w:bookmarkStart w:id="0" w:name="_GoBack"/>
        <w:bookmarkEnd w:id="0"/>
      </w:tr>
      <w:tr w:rsidR="00D960CD" w:rsidTr="00D960C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D" w:rsidRPr="00914BAB" w:rsidRDefault="00D960CD" w:rsidP="00C63A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CD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35132</w:t>
            </w:r>
          </w:p>
        </w:tc>
      </w:tr>
      <w:tr w:rsidR="00D960CD" w:rsidTr="00D960C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D" w:rsidRPr="00914BAB" w:rsidRDefault="00D960CD" w:rsidP="00C63A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CD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35133</w:t>
            </w:r>
          </w:p>
        </w:tc>
      </w:tr>
      <w:tr w:rsidR="00D960CD" w:rsidTr="00D960C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D" w:rsidRPr="00914BAB" w:rsidRDefault="00D960CD" w:rsidP="00C63A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CD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35169</w:t>
            </w:r>
          </w:p>
        </w:tc>
      </w:tr>
      <w:tr w:rsidR="00D960CD" w:rsidTr="00D960C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D" w:rsidRPr="00914BAB" w:rsidRDefault="00D960CD" w:rsidP="00C63A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CD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35125</w:t>
            </w:r>
          </w:p>
        </w:tc>
      </w:tr>
      <w:tr w:rsidR="00D960CD" w:rsidTr="00D960C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D" w:rsidRPr="00914BAB" w:rsidRDefault="00D960CD" w:rsidP="00C63A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CD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35149</w:t>
            </w:r>
          </w:p>
        </w:tc>
      </w:tr>
      <w:tr w:rsidR="00D960CD" w:rsidTr="00D960C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D" w:rsidRPr="00914BAB" w:rsidRDefault="00D960CD" w:rsidP="00C63A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CD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35129</w:t>
            </w:r>
          </w:p>
        </w:tc>
      </w:tr>
      <w:tr w:rsidR="00D960CD" w:rsidTr="00D960C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D" w:rsidRPr="00914BAB" w:rsidRDefault="00D960CD" w:rsidP="00C63A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CD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35130</w:t>
            </w:r>
          </w:p>
        </w:tc>
      </w:tr>
      <w:tr w:rsidR="00D960CD" w:rsidTr="00D960C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D" w:rsidRPr="00914BAB" w:rsidRDefault="00D960CD" w:rsidP="00C63A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CD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35122</w:t>
            </w:r>
          </w:p>
        </w:tc>
      </w:tr>
      <w:tr w:rsidR="00D960CD" w:rsidTr="00D960C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D" w:rsidRPr="00914BAB" w:rsidRDefault="00D960CD" w:rsidP="00C63A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CD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35136</w:t>
            </w:r>
          </w:p>
        </w:tc>
      </w:tr>
      <w:tr w:rsidR="00D960CD" w:rsidTr="00D960C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D" w:rsidRPr="00914BAB" w:rsidRDefault="00D960CD" w:rsidP="00C63A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CD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35165</w:t>
            </w:r>
          </w:p>
        </w:tc>
      </w:tr>
      <w:tr w:rsidR="00D960CD" w:rsidTr="00D960C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D" w:rsidRPr="00914BAB" w:rsidRDefault="00D960CD" w:rsidP="00C63A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CD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35166</w:t>
            </w:r>
          </w:p>
        </w:tc>
      </w:tr>
      <w:tr w:rsidR="00D960CD" w:rsidTr="00D960C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D" w:rsidRPr="00914BAB" w:rsidRDefault="00D960CD" w:rsidP="00C63A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CD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35123</w:t>
            </w:r>
          </w:p>
        </w:tc>
      </w:tr>
      <w:tr w:rsidR="00D960CD" w:rsidTr="00D960C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D" w:rsidRPr="00914BAB" w:rsidRDefault="00D960CD" w:rsidP="00C63A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CD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35124</w:t>
            </w:r>
          </w:p>
        </w:tc>
      </w:tr>
      <w:tr w:rsidR="00D960CD" w:rsidTr="00D960C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D" w:rsidRPr="00914BAB" w:rsidRDefault="00D960CD" w:rsidP="00C63A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CD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35152</w:t>
            </w:r>
          </w:p>
        </w:tc>
      </w:tr>
      <w:tr w:rsidR="00D960CD" w:rsidTr="00D960C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D" w:rsidRPr="00914BAB" w:rsidRDefault="00D960CD" w:rsidP="00C63A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CD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35147</w:t>
            </w:r>
          </w:p>
        </w:tc>
      </w:tr>
      <w:tr w:rsidR="00D960CD" w:rsidTr="00D960C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D" w:rsidRPr="00914BAB" w:rsidRDefault="00D960CD" w:rsidP="00C63A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CD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35155</w:t>
            </w:r>
          </w:p>
        </w:tc>
      </w:tr>
      <w:tr w:rsidR="00D960CD" w:rsidTr="00D960C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D" w:rsidRPr="00914BAB" w:rsidRDefault="00D960CD" w:rsidP="00C63A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CD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35170</w:t>
            </w:r>
          </w:p>
        </w:tc>
      </w:tr>
      <w:tr w:rsidR="00D960CD" w:rsidTr="00D960C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D" w:rsidRPr="00914BAB" w:rsidRDefault="00D960CD" w:rsidP="00C63A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CD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35134</w:t>
            </w:r>
          </w:p>
        </w:tc>
      </w:tr>
      <w:tr w:rsidR="00D960CD" w:rsidTr="00D960C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D" w:rsidRPr="00914BAB" w:rsidRDefault="00D960CD" w:rsidP="00C63A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CD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35137</w:t>
            </w:r>
          </w:p>
        </w:tc>
      </w:tr>
      <w:tr w:rsidR="00D960CD" w:rsidTr="00D960C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D" w:rsidRPr="00914BAB" w:rsidRDefault="00D960CD" w:rsidP="00C63A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CD" w:rsidRDefault="00D960CD" w:rsidP="00C6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35114</w:t>
            </w:r>
          </w:p>
        </w:tc>
      </w:tr>
    </w:tbl>
    <w:p w:rsidR="00ED4797" w:rsidRDefault="00ED4797"/>
    <w:sectPr w:rsidR="00ED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F50ED"/>
    <w:multiLevelType w:val="hybridMultilevel"/>
    <w:tmpl w:val="B4046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CD"/>
    <w:rsid w:val="00D960CD"/>
    <w:rsid w:val="00ED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530EF-EB7D-4508-A071-8DFC3702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0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60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BE199F1C</Template>
  <TotalTime>1</TotalTime>
  <Pages>1</Pages>
  <Words>36</Words>
  <Characters>220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2024-09-17T13:34:00Z</dcterms:created>
  <dcterms:modified xsi:type="dcterms:W3CDTF">2024-09-17T13:35:00Z</dcterms:modified>
</cp:coreProperties>
</file>