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ED" w:rsidRDefault="005B51ED" w:rsidP="005B51ED">
      <w:r>
        <w:t>Laboratoria GM1L2S3</w:t>
      </w:r>
    </w:p>
    <w:p w:rsidR="005B51ED" w:rsidRDefault="005B51ED" w:rsidP="005B51ED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5B51ED" w:rsidRPr="00816EDA" w:rsidRDefault="005B51ED" w:rsidP="005B51ED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171" w:type="pct"/>
        <w:tblInd w:w="0" w:type="dxa"/>
        <w:tblLook w:val="04A0" w:firstRow="1" w:lastRow="0" w:firstColumn="1" w:lastColumn="0" w:noHBand="0" w:noVBand="1"/>
      </w:tblPr>
      <w:tblGrid>
        <w:gridCol w:w="988"/>
        <w:gridCol w:w="1134"/>
      </w:tblGrid>
      <w:tr w:rsidR="005B51ED" w:rsidRPr="00065E8B" w:rsidTr="005B51ED">
        <w:trPr>
          <w:trHeight w:val="368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51ED" w:rsidRPr="00065E8B" w:rsidRDefault="005B51ED" w:rsidP="00F93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51ED" w:rsidRPr="00065E8B" w:rsidRDefault="005B51ED" w:rsidP="00F93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5B51ED" w:rsidTr="005B51ED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D" w:rsidRPr="00301B0F" w:rsidRDefault="005B51ED" w:rsidP="00F931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ED" w:rsidRDefault="005B51ED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5B51ED" w:rsidTr="005B51ED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D" w:rsidRPr="00301B0F" w:rsidRDefault="005B51ED" w:rsidP="00F931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ED" w:rsidRDefault="005B51ED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34091</w:t>
            </w:r>
          </w:p>
        </w:tc>
      </w:tr>
      <w:tr w:rsidR="005B51ED" w:rsidTr="005B51ED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D" w:rsidRPr="00301B0F" w:rsidRDefault="005B51ED" w:rsidP="00F931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ED" w:rsidRDefault="005B51ED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34905</w:t>
            </w:r>
          </w:p>
        </w:tc>
      </w:tr>
      <w:tr w:rsidR="005B51ED" w:rsidTr="005B51ED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D" w:rsidRPr="00301B0F" w:rsidRDefault="005B51ED" w:rsidP="00F931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ED" w:rsidRDefault="00BD0406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35076</w:t>
            </w:r>
            <w:bookmarkStart w:id="0" w:name="_GoBack"/>
            <w:bookmarkEnd w:id="0"/>
          </w:p>
        </w:tc>
      </w:tr>
      <w:tr w:rsidR="005B51ED" w:rsidTr="005B51ED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D" w:rsidRPr="00301B0F" w:rsidRDefault="005B51ED" w:rsidP="00F931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ED" w:rsidRDefault="005B51ED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34906</w:t>
            </w:r>
          </w:p>
        </w:tc>
      </w:tr>
      <w:tr w:rsidR="005B51ED" w:rsidTr="005B51ED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D" w:rsidRPr="00301B0F" w:rsidRDefault="005B51ED" w:rsidP="00F931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ED" w:rsidRDefault="005B51ED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35075</w:t>
            </w:r>
          </w:p>
        </w:tc>
      </w:tr>
      <w:tr w:rsidR="005B51ED" w:rsidTr="005B51ED">
        <w:trPr>
          <w:trHeight w:val="357"/>
        </w:trPr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D" w:rsidRPr="00301B0F" w:rsidRDefault="005B51ED" w:rsidP="00F9319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ED" w:rsidRDefault="005B51ED" w:rsidP="00F93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34907</w:t>
            </w:r>
          </w:p>
        </w:tc>
      </w:tr>
    </w:tbl>
    <w:p w:rsidR="00581D41" w:rsidRDefault="00581D41"/>
    <w:sectPr w:rsidR="0058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46B1"/>
    <w:multiLevelType w:val="hybridMultilevel"/>
    <w:tmpl w:val="7C80B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ED"/>
    <w:rsid w:val="00581D41"/>
    <w:rsid w:val="005B51ED"/>
    <w:rsid w:val="00B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294C"/>
  <w15:chartTrackingRefBased/>
  <w15:docId w15:val="{70171D6C-1F5D-4A1C-8D24-D4A93931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51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1E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685F5DA7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2024-09-17T09:28:00Z</dcterms:created>
  <dcterms:modified xsi:type="dcterms:W3CDTF">2024-09-24T07:51:00Z</dcterms:modified>
</cp:coreProperties>
</file>