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86" w:rsidRDefault="009C4486" w:rsidP="009C4486">
      <w:r>
        <w:t>Laboratoria G6ML2S3</w:t>
      </w:r>
    </w:p>
    <w:p w:rsidR="009C4486" w:rsidRDefault="009C4486" w:rsidP="009C4486">
      <w:r>
        <w:t xml:space="preserve">Lekarski </w:t>
      </w:r>
      <w:proofErr w:type="spellStart"/>
      <w:r>
        <w:t>sem</w:t>
      </w:r>
      <w:proofErr w:type="spellEnd"/>
      <w:r>
        <w:t>. 3</w:t>
      </w:r>
    </w:p>
    <w:p w:rsidR="009C4486" w:rsidRPr="00816EDA" w:rsidRDefault="009C4486" w:rsidP="009C4486">
      <w:r>
        <w:t xml:space="preserve">rok </w:t>
      </w:r>
      <w:proofErr w:type="spellStart"/>
      <w:r>
        <w:t>akad</w:t>
      </w:r>
      <w:proofErr w:type="spellEnd"/>
      <w:r>
        <w:t>. 2024/25</w:t>
      </w:r>
    </w:p>
    <w:tbl>
      <w:tblPr>
        <w:tblStyle w:val="Tabela-Siatka"/>
        <w:tblW w:w="1092" w:type="pct"/>
        <w:tblInd w:w="0" w:type="dxa"/>
        <w:tblLook w:val="04A0" w:firstRow="1" w:lastRow="0" w:firstColumn="1" w:lastColumn="0" w:noHBand="0" w:noVBand="1"/>
      </w:tblPr>
      <w:tblGrid>
        <w:gridCol w:w="988"/>
        <w:gridCol w:w="991"/>
      </w:tblGrid>
      <w:tr w:rsidR="009C4486" w:rsidRPr="00065E8B" w:rsidTr="009C4486">
        <w:trPr>
          <w:trHeight w:val="368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486" w:rsidRPr="00065E8B" w:rsidRDefault="009C4486" w:rsidP="005440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4486" w:rsidRPr="00065E8B" w:rsidRDefault="009C4486" w:rsidP="005440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9C4486" w:rsidTr="009C4486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6" w:rsidRPr="001F5164" w:rsidRDefault="009C4486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86" w:rsidRDefault="009C4486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34081</w:t>
            </w:r>
          </w:p>
        </w:tc>
      </w:tr>
      <w:tr w:rsidR="009C4486" w:rsidTr="009C4486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6" w:rsidRPr="001F5164" w:rsidRDefault="009C4486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86" w:rsidRDefault="009C4486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34914</w:t>
            </w:r>
          </w:p>
        </w:tc>
      </w:tr>
      <w:tr w:rsidR="009C4486" w:rsidTr="009C4486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6" w:rsidRPr="001F5164" w:rsidRDefault="009C4486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86" w:rsidRDefault="009C4486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35110</w:t>
            </w:r>
          </w:p>
        </w:tc>
      </w:tr>
      <w:tr w:rsidR="009C4486" w:rsidTr="009C4486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6" w:rsidRPr="001F5164" w:rsidRDefault="009C4486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86" w:rsidRDefault="00FD6B47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35123</w:t>
            </w:r>
          </w:p>
        </w:tc>
      </w:tr>
      <w:tr w:rsidR="009C4486" w:rsidTr="009C4486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6" w:rsidRPr="001F5164" w:rsidRDefault="009C4486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86" w:rsidRDefault="009C4486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35067</w:t>
            </w:r>
          </w:p>
        </w:tc>
      </w:tr>
      <w:tr w:rsidR="009C4486" w:rsidTr="009C4486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6" w:rsidRPr="001F5164" w:rsidRDefault="009C4486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86" w:rsidRDefault="00A86482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35169</w:t>
            </w:r>
            <w:bookmarkStart w:id="0" w:name="_GoBack"/>
            <w:bookmarkEnd w:id="0"/>
          </w:p>
        </w:tc>
      </w:tr>
      <w:tr w:rsidR="009C4486" w:rsidTr="009C4486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6" w:rsidRPr="009F2452" w:rsidRDefault="009C4486" w:rsidP="0054408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86" w:rsidRDefault="009C4486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34086</w:t>
            </w:r>
          </w:p>
        </w:tc>
      </w:tr>
      <w:tr w:rsidR="001428E8" w:rsidTr="009C4486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E8" w:rsidRDefault="001428E8" w:rsidP="0054408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E8" w:rsidRDefault="001428E8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34619</w:t>
            </w:r>
          </w:p>
        </w:tc>
      </w:tr>
    </w:tbl>
    <w:p w:rsidR="0057207A" w:rsidRDefault="0057207A"/>
    <w:sectPr w:rsidR="00572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4CD2"/>
    <w:multiLevelType w:val="hybridMultilevel"/>
    <w:tmpl w:val="D73E0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86"/>
    <w:rsid w:val="001428E8"/>
    <w:rsid w:val="0057207A"/>
    <w:rsid w:val="009C4486"/>
    <w:rsid w:val="00A86482"/>
    <w:rsid w:val="00F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2007"/>
  <w15:chartTrackingRefBased/>
  <w15:docId w15:val="{354E8FB4-FE8C-44E6-83B2-E3EC1AD5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4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44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48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DC0909CE</Template>
  <TotalTime>1</TotalTime>
  <Pages>1</Pages>
  <Words>19</Words>
  <Characters>119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4</cp:revision>
  <dcterms:created xsi:type="dcterms:W3CDTF">2024-09-17T10:19:00Z</dcterms:created>
  <dcterms:modified xsi:type="dcterms:W3CDTF">2024-09-30T06:25:00Z</dcterms:modified>
</cp:coreProperties>
</file>