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07" w:rsidRDefault="00B46707" w:rsidP="00B46707">
      <w:r>
        <w:t>Laboratoria G9ML2S3</w:t>
      </w:r>
    </w:p>
    <w:p w:rsidR="00B46707" w:rsidRDefault="00B46707" w:rsidP="00B46707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B46707" w:rsidRPr="00816EDA" w:rsidRDefault="00B46707" w:rsidP="00B46707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936" w:type="pct"/>
        <w:tblInd w:w="0" w:type="dxa"/>
        <w:tblLook w:val="04A0" w:firstRow="1" w:lastRow="0" w:firstColumn="1" w:lastColumn="0" w:noHBand="0" w:noVBand="1"/>
      </w:tblPr>
      <w:tblGrid>
        <w:gridCol w:w="824"/>
        <w:gridCol w:w="872"/>
      </w:tblGrid>
      <w:tr w:rsidR="00B46707" w:rsidRPr="00065E8B" w:rsidTr="00B46707">
        <w:trPr>
          <w:trHeight w:val="368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6707" w:rsidRPr="00065E8B" w:rsidRDefault="00B46707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707" w:rsidRPr="00065E8B" w:rsidRDefault="00B46707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35132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35125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35149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9E3C0D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  <w:bookmarkStart w:id="0" w:name="_GoBack"/>
            <w:bookmarkEnd w:id="0"/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34913</w:t>
            </w:r>
          </w:p>
        </w:tc>
      </w:tr>
    </w:tbl>
    <w:p w:rsidR="0057207A" w:rsidRDefault="0057207A"/>
    <w:sectPr w:rsidR="0057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07"/>
    <w:rsid w:val="0057207A"/>
    <w:rsid w:val="009E3C0D"/>
    <w:rsid w:val="00B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2C6"/>
  <w15:chartTrackingRefBased/>
  <w15:docId w15:val="{E2555DDB-D15C-41BD-B34B-FD78CA9D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7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670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F2C46C6D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2024-09-17T10:47:00Z</dcterms:created>
  <dcterms:modified xsi:type="dcterms:W3CDTF">2024-09-30T06:26:00Z</dcterms:modified>
</cp:coreProperties>
</file>