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14" w:rsidRPr="00994F2B" w:rsidRDefault="009B1BA4" w:rsidP="001054BC">
      <w:pPr>
        <w:pStyle w:val="Tytu"/>
        <w:rPr>
          <w:rFonts w:asciiTheme="minorHAnsi" w:hAnsiTheme="minorHAnsi"/>
          <w:b/>
          <w:sz w:val="44"/>
          <w:szCs w:val="44"/>
        </w:rPr>
      </w:pPr>
      <w:r w:rsidRPr="00994F2B">
        <w:rPr>
          <w:rFonts w:asciiTheme="minorHAnsi" w:hAnsiTheme="minorHAnsi"/>
          <w:b/>
          <w:sz w:val="44"/>
          <w:szCs w:val="44"/>
        </w:rPr>
        <w:t xml:space="preserve">Terminarz </w:t>
      </w:r>
      <w:r w:rsidR="00A52A76" w:rsidRPr="00994F2B">
        <w:rPr>
          <w:rFonts w:asciiTheme="minorHAnsi" w:hAnsiTheme="minorHAnsi"/>
          <w:b/>
          <w:sz w:val="44"/>
          <w:szCs w:val="44"/>
        </w:rPr>
        <w:t>letniej</w:t>
      </w:r>
      <w:r w:rsidRPr="00994F2B">
        <w:rPr>
          <w:rFonts w:asciiTheme="minorHAnsi" w:hAnsiTheme="minorHAnsi"/>
          <w:b/>
          <w:sz w:val="44"/>
          <w:szCs w:val="44"/>
        </w:rPr>
        <w:t xml:space="preserve"> </w:t>
      </w:r>
      <w:r w:rsidR="0010368D" w:rsidRPr="00994F2B">
        <w:rPr>
          <w:rFonts w:asciiTheme="minorHAnsi" w:hAnsiTheme="minorHAnsi"/>
          <w:b/>
          <w:sz w:val="44"/>
          <w:szCs w:val="44"/>
        </w:rPr>
        <w:t xml:space="preserve">sesji egzaminacyjnej </w:t>
      </w:r>
      <w:r w:rsidR="001054BC" w:rsidRPr="00994F2B">
        <w:rPr>
          <w:rFonts w:asciiTheme="minorHAnsi" w:hAnsiTheme="minorHAnsi"/>
          <w:b/>
          <w:sz w:val="44"/>
          <w:szCs w:val="44"/>
        </w:rPr>
        <w:t>202</w:t>
      </w:r>
      <w:r w:rsidR="00D359E6" w:rsidRPr="00994F2B">
        <w:rPr>
          <w:rFonts w:asciiTheme="minorHAnsi" w:hAnsiTheme="minorHAnsi"/>
          <w:b/>
          <w:sz w:val="44"/>
          <w:szCs w:val="44"/>
        </w:rPr>
        <w:t>3</w:t>
      </w:r>
      <w:r w:rsidR="001054BC" w:rsidRPr="00994F2B">
        <w:rPr>
          <w:rFonts w:asciiTheme="minorHAnsi" w:hAnsiTheme="minorHAnsi"/>
          <w:b/>
          <w:sz w:val="44"/>
          <w:szCs w:val="44"/>
        </w:rPr>
        <w:t>/202</w:t>
      </w:r>
      <w:r w:rsidR="00D359E6" w:rsidRPr="00994F2B">
        <w:rPr>
          <w:rFonts w:asciiTheme="minorHAnsi" w:hAnsiTheme="minorHAnsi"/>
          <w:b/>
          <w:sz w:val="44"/>
          <w:szCs w:val="44"/>
        </w:rPr>
        <w:t>4</w:t>
      </w:r>
    </w:p>
    <w:p w:rsidR="001054BC" w:rsidRPr="00994F2B" w:rsidRDefault="001054BC" w:rsidP="001054BC">
      <w:pPr>
        <w:pStyle w:val="Tytu"/>
        <w:rPr>
          <w:rFonts w:asciiTheme="minorHAnsi" w:hAnsiTheme="minorHAnsi"/>
          <w:b/>
          <w:sz w:val="44"/>
          <w:szCs w:val="44"/>
        </w:rPr>
      </w:pPr>
      <w:r w:rsidRPr="00994F2B">
        <w:rPr>
          <w:rFonts w:asciiTheme="minorHAnsi" w:hAnsiTheme="minorHAnsi"/>
          <w:b/>
          <w:sz w:val="44"/>
          <w:szCs w:val="44"/>
        </w:rPr>
        <w:t>Wydział Politechniczny</w:t>
      </w:r>
    </w:p>
    <w:p w:rsidR="009B1BA4" w:rsidRPr="00994F2B" w:rsidRDefault="001054BC" w:rsidP="001054BC">
      <w:pPr>
        <w:pStyle w:val="Tytu"/>
        <w:rPr>
          <w:rFonts w:asciiTheme="minorHAnsi" w:hAnsiTheme="minorHAnsi"/>
          <w:b/>
          <w:sz w:val="44"/>
          <w:szCs w:val="44"/>
        </w:rPr>
      </w:pPr>
      <w:r w:rsidRPr="00994F2B">
        <w:rPr>
          <w:rFonts w:asciiTheme="minorHAnsi" w:hAnsiTheme="minorHAnsi"/>
          <w:b/>
          <w:sz w:val="44"/>
          <w:szCs w:val="44"/>
        </w:rPr>
        <w:t xml:space="preserve">kierunek </w:t>
      </w:r>
      <w:r w:rsidR="00A83438" w:rsidRPr="00994F2B">
        <w:rPr>
          <w:rFonts w:asciiTheme="minorHAnsi" w:hAnsiTheme="minorHAnsi"/>
          <w:b/>
          <w:sz w:val="44"/>
          <w:szCs w:val="44"/>
        </w:rPr>
        <w:t>mechanika i budowa maszyn</w:t>
      </w:r>
    </w:p>
    <w:p w:rsidR="00242DDB" w:rsidRPr="00994F2B" w:rsidRDefault="00FD71FE" w:rsidP="007B46E7">
      <w:pPr>
        <w:pStyle w:val="Tytu"/>
        <w:rPr>
          <w:rFonts w:asciiTheme="minorHAnsi" w:hAnsiTheme="minorHAnsi"/>
          <w:b/>
          <w:sz w:val="44"/>
          <w:szCs w:val="44"/>
        </w:rPr>
      </w:pPr>
      <w:r w:rsidRPr="00994F2B">
        <w:rPr>
          <w:rFonts w:asciiTheme="minorHAnsi" w:hAnsiTheme="minorHAnsi"/>
          <w:b/>
          <w:sz w:val="44"/>
          <w:szCs w:val="44"/>
        </w:rPr>
        <w:t xml:space="preserve">studia </w:t>
      </w:r>
      <w:r w:rsidR="001054BC" w:rsidRPr="00994F2B">
        <w:rPr>
          <w:rFonts w:asciiTheme="minorHAnsi" w:hAnsiTheme="minorHAnsi"/>
          <w:b/>
          <w:sz w:val="44"/>
          <w:szCs w:val="44"/>
        </w:rPr>
        <w:t>I stopnia</w:t>
      </w:r>
    </w:p>
    <w:p w:rsidR="004729B8" w:rsidRPr="00A440CF" w:rsidRDefault="004729B8" w:rsidP="004729B8">
      <w:pPr>
        <w:pStyle w:val="Nagwek2"/>
        <w:spacing w:before="0"/>
        <w:rPr>
          <w:rFonts w:asciiTheme="minorHAnsi" w:hAnsiTheme="minorHAnsi"/>
          <w:color w:val="C00000"/>
        </w:rPr>
      </w:pPr>
      <w:r w:rsidRPr="00A440CF">
        <w:rPr>
          <w:rFonts w:asciiTheme="minorHAnsi" w:hAnsiTheme="minorHAnsi"/>
          <w:color w:val="C00000"/>
        </w:rPr>
        <w:t>tryb stacjonarny</w:t>
      </w:r>
    </w:p>
    <w:p w:rsidR="004729B8" w:rsidRPr="007B46E7" w:rsidRDefault="004729B8" w:rsidP="007B46E7">
      <w:pPr>
        <w:pStyle w:val="Nagwek2"/>
        <w:spacing w:before="0"/>
        <w:rPr>
          <w:rFonts w:asciiTheme="minorHAnsi" w:hAnsiTheme="minorHAnsi"/>
          <w:color w:val="C00000"/>
        </w:rPr>
      </w:pPr>
      <w:r w:rsidRPr="00A440CF">
        <w:rPr>
          <w:rFonts w:asciiTheme="minorHAnsi" w:hAnsiTheme="minorHAnsi"/>
          <w:color w:val="C00000"/>
        </w:rPr>
        <w:t xml:space="preserve">semestr </w:t>
      </w:r>
      <w:r w:rsidR="00A52A76">
        <w:rPr>
          <w:rFonts w:asciiTheme="minorHAnsi" w:hAnsiTheme="minorHAnsi"/>
          <w:color w:val="C00000"/>
        </w:rPr>
        <w:t>czwarty</w:t>
      </w:r>
    </w:p>
    <w:p w:rsidR="004729B8" w:rsidRPr="00A440CF" w:rsidRDefault="001009EB" w:rsidP="004729B8">
      <w:pPr>
        <w:pStyle w:val="Nagwek1"/>
        <w:rPr>
          <w:rFonts w:asciiTheme="minorHAnsi" w:hAnsiTheme="minorHAnsi"/>
        </w:rPr>
      </w:pPr>
      <w:r>
        <w:rPr>
          <w:rFonts w:asciiTheme="minorHAnsi" w:hAnsiTheme="minorHAnsi"/>
          <w:color w:val="0070C0"/>
        </w:rPr>
        <w:t>Wytrzymałość materiałów</w:t>
      </w:r>
      <w:r w:rsidR="004729B8" w:rsidRPr="00A440CF">
        <w:rPr>
          <w:rFonts w:asciiTheme="minorHAnsi" w:hAnsiTheme="minorHAnsi"/>
          <w:color w:val="0070C0"/>
        </w:rPr>
        <w:t xml:space="preserve">  </w:t>
      </w:r>
      <w:r w:rsidR="007B46E7">
        <w:rPr>
          <w:rFonts w:asciiTheme="minorHAnsi" w:hAnsiTheme="minorHAnsi"/>
          <w:color w:val="0070C0"/>
        </w:rPr>
        <w:t>-</w:t>
      </w:r>
      <w:r w:rsidR="002F6B35" w:rsidRPr="00A440CF">
        <w:rPr>
          <w:rFonts w:asciiTheme="minorHAnsi" w:hAnsiTheme="minorHAnsi"/>
          <w:color w:val="0070C0"/>
        </w:rPr>
        <w:t xml:space="preserve"> dr inż. </w:t>
      </w:r>
      <w:r w:rsidR="007B46E7">
        <w:rPr>
          <w:rFonts w:asciiTheme="minorHAnsi" w:hAnsiTheme="minorHAnsi"/>
          <w:color w:val="0070C0"/>
        </w:rPr>
        <w:t xml:space="preserve">Radosław </w:t>
      </w:r>
      <w:proofErr w:type="spellStart"/>
      <w:r w:rsidR="007B46E7">
        <w:rPr>
          <w:rFonts w:asciiTheme="minorHAnsi" w:hAnsiTheme="minorHAnsi"/>
          <w:color w:val="0070C0"/>
        </w:rPr>
        <w:t>Pytliński</w:t>
      </w:r>
      <w:proofErr w:type="spellEnd"/>
    </w:p>
    <w:p w:rsidR="004729B8" w:rsidRPr="001009EB" w:rsidRDefault="004729B8" w:rsidP="004729B8">
      <w:r w:rsidRPr="00A440CF">
        <w:rPr>
          <w:b/>
        </w:rPr>
        <w:t xml:space="preserve">I termin w sesji  </w:t>
      </w:r>
      <w:r w:rsidR="001009EB" w:rsidRPr="001009EB">
        <w:t xml:space="preserve">25.06.2024 r. </w:t>
      </w:r>
      <w:r w:rsidR="001009EB">
        <w:t xml:space="preserve"> godz. 10.00</w:t>
      </w:r>
      <w:r w:rsidR="00AE3645">
        <w:t xml:space="preserve"> sala 216</w:t>
      </w:r>
    </w:p>
    <w:p w:rsidR="004729B8" w:rsidRPr="00A440CF" w:rsidRDefault="004729B8" w:rsidP="004729B8">
      <w:pPr>
        <w:rPr>
          <w:b/>
        </w:rPr>
      </w:pPr>
      <w:r w:rsidRPr="00A440CF">
        <w:rPr>
          <w:b/>
        </w:rPr>
        <w:t xml:space="preserve">termin w sesji poprawkowej  </w:t>
      </w:r>
      <w:r w:rsidR="00535F8F" w:rsidRPr="00535F8F">
        <w:t>06.09.2024 r. godz. 10.00</w:t>
      </w:r>
      <w:r w:rsidR="00AE3645">
        <w:t xml:space="preserve"> sala 218</w:t>
      </w:r>
    </w:p>
    <w:p w:rsidR="004729B8" w:rsidRPr="00A440CF" w:rsidRDefault="007B46E7" w:rsidP="004729B8">
      <w:pPr>
        <w:pStyle w:val="Nagwek1"/>
        <w:rPr>
          <w:rFonts w:asciiTheme="minorHAnsi" w:hAnsiTheme="minorHAnsi"/>
          <w:color w:val="0070C0"/>
        </w:rPr>
      </w:pPr>
      <w:r>
        <w:rPr>
          <w:rFonts w:asciiTheme="minorHAnsi" w:hAnsiTheme="minorHAnsi"/>
          <w:color w:val="0070C0"/>
        </w:rPr>
        <w:t>Podstawy konstruowania maszyn</w:t>
      </w:r>
      <w:r w:rsidR="00B0280B" w:rsidRPr="00A440CF">
        <w:rPr>
          <w:rFonts w:asciiTheme="minorHAnsi" w:hAnsiTheme="minorHAnsi"/>
          <w:color w:val="0070C0"/>
        </w:rPr>
        <w:t xml:space="preserve"> </w:t>
      </w:r>
      <w:r w:rsidR="004729B8" w:rsidRPr="00A440CF">
        <w:rPr>
          <w:rFonts w:asciiTheme="minorHAnsi" w:hAnsiTheme="minorHAnsi"/>
          <w:color w:val="0070C0"/>
        </w:rPr>
        <w:t xml:space="preserve"> </w:t>
      </w:r>
      <w:r w:rsidR="000C1CE8" w:rsidRPr="00A440CF">
        <w:rPr>
          <w:rFonts w:asciiTheme="minorHAnsi" w:hAnsiTheme="minorHAnsi"/>
          <w:color w:val="0070C0"/>
        </w:rPr>
        <w:t xml:space="preserve">- </w:t>
      </w:r>
      <w:r w:rsidR="00293933" w:rsidRPr="00A440CF">
        <w:rPr>
          <w:rFonts w:asciiTheme="minorHAnsi" w:hAnsiTheme="minorHAnsi"/>
          <w:color w:val="0070C0"/>
        </w:rPr>
        <w:t xml:space="preserve">dr hab. inż. </w:t>
      </w:r>
      <w:r>
        <w:rPr>
          <w:rFonts w:asciiTheme="minorHAnsi" w:hAnsiTheme="minorHAnsi"/>
          <w:color w:val="0070C0"/>
        </w:rPr>
        <w:t xml:space="preserve">Krzysztof </w:t>
      </w:r>
      <w:proofErr w:type="spellStart"/>
      <w:r>
        <w:rPr>
          <w:rFonts w:asciiTheme="minorHAnsi" w:hAnsiTheme="minorHAnsi"/>
          <w:color w:val="0070C0"/>
        </w:rPr>
        <w:t>Talaśka</w:t>
      </w:r>
      <w:proofErr w:type="spellEnd"/>
    </w:p>
    <w:p w:rsidR="004729B8" w:rsidRPr="001009EB" w:rsidRDefault="004729B8" w:rsidP="004729B8">
      <w:r w:rsidRPr="00A440CF">
        <w:rPr>
          <w:b/>
        </w:rPr>
        <w:t>I termin w sesji</w:t>
      </w:r>
      <w:r w:rsidRPr="00A440CF">
        <w:t xml:space="preserve">  </w:t>
      </w:r>
      <w:r w:rsidR="00C91A43" w:rsidRPr="00A440CF">
        <w:rPr>
          <w:rFonts w:cs="Segoe UI"/>
          <w:color w:val="000000"/>
          <w:sz w:val="19"/>
          <w:szCs w:val="19"/>
        </w:rPr>
        <w:t> </w:t>
      </w:r>
      <w:r w:rsidR="001009EB">
        <w:rPr>
          <w:rFonts w:cs="Segoe UI"/>
          <w:color w:val="000000"/>
        </w:rPr>
        <w:t>28.06.2024 r. godz. 12.00</w:t>
      </w:r>
      <w:r w:rsidR="00AE3645">
        <w:rPr>
          <w:rFonts w:cs="Segoe UI"/>
          <w:color w:val="000000"/>
        </w:rPr>
        <w:t xml:space="preserve"> sala 218</w:t>
      </w:r>
    </w:p>
    <w:p w:rsidR="004729B8" w:rsidRPr="00A440CF" w:rsidRDefault="004729B8" w:rsidP="004729B8">
      <w:r w:rsidRPr="00A440CF">
        <w:rPr>
          <w:b/>
        </w:rPr>
        <w:t>termin w sesji poprawkowej</w:t>
      </w:r>
      <w:r w:rsidRPr="00A440CF">
        <w:t xml:space="preserve">  </w:t>
      </w:r>
      <w:r w:rsidR="001009EB">
        <w:t>09.09.2024 r. godz. 10.00</w:t>
      </w:r>
      <w:r w:rsidR="00AE3645">
        <w:t xml:space="preserve"> sala 218</w:t>
      </w:r>
    </w:p>
    <w:p w:rsidR="00A83438" w:rsidRPr="00A440CF" w:rsidRDefault="007B46E7" w:rsidP="00A83438">
      <w:pPr>
        <w:pStyle w:val="Nagwek1"/>
        <w:rPr>
          <w:rFonts w:asciiTheme="minorHAnsi" w:hAnsiTheme="minorHAnsi"/>
          <w:color w:val="0070C0"/>
        </w:rPr>
      </w:pPr>
      <w:r>
        <w:rPr>
          <w:rFonts w:asciiTheme="minorHAnsi" w:hAnsiTheme="minorHAnsi"/>
          <w:color w:val="0070C0"/>
        </w:rPr>
        <w:t>Obróbka skrawaniem</w:t>
      </w:r>
      <w:r w:rsidR="00A83438" w:rsidRPr="00A440CF">
        <w:rPr>
          <w:rFonts w:asciiTheme="minorHAnsi" w:hAnsiTheme="minorHAnsi"/>
          <w:color w:val="0070C0"/>
        </w:rPr>
        <w:t xml:space="preserve">  - </w:t>
      </w:r>
      <w:r>
        <w:rPr>
          <w:rFonts w:asciiTheme="minorHAnsi" w:hAnsiTheme="minorHAnsi"/>
          <w:color w:val="0070C0"/>
        </w:rPr>
        <w:t xml:space="preserve">dr </w:t>
      </w:r>
      <w:r w:rsidR="002F6B35" w:rsidRPr="00A440CF">
        <w:rPr>
          <w:rFonts w:asciiTheme="minorHAnsi" w:hAnsiTheme="minorHAnsi"/>
          <w:color w:val="0070C0"/>
        </w:rPr>
        <w:t>inż. P</w:t>
      </w:r>
      <w:r>
        <w:rPr>
          <w:rFonts w:asciiTheme="minorHAnsi" w:hAnsiTheme="minorHAnsi"/>
          <w:color w:val="0070C0"/>
        </w:rPr>
        <w:t>iotr Szablewski</w:t>
      </w:r>
    </w:p>
    <w:p w:rsidR="00A83438" w:rsidRPr="00A440CF" w:rsidRDefault="00A83438" w:rsidP="00A83438">
      <w:r w:rsidRPr="00A440CF">
        <w:rPr>
          <w:b/>
        </w:rPr>
        <w:t>I termin w sesji</w:t>
      </w:r>
      <w:r w:rsidRPr="00A440CF">
        <w:t xml:space="preserve">  </w:t>
      </w:r>
      <w:r w:rsidRPr="00A440CF">
        <w:rPr>
          <w:rFonts w:cs="Segoe UI"/>
          <w:color w:val="000000"/>
          <w:sz w:val="19"/>
          <w:szCs w:val="19"/>
        </w:rPr>
        <w:t> </w:t>
      </w:r>
      <w:r w:rsidR="00535F8F" w:rsidRPr="00535F8F">
        <w:rPr>
          <w:rFonts w:cs="Segoe UI"/>
          <w:color w:val="000000"/>
        </w:rPr>
        <w:t>02.07.2024 r. godz. 15.30</w:t>
      </w:r>
      <w:r w:rsidR="00AE3645">
        <w:rPr>
          <w:rFonts w:cs="Segoe UI"/>
          <w:color w:val="000000"/>
        </w:rPr>
        <w:t xml:space="preserve"> </w:t>
      </w:r>
      <w:r w:rsidR="00AE3645">
        <w:t>sala 218</w:t>
      </w:r>
    </w:p>
    <w:p w:rsidR="004729B8" w:rsidRPr="007B46E7" w:rsidRDefault="00A83438" w:rsidP="007B46E7">
      <w:r w:rsidRPr="00A440CF">
        <w:rPr>
          <w:b/>
        </w:rPr>
        <w:t>termin w sesji poprawkowej</w:t>
      </w:r>
      <w:r w:rsidRPr="00A440CF">
        <w:t xml:space="preserve">  </w:t>
      </w:r>
      <w:r w:rsidR="00535F8F">
        <w:t>02.09.2024 r. godz. 15.30</w:t>
      </w:r>
      <w:r w:rsidR="00AE3645" w:rsidRPr="00AE3645">
        <w:t xml:space="preserve"> </w:t>
      </w:r>
      <w:r w:rsidR="00AE3645">
        <w:t>sala 216</w:t>
      </w:r>
    </w:p>
    <w:p w:rsidR="007B46E7" w:rsidRPr="00A440CF" w:rsidRDefault="007B46E7" w:rsidP="007B46E7">
      <w:pPr>
        <w:pStyle w:val="Nagwek1"/>
        <w:rPr>
          <w:rFonts w:asciiTheme="minorHAnsi" w:hAnsiTheme="minorHAnsi"/>
          <w:color w:val="0070C0"/>
        </w:rPr>
      </w:pPr>
      <w:r>
        <w:rPr>
          <w:rFonts w:asciiTheme="minorHAnsi" w:hAnsiTheme="minorHAnsi"/>
          <w:color w:val="0070C0"/>
        </w:rPr>
        <w:t>Metrologia i systemy pomiarowe</w:t>
      </w:r>
      <w:r w:rsidRPr="00A440CF">
        <w:rPr>
          <w:rFonts w:asciiTheme="minorHAnsi" w:hAnsiTheme="minorHAnsi"/>
          <w:color w:val="0070C0"/>
        </w:rPr>
        <w:t xml:space="preserve">  - dr hab. inż. Andrzej Kołodziej</w:t>
      </w:r>
    </w:p>
    <w:p w:rsidR="007B46E7" w:rsidRPr="001009EB" w:rsidRDefault="007B46E7" w:rsidP="007B46E7">
      <w:r w:rsidRPr="00A440CF">
        <w:rPr>
          <w:b/>
        </w:rPr>
        <w:t>I termin w sesji</w:t>
      </w:r>
      <w:r w:rsidRPr="00A440CF">
        <w:t xml:space="preserve">  </w:t>
      </w:r>
      <w:r w:rsidRPr="00A440CF">
        <w:rPr>
          <w:rFonts w:cs="Segoe UI"/>
          <w:color w:val="000000"/>
          <w:sz w:val="19"/>
          <w:szCs w:val="19"/>
        </w:rPr>
        <w:t> </w:t>
      </w:r>
      <w:r w:rsidR="001009EB" w:rsidRPr="001009EB">
        <w:rPr>
          <w:rFonts w:cs="Segoe UI"/>
          <w:color w:val="000000"/>
        </w:rPr>
        <w:t>05.07.2024 r. godz. 12.00</w:t>
      </w:r>
      <w:r w:rsidR="00AE3645" w:rsidRPr="00AE3645">
        <w:t xml:space="preserve"> </w:t>
      </w:r>
      <w:r w:rsidR="00AE3645">
        <w:t>sala 218</w:t>
      </w:r>
    </w:p>
    <w:p w:rsidR="007B46E7" w:rsidRPr="00A440CF" w:rsidRDefault="007B46E7" w:rsidP="007B46E7">
      <w:r w:rsidRPr="00A440CF">
        <w:rPr>
          <w:b/>
        </w:rPr>
        <w:t>termin w sesji poprawkowej</w:t>
      </w:r>
      <w:r w:rsidRPr="00A440CF">
        <w:t xml:space="preserve">  </w:t>
      </w:r>
      <w:r w:rsidR="001009EB">
        <w:t>13.09.2024 r. godz. 12.00</w:t>
      </w:r>
      <w:r w:rsidR="00AE3645" w:rsidRPr="00AE3645">
        <w:t xml:space="preserve"> </w:t>
      </w:r>
      <w:r w:rsidR="00AE3645">
        <w:t>sala 218</w:t>
      </w:r>
    </w:p>
    <w:p w:rsidR="007B46E7" w:rsidRDefault="007B46E7" w:rsidP="007B46E7"/>
    <w:p w:rsidR="007B46E7" w:rsidRPr="007B46E7" w:rsidRDefault="007B46E7" w:rsidP="007B46E7"/>
    <w:p w:rsidR="00F70361" w:rsidRPr="00A440CF" w:rsidRDefault="00C10D2E" w:rsidP="00D205E2">
      <w:pPr>
        <w:pStyle w:val="Nagwek2"/>
        <w:spacing w:before="0"/>
        <w:rPr>
          <w:rFonts w:asciiTheme="minorHAnsi" w:hAnsiTheme="minorHAnsi"/>
          <w:color w:val="C00000"/>
        </w:rPr>
      </w:pPr>
      <w:r w:rsidRPr="00A440CF">
        <w:rPr>
          <w:rFonts w:asciiTheme="minorHAnsi" w:hAnsiTheme="minorHAnsi"/>
          <w:color w:val="C00000"/>
        </w:rPr>
        <w:t>tryb stacjonarny</w:t>
      </w:r>
    </w:p>
    <w:p w:rsidR="004729B8" w:rsidRPr="00A440CF" w:rsidRDefault="00C10D2E" w:rsidP="004729B8">
      <w:pPr>
        <w:pStyle w:val="Nagwek2"/>
        <w:spacing w:before="0"/>
        <w:rPr>
          <w:rFonts w:asciiTheme="minorHAnsi" w:hAnsiTheme="minorHAnsi"/>
          <w:color w:val="C00000"/>
        </w:rPr>
      </w:pPr>
      <w:r w:rsidRPr="00A440CF">
        <w:rPr>
          <w:rFonts w:asciiTheme="minorHAnsi" w:hAnsiTheme="minorHAnsi"/>
          <w:color w:val="C00000"/>
        </w:rPr>
        <w:t xml:space="preserve">semestr </w:t>
      </w:r>
      <w:r w:rsidR="00A52A76">
        <w:rPr>
          <w:rFonts w:asciiTheme="minorHAnsi" w:hAnsiTheme="minorHAnsi"/>
          <w:color w:val="C00000"/>
        </w:rPr>
        <w:t>szósty</w:t>
      </w:r>
    </w:p>
    <w:p w:rsidR="00727352" w:rsidRPr="00A440CF" w:rsidRDefault="00692F72" w:rsidP="00727352">
      <w:pPr>
        <w:pStyle w:val="Nagwek1"/>
        <w:rPr>
          <w:rFonts w:asciiTheme="minorHAnsi" w:hAnsiTheme="minorHAnsi"/>
          <w:color w:val="0070C0"/>
        </w:rPr>
      </w:pPr>
      <w:r>
        <w:rPr>
          <w:rFonts w:asciiTheme="minorHAnsi" w:hAnsiTheme="minorHAnsi"/>
          <w:color w:val="0070C0"/>
        </w:rPr>
        <w:t>Techniki współrzędnościowe</w:t>
      </w:r>
      <w:r w:rsidR="00727352" w:rsidRPr="00A440CF">
        <w:rPr>
          <w:rFonts w:asciiTheme="minorHAnsi" w:hAnsiTheme="minorHAnsi"/>
          <w:color w:val="0070C0"/>
        </w:rPr>
        <w:t xml:space="preserve"> </w:t>
      </w:r>
      <w:r w:rsidR="000C1CE8" w:rsidRPr="00A440CF">
        <w:rPr>
          <w:rFonts w:asciiTheme="minorHAnsi" w:hAnsiTheme="minorHAnsi"/>
          <w:color w:val="0070C0"/>
        </w:rPr>
        <w:t>-</w:t>
      </w:r>
      <w:r w:rsidR="00727352" w:rsidRPr="00A440CF">
        <w:rPr>
          <w:rFonts w:asciiTheme="minorHAnsi" w:hAnsiTheme="minorHAnsi"/>
          <w:color w:val="0070C0"/>
        </w:rPr>
        <w:t xml:space="preserve"> </w:t>
      </w:r>
      <w:r w:rsidRPr="00A440CF">
        <w:rPr>
          <w:rFonts w:asciiTheme="minorHAnsi" w:hAnsiTheme="minorHAnsi"/>
          <w:color w:val="0070C0"/>
        </w:rPr>
        <w:t>dr hab. inż. Andrzej Kołodziej</w:t>
      </w:r>
    </w:p>
    <w:p w:rsidR="00727352" w:rsidRPr="00A440CF" w:rsidRDefault="00727352" w:rsidP="00727352">
      <w:pPr>
        <w:rPr>
          <w:b/>
        </w:rPr>
      </w:pPr>
      <w:r w:rsidRPr="00A440CF">
        <w:rPr>
          <w:b/>
        </w:rPr>
        <w:t xml:space="preserve">I termin w sesji  </w:t>
      </w:r>
      <w:r w:rsidR="001009EB">
        <w:t>05.07.2024 r. godz. 14.00</w:t>
      </w:r>
      <w:r w:rsidR="00AE3645" w:rsidRPr="00AE3645">
        <w:t xml:space="preserve"> </w:t>
      </w:r>
      <w:r w:rsidR="00AE3645">
        <w:t>sala 218</w:t>
      </w:r>
    </w:p>
    <w:p w:rsidR="00727352" w:rsidRPr="00A440CF" w:rsidRDefault="00727352" w:rsidP="00727352">
      <w:pPr>
        <w:rPr>
          <w:b/>
        </w:rPr>
      </w:pPr>
      <w:r w:rsidRPr="00A440CF">
        <w:rPr>
          <w:b/>
        </w:rPr>
        <w:t xml:space="preserve">termin w sesji poprawkowej  </w:t>
      </w:r>
      <w:r w:rsidR="001009EB">
        <w:t>13.09.2024 r. godz. 14.00</w:t>
      </w:r>
      <w:r w:rsidR="00AE3645" w:rsidRPr="00AE3645">
        <w:t xml:space="preserve"> </w:t>
      </w:r>
      <w:r w:rsidR="00AE3645">
        <w:t>sala 218</w:t>
      </w:r>
    </w:p>
    <w:p w:rsidR="00727352" w:rsidRPr="00A440CF" w:rsidRDefault="00692F72" w:rsidP="00727352">
      <w:pPr>
        <w:pStyle w:val="Nagwek1"/>
        <w:rPr>
          <w:rFonts w:asciiTheme="minorHAnsi" w:hAnsiTheme="minorHAnsi"/>
          <w:color w:val="0070C0"/>
        </w:rPr>
      </w:pPr>
      <w:r>
        <w:rPr>
          <w:rFonts w:asciiTheme="minorHAnsi" w:hAnsiTheme="minorHAnsi"/>
          <w:color w:val="0070C0"/>
        </w:rPr>
        <w:lastRenderedPageBreak/>
        <w:t xml:space="preserve">Inżynieria systemów </w:t>
      </w:r>
      <w:r w:rsidR="00412917" w:rsidRPr="00A440CF">
        <w:rPr>
          <w:rFonts w:asciiTheme="minorHAnsi" w:hAnsiTheme="minorHAnsi"/>
          <w:color w:val="0070C0"/>
        </w:rPr>
        <w:t>–</w:t>
      </w:r>
      <w:r w:rsidR="000C1CE8" w:rsidRPr="00A440CF">
        <w:rPr>
          <w:rFonts w:asciiTheme="minorHAnsi" w:hAnsiTheme="minorHAnsi"/>
          <w:color w:val="0070C0"/>
        </w:rPr>
        <w:t xml:space="preserve"> </w:t>
      </w:r>
      <w:r w:rsidRPr="00A440CF">
        <w:rPr>
          <w:rFonts w:asciiTheme="minorHAnsi" w:hAnsiTheme="minorHAnsi"/>
          <w:color w:val="0070C0"/>
        </w:rPr>
        <w:t>dr inż.  Erwin Przybysz</w:t>
      </w:r>
    </w:p>
    <w:p w:rsidR="00727352" w:rsidRPr="00A440CF" w:rsidRDefault="00727352" w:rsidP="00727352">
      <w:pPr>
        <w:rPr>
          <w:b/>
        </w:rPr>
      </w:pPr>
      <w:r w:rsidRPr="00A440CF">
        <w:rPr>
          <w:b/>
        </w:rPr>
        <w:t xml:space="preserve">I termin w sesji  </w:t>
      </w:r>
      <w:r w:rsidR="00535F8F" w:rsidRPr="00535F8F">
        <w:t>28.06.2024 r. godz. 10.00</w:t>
      </w:r>
      <w:r w:rsidR="00AE3645">
        <w:t xml:space="preserve"> sala 220</w:t>
      </w:r>
    </w:p>
    <w:p w:rsidR="00727352" w:rsidRPr="00A440CF" w:rsidRDefault="00727352" w:rsidP="00727352">
      <w:pPr>
        <w:rPr>
          <w:b/>
        </w:rPr>
      </w:pPr>
      <w:r w:rsidRPr="00A440CF">
        <w:rPr>
          <w:b/>
        </w:rPr>
        <w:t xml:space="preserve">termin w sesji poprawkowej </w:t>
      </w:r>
      <w:r w:rsidR="00535F8F" w:rsidRPr="00535F8F">
        <w:t>06.09.2024 r. godz. 10.00</w:t>
      </w:r>
      <w:r w:rsidR="00AE3645">
        <w:t xml:space="preserve"> sala 220</w:t>
      </w:r>
    </w:p>
    <w:p w:rsidR="00C10D2E" w:rsidRPr="00A440CF" w:rsidRDefault="00A83438" w:rsidP="00C10D2E">
      <w:pPr>
        <w:pStyle w:val="Nagwek1"/>
        <w:rPr>
          <w:rFonts w:asciiTheme="minorHAnsi" w:hAnsiTheme="minorHAnsi"/>
          <w:color w:val="0070C0"/>
        </w:rPr>
      </w:pPr>
      <w:r w:rsidRPr="00A440CF">
        <w:rPr>
          <w:rFonts w:asciiTheme="minorHAnsi" w:hAnsiTheme="minorHAnsi"/>
          <w:color w:val="0070C0"/>
        </w:rPr>
        <w:t xml:space="preserve">Projektowanie </w:t>
      </w:r>
      <w:r w:rsidR="006037EF">
        <w:rPr>
          <w:rFonts w:asciiTheme="minorHAnsi" w:hAnsiTheme="minorHAnsi"/>
          <w:color w:val="0070C0"/>
        </w:rPr>
        <w:t>oprzyrządowania technologicznego</w:t>
      </w:r>
      <w:r w:rsidR="00C10D2E" w:rsidRPr="00A440CF">
        <w:rPr>
          <w:rFonts w:asciiTheme="minorHAnsi" w:hAnsiTheme="minorHAnsi"/>
          <w:color w:val="0070C0"/>
        </w:rPr>
        <w:t xml:space="preserve"> </w:t>
      </w:r>
      <w:r w:rsidR="00692F72">
        <w:rPr>
          <w:rFonts w:asciiTheme="minorHAnsi" w:hAnsiTheme="minorHAnsi"/>
          <w:color w:val="0070C0"/>
        </w:rPr>
        <w:t>–</w:t>
      </w:r>
      <w:r w:rsidR="000C1CE8" w:rsidRPr="00A440CF">
        <w:rPr>
          <w:rFonts w:asciiTheme="minorHAnsi" w:hAnsiTheme="minorHAnsi"/>
          <w:color w:val="0070C0"/>
        </w:rPr>
        <w:t xml:space="preserve"> </w:t>
      </w:r>
      <w:r w:rsidR="00692F72">
        <w:rPr>
          <w:rFonts w:asciiTheme="minorHAnsi" w:hAnsiTheme="minorHAnsi"/>
          <w:color w:val="0070C0"/>
        </w:rPr>
        <w:t xml:space="preserve">mgr inż. Tadeusz </w:t>
      </w:r>
      <w:proofErr w:type="spellStart"/>
      <w:r w:rsidR="00692F72">
        <w:rPr>
          <w:rFonts w:asciiTheme="minorHAnsi" w:hAnsiTheme="minorHAnsi"/>
          <w:color w:val="0070C0"/>
        </w:rPr>
        <w:t>Duras</w:t>
      </w:r>
      <w:proofErr w:type="spellEnd"/>
    </w:p>
    <w:p w:rsidR="00C10D2E" w:rsidRDefault="00C10D2E" w:rsidP="00C10D2E">
      <w:r w:rsidRPr="00A440CF">
        <w:rPr>
          <w:b/>
        </w:rPr>
        <w:t>I termin w sesji</w:t>
      </w:r>
      <w:r w:rsidR="0022495A" w:rsidRPr="00A440CF">
        <w:t xml:space="preserve">  </w:t>
      </w:r>
      <w:r w:rsidR="00535F8F">
        <w:t>01.07.2024 r. godz. 10.00</w:t>
      </w:r>
      <w:r w:rsidR="00AE3645">
        <w:t xml:space="preserve"> sala 218</w:t>
      </w:r>
    </w:p>
    <w:p w:rsidR="007D6735" w:rsidRPr="007D6735" w:rsidRDefault="007D6735" w:rsidP="007D6735">
      <w:pPr>
        <w:ind w:left="4248" w:firstLine="708"/>
        <w:rPr>
          <w:b/>
          <w:sz w:val="28"/>
          <w:szCs w:val="28"/>
        </w:rPr>
      </w:pPr>
      <w:r>
        <w:rPr>
          <w:b/>
          <w:color w:val="0070C0"/>
          <w:sz w:val="28"/>
          <w:szCs w:val="28"/>
        </w:rPr>
        <w:t>w zastępstwie:</w:t>
      </w:r>
      <w:bookmarkStart w:id="0" w:name="_GoBack"/>
      <w:bookmarkEnd w:id="0"/>
      <w:r>
        <w:rPr>
          <w:b/>
          <w:color w:val="0070C0"/>
          <w:sz w:val="28"/>
          <w:szCs w:val="28"/>
        </w:rPr>
        <w:t xml:space="preserve"> </w:t>
      </w:r>
      <w:r w:rsidRPr="007D6735">
        <w:rPr>
          <w:b/>
          <w:color w:val="0070C0"/>
          <w:sz w:val="28"/>
          <w:szCs w:val="28"/>
        </w:rPr>
        <w:t>dr inż. Paweł Knast</w:t>
      </w:r>
    </w:p>
    <w:p w:rsidR="00242DDB" w:rsidRDefault="00C10D2E" w:rsidP="002A2C68">
      <w:r w:rsidRPr="00A440CF">
        <w:rPr>
          <w:b/>
        </w:rPr>
        <w:t>termin w sesji poprawkowej</w:t>
      </w:r>
      <w:r w:rsidRPr="00A440CF">
        <w:t xml:space="preserve">  </w:t>
      </w:r>
      <w:r w:rsidR="007D6735">
        <w:t>06.09.2024 r. godz. 15.00 sala 220</w:t>
      </w:r>
    </w:p>
    <w:p w:rsidR="00692F72" w:rsidRDefault="00692F72" w:rsidP="002A2C68"/>
    <w:p w:rsidR="00692F72" w:rsidRDefault="00692F72" w:rsidP="002A2C68"/>
    <w:p w:rsidR="00692F72" w:rsidRDefault="00692F72" w:rsidP="002A2C68"/>
    <w:p w:rsidR="00692F72" w:rsidRDefault="00692F72" w:rsidP="002A2C68"/>
    <w:p w:rsidR="00692F72" w:rsidRDefault="00692F72" w:rsidP="002A2C68"/>
    <w:p w:rsidR="00692F72" w:rsidRDefault="00692F72" w:rsidP="002A2C68"/>
    <w:p w:rsidR="00692F72" w:rsidRDefault="00692F72" w:rsidP="002A2C68"/>
    <w:p w:rsidR="00692F72" w:rsidRDefault="00692F72" w:rsidP="002A2C68"/>
    <w:p w:rsidR="00692F72" w:rsidRDefault="00692F72" w:rsidP="002A2C68"/>
    <w:p w:rsidR="00692F72" w:rsidRDefault="00692F72" w:rsidP="002A2C68"/>
    <w:p w:rsidR="00692F72" w:rsidRDefault="00692F72" w:rsidP="002A2C68"/>
    <w:p w:rsidR="00692F72" w:rsidRDefault="00692F72" w:rsidP="002A2C68"/>
    <w:p w:rsidR="00692F72" w:rsidRDefault="00692F72" w:rsidP="002A2C68"/>
    <w:p w:rsidR="00692F72" w:rsidRDefault="00692F72" w:rsidP="002A2C68"/>
    <w:p w:rsidR="00692F72" w:rsidRDefault="00692F72" w:rsidP="002A2C68"/>
    <w:p w:rsidR="00692F72" w:rsidRDefault="00692F72" w:rsidP="002A2C68"/>
    <w:p w:rsidR="00692F72" w:rsidRDefault="00692F72" w:rsidP="002A2C68"/>
    <w:p w:rsidR="00692F72" w:rsidRDefault="00692F72" w:rsidP="002A2C68"/>
    <w:p w:rsidR="00692F72" w:rsidRDefault="00692F72" w:rsidP="002A2C68"/>
    <w:p w:rsidR="00692F72" w:rsidRDefault="00692F72" w:rsidP="002A2C68"/>
    <w:p w:rsidR="00692F72" w:rsidRDefault="00692F72" w:rsidP="002A2C68"/>
    <w:p w:rsidR="00692F72" w:rsidRDefault="00692F72" w:rsidP="002A2C68"/>
    <w:p w:rsidR="00692F72" w:rsidRDefault="00692F72" w:rsidP="002A2C68"/>
    <w:p w:rsidR="00692F72" w:rsidRPr="007B46E7" w:rsidRDefault="00692F72" w:rsidP="002A2C68"/>
    <w:p w:rsidR="00242DDB" w:rsidRPr="00994F2B" w:rsidRDefault="00242DDB" w:rsidP="00242DDB">
      <w:pPr>
        <w:pStyle w:val="Tytu"/>
        <w:rPr>
          <w:rFonts w:asciiTheme="minorHAnsi" w:hAnsiTheme="minorHAnsi"/>
          <w:b/>
          <w:sz w:val="44"/>
          <w:szCs w:val="44"/>
        </w:rPr>
      </w:pPr>
      <w:r w:rsidRPr="00994F2B">
        <w:rPr>
          <w:rFonts w:asciiTheme="minorHAnsi" w:hAnsiTheme="minorHAnsi"/>
          <w:b/>
          <w:sz w:val="44"/>
          <w:szCs w:val="44"/>
        </w:rPr>
        <w:lastRenderedPageBreak/>
        <w:t xml:space="preserve">Terminarz </w:t>
      </w:r>
      <w:r w:rsidR="00A52A76" w:rsidRPr="00994F2B">
        <w:rPr>
          <w:rFonts w:asciiTheme="minorHAnsi" w:hAnsiTheme="minorHAnsi"/>
          <w:b/>
          <w:sz w:val="44"/>
          <w:szCs w:val="44"/>
        </w:rPr>
        <w:t>letniej</w:t>
      </w:r>
      <w:r w:rsidRPr="00994F2B">
        <w:rPr>
          <w:rFonts w:asciiTheme="minorHAnsi" w:hAnsiTheme="minorHAnsi"/>
          <w:b/>
          <w:sz w:val="44"/>
          <w:szCs w:val="44"/>
        </w:rPr>
        <w:t xml:space="preserve"> sesji egzaminacyjnej 2023/2024</w:t>
      </w:r>
    </w:p>
    <w:p w:rsidR="00242DDB" w:rsidRPr="00994F2B" w:rsidRDefault="00242DDB" w:rsidP="00242DDB">
      <w:pPr>
        <w:pStyle w:val="Tytu"/>
        <w:rPr>
          <w:rFonts w:asciiTheme="minorHAnsi" w:hAnsiTheme="minorHAnsi"/>
          <w:b/>
          <w:sz w:val="44"/>
          <w:szCs w:val="44"/>
        </w:rPr>
      </w:pPr>
      <w:r w:rsidRPr="00994F2B">
        <w:rPr>
          <w:rFonts w:asciiTheme="minorHAnsi" w:hAnsiTheme="minorHAnsi"/>
          <w:b/>
          <w:sz w:val="44"/>
          <w:szCs w:val="44"/>
        </w:rPr>
        <w:t>Wydział Politechniczny</w:t>
      </w:r>
    </w:p>
    <w:p w:rsidR="00242DDB" w:rsidRPr="00994F2B" w:rsidRDefault="00242DDB" w:rsidP="00242DDB">
      <w:pPr>
        <w:pStyle w:val="Tytu"/>
        <w:rPr>
          <w:rFonts w:asciiTheme="minorHAnsi" w:hAnsiTheme="minorHAnsi"/>
          <w:b/>
          <w:sz w:val="44"/>
          <w:szCs w:val="44"/>
        </w:rPr>
      </w:pPr>
      <w:r w:rsidRPr="00994F2B">
        <w:rPr>
          <w:rFonts w:asciiTheme="minorHAnsi" w:hAnsiTheme="minorHAnsi"/>
          <w:b/>
          <w:sz w:val="44"/>
          <w:szCs w:val="44"/>
        </w:rPr>
        <w:t>kierunek mechanika i budowa maszyn</w:t>
      </w:r>
    </w:p>
    <w:p w:rsidR="00242DDB" w:rsidRPr="00994F2B" w:rsidRDefault="00242DDB" w:rsidP="00242DDB">
      <w:pPr>
        <w:pStyle w:val="Tytu"/>
        <w:rPr>
          <w:rFonts w:asciiTheme="minorHAnsi" w:hAnsiTheme="minorHAnsi"/>
          <w:b/>
          <w:sz w:val="44"/>
          <w:szCs w:val="44"/>
        </w:rPr>
      </w:pPr>
      <w:r w:rsidRPr="00994F2B">
        <w:rPr>
          <w:rFonts w:asciiTheme="minorHAnsi" w:hAnsiTheme="minorHAnsi"/>
          <w:b/>
          <w:sz w:val="44"/>
          <w:szCs w:val="44"/>
        </w:rPr>
        <w:t>studia I stopnia</w:t>
      </w:r>
    </w:p>
    <w:p w:rsidR="00242DDB" w:rsidRPr="00A440CF" w:rsidRDefault="00242DDB" w:rsidP="00242DDB">
      <w:pPr>
        <w:pStyle w:val="Nagwek2"/>
        <w:spacing w:before="120"/>
        <w:rPr>
          <w:rFonts w:asciiTheme="minorHAnsi" w:hAnsiTheme="minorHAnsi"/>
          <w:color w:val="C00000"/>
        </w:rPr>
      </w:pPr>
      <w:r w:rsidRPr="00A440CF">
        <w:rPr>
          <w:rFonts w:asciiTheme="minorHAnsi" w:hAnsiTheme="minorHAnsi"/>
          <w:color w:val="C00000"/>
        </w:rPr>
        <w:t>tryb niestacjonarny</w:t>
      </w:r>
    </w:p>
    <w:p w:rsidR="00242DDB" w:rsidRPr="00A440CF" w:rsidRDefault="00242DDB" w:rsidP="00242DDB">
      <w:pPr>
        <w:pStyle w:val="Nagwek2"/>
        <w:spacing w:before="0"/>
        <w:rPr>
          <w:rFonts w:asciiTheme="minorHAnsi" w:hAnsiTheme="minorHAnsi"/>
          <w:color w:val="C00000"/>
        </w:rPr>
      </w:pPr>
      <w:r w:rsidRPr="00A440CF">
        <w:rPr>
          <w:rFonts w:asciiTheme="minorHAnsi" w:hAnsiTheme="minorHAnsi"/>
          <w:color w:val="C00000"/>
        </w:rPr>
        <w:t xml:space="preserve">semestr </w:t>
      </w:r>
      <w:r w:rsidR="00A52A76">
        <w:rPr>
          <w:rFonts w:asciiTheme="minorHAnsi" w:hAnsiTheme="minorHAnsi"/>
          <w:color w:val="C00000"/>
        </w:rPr>
        <w:t>drugi</w:t>
      </w:r>
    </w:p>
    <w:p w:rsidR="00242DDB" w:rsidRPr="00A440CF" w:rsidRDefault="006D24CC" w:rsidP="00242DDB">
      <w:pPr>
        <w:pStyle w:val="Nagwek1"/>
        <w:rPr>
          <w:rFonts w:asciiTheme="minorHAnsi" w:hAnsiTheme="minorHAnsi"/>
        </w:rPr>
      </w:pPr>
      <w:r>
        <w:rPr>
          <w:rFonts w:asciiTheme="minorHAnsi" w:hAnsiTheme="minorHAnsi"/>
          <w:color w:val="0070C0"/>
        </w:rPr>
        <w:t>Matematyka</w:t>
      </w:r>
      <w:r w:rsidR="00242DDB" w:rsidRPr="00A440CF">
        <w:rPr>
          <w:rFonts w:asciiTheme="minorHAnsi" w:hAnsiTheme="minorHAnsi"/>
          <w:color w:val="0070C0"/>
        </w:rPr>
        <w:t xml:space="preserve">  - dr </w:t>
      </w:r>
      <w:r>
        <w:rPr>
          <w:rFonts w:asciiTheme="minorHAnsi" w:hAnsiTheme="minorHAnsi"/>
          <w:color w:val="0070C0"/>
        </w:rPr>
        <w:t xml:space="preserve">hab. Andrzej </w:t>
      </w:r>
      <w:proofErr w:type="spellStart"/>
      <w:r>
        <w:rPr>
          <w:rFonts w:asciiTheme="minorHAnsi" w:hAnsiTheme="minorHAnsi"/>
          <w:color w:val="0070C0"/>
        </w:rPr>
        <w:t>Młodak</w:t>
      </w:r>
      <w:proofErr w:type="spellEnd"/>
    </w:p>
    <w:p w:rsidR="00242DDB" w:rsidRPr="00EE30EC" w:rsidRDefault="00242DDB" w:rsidP="00242DDB">
      <w:r w:rsidRPr="00A440CF">
        <w:rPr>
          <w:b/>
        </w:rPr>
        <w:t>I termin w sesji</w:t>
      </w:r>
      <w:r w:rsidRPr="00A440CF">
        <w:t xml:space="preserve">  </w:t>
      </w:r>
      <w:r w:rsidRPr="00EE30EC">
        <w:rPr>
          <w:rFonts w:cs="Segoe UI"/>
          <w:color w:val="000000"/>
        </w:rPr>
        <w:t> </w:t>
      </w:r>
      <w:r w:rsidR="00EE30EC" w:rsidRPr="00EE30EC">
        <w:rPr>
          <w:rFonts w:cs="Segoe UI"/>
          <w:color w:val="000000"/>
        </w:rPr>
        <w:t>29.06.2024 r. godz. 9.00</w:t>
      </w:r>
      <w:r w:rsidR="00A71C65" w:rsidRPr="00A71C65">
        <w:t xml:space="preserve"> </w:t>
      </w:r>
      <w:r w:rsidR="00A71C65">
        <w:t>sala 218</w:t>
      </w:r>
    </w:p>
    <w:p w:rsidR="00242DDB" w:rsidRPr="00A440CF" w:rsidRDefault="00242DDB" w:rsidP="00242DDB">
      <w:r w:rsidRPr="00A440CF">
        <w:rPr>
          <w:b/>
        </w:rPr>
        <w:t>termin w sesji poprawkowej</w:t>
      </w:r>
      <w:r w:rsidRPr="00A440CF">
        <w:t xml:space="preserve">  </w:t>
      </w:r>
      <w:r w:rsidR="00EE30EC">
        <w:t>08.09.2024 r. godz. 11.00 tryb zdalny</w:t>
      </w:r>
    </w:p>
    <w:p w:rsidR="00242DDB" w:rsidRPr="00A440CF" w:rsidRDefault="006D24CC" w:rsidP="00242DDB">
      <w:pPr>
        <w:pStyle w:val="Nagwek1"/>
        <w:rPr>
          <w:rFonts w:asciiTheme="minorHAnsi" w:hAnsiTheme="minorHAnsi"/>
          <w:color w:val="0070C0"/>
        </w:rPr>
      </w:pPr>
      <w:r>
        <w:rPr>
          <w:rFonts w:asciiTheme="minorHAnsi" w:hAnsiTheme="minorHAnsi"/>
          <w:color w:val="0070C0"/>
        </w:rPr>
        <w:t>Fizyka</w:t>
      </w:r>
      <w:r w:rsidR="00242DDB" w:rsidRPr="00A440CF">
        <w:rPr>
          <w:rFonts w:asciiTheme="minorHAnsi" w:hAnsiTheme="minorHAnsi"/>
          <w:color w:val="0070C0"/>
        </w:rPr>
        <w:t xml:space="preserve">  - dr </w:t>
      </w:r>
      <w:r>
        <w:rPr>
          <w:rFonts w:asciiTheme="minorHAnsi" w:hAnsiTheme="minorHAnsi"/>
          <w:color w:val="0070C0"/>
        </w:rPr>
        <w:t>Ryszard Maciejewski</w:t>
      </w:r>
    </w:p>
    <w:p w:rsidR="00692F72" w:rsidRDefault="00242DDB" w:rsidP="00242DDB">
      <w:r w:rsidRPr="00A440CF">
        <w:rPr>
          <w:b/>
        </w:rPr>
        <w:t>I termin w sesji</w:t>
      </w:r>
      <w:r w:rsidRPr="00A440CF">
        <w:t xml:space="preserve">  </w:t>
      </w:r>
      <w:r w:rsidR="001009EB">
        <w:t>28.06.2024 r. godz. 16.00</w:t>
      </w:r>
      <w:r w:rsidR="00A71C65" w:rsidRPr="00A71C65">
        <w:t xml:space="preserve"> </w:t>
      </w:r>
      <w:r w:rsidR="00A71C65">
        <w:t>sala 218</w:t>
      </w:r>
    </w:p>
    <w:p w:rsidR="00242DDB" w:rsidRPr="00A440CF" w:rsidRDefault="00242DDB" w:rsidP="00242DDB">
      <w:r w:rsidRPr="00A440CF">
        <w:rPr>
          <w:b/>
        </w:rPr>
        <w:t>termin w sesji poprawkowej</w:t>
      </w:r>
      <w:r w:rsidRPr="00A440CF">
        <w:t xml:space="preserve">  </w:t>
      </w:r>
      <w:r w:rsidR="001009EB">
        <w:t>06.09.2024 r. godz. 16.00</w:t>
      </w:r>
      <w:r w:rsidR="00A71C65" w:rsidRPr="00A71C65">
        <w:t xml:space="preserve"> </w:t>
      </w:r>
      <w:r w:rsidR="00A71C65">
        <w:t>sala 218</w:t>
      </w:r>
    </w:p>
    <w:p w:rsidR="00242DDB" w:rsidRPr="00A440CF" w:rsidRDefault="00242DDB" w:rsidP="00242DDB"/>
    <w:p w:rsidR="00242DDB" w:rsidRPr="00A440CF" w:rsidRDefault="00242DDB" w:rsidP="00242DDB"/>
    <w:p w:rsidR="00242DDB" w:rsidRPr="00A440CF" w:rsidRDefault="00242DDB" w:rsidP="00242DDB">
      <w:pPr>
        <w:pStyle w:val="Nagwek2"/>
        <w:spacing w:before="0"/>
        <w:rPr>
          <w:rFonts w:asciiTheme="minorHAnsi" w:hAnsiTheme="minorHAnsi"/>
          <w:color w:val="C00000"/>
        </w:rPr>
      </w:pPr>
      <w:r w:rsidRPr="00A440CF">
        <w:rPr>
          <w:rFonts w:asciiTheme="minorHAnsi" w:hAnsiTheme="minorHAnsi"/>
          <w:color w:val="C00000"/>
        </w:rPr>
        <w:t>tryb niestacjonarny</w:t>
      </w:r>
    </w:p>
    <w:p w:rsidR="00242DDB" w:rsidRPr="00A440CF" w:rsidRDefault="00242DDB" w:rsidP="00242DDB">
      <w:pPr>
        <w:pStyle w:val="Nagwek2"/>
        <w:spacing w:before="0"/>
        <w:rPr>
          <w:rFonts w:asciiTheme="minorHAnsi" w:hAnsiTheme="minorHAnsi"/>
          <w:color w:val="C00000"/>
        </w:rPr>
      </w:pPr>
      <w:r w:rsidRPr="00A440CF">
        <w:rPr>
          <w:rFonts w:asciiTheme="minorHAnsi" w:hAnsiTheme="minorHAnsi"/>
          <w:color w:val="C00000"/>
        </w:rPr>
        <w:t xml:space="preserve">semestr </w:t>
      </w:r>
      <w:r w:rsidR="00A52A76">
        <w:rPr>
          <w:rFonts w:asciiTheme="minorHAnsi" w:hAnsiTheme="minorHAnsi"/>
          <w:color w:val="C00000"/>
        </w:rPr>
        <w:t>czwarty</w:t>
      </w:r>
    </w:p>
    <w:p w:rsidR="00242DDB" w:rsidRPr="00A440CF" w:rsidRDefault="00242DDB" w:rsidP="00242DDB"/>
    <w:p w:rsidR="00242DDB" w:rsidRPr="00A440CF" w:rsidRDefault="006D24CC" w:rsidP="00242DDB">
      <w:pPr>
        <w:pStyle w:val="Nagwek1"/>
        <w:rPr>
          <w:rFonts w:asciiTheme="minorHAnsi" w:hAnsiTheme="minorHAnsi"/>
        </w:rPr>
      </w:pPr>
      <w:r>
        <w:rPr>
          <w:rFonts w:asciiTheme="minorHAnsi" w:hAnsiTheme="minorHAnsi"/>
          <w:color w:val="0070C0"/>
        </w:rPr>
        <w:t>Wytrzymałość materiałów</w:t>
      </w:r>
      <w:r w:rsidR="00242DDB" w:rsidRPr="00A440CF">
        <w:rPr>
          <w:rFonts w:asciiTheme="minorHAnsi" w:hAnsiTheme="minorHAnsi"/>
          <w:color w:val="0070C0"/>
        </w:rPr>
        <w:t xml:space="preserve">  - </w:t>
      </w:r>
      <w:r w:rsidRPr="00A440CF">
        <w:rPr>
          <w:rFonts w:asciiTheme="minorHAnsi" w:hAnsiTheme="minorHAnsi"/>
          <w:color w:val="0070C0"/>
        </w:rPr>
        <w:t xml:space="preserve">dr inż. </w:t>
      </w:r>
      <w:r>
        <w:rPr>
          <w:rFonts w:asciiTheme="minorHAnsi" w:hAnsiTheme="minorHAnsi"/>
          <w:color w:val="0070C0"/>
        </w:rPr>
        <w:t xml:space="preserve">Radosław </w:t>
      </w:r>
      <w:proofErr w:type="spellStart"/>
      <w:r>
        <w:rPr>
          <w:rFonts w:asciiTheme="minorHAnsi" w:hAnsiTheme="minorHAnsi"/>
          <w:color w:val="0070C0"/>
        </w:rPr>
        <w:t>Pytliński</w:t>
      </w:r>
      <w:proofErr w:type="spellEnd"/>
    </w:p>
    <w:p w:rsidR="00242DDB" w:rsidRPr="00A440CF" w:rsidRDefault="00242DDB" w:rsidP="00242DDB">
      <w:pPr>
        <w:rPr>
          <w:b/>
        </w:rPr>
      </w:pPr>
      <w:r w:rsidRPr="00A440CF">
        <w:rPr>
          <w:b/>
        </w:rPr>
        <w:t xml:space="preserve">I termin w sesji  </w:t>
      </w:r>
      <w:r w:rsidR="001009EB" w:rsidRPr="001009EB">
        <w:t>29.06.2024 r. godz. 10.00</w:t>
      </w:r>
      <w:r w:rsidR="00A71C65" w:rsidRPr="00A71C65">
        <w:t xml:space="preserve"> </w:t>
      </w:r>
      <w:r w:rsidR="00A71C65">
        <w:t>sala 220</w:t>
      </w:r>
    </w:p>
    <w:p w:rsidR="006D24CC" w:rsidRPr="00EE30EC" w:rsidRDefault="00242DDB" w:rsidP="00242DDB">
      <w:r w:rsidRPr="00A440CF">
        <w:rPr>
          <w:b/>
        </w:rPr>
        <w:t xml:space="preserve">termin w sesji poprawkowej  </w:t>
      </w:r>
      <w:r w:rsidR="00EE30EC" w:rsidRPr="00EE30EC">
        <w:t>07.09.2024 r. godz. 10.00</w:t>
      </w:r>
      <w:r w:rsidR="00A71C65">
        <w:t xml:space="preserve"> sala 220</w:t>
      </w:r>
    </w:p>
    <w:p w:rsidR="006D24CC" w:rsidRPr="006D24CC" w:rsidRDefault="006D24CC" w:rsidP="006D24CC">
      <w:pPr>
        <w:pStyle w:val="Nagwek1"/>
        <w:rPr>
          <w:rFonts w:asciiTheme="minorHAnsi" w:hAnsiTheme="minorHAnsi"/>
          <w:color w:val="0070C0"/>
        </w:rPr>
      </w:pPr>
      <w:r>
        <w:rPr>
          <w:rFonts w:asciiTheme="minorHAnsi" w:hAnsiTheme="minorHAnsi"/>
          <w:color w:val="0070C0"/>
        </w:rPr>
        <w:t>Podstawy konstruowania maszyn</w:t>
      </w:r>
      <w:r w:rsidRPr="00A440CF">
        <w:rPr>
          <w:rFonts w:asciiTheme="minorHAnsi" w:hAnsiTheme="minorHAnsi"/>
          <w:color w:val="0070C0"/>
        </w:rPr>
        <w:t xml:space="preserve">  - dr hab. inż. </w:t>
      </w:r>
      <w:r>
        <w:rPr>
          <w:rFonts w:asciiTheme="minorHAnsi" w:hAnsiTheme="minorHAnsi"/>
          <w:color w:val="0070C0"/>
        </w:rPr>
        <w:t xml:space="preserve">Krzysztof </w:t>
      </w:r>
      <w:proofErr w:type="spellStart"/>
      <w:r>
        <w:rPr>
          <w:rFonts w:asciiTheme="minorHAnsi" w:hAnsiTheme="minorHAnsi"/>
          <w:color w:val="0070C0"/>
        </w:rPr>
        <w:t>Talaśka</w:t>
      </w:r>
      <w:proofErr w:type="spellEnd"/>
    </w:p>
    <w:p w:rsidR="006D24CC" w:rsidRPr="001009EB" w:rsidRDefault="00242DDB" w:rsidP="00242DDB">
      <w:pPr>
        <w:rPr>
          <w:rFonts w:cs="Segoe UI"/>
          <w:color w:val="000000"/>
        </w:rPr>
      </w:pPr>
      <w:r w:rsidRPr="00A440CF">
        <w:rPr>
          <w:b/>
        </w:rPr>
        <w:t>I termin w sesji</w:t>
      </w:r>
      <w:r w:rsidRPr="00A440CF">
        <w:t xml:space="preserve">  </w:t>
      </w:r>
      <w:r w:rsidRPr="00A440CF">
        <w:rPr>
          <w:rFonts w:cs="Segoe UI"/>
          <w:color w:val="000000"/>
          <w:sz w:val="19"/>
          <w:szCs w:val="19"/>
        </w:rPr>
        <w:t> </w:t>
      </w:r>
      <w:r w:rsidR="001009EB">
        <w:rPr>
          <w:rFonts w:cs="Segoe UI"/>
          <w:color w:val="000000"/>
        </w:rPr>
        <w:t>28.06.2024 r. godz. 16.00</w:t>
      </w:r>
      <w:r w:rsidR="00A71C65" w:rsidRPr="00A71C65">
        <w:t xml:space="preserve"> </w:t>
      </w:r>
      <w:r w:rsidR="00A71C65">
        <w:t>sala 220</w:t>
      </w:r>
    </w:p>
    <w:p w:rsidR="006D24CC" w:rsidRPr="006D24CC" w:rsidRDefault="00242DDB" w:rsidP="00242DDB">
      <w:r w:rsidRPr="00A440CF">
        <w:rPr>
          <w:b/>
        </w:rPr>
        <w:t>termin w sesji poprawkowej</w:t>
      </w:r>
      <w:r w:rsidRPr="00A440CF">
        <w:t xml:space="preserve">  </w:t>
      </w:r>
      <w:r w:rsidR="001009EB">
        <w:t>08.09.2024 r. godz. 10.00</w:t>
      </w:r>
      <w:r w:rsidR="00A71C65" w:rsidRPr="00A71C65">
        <w:t xml:space="preserve"> </w:t>
      </w:r>
      <w:r w:rsidR="00A71C65">
        <w:t>sala 220</w:t>
      </w:r>
    </w:p>
    <w:p w:rsidR="006D24CC" w:rsidRPr="006D24CC" w:rsidRDefault="006D24CC" w:rsidP="006D24CC">
      <w:pPr>
        <w:pStyle w:val="Nagwek1"/>
        <w:rPr>
          <w:rFonts w:asciiTheme="minorHAnsi" w:hAnsiTheme="minorHAnsi"/>
          <w:color w:val="0070C0"/>
        </w:rPr>
      </w:pPr>
      <w:r>
        <w:rPr>
          <w:rFonts w:asciiTheme="minorHAnsi" w:hAnsiTheme="minorHAnsi"/>
          <w:color w:val="0070C0"/>
        </w:rPr>
        <w:t>Obróbka skrawaniem</w:t>
      </w:r>
      <w:r w:rsidRPr="00A440CF">
        <w:rPr>
          <w:rFonts w:asciiTheme="minorHAnsi" w:hAnsiTheme="minorHAnsi"/>
          <w:color w:val="0070C0"/>
        </w:rPr>
        <w:t xml:space="preserve">  - </w:t>
      </w:r>
      <w:r>
        <w:rPr>
          <w:rFonts w:asciiTheme="minorHAnsi" w:hAnsiTheme="minorHAnsi"/>
          <w:color w:val="0070C0"/>
        </w:rPr>
        <w:t xml:space="preserve">mgr </w:t>
      </w:r>
      <w:r w:rsidRPr="00A440CF">
        <w:rPr>
          <w:rFonts w:asciiTheme="minorHAnsi" w:hAnsiTheme="minorHAnsi"/>
          <w:color w:val="0070C0"/>
        </w:rPr>
        <w:t xml:space="preserve">inż. </w:t>
      </w:r>
      <w:r>
        <w:rPr>
          <w:rFonts w:asciiTheme="minorHAnsi" w:hAnsiTheme="minorHAnsi"/>
          <w:color w:val="0070C0"/>
        </w:rPr>
        <w:t>Rafał Czajka</w:t>
      </w:r>
    </w:p>
    <w:p w:rsidR="00242DDB" w:rsidRPr="00B4110A" w:rsidRDefault="00242DDB" w:rsidP="00242DDB">
      <w:r w:rsidRPr="00A440CF">
        <w:rPr>
          <w:b/>
        </w:rPr>
        <w:t>I termin w sesji</w:t>
      </w:r>
      <w:r w:rsidRPr="00A440CF">
        <w:t xml:space="preserve">  </w:t>
      </w:r>
      <w:r w:rsidRPr="00A440CF">
        <w:rPr>
          <w:rFonts w:cs="Segoe UI"/>
          <w:color w:val="000000"/>
          <w:sz w:val="19"/>
          <w:szCs w:val="19"/>
        </w:rPr>
        <w:t> </w:t>
      </w:r>
      <w:r w:rsidR="00B4110A" w:rsidRPr="00B4110A">
        <w:rPr>
          <w:rFonts w:cs="Segoe UI"/>
          <w:color w:val="000000"/>
        </w:rPr>
        <w:t>06.07.2024 r. godz. 9.00</w:t>
      </w:r>
      <w:r w:rsidR="00A71C65">
        <w:rPr>
          <w:rFonts w:cs="Segoe UI"/>
          <w:color w:val="000000"/>
        </w:rPr>
        <w:t xml:space="preserve"> </w:t>
      </w:r>
      <w:r w:rsidR="00A71C65">
        <w:t>sala 218</w:t>
      </w:r>
    </w:p>
    <w:p w:rsidR="00242DDB" w:rsidRDefault="00242DDB" w:rsidP="00242DDB">
      <w:r w:rsidRPr="00A440CF">
        <w:rPr>
          <w:b/>
        </w:rPr>
        <w:t>termin w sesji poprawkowej</w:t>
      </w:r>
      <w:r w:rsidRPr="00A440CF">
        <w:t xml:space="preserve">  </w:t>
      </w:r>
      <w:r w:rsidR="00B4110A">
        <w:t>14.09.2024 r. godz. 9.00</w:t>
      </w:r>
      <w:r w:rsidR="00A71C65" w:rsidRPr="00A71C65">
        <w:t xml:space="preserve"> </w:t>
      </w:r>
      <w:r w:rsidR="00A71C65">
        <w:t>sala 220</w:t>
      </w:r>
    </w:p>
    <w:p w:rsidR="006D24CC" w:rsidRPr="00A440CF" w:rsidRDefault="006D24CC" w:rsidP="006D24CC">
      <w:pPr>
        <w:pStyle w:val="Nagwek1"/>
        <w:rPr>
          <w:rFonts w:asciiTheme="minorHAnsi" w:hAnsiTheme="minorHAnsi"/>
          <w:color w:val="0070C0"/>
        </w:rPr>
      </w:pPr>
      <w:r>
        <w:rPr>
          <w:rFonts w:asciiTheme="minorHAnsi" w:hAnsiTheme="minorHAnsi"/>
          <w:color w:val="0070C0"/>
        </w:rPr>
        <w:lastRenderedPageBreak/>
        <w:t>Metrologia i systemy pomiarowe</w:t>
      </w:r>
      <w:r w:rsidRPr="00A440CF">
        <w:rPr>
          <w:rFonts w:asciiTheme="minorHAnsi" w:hAnsiTheme="minorHAnsi"/>
          <w:color w:val="0070C0"/>
        </w:rPr>
        <w:t xml:space="preserve">  - dr hab. inż. Andrzej Kołodziej</w:t>
      </w:r>
    </w:p>
    <w:p w:rsidR="006D24CC" w:rsidRPr="001009EB" w:rsidRDefault="006D24CC" w:rsidP="006D24CC">
      <w:r w:rsidRPr="00A440CF">
        <w:rPr>
          <w:b/>
        </w:rPr>
        <w:t>I termin w sesji</w:t>
      </w:r>
      <w:r w:rsidRPr="00A440CF">
        <w:t xml:space="preserve">  </w:t>
      </w:r>
      <w:r w:rsidRPr="00A440CF">
        <w:rPr>
          <w:rFonts w:cs="Segoe UI"/>
          <w:color w:val="000000"/>
          <w:sz w:val="19"/>
          <w:szCs w:val="19"/>
        </w:rPr>
        <w:t> </w:t>
      </w:r>
      <w:r w:rsidR="001009EB">
        <w:rPr>
          <w:rFonts w:cs="Segoe UI"/>
          <w:color w:val="000000"/>
        </w:rPr>
        <w:t>05.07.2024 r. godz. 15.3</w:t>
      </w:r>
      <w:r w:rsidR="001009EB" w:rsidRPr="001009EB">
        <w:rPr>
          <w:rFonts w:cs="Segoe UI"/>
          <w:color w:val="000000"/>
        </w:rPr>
        <w:t>0</w:t>
      </w:r>
      <w:r w:rsidR="00A71C65">
        <w:rPr>
          <w:rFonts w:cs="Segoe UI"/>
          <w:color w:val="000000"/>
        </w:rPr>
        <w:t xml:space="preserve"> </w:t>
      </w:r>
      <w:r w:rsidR="00A71C65">
        <w:t>sala 218</w:t>
      </w:r>
    </w:p>
    <w:p w:rsidR="006D24CC" w:rsidRPr="00A440CF" w:rsidRDefault="006D24CC" w:rsidP="006D24CC">
      <w:r w:rsidRPr="00A440CF">
        <w:rPr>
          <w:b/>
        </w:rPr>
        <w:t>termin w sesji poprawkowej</w:t>
      </w:r>
      <w:r w:rsidRPr="00A440CF">
        <w:t xml:space="preserve">  </w:t>
      </w:r>
      <w:r w:rsidR="001009EB">
        <w:t>13.09.2024 r. godz. 15.30</w:t>
      </w:r>
      <w:r w:rsidR="00A71C65" w:rsidRPr="00A71C65">
        <w:t xml:space="preserve"> </w:t>
      </w:r>
      <w:r w:rsidR="00A71C65">
        <w:t>sala 218</w:t>
      </w:r>
    </w:p>
    <w:p w:rsidR="006D24CC" w:rsidRPr="00A440CF" w:rsidRDefault="006D24CC" w:rsidP="00242DDB"/>
    <w:p w:rsidR="00242DDB" w:rsidRPr="00A440CF" w:rsidRDefault="00242DDB" w:rsidP="00242DDB">
      <w:pPr>
        <w:pStyle w:val="Nagwek2"/>
        <w:spacing w:before="0"/>
        <w:rPr>
          <w:rFonts w:asciiTheme="minorHAnsi" w:hAnsiTheme="minorHAnsi"/>
          <w:color w:val="C00000"/>
        </w:rPr>
      </w:pPr>
    </w:p>
    <w:p w:rsidR="00242DDB" w:rsidRPr="00A440CF" w:rsidRDefault="00242DDB" w:rsidP="00242DDB">
      <w:pPr>
        <w:pStyle w:val="Nagwek2"/>
        <w:spacing w:before="0"/>
        <w:rPr>
          <w:rFonts w:asciiTheme="minorHAnsi" w:hAnsiTheme="minorHAnsi"/>
          <w:color w:val="C00000"/>
        </w:rPr>
      </w:pPr>
      <w:r w:rsidRPr="00A440CF">
        <w:rPr>
          <w:rFonts w:asciiTheme="minorHAnsi" w:hAnsiTheme="minorHAnsi"/>
          <w:color w:val="C00000"/>
        </w:rPr>
        <w:t>tryb niestacjonarny</w:t>
      </w:r>
    </w:p>
    <w:p w:rsidR="00242DDB" w:rsidRPr="00A440CF" w:rsidRDefault="00242DDB" w:rsidP="00242DDB">
      <w:pPr>
        <w:pStyle w:val="Nagwek2"/>
        <w:spacing w:before="0"/>
        <w:rPr>
          <w:rFonts w:asciiTheme="minorHAnsi" w:hAnsiTheme="minorHAnsi"/>
          <w:color w:val="C00000"/>
        </w:rPr>
      </w:pPr>
      <w:r w:rsidRPr="00A440CF">
        <w:rPr>
          <w:rFonts w:asciiTheme="minorHAnsi" w:hAnsiTheme="minorHAnsi"/>
          <w:color w:val="C00000"/>
        </w:rPr>
        <w:t xml:space="preserve">semestr </w:t>
      </w:r>
      <w:r w:rsidR="00A52A76">
        <w:rPr>
          <w:rFonts w:asciiTheme="minorHAnsi" w:hAnsiTheme="minorHAnsi"/>
          <w:color w:val="C00000"/>
        </w:rPr>
        <w:t>szósty</w:t>
      </w:r>
    </w:p>
    <w:p w:rsidR="006D24CC" w:rsidRPr="00A440CF" w:rsidRDefault="006D24CC" w:rsidP="006D24CC">
      <w:pPr>
        <w:pStyle w:val="Nagwek1"/>
        <w:rPr>
          <w:rFonts w:asciiTheme="minorHAnsi" w:hAnsiTheme="minorHAnsi"/>
          <w:color w:val="0070C0"/>
        </w:rPr>
      </w:pPr>
      <w:r>
        <w:rPr>
          <w:rFonts w:asciiTheme="minorHAnsi" w:hAnsiTheme="minorHAnsi"/>
          <w:color w:val="0070C0"/>
        </w:rPr>
        <w:t>Techniki współrzędnościowe</w:t>
      </w:r>
      <w:r w:rsidRPr="00A440CF">
        <w:rPr>
          <w:rFonts w:asciiTheme="minorHAnsi" w:hAnsiTheme="minorHAnsi"/>
          <w:color w:val="0070C0"/>
        </w:rPr>
        <w:t xml:space="preserve"> - dr hab. inż. Andrzej Kołodziej</w:t>
      </w:r>
    </w:p>
    <w:p w:rsidR="006D24CC" w:rsidRPr="00A440CF" w:rsidRDefault="006D24CC" w:rsidP="006D24CC">
      <w:pPr>
        <w:rPr>
          <w:b/>
        </w:rPr>
      </w:pPr>
      <w:r w:rsidRPr="00A440CF">
        <w:rPr>
          <w:b/>
        </w:rPr>
        <w:t xml:space="preserve">I termin w sesji  </w:t>
      </w:r>
      <w:r w:rsidR="001009EB">
        <w:t>05.07.2024 r. godz. 17.30</w:t>
      </w:r>
      <w:r w:rsidR="00A71C65" w:rsidRPr="00A71C65">
        <w:t xml:space="preserve"> </w:t>
      </w:r>
      <w:r w:rsidR="00A71C65">
        <w:t>sala 218</w:t>
      </w:r>
    </w:p>
    <w:p w:rsidR="006D24CC" w:rsidRPr="00A440CF" w:rsidRDefault="006D24CC" w:rsidP="006D24CC">
      <w:pPr>
        <w:rPr>
          <w:b/>
        </w:rPr>
      </w:pPr>
      <w:r w:rsidRPr="00A440CF">
        <w:rPr>
          <w:b/>
        </w:rPr>
        <w:t xml:space="preserve">termin w sesji poprawkowej  </w:t>
      </w:r>
      <w:r w:rsidR="001009EB">
        <w:t>13.09.2024 r. godz. 17.30</w:t>
      </w:r>
      <w:r w:rsidR="00A71C65" w:rsidRPr="00A71C65">
        <w:t xml:space="preserve"> </w:t>
      </w:r>
      <w:r w:rsidR="00A71C65">
        <w:t>sala 218</w:t>
      </w:r>
    </w:p>
    <w:p w:rsidR="006D24CC" w:rsidRPr="00A440CF" w:rsidRDefault="006D24CC" w:rsidP="006D24CC">
      <w:pPr>
        <w:pStyle w:val="Nagwek1"/>
        <w:rPr>
          <w:rFonts w:asciiTheme="minorHAnsi" w:hAnsiTheme="minorHAnsi"/>
          <w:color w:val="0070C0"/>
        </w:rPr>
      </w:pPr>
      <w:r>
        <w:rPr>
          <w:rFonts w:asciiTheme="minorHAnsi" w:hAnsiTheme="minorHAnsi"/>
          <w:color w:val="0070C0"/>
        </w:rPr>
        <w:t xml:space="preserve">Inżynieria systemów </w:t>
      </w:r>
      <w:r w:rsidRPr="00A440CF">
        <w:rPr>
          <w:rFonts w:asciiTheme="minorHAnsi" w:hAnsiTheme="minorHAnsi"/>
          <w:color w:val="0070C0"/>
        </w:rPr>
        <w:t xml:space="preserve">– </w:t>
      </w:r>
      <w:r>
        <w:rPr>
          <w:rFonts w:asciiTheme="minorHAnsi" w:hAnsiTheme="minorHAnsi"/>
          <w:color w:val="0070C0"/>
        </w:rPr>
        <w:t xml:space="preserve">mgr </w:t>
      </w:r>
      <w:r w:rsidRPr="00A440CF">
        <w:rPr>
          <w:rFonts w:asciiTheme="minorHAnsi" w:hAnsiTheme="minorHAnsi"/>
          <w:color w:val="0070C0"/>
        </w:rPr>
        <w:t xml:space="preserve">inż. </w:t>
      </w:r>
      <w:r>
        <w:rPr>
          <w:rFonts w:asciiTheme="minorHAnsi" w:hAnsiTheme="minorHAnsi"/>
          <w:color w:val="0070C0"/>
        </w:rPr>
        <w:t>Rafał Czajka</w:t>
      </w:r>
    </w:p>
    <w:p w:rsidR="006D24CC" w:rsidRPr="0073284E" w:rsidRDefault="006D24CC" w:rsidP="006D24CC">
      <w:r w:rsidRPr="00A440CF">
        <w:rPr>
          <w:b/>
        </w:rPr>
        <w:t xml:space="preserve">I termin w sesji  </w:t>
      </w:r>
      <w:r w:rsidR="0073284E" w:rsidRPr="0073284E">
        <w:t>06.07.2024 r. godz. 11.00</w:t>
      </w:r>
      <w:r w:rsidR="00A71C65" w:rsidRPr="00A71C65">
        <w:t xml:space="preserve"> </w:t>
      </w:r>
      <w:r w:rsidR="00A71C65">
        <w:t>sala 218</w:t>
      </w:r>
    </w:p>
    <w:p w:rsidR="006D24CC" w:rsidRPr="0073284E" w:rsidRDefault="006D24CC" w:rsidP="006D24CC">
      <w:r w:rsidRPr="00A440CF">
        <w:rPr>
          <w:b/>
        </w:rPr>
        <w:t xml:space="preserve">termin w sesji poprawkowej </w:t>
      </w:r>
      <w:r w:rsidR="0073284E">
        <w:t>14.09.2024 r. godz. 11.00</w:t>
      </w:r>
      <w:r w:rsidR="00A71C65" w:rsidRPr="00A71C65">
        <w:t xml:space="preserve"> </w:t>
      </w:r>
      <w:r w:rsidR="00A71C65">
        <w:t>sala 220</w:t>
      </w:r>
    </w:p>
    <w:p w:rsidR="006D24CC" w:rsidRPr="00A440CF" w:rsidRDefault="006D24CC" w:rsidP="006D24CC">
      <w:pPr>
        <w:pStyle w:val="Nagwek1"/>
        <w:rPr>
          <w:rFonts w:asciiTheme="minorHAnsi" w:hAnsiTheme="minorHAnsi"/>
          <w:color w:val="0070C0"/>
        </w:rPr>
      </w:pPr>
      <w:r w:rsidRPr="00A440CF">
        <w:rPr>
          <w:rFonts w:asciiTheme="minorHAnsi" w:hAnsiTheme="minorHAnsi"/>
          <w:color w:val="0070C0"/>
        </w:rPr>
        <w:t>Projektowanie</w:t>
      </w:r>
      <w:r w:rsidR="006037EF">
        <w:rPr>
          <w:rFonts w:asciiTheme="minorHAnsi" w:hAnsiTheme="minorHAnsi"/>
          <w:color w:val="0070C0"/>
        </w:rPr>
        <w:t xml:space="preserve"> oprzyrządowania technologicznego</w:t>
      </w:r>
      <w:r w:rsidR="006037EF" w:rsidRPr="00A440CF">
        <w:rPr>
          <w:rFonts w:asciiTheme="minorHAnsi" w:hAnsiTheme="minorHAnsi"/>
          <w:color w:val="0070C0"/>
        </w:rPr>
        <w:t xml:space="preserve"> </w:t>
      </w:r>
      <w:r>
        <w:rPr>
          <w:rFonts w:asciiTheme="minorHAnsi" w:hAnsiTheme="minorHAnsi"/>
          <w:color w:val="0070C0"/>
        </w:rPr>
        <w:t>–</w:t>
      </w:r>
      <w:r w:rsidRPr="00A440CF">
        <w:rPr>
          <w:rFonts w:asciiTheme="minorHAnsi" w:hAnsiTheme="minorHAnsi"/>
          <w:color w:val="0070C0"/>
        </w:rPr>
        <w:t xml:space="preserve"> </w:t>
      </w:r>
      <w:r>
        <w:rPr>
          <w:rFonts w:asciiTheme="minorHAnsi" w:hAnsiTheme="minorHAnsi"/>
          <w:color w:val="0070C0"/>
        </w:rPr>
        <w:t xml:space="preserve">mgr inż. Tadeusz </w:t>
      </w:r>
      <w:proofErr w:type="spellStart"/>
      <w:r>
        <w:rPr>
          <w:rFonts w:asciiTheme="minorHAnsi" w:hAnsiTheme="minorHAnsi"/>
          <w:color w:val="0070C0"/>
        </w:rPr>
        <w:t>Duras</w:t>
      </w:r>
      <w:proofErr w:type="spellEnd"/>
    </w:p>
    <w:p w:rsidR="006D24CC" w:rsidRDefault="006D24CC" w:rsidP="006D24CC">
      <w:r w:rsidRPr="00A440CF">
        <w:rPr>
          <w:b/>
        </w:rPr>
        <w:t>I termin w sesji</w:t>
      </w:r>
      <w:r w:rsidRPr="00A440CF">
        <w:t xml:space="preserve">  </w:t>
      </w:r>
      <w:r w:rsidR="00EE30EC">
        <w:t>28.06.2024 r. godz. 17.00</w:t>
      </w:r>
      <w:r w:rsidR="00A71C65">
        <w:t xml:space="preserve"> sala 220</w:t>
      </w:r>
    </w:p>
    <w:p w:rsidR="007D6735" w:rsidRPr="007D6735" w:rsidRDefault="007D6735" w:rsidP="007D6735">
      <w:pPr>
        <w:ind w:left="4248" w:firstLine="708"/>
        <w:rPr>
          <w:b/>
          <w:sz w:val="28"/>
          <w:szCs w:val="28"/>
        </w:rPr>
      </w:pPr>
      <w:r>
        <w:rPr>
          <w:b/>
          <w:color w:val="0070C0"/>
          <w:sz w:val="28"/>
          <w:szCs w:val="28"/>
        </w:rPr>
        <w:t>w zastępstwie</w:t>
      </w:r>
      <w:r>
        <w:rPr>
          <w:b/>
          <w:color w:val="0070C0"/>
          <w:sz w:val="28"/>
          <w:szCs w:val="28"/>
        </w:rPr>
        <w:t>:</w:t>
      </w:r>
      <w:r>
        <w:rPr>
          <w:b/>
          <w:color w:val="0070C0"/>
          <w:sz w:val="28"/>
          <w:szCs w:val="28"/>
        </w:rPr>
        <w:t xml:space="preserve"> </w:t>
      </w:r>
      <w:r w:rsidRPr="007D6735">
        <w:rPr>
          <w:b/>
          <w:color w:val="0070C0"/>
          <w:sz w:val="28"/>
          <w:szCs w:val="28"/>
        </w:rPr>
        <w:t>d</w:t>
      </w:r>
      <w:r w:rsidRPr="007D6735">
        <w:rPr>
          <w:b/>
          <w:color w:val="0070C0"/>
          <w:sz w:val="28"/>
          <w:szCs w:val="28"/>
        </w:rPr>
        <w:t xml:space="preserve">r inż. </w:t>
      </w:r>
      <w:r w:rsidRPr="007D6735">
        <w:rPr>
          <w:b/>
          <w:color w:val="0070C0"/>
          <w:sz w:val="28"/>
          <w:szCs w:val="28"/>
        </w:rPr>
        <w:t>Paweł Knast</w:t>
      </w:r>
    </w:p>
    <w:p w:rsidR="006D24CC" w:rsidRDefault="006D24CC" w:rsidP="006D24CC">
      <w:r w:rsidRPr="00A440CF">
        <w:rPr>
          <w:b/>
        </w:rPr>
        <w:t>termin w sesji poprawkowej</w:t>
      </w:r>
      <w:r w:rsidRPr="00A440CF">
        <w:t xml:space="preserve">  </w:t>
      </w:r>
      <w:r w:rsidR="007D6735">
        <w:t>06.09.2024 r. godz. 17</w:t>
      </w:r>
      <w:r w:rsidR="007D6735">
        <w:t>.00 sala 220</w:t>
      </w:r>
    </w:p>
    <w:p w:rsidR="006D24CC" w:rsidRDefault="006D24CC" w:rsidP="006D24CC"/>
    <w:p w:rsidR="00242DDB" w:rsidRDefault="00242DDB" w:rsidP="00242DDB">
      <w:pPr>
        <w:pStyle w:val="Nagwek1"/>
      </w:pPr>
    </w:p>
    <w:p w:rsidR="00242DDB" w:rsidRDefault="00242DDB" w:rsidP="00242DDB">
      <w:r>
        <w:t xml:space="preserve"> </w:t>
      </w:r>
    </w:p>
    <w:p w:rsidR="00242DDB" w:rsidRDefault="00242DDB" w:rsidP="00242DDB"/>
    <w:p w:rsidR="00242DDB" w:rsidRDefault="00242DDB" w:rsidP="00242DDB"/>
    <w:p w:rsidR="00242DDB" w:rsidRDefault="00242DDB" w:rsidP="00242DDB"/>
    <w:p w:rsidR="00242DDB" w:rsidRDefault="00242DDB" w:rsidP="00242DDB"/>
    <w:p w:rsidR="00242DDB" w:rsidRDefault="00242DDB" w:rsidP="00242DDB"/>
    <w:p w:rsidR="00242DDB" w:rsidRDefault="00242DDB" w:rsidP="00242DDB"/>
    <w:p w:rsidR="00242DDB" w:rsidRDefault="00242DDB" w:rsidP="00242DDB"/>
    <w:p w:rsidR="00242DDB" w:rsidRDefault="00242DDB" w:rsidP="00242DDB"/>
    <w:p w:rsidR="00242DDB" w:rsidRDefault="00242DDB" w:rsidP="00242DDB"/>
    <w:p w:rsidR="00242DDB" w:rsidRDefault="00242DDB" w:rsidP="00242DDB"/>
    <w:p w:rsidR="00242DDB" w:rsidRDefault="00242DDB" w:rsidP="00242DDB"/>
    <w:p w:rsidR="00242DDB" w:rsidRDefault="00242DDB" w:rsidP="00242DDB"/>
    <w:p w:rsidR="008D0C18" w:rsidRDefault="008D0C18" w:rsidP="00242DDB"/>
    <w:p w:rsidR="008D0C18" w:rsidRPr="00A440CF" w:rsidRDefault="008D0C18" w:rsidP="008D0C18">
      <w:pPr>
        <w:pStyle w:val="Tytu"/>
        <w:rPr>
          <w:rFonts w:asciiTheme="minorHAnsi" w:hAnsiTheme="minorHAnsi"/>
          <w:b/>
          <w:sz w:val="48"/>
          <w:szCs w:val="48"/>
        </w:rPr>
      </w:pPr>
      <w:r w:rsidRPr="00A440CF">
        <w:rPr>
          <w:rFonts w:asciiTheme="minorHAnsi" w:hAnsiTheme="minorHAnsi"/>
          <w:b/>
          <w:sz w:val="48"/>
          <w:szCs w:val="48"/>
        </w:rPr>
        <w:t xml:space="preserve">Terminarz </w:t>
      </w:r>
      <w:r w:rsidR="00A52A76">
        <w:rPr>
          <w:rFonts w:asciiTheme="minorHAnsi" w:hAnsiTheme="minorHAnsi"/>
          <w:b/>
          <w:sz w:val="48"/>
          <w:szCs w:val="48"/>
        </w:rPr>
        <w:t>letniej</w:t>
      </w:r>
      <w:r w:rsidRPr="00A440CF">
        <w:rPr>
          <w:rFonts w:asciiTheme="minorHAnsi" w:hAnsiTheme="minorHAnsi"/>
          <w:b/>
          <w:sz w:val="48"/>
          <w:szCs w:val="48"/>
        </w:rPr>
        <w:t xml:space="preserve"> sesji egzaminacyjnej 2023/2024</w:t>
      </w:r>
    </w:p>
    <w:p w:rsidR="008D0C18" w:rsidRPr="00A440CF" w:rsidRDefault="008D0C18" w:rsidP="008D0C18">
      <w:pPr>
        <w:pStyle w:val="Tytu"/>
        <w:rPr>
          <w:rFonts w:asciiTheme="minorHAnsi" w:hAnsiTheme="minorHAnsi"/>
          <w:b/>
          <w:sz w:val="48"/>
          <w:szCs w:val="48"/>
        </w:rPr>
      </w:pPr>
      <w:r w:rsidRPr="00A440CF">
        <w:rPr>
          <w:rFonts w:asciiTheme="minorHAnsi" w:hAnsiTheme="minorHAnsi"/>
          <w:b/>
          <w:sz w:val="48"/>
          <w:szCs w:val="48"/>
        </w:rPr>
        <w:t>Wydział Politechniczny</w:t>
      </w:r>
    </w:p>
    <w:p w:rsidR="008D0C18" w:rsidRPr="00A440CF" w:rsidRDefault="008D0C18" w:rsidP="008D0C18">
      <w:pPr>
        <w:pStyle w:val="Tytu"/>
        <w:rPr>
          <w:rFonts w:asciiTheme="minorHAnsi" w:hAnsiTheme="minorHAnsi"/>
          <w:b/>
          <w:sz w:val="48"/>
          <w:szCs w:val="48"/>
        </w:rPr>
      </w:pPr>
      <w:r w:rsidRPr="00A440CF">
        <w:rPr>
          <w:rFonts w:asciiTheme="minorHAnsi" w:hAnsiTheme="minorHAnsi"/>
          <w:b/>
          <w:sz w:val="48"/>
          <w:szCs w:val="48"/>
        </w:rPr>
        <w:t>kierunek mechanika i budowa maszyn</w:t>
      </w:r>
    </w:p>
    <w:p w:rsidR="008D0C18" w:rsidRPr="00A440CF" w:rsidRDefault="008D0C18" w:rsidP="008D0C18">
      <w:pPr>
        <w:pStyle w:val="Tytu"/>
        <w:rPr>
          <w:rFonts w:asciiTheme="minorHAnsi" w:hAnsiTheme="minorHAnsi"/>
          <w:b/>
        </w:rPr>
      </w:pPr>
      <w:r w:rsidRPr="00A440CF">
        <w:rPr>
          <w:rFonts w:asciiTheme="minorHAnsi" w:hAnsiTheme="minorHAnsi"/>
          <w:b/>
          <w:sz w:val="48"/>
          <w:szCs w:val="48"/>
        </w:rPr>
        <w:t>studia II stopnia</w:t>
      </w:r>
    </w:p>
    <w:p w:rsidR="008D0C18" w:rsidRPr="00A440CF" w:rsidRDefault="008D0C18" w:rsidP="008D0C18">
      <w:pPr>
        <w:pStyle w:val="Nagwek2"/>
        <w:spacing w:before="120"/>
        <w:rPr>
          <w:rFonts w:asciiTheme="minorHAnsi" w:hAnsiTheme="minorHAnsi"/>
          <w:color w:val="C00000"/>
        </w:rPr>
      </w:pPr>
      <w:r w:rsidRPr="00A440CF">
        <w:rPr>
          <w:rFonts w:asciiTheme="minorHAnsi" w:hAnsiTheme="minorHAnsi"/>
          <w:color w:val="C00000"/>
        </w:rPr>
        <w:t>tryb niestacjonarny</w:t>
      </w:r>
    </w:p>
    <w:p w:rsidR="008D0C18" w:rsidRPr="00A440CF" w:rsidRDefault="008D0C18" w:rsidP="008D0C18">
      <w:pPr>
        <w:pStyle w:val="Nagwek2"/>
        <w:spacing w:before="0"/>
        <w:rPr>
          <w:rFonts w:asciiTheme="minorHAnsi" w:hAnsiTheme="minorHAnsi"/>
          <w:color w:val="C00000"/>
        </w:rPr>
      </w:pPr>
      <w:r w:rsidRPr="00A440CF">
        <w:rPr>
          <w:rFonts w:asciiTheme="minorHAnsi" w:hAnsiTheme="minorHAnsi"/>
          <w:color w:val="C00000"/>
        </w:rPr>
        <w:t xml:space="preserve">semestr </w:t>
      </w:r>
      <w:r w:rsidR="00A52A76">
        <w:rPr>
          <w:rFonts w:asciiTheme="minorHAnsi" w:hAnsiTheme="minorHAnsi"/>
          <w:color w:val="C00000"/>
        </w:rPr>
        <w:t>drugi</w:t>
      </w:r>
    </w:p>
    <w:p w:rsidR="008D0C18" w:rsidRPr="00A440CF" w:rsidRDefault="009268E3" w:rsidP="008D0C18">
      <w:pPr>
        <w:pStyle w:val="Nagwek1"/>
        <w:rPr>
          <w:rFonts w:asciiTheme="minorHAnsi" w:hAnsiTheme="minorHAnsi"/>
        </w:rPr>
      </w:pPr>
      <w:r>
        <w:rPr>
          <w:rFonts w:asciiTheme="minorHAnsi" w:hAnsiTheme="minorHAnsi"/>
          <w:color w:val="0070C0"/>
        </w:rPr>
        <w:t>Język</w:t>
      </w:r>
      <w:r w:rsidR="007A6F38">
        <w:rPr>
          <w:rFonts w:asciiTheme="minorHAnsi" w:hAnsiTheme="minorHAnsi"/>
          <w:color w:val="0070C0"/>
        </w:rPr>
        <w:t xml:space="preserve"> angielski</w:t>
      </w:r>
      <w:r w:rsidR="008D0C18" w:rsidRPr="00A440CF">
        <w:rPr>
          <w:rFonts w:asciiTheme="minorHAnsi" w:hAnsiTheme="minorHAnsi"/>
          <w:color w:val="0070C0"/>
        </w:rPr>
        <w:t xml:space="preserve"> - </w:t>
      </w:r>
      <w:r>
        <w:rPr>
          <w:rFonts w:asciiTheme="minorHAnsi" w:hAnsiTheme="minorHAnsi"/>
          <w:color w:val="0070C0"/>
        </w:rPr>
        <w:t>mgr Sylwia Sadowska</w:t>
      </w:r>
    </w:p>
    <w:p w:rsidR="008D0C18" w:rsidRPr="00F80C53" w:rsidRDefault="008D0C18" w:rsidP="008D0C18">
      <w:r w:rsidRPr="00A440CF">
        <w:rPr>
          <w:b/>
        </w:rPr>
        <w:t>I termin w sesji</w:t>
      </w:r>
      <w:r w:rsidRPr="00A440CF">
        <w:t xml:space="preserve">  </w:t>
      </w:r>
      <w:r w:rsidRPr="00A440CF">
        <w:rPr>
          <w:rFonts w:cs="Segoe UI"/>
          <w:color w:val="000000"/>
          <w:sz w:val="20"/>
          <w:szCs w:val="20"/>
        </w:rPr>
        <w:t> </w:t>
      </w:r>
      <w:r w:rsidR="00F80C53" w:rsidRPr="00F80C53">
        <w:rPr>
          <w:rFonts w:cs="Segoe UI"/>
          <w:color w:val="000000"/>
        </w:rPr>
        <w:t>24.06.2024 r. godz. 18.00</w:t>
      </w:r>
      <w:r w:rsidR="00604C9E">
        <w:rPr>
          <w:rFonts w:cs="Segoe UI"/>
          <w:color w:val="000000"/>
        </w:rPr>
        <w:t xml:space="preserve"> </w:t>
      </w:r>
      <w:r w:rsidR="00604C9E">
        <w:t>sala 216</w:t>
      </w:r>
    </w:p>
    <w:p w:rsidR="008D0C18" w:rsidRPr="00A440CF" w:rsidRDefault="008D0C18" w:rsidP="008D0C18">
      <w:pPr>
        <w:rPr>
          <w:b/>
        </w:rPr>
      </w:pPr>
      <w:r w:rsidRPr="00A440CF">
        <w:rPr>
          <w:b/>
        </w:rPr>
        <w:t>termin w sesji poprawkowej</w:t>
      </w:r>
      <w:r w:rsidRPr="00A440CF">
        <w:t xml:space="preserve">  </w:t>
      </w:r>
    </w:p>
    <w:p w:rsidR="008D0C18" w:rsidRPr="00A440CF" w:rsidRDefault="009268E3" w:rsidP="008D0C18">
      <w:pPr>
        <w:pStyle w:val="Nagwek1"/>
        <w:rPr>
          <w:rFonts w:asciiTheme="minorHAnsi" w:hAnsiTheme="minorHAnsi"/>
          <w:color w:val="0070C0"/>
        </w:rPr>
      </w:pPr>
      <w:r>
        <w:rPr>
          <w:rFonts w:asciiTheme="minorHAnsi" w:hAnsiTheme="minorHAnsi"/>
          <w:color w:val="0070C0"/>
        </w:rPr>
        <w:t>Pomiary błędów kształtu i położenia</w:t>
      </w:r>
      <w:r w:rsidR="000F3519" w:rsidRPr="00A440CF">
        <w:rPr>
          <w:rFonts w:asciiTheme="minorHAnsi" w:hAnsiTheme="minorHAnsi"/>
          <w:color w:val="0070C0"/>
        </w:rPr>
        <w:t xml:space="preserve">  - mgr</w:t>
      </w:r>
      <w:r w:rsidR="008D0C18" w:rsidRPr="00A440CF">
        <w:rPr>
          <w:rFonts w:asciiTheme="minorHAnsi" w:hAnsiTheme="minorHAnsi"/>
          <w:color w:val="0070C0"/>
        </w:rPr>
        <w:t xml:space="preserve"> inż.  </w:t>
      </w:r>
      <w:r>
        <w:rPr>
          <w:rFonts w:asciiTheme="minorHAnsi" w:hAnsiTheme="minorHAnsi"/>
          <w:color w:val="0070C0"/>
        </w:rPr>
        <w:t>Ireneusz Zachwiej</w:t>
      </w:r>
    </w:p>
    <w:p w:rsidR="008D0C18" w:rsidRPr="00A440CF" w:rsidRDefault="008D0C18" w:rsidP="008D0C18">
      <w:r w:rsidRPr="00A440CF">
        <w:rPr>
          <w:b/>
        </w:rPr>
        <w:t>I termin w sesji</w:t>
      </w:r>
      <w:r w:rsidRPr="00A440CF">
        <w:t xml:space="preserve">  </w:t>
      </w:r>
      <w:r w:rsidR="00102826">
        <w:t>-</w:t>
      </w:r>
    </w:p>
    <w:p w:rsidR="008D0C18" w:rsidRPr="00A440CF" w:rsidRDefault="008D0C18" w:rsidP="008D0C18">
      <w:r w:rsidRPr="00A440CF">
        <w:rPr>
          <w:b/>
        </w:rPr>
        <w:t>termin w sesji poprawkowej</w:t>
      </w:r>
      <w:r w:rsidRPr="00A440CF">
        <w:t xml:space="preserve">  </w:t>
      </w:r>
      <w:r w:rsidR="00102826">
        <w:t>-</w:t>
      </w:r>
    </w:p>
    <w:p w:rsidR="009268E3" w:rsidRPr="00A440CF" w:rsidRDefault="009268E3" w:rsidP="009268E3">
      <w:pPr>
        <w:pStyle w:val="Nagwek1"/>
        <w:rPr>
          <w:rFonts w:asciiTheme="minorHAnsi" w:hAnsiTheme="minorHAnsi"/>
        </w:rPr>
      </w:pPr>
      <w:r>
        <w:rPr>
          <w:rFonts w:asciiTheme="minorHAnsi" w:hAnsiTheme="minorHAnsi"/>
          <w:color w:val="0070C0"/>
        </w:rPr>
        <w:t>Specjalistyczne badania kół zębatych</w:t>
      </w:r>
      <w:r w:rsidRPr="00A440CF">
        <w:rPr>
          <w:rFonts w:asciiTheme="minorHAnsi" w:hAnsiTheme="minorHAnsi"/>
          <w:color w:val="0070C0"/>
        </w:rPr>
        <w:t xml:space="preserve">  - </w:t>
      </w:r>
      <w:r>
        <w:rPr>
          <w:rFonts w:asciiTheme="minorHAnsi" w:hAnsiTheme="minorHAnsi"/>
          <w:color w:val="0070C0"/>
        </w:rPr>
        <w:t>mgr</w:t>
      </w:r>
      <w:r w:rsidRPr="00A440CF">
        <w:rPr>
          <w:rFonts w:asciiTheme="minorHAnsi" w:hAnsiTheme="minorHAnsi"/>
          <w:color w:val="0070C0"/>
        </w:rPr>
        <w:t xml:space="preserve"> inż. </w:t>
      </w:r>
      <w:r>
        <w:rPr>
          <w:rFonts w:asciiTheme="minorHAnsi" w:hAnsiTheme="minorHAnsi"/>
          <w:color w:val="0070C0"/>
        </w:rPr>
        <w:t xml:space="preserve"> Karol Konecki</w:t>
      </w:r>
    </w:p>
    <w:p w:rsidR="009268E3" w:rsidRPr="00A440CF" w:rsidRDefault="009268E3" w:rsidP="009268E3">
      <w:pPr>
        <w:rPr>
          <w:b/>
        </w:rPr>
      </w:pPr>
      <w:r w:rsidRPr="00A440CF">
        <w:rPr>
          <w:b/>
        </w:rPr>
        <w:t xml:space="preserve">I termin w sesji  </w:t>
      </w:r>
      <w:r w:rsidR="00102826">
        <w:rPr>
          <w:b/>
        </w:rPr>
        <w:t>-</w:t>
      </w:r>
    </w:p>
    <w:p w:rsidR="009268E3" w:rsidRPr="00A440CF" w:rsidRDefault="009268E3" w:rsidP="009268E3">
      <w:r w:rsidRPr="00A440CF">
        <w:rPr>
          <w:b/>
        </w:rPr>
        <w:t xml:space="preserve">termin w sesji poprawkowej  </w:t>
      </w:r>
      <w:r w:rsidR="00102826">
        <w:rPr>
          <w:b/>
        </w:rPr>
        <w:t>-</w:t>
      </w:r>
    </w:p>
    <w:p w:rsidR="008D0C18" w:rsidRPr="00A440CF" w:rsidRDefault="008D0C18" w:rsidP="008D0C18"/>
    <w:p w:rsidR="008D0C18" w:rsidRDefault="008D0C18" w:rsidP="008D0C18"/>
    <w:p w:rsidR="00242DDB" w:rsidRPr="00A440CF" w:rsidRDefault="00242DDB" w:rsidP="002A2C68"/>
    <w:sectPr w:rsidR="00242DDB" w:rsidRPr="00A440CF" w:rsidSect="00D205E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BC"/>
    <w:rsid w:val="000317E5"/>
    <w:rsid w:val="00036121"/>
    <w:rsid w:val="00092329"/>
    <w:rsid w:val="000C0F27"/>
    <w:rsid w:val="000C1CE8"/>
    <w:rsid w:val="000E4318"/>
    <w:rsid w:val="000F3519"/>
    <w:rsid w:val="000F3F93"/>
    <w:rsid w:val="001009EB"/>
    <w:rsid w:val="00102826"/>
    <w:rsid w:val="0010368D"/>
    <w:rsid w:val="001054BC"/>
    <w:rsid w:val="00161D7C"/>
    <w:rsid w:val="0022495A"/>
    <w:rsid w:val="00242DDB"/>
    <w:rsid w:val="002800A2"/>
    <w:rsid w:val="0028310A"/>
    <w:rsid w:val="00292414"/>
    <w:rsid w:val="00293933"/>
    <w:rsid w:val="002A2C68"/>
    <w:rsid w:val="002F6B35"/>
    <w:rsid w:val="00307FEB"/>
    <w:rsid w:val="00366663"/>
    <w:rsid w:val="00412917"/>
    <w:rsid w:val="00450C8A"/>
    <w:rsid w:val="004729B8"/>
    <w:rsid w:val="004958A8"/>
    <w:rsid w:val="00535F8F"/>
    <w:rsid w:val="005D2643"/>
    <w:rsid w:val="005D3790"/>
    <w:rsid w:val="005E76F0"/>
    <w:rsid w:val="006037EF"/>
    <w:rsid w:val="00604C9E"/>
    <w:rsid w:val="00692F72"/>
    <w:rsid w:val="006D24CC"/>
    <w:rsid w:val="006D7519"/>
    <w:rsid w:val="00712ADB"/>
    <w:rsid w:val="00717243"/>
    <w:rsid w:val="00727352"/>
    <w:rsid w:val="0073284E"/>
    <w:rsid w:val="007A6F38"/>
    <w:rsid w:val="007B46E7"/>
    <w:rsid w:val="007D6735"/>
    <w:rsid w:val="008149B5"/>
    <w:rsid w:val="00846577"/>
    <w:rsid w:val="00877606"/>
    <w:rsid w:val="008D0518"/>
    <w:rsid w:val="008D0C18"/>
    <w:rsid w:val="008D3F04"/>
    <w:rsid w:val="008F7FF3"/>
    <w:rsid w:val="009268E3"/>
    <w:rsid w:val="00930B7E"/>
    <w:rsid w:val="00972466"/>
    <w:rsid w:val="009751B2"/>
    <w:rsid w:val="009840FD"/>
    <w:rsid w:val="00994F2B"/>
    <w:rsid w:val="009A4BE3"/>
    <w:rsid w:val="009B1BA4"/>
    <w:rsid w:val="00A440CF"/>
    <w:rsid w:val="00A52A76"/>
    <w:rsid w:val="00A57C1F"/>
    <w:rsid w:val="00A71C65"/>
    <w:rsid w:val="00A83438"/>
    <w:rsid w:val="00AE3645"/>
    <w:rsid w:val="00AE4761"/>
    <w:rsid w:val="00B0280B"/>
    <w:rsid w:val="00B4110A"/>
    <w:rsid w:val="00B445C5"/>
    <w:rsid w:val="00B5450B"/>
    <w:rsid w:val="00B6538C"/>
    <w:rsid w:val="00BD79C2"/>
    <w:rsid w:val="00C10D2E"/>
    <w:rsid w:val="00C34400"/>
    <w:rsid w:val="00C34C55"/>
    <w:rsid w:val="00C91A43"/>
    <w:rsid w:val="00CC79EA"/>
    <w:rsid w:val="00D205E2"/>
    <w:rsid w:val="00D359E6"/>
    <w:rsid w:val="00D75212"/>
    <w:rsid w:val="00D95C85"/>
    <w:rsid w:val="00E00A78"/>
    <w:rsid w:val="00E73A82"/>
    <w:rsid w:val="00E93A3C"/>
    <w:rsid w:val="00EA5DC7"/>
    <w:rsid w:val="00EA7E5E"/>
    <w:rsid w:val="00EC4B07"/>
    <w:rsid w:val="00EE30EC"/>
    <w:rsid w:val="00EF7BE3"/>
    <w:rsid w:val="00F1535F"/>
    <w:rsid w:val="00F70361"/>
    <w:rsid w:val="00F80C53"/>
    <w:rsid w:val="00FD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54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924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54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1054B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54B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29241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54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924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54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1054B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54B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29241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84280DBA</Template>
  <TotalTime>346</TotalTime>
  <Pages>5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Starzonek</dc:creator>
  <cp:lastModifiedBy>Anna Bugzel</cp:lastModifiedBy>
  <cp:revision>57</cp:revision>
  <cp:lastPrinted>2024-05-16T11:05:00Z</cp:lastPrinted>
  <dcterms:created xsi:type="dcterms:W3CDTF">2023-12-06T12:35:00Z</dcterms:created>
  <dcterms:modified xsi:type="dcterms:W3CDTF">2024-09-05T09:02:00Z</dcterms:modified>
</cp:coreProperties>
</file>