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C8" w:rsidRDefault="00BE58C8">
      <w:proofErr w:type="spellStart"/>
      <w:r>
        <w:t>An</w:t>
      </w:r>
      <w:proofErr w:type="spellEnd"/>
      <w:r>
        <w:t xml:space="preserve"> L 1 5/5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6830B1" w:rsidRPr="00065E8B" w:rsidTr="00CE7532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30B1" w:rsidRPr="00065E8B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30B1" w:rsidRPr="00065E8B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36396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36301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</w:tbl>
    <w:p w:rsidR="002E1861" w:rsidRPr="00BE58C8" w:rsidRDefault="002E1861" w:rsidP="00BE58C8">
      <w:bookmarkStart w:id="0" w:name="_GoBack"/>
      <w:bookmarkEnd w:id="0"/>
    </w:p>
    <w:sectPr w:rsidR="002E1861" w:rsidRPr="00BE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C8"/>
    <w:rsid w:val="002E1861"/>
    <w:rsid w:val="006830B1"/>
    <w:rsid w:val="00B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E657"/>
  <w15:chartTrackingRefBased/>
  <w15:docId w15:val="{3FF27E46-C26A-44FE-8700-93887A89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8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8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C712E77C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2024-10-21T08:56:00Z</dcterms:created>
  <dcterms:modified xsi:type="dcterms:W3CDTF">2024-10-24T10:48:00Z</dcterms:modified>
</cp:coreProperties>
</file>