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88" w:rsidRDefault="00E83788">
      <w:proofErr w:type="spellStart"/>
      <w:r>
        <w:t>An</w:t>
      </w:r>
      <w:proofErr w:type="spellEnd"/>
      <w:r>
        <w:t xml:space="preserve"> L1 2/5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D34137" w:rsidTr="00D34137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D34137" w:rsidTr="00D341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D34137" w:rsidTr="00D341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D34137" w:rsidTr="00D341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D34137" w:rsidTr="00D341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D34137" w:rsidTr="00D341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D34137" w:rsidTr="00D341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D34137" w:rsidTr="00D341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D34137" w:rsidTr="00D341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D34137" w:rsidTr="00D341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D34137" w:rsidTr="00D341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D34137" w:rsidTr="00D341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37" w:rsidRDefault="00D3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</w:tbl>
    <w:p w:rsidR="00997A91" w:rsidRPr="00E83788" w:rsidRDefault="00997A91" w:rsidP="00E83788">
      <w:bookmarkStart w:id="0" w:name="_GoBack"/>
      <w:bookmarkEnd w:id="0"/>
    </w:p>
    <w:sectPr w:rsidR="00997A91" w:rsidRPr="00E8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88"/>
    <w:rsid w:val="00997A91"/>
    <w:rsid w:val="00D34137"/>
    <w:rsid w:val="00E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E222"/>
  <w15:chartTrackingRefBased/>
  <w15:docId w15:val="{FC956D7A-8A9E-484B-89A3-11D78F2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7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8C465B2E</Template>
  <TotalTime>2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2024-10-11T10:47:00Z</dcterms:created>
  <dcterms:modified xsi:type="dcterms:W3CDTF">2024-10-16T10:47:00Z</dcterms:modified>
</cp:coreProperties>
</file>