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88" w:rsidRDefault="00E83788">
      <w:proofErr w:type="spellStart"/>
      <w:r>
        <w:t>An</w:t>
      </w:r>
      <w:proofErr w:type="spellEnd"/>
      <w:r>
        <w:t xml:space="preserve"> L1 2/5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A83E8E" w:rsidRPr="00065E8B" w:rsidTr="004054A2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E8E" w:rsidRPr="00065E8B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E8E" w:rsidRPr="00065E8B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A83E8E" w:rsidTr="004054A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E" w:rsidRDefault="00A83E8E" w:rsidP="0040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</w:tbl>
    <w:p w:rsidR="00997A91" w:rsidRPr="00E83788" w:rsidRDefault="00997A91" w:rsidP="00E83788">
      <w:bookmarkStart w:id="0" w:name="_GoBack"/>
      <w:bookmarkEnd w:id="0"/>
    </w:p>
    <w:sectPr w:rsidR="00997A91" w:rsidRPr="00E8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8"/>
    <w:rsid w:val="00997A91"/>
    <w:rsid w:val="00A83E8E"/>
    <w:rsid w:val="00D34137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4163"/>
  <w15:chartTrackingRefBased/>
  <w15:docId w15:val="{FC956D7A-8A9E-484B-89A3-11D78F2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7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2F0F222E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2024-10-11T10:47:00Z</dcterms:created>
  <dcterms:modified xsi:type="dcterms:W3CDTF">2024-10-24T10:46:00Z</dcterms:modified>
</cp:coreProperties>
</file>