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BA" w:rsidRDefault="008C3B37">
      <w:r>
        <w:t>Biotechnologia medyczna</w:t>
      </w:r>
    </w:p>
    <w:p w:rsidR="008C3B37" w:rsidRDefault="008C3B37">
      <w:r>
        <w:t>Lekarski 2 rok</w:t>
      </w:r>
      <w:bookmarkStart w:id="0" w:name="_GoBack"/>
      <w:bookmarkEnd w:id="0"/>
    </w:p>
    <w:p w:rsidR="008C3B37" w:rsidRDefault="008C3B37"/>
    <w:tbl>
      <w:tblPr>
        <w:tblStyle w:val="Tabela-Siatka"/>
        <w:tblW w:w="1171" w:type="pct"/>
        <w:tblInd w:w="0" w:type="dxa"/>
        <w:tblLook w:val="04A0" w:firstRow="1" w:lastRow="0" w:firstColumn="1" w:lastColumn="0" w:noHBand="0" w:noVBand="1"/>
      </w:tblPr>
      <w:tblGrid>
        <w:gridCol w:w="846"/>
        <w:gridCol w:w="1276"/>
      </w:tblGrid>
      <w:tr w:rsidR="008C3B37" w:rsidRPr="00065E8B" w:rsidTr="008C3B37">
        <w:trPr>
          <w:trHeight w:val="368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B37" w:rsidRPr="00065E8B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B37" w:rsidRPr="00065E8B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8C3B37" w:rsidTr="008C3B37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7" w:rsidRDefault="008C3B3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</w:tbl>
    <w:p w:rsidR="008C3B37" w:rsidRDefault="008C3B37"/>
    <w:sectPr w:rsidR="008C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37"/>
    <w:rsid w:val="003F4FBA"/>
    <w:rsid w:val="008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C1FF"/>
  <w15:chartTrackingRefBased/>
  <w15:docId w15:val="{845A4C22-5418-4CBA-8046-B67D515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B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B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EAED20B5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2024-10-03T06:49:00Z</dcterms:created>
  <dcterms:modified xsi:type="dcterms:W3CDTF">2024-10-03T06:50:00Z</dcterms:modified>
</cp:coreProperties>
</file>