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0" w:rsidRDefault="00711C70">
      <w:proofErr w:type="spellStart"/>
      <w:r>
        <w:t>Ćw</w:t>
      </w:r>
      <w:proofErr w:type="spellEnd"/>
      <w:r>
        <w:t xml:space="preserve"> L1 </w:t>
      </w:r>
      <w:r w:rsidR="0045119A">
        <w:t>½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45119A" w:rsidTr="0045119A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45119A" w:rsidTr="0045119A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9A" w:rsidRDefault="0045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</w:tbl>
    <w:p w:rsidR="0045119A" w:rsidRDefault="0045119A">
      <w:bookmarkStart w:id="0" w:name="_GoBack"/>
      <w:bookmarkEnd w:id="0"/>
    </w:p>
    <w:sectPr w:rsidR="0045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70"/>
    <w:rsid w:val="0045119A"/>
    <w:rsid w:val="00707A3E"/>
    <w:rsid w:val="00711C70"/>
    <w:rsid w:val="00B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3C38"/>
  <w15:chartTrackingRefBased/>
  <w15:docId w15:val="{BDBD0160-C599-4D8D-8DD8-24BEB75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81770839</Template>
  <TotalTime>3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2024-10-11T10:02:00Z</dcterms:created>
  <dcterms:modified xsi:type="dcterms:W3CDTF">2024-10-24T09:44:00Z</dcterms:modified>
</cp:coreProperties>
</file>