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70" w:rsidRDefault="00711C70">
      <w:proofErr w:type="spellStart"/>
      <w:r>
        <w:t>Ćw</w:t>
      </w:r>
      <w:proofErr w:type="spellEnd"/>
      <w:r>
        <w:t xml:space="preserve"> L1 </w:t>
      </w:r>
      <w:r w:rsidR="00E26A9B">
        <w:t>1/2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E26A9B" w:rsidTr="00E26A9B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36317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36318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36391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36356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36343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36344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36327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36328</w:t>
            </w:r>
          </w:p>
        </w:tc>
      </w:tr>
      <w:tr w:rsidR="00E26A9B" w:rsidTr="00E26A9B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9B" w:rsidRDefault="00E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36345</w:t>
            </w:r>
          </w:p>
        </w:tc>
      </w:tr>
    </w:tbl>
    <w:p w:rsidR="0045119A" w:rsidRDefault="0045119A">
      <w:bookmarkStart w:id="0" w:name="_GoBack"/>
      <w:bookmarkEnd w:id="0"/>
    </w:p>
    <w:sectPr w:rsidR="00451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70"/>
    <w:rsid w:val="0045119A"/>
    <w:rsid w:val="00707A3E"/>
    <w:rsid w:val="00711C70"/>
    <w:rsid w:val="00BD03EE"/>
    <w:rsid w:val="00E2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1B5A"/>
  <w15:chartTrackingRefBased/>
  <w15:docId w15:val="{BDBD0160-C599-4D8D-8DD8-24BEB75B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C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1C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970F3D2E</Template>
  <TotalTime>4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4</cp:revision>
  <dcterms:created xsi:type="dcterms:W3CDTF">2024-10-11T10:02:00Z</dcterms:created>
  <dcterms:modified xsi:type="dcterms:W3CDTF">2024-10-25T08:51:00Z</dcterms:modified>
</cp:coreProperties>
</file>