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09D" w:rsidRDefault="0088009D"/>
    <w:p w:rsidR="0088009D" w:rsidRDefault="0088009D" w:rsidP="0088009D">
      <w:proofErr w:type="spellStart"/>
      <w:r>
        <w:t>Ćw</w:t>
      </w:r>
      <w:proofErr w:type="spellEnd"/>
      <w:r>
        <w:t xml:space="preserve"> lek L1 </w:t>
      </w:r>
      <w:r w:rsidR="003E2CFB">
        <w:t>2/</w:t>
      </w:r>
      <w:r>
        <w:t>2</w:t>
      </w:r>
    </w:p>
    <w:tbl>
      <w:tblPr>
        <w:tblStyle w:val="Tabela-Siatka"/>
        <w:tblW w:w="2831" w:type="pct"/>
        <w:tblInd w:w="0" w:type="dxa"/>
        <w:tblLook w:val="04A0" w:firstRow="1" w:lastRow="0" w:firstColumn="1" w:lastColumn="0" w:noHBand="0" w:noVBand="1"/>
      </w:tblPr>
      <w:tblGrid>
        <w:gridCol w:w="1828"/>
        <w:gridCol w:w="3303"/>
      </w:tblGrid>
      <w:tr w:rsidR="008A7A8E" w:rsidTr="00E33838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A8E" w:rsidRDefault="008A7A8E" w:rsidP="00E33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A8E" w:rsidRDefault="008A7A8E" w:rsidP="00E33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36371</w:t>
            </w:r>
          </w:p>
        </w:tc>
      </w:tr>
      <w:tr w:rsidR="008A7A8E" w:rsidTr="00E33838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A8E" w:rsidRDefault="008A7A8E" w:rsidP="00E33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A8E" w:rsidRDefault="008A7A8E" w:rsidP="00E33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36372</w:t>
            </w:r>
          </w:p>
        </w:tc>
      </w:tr>
      <w:tr w:rsidR="008A7A8E" w:rsidTr="00E33838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A8E" w:rsidRDefault="008A7A8E" w:rsidP="00E33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A8E" w:rsidRDefault="008A7A8E" w:rsidP="00E33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36373</w:t>
            </w:r>
          </w:p>
        </w:tc>
      </w:tr>
      <w:tr w:rsidR="008A7A8E" w:rsidTr="00E33838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A8E" w:rsidRDefault="008A7A8E" w:rsidP="00E33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A8E" w:rsidRDefault="008A7A8E" w:rsidP="00E33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36374</w:t>
            </w:r>
          </w:p>
        </w:tc>
      </w:tr>
      <w:tr w:rsidR="008A7A8E" w:rsidTr="00E33838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A8E" w:rsidRDefault="008A7A8E" w:rsidP="00E33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A8E" w:rsidRDefault="008A7A8E" w:rsidP="00E33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36375</w:t>
            </w:r>
          </w:p>
        </w:tc>
      </w:tr>
      <w:tr w:rsidR="008A7A8E" w:rsidTr="00E33838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A8E" w:rsidRDefault="008A7A8E" w:rsidP="00E33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A8E" w:rsidRDefault="008A7A8E" w:rsidP="00E33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36346</w:t>
            </w:r>
          </w:p>
        </w:tc>
      </w:tr>
      <w:tr w:rsidR="008A7A8E" w:rsidTr="00E33838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A8E" w:rsidRDefault="008A7A8E" w:rsidP="00E33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A8E" w:rsidRDefault="008A7A8E" w:rsidP="00E33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36072</w:t>
            </w:r>
          </w:p>
        </w:tc>
      </w:tr>
      <w:tr w:rsidR="008A7A8E" w:rsidTr="00E33838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A8E" w:rsidRDefault="008A7A8E" w:rsidP="00E33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A8E" w:rsidRDefault="008A7A8E" w:rsidP="00E33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36347</w:t>
            </w:r>
          </w:p>
        </w:tc>
      </w:tr>
      <w:tr w:rsidR="008A7A8E" w:rsidTr="00E33838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A8E" w:rsidRDefault="008A7A8E" w:rsidP="00E33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A8E" w:rsidRDefault="008A7A8E" w:rsidP="00E33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36376</w:t>
            </w:r>
          </w:p>
        </w:tc>
      </w:tr>
      <w:tr w:rsidR="008A7A8E" w:rsidTr="00E33838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A8E" w:rsidRDefault="008A7A8E" w:rsidP="00E33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A8E" w:rsidRDefault="008A7A8E" w:rsidP="00E33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36348</w:t>
            </w:r>
          </w:p>
        </w:tc>
      </w:tr>
      <w:tr w:rsidR="008A7A8E" w:rsidTr="00E33838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A8E" w:rsidRDefault="008A7A8E" w:rsidP="00E33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A8E" w:rsidRDefault="008A7A8E" w:rsidP="00E33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36329</w:t>
            </w:r>
          </w:p>
        </w:tc>
      </w:tr>
      <w:tr w:rsidR="008A7A8E" w:rsidTr="00E33838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A8E" w:rsidRDefault="008A7A8E" w:rsidP="00E33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A8E" w:rsidRDefault="008A7A8E" w:rsidP="00E33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36349</w:t>
            </w:r>
          </w:p>
        </w:tc>
      </w:tr>
      <w:tr w:rsidR="008A7A8E" w:rsidTr="00E33838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A8E" w:rsidRDefault="008A7A8E" w:rsidP="00E33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A8E" w:rsidRDefault="008A7A8E" w:rsidP="00E33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36363</w:t>
            </w:r>
          </w:p>
        </w:tc>
      </w:tr>
      <w:tr w:rsidR="008A7A8E" w:rsidTr="00E33838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A8E" w:rsidRDefault="008A7A8E" w:rsidP="00E33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A8E" w:rsidRDefault="008A7A8E" w:rsidP="00E33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36350</w:t>
            </w:r>
          </w:p>
        </w:tc>
      </w:tr>
      <w:tr w:rsidR="008A7A8E" w:rsidTr="00E33838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A8E" w:rsidRDefault="008A7A8E" w:rsidP="00E33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A8E" w:rsidRDefault="008A7A8E" w:rsidP="00E33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36377</w:t>
            </w:r>
          </w:p>
        </w:tc>
      </w:tr>
      <w:tr w:rsidR="008A7A8E" w:rsidTr="00E33838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A8E" w:rsidRDefault="008A7A8E" w:rsidP="00E33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A8E" w:rsidRDefault="008A7A8E" w:rsidP="00E33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36351</w:t>
            </w:r>
          </w:p>
        </w:tc>
      </w:tr>
      <w:tr w:rsidR="008A7A8E" w:rsidTr="00E33838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A8E" w:rsidRDefault="008A7A8E" w:rsidP="00E33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A8E" w:rsidRDefault="008A7A8E" w:rsidP="00E33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36352</w:t>
            </w:r>
          </w:p>
        </w:tc>
      </w:tr>
      <w:tr w:rsidR="008A7A8E" w:rsidTr="00E33838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A8E" w:rsidRDefault="008A7A8E" w:rsidP="00E33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A8E" w:rsidRDefault="008A7A8E" w:rsidP="00E33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36353</w:t>
            </w:r>
          </w:p>
        </w:tc>
      </w:tr>
    </w:tbl>
    <w:p w:rsidR="00084C7B" w:rsidRPr="0088009D" w:rsidRDefault="00084C7B" w:rsidP="0088009D">
      <w:bookmarkStart w:id="0" w:name="_GoBack"/>
      <w:bookmarkEnd w:id="0"/>
    </w:p>
    <w:sectPr w:rsidR="00084C7B" w:rsidRPr="008800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09D"/>
    <w:rsid w:val="00084C7B"/>
    <w:rsid w:val="003E2CFB"/>
    <w:rsid w:val="0088009D"/>
    <w:rsid w:val="008A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8A9F2"/>
  <w15:chartTrackingRefBased/>
  <w15:docId w15:val="{65F1BAFB-5457-48E7-83AE-38919B325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009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8009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E5FB6984</Template>
  <TotalTime>2</TotalTime>
  <Pages>1</Pages>
  <Words>29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Sobierajska</dc:creator>
  <cp:keywords/>
  <dc:description/>
  <cp:lastModifiedBy>Dominika Sobierajska</cp:lastModifiedBy>
  <cp:revision>3</cp:revision>
  <dcterms:created xsi:type="dcterms:W3CDTF">2024-10-11T10:08:00Z</dcterms:created>
  <dcterms:modified xsi:type="dcterms:W3CDTF">2024-10-16T10:29:00Z</dcterms:modified>
</cp:coreProperties>
</file>