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9D" w:rsidRDefault="0088009D"/>
    <w:p w:rsidR="0088009D" w:rsidRDefault="0088009D" w:rsidP="0088009D">
      <w:proofErr w:type="spellStart"/>
      <w:r>
        <w:t>Ćw</w:t>
      </w:r>
      <w:proofErr w:type="spellEnd"/>
      <w:r>
        <w:t xml:space="preserve"> lek L1 </w:t>
      </w:r>
      <w:r w:rsidR="003E2CFB">
        <w:t>2/</w:t>
      </w:r>
      <w:r>
        <w:t>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132937" w:rsidTr="00132937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132937" w:rsidTr="00132937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37" w:rsidRDefault="0013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132937" w:rsidRDefault="00132937" w:rsidP="0088009D">
      <w:bookmarkStart w:id="0" w:name="_GoBack"/>
      <w:bookmarkEnd w:id="0"/>
    </w:p>
    <w:sectPr w:rsidR="0013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D"/>
    <w:rsid w:val="00084C7B"/>
    <w:rsid w:val="00132937"/>
    <w:rsid w:val="003E2CFB"/>
    <w:rsid w:val="0088009D"/>
    <w:rsid w:val="008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30CD"/>
  <w15:chartTrackingRefBased/>
  <w15:docId w15:val="{65F1BAFB-5457-48E7-83AE-38919B3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8F839145</Template>
  <TotalTime>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2024-10-11T10:08:00Z</dcterms:created>
  <dcterms:modified xsi:type="dcterms:W3CDTF">2024-10-21T08:47:00Z</dcterms:modified>
</cp:coreProperties>
</file>