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9D" w:rsidRDefault="0088009D"/>
    <w:p w:rsidR="0088009D" w:rsidRDefault="0088009D" w:rsidP="0088009D">
      <w:proofErr w:type="spellStart"/>
      <w:r>
        <w:t>Ćw</w:t>
      </w:r>
      <w:proofErr w:type="spellEnd"/>
      <w:r>
        <w:t xml:space="preserve"> lek L1 </w:t>
      </w:r>
      <w:r w:rsidR="003E2CFB">
        <w:t>2/</w:t>
      </w:r>
      <w:r>
        <w:t>2</w:t>
      </w:r>
    </w:p>
    <w:tbl>
      <w:tblPr>
        <w:tblStyle w:val="Tabela-Siatka"/>
        <w:tblW w:w="2831" w:type="pct"/>
        <w:tblInd w:w="0" w:type="dxa"/>
        <w:tblLook w:val="04A0" w:firstRow="1" w:lastRow="0" w:firstColumn="1" w:lastColumn="0" w:noHBand="0" w:noVBand="1"/>
      </w:tblPr>
      <w:tblGrid>
        <w:gridCol w:w="1828"/>
        <w:gridCol w:w="3303"/>
      </w:tblGrid>
      <w:tr w:rsidR="00940328" w:rsidTr="00940328">
        <w:trPr>
          <w:trHeight w:val="36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36371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36372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36389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36390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36373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36392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36393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36394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36374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36396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36375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36301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36395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36346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36072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36347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36376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36329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36349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36363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36377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36351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36352</w:t>
            </w:r>
          </w:p>
        </w:tc>
      </w:tr>
      <w:tr w:rsidR="00940328" w:rsidTr="00940328">
        <w:trPr>
          <w:trHeight w:val="35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28" w:rsidRDefault="00940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36353</w:t>
            </w:r>
          </w:p>
        </w:tc>
      </w:tr>
    </w:tbl>
    <w:p w:rsidR="00940328" w:rsidRDefault="00940328" w:rsidP="0088009D">
      <w:bookmarkStart w:id="0" w:name="_GoBack"/>
      <w:bookmarkEnd w:id="0"/>
    </w:p>
    <w:sectPr w:rsidR="0094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9D"/>
    <w:rsid w:val="00084C7B"/>
    <w:rsid w:val="00132937"/>
    <w:rsid w:val="003E2CFB"/>
    <w:rsid w:val="0088009D"/>
    <w:rsid w:val="008A7A8E"/>
    <w:rsid w:val="009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2F1"/>
  <w15:chartTrackingRefBased/>
  <w15:docId w15:val="{65F1BAFB-5457-48E7-83AE-38919B32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0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00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91028951</Template>
  <TotalTime>3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5</cp:revision>
  <dcterms:created xsi:type="dcterms:W3CDTF">2024-10-11T10:08:00Z</dcterms:created>
  <dcterms:modified xsi:type="dcterms:W3CDTF">2024-10-24T09:46:00Z</dcterms:modified>
</cp:coreProperties>
</file>