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9D" w:rsidRDefault="0088009D"/>
    <w:p w:rsidR="0088009D" w:rsidRDefault="0088009D" w:rsidP="0088009D">
      <w:proofErr w:type="spellStart"/>
      <w:r>
        <w:t>Ćw</w:t>
      </w:r>
      <w:proofErr w:type="spellEnd"/>
      <w:r>
        <w:t xml:space="preserve"> lek L1 </w:t>
      </w:r>
      <w:r w:rsidR="003E2CFB">
        <w:t>2/</w:t>
      </w:r>
      <w:r>
        <w:t>2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940328" w:rsidTr="00940328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36373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36396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36301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36329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  <w:tr w:rsidR="00056FA4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4" w:rsidRDefault="0005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4" w:rsidRDefault="0005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36398</w:t>
            </w:r>
            <w:bookmarkStart w:id="0" w:name="_GoBack"/>
            <w:bookmarkEnd w:id="0"/>
          </w:p>
        </w:tc>
      </w:tr>
    </w:tbl>
    <w:p w:rsidR="00940328" w:rsidRDefault="00940328" w:rsidP="0088009D"/>
    <w:sectPr w:rsidR="0094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9D"/>
    <w:rsid w:val="00056FA4"/>
    <w:rsid w:val="00084C7B"/>
    <w:rsid w:val="00132937"/>
    <w:rsid w:val="003E2CFB"/>
    <w:rsid w:val="0088009D"/>
    <w:rsid w:val="008A7A8E"/>
    <w:rsid w:val="0094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A9BF"/>
  <w15:chartTrackingRefBased/>
  <w15:docId w15:val="{65F1BAFB-5457-48E7-83AE-38919B32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0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0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DD4DFDA6</Template>
  <TotalTime>3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6</cp:revision>
  <dcterms:created xsi:type="dcterms:W3CDTF">2024-10-11T10:08:00Z</dcterms:created>
  <dcterms:modified xsi:type="dcterms:W3CDTF">2024-10-30T10:44:00Z</dcterms:modified>
</cp:coreProperties>
</file>