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bookmarkStart w:id="0" w:name="_GoBack"/>
      <w:bookmarkEnd w:id="0"/>
      <w:r>
        <w:t>2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88009D" w:rsidRPr="00065E8B" w:rsidTr="0088009D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009D" w:rsidRPr="00065E8B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009D" w:rsidRPr="00065E8B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88009D" w:rsidTr="0088009D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9D" w:rsidRDefault="0088009D" w:rsidP="001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084C7B" w:rsidRPr="0088009D" w:rsidRDefault="00084C7B" w:rsidP="0088009D"/>
    <w:sectPr w:rsidR="00084C7B" w:rsidRPr="0088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84C7B"/>
    <w:rsid w:val="003E2CFB"/>
    <w:rsid w:val="008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6089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993A1C79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2024-10-11T10:08:00Z</dcterms:created>
  <dcterms:modified xsi:type="dcterms:W3CDTF">2024-10-11T11:06:00Z</dcterms:modified>
</cp:coreProperties>
</file>