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6D" w:rsidRPr="006E4C6D" w:rsidRDefault="006E4C6D" w:rsidP="006E4C6D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r w:rsidRPr="006E4C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Pr="006E4C6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Pr="006E4C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Pr="006E4C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KSZTAŁCENIA</w:t>
      </w:r>
      <w:r w:rsidRPr="006E4C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W ZAKRESIE FIZJOTERAPII PO VIII SEMESTRZE</w:t>
      </w:r>
    </w:p>
    <w:p w:rsidR="006E4C6D" w:rsidRPr="006E4C6D" w:rsidRDefault="006E4C6D" w:rsidP="006E4C6D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6E4C6D" w:rsidRPr="006E4C6D" w:rsidRDefault="006E4C6D" w:rsidP="006E4C6D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AKADEMIA KALISKA</w:t>
      </w:r>
    </w:p>
    <w:p w:rsidR="006E4C6D" w:rsidRPr="006E4C6D" w:rsidRDefault="006E4C6D" w:rsidP="006E4C6D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:rsidR="006E4C6D" w:rsidRPr="006E4C6D" w:rsidRDefault="006E4C6D" w:rsidP="006E4C6D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</w:t>
      </w:r>
      <w:r w:rsidR="00033AB4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Medyczny i</w:t>
      </w:r>
      <w:bookmarkStart w:id="0" w:name="_GoBack"/>
      <w:bookmarkEnd w:id="0"/>
      <w:r w:rsidRPr="006E4C6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Nauk o Zdrowiu</w:t>
      </w:r>
    </w:p>
    <w:p w:rsidR="006E4C6D" w:rsidRPr="006E4C6D" w:rsidRDefault="006E4C6D" w:rsidP="006E4C6D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:rsidR="006E4C6D" w:rsidRPr="006E4C6D" w:rsidRDefault="006E4C6D" w:rsidP="006E4C6D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F61497" w:rsidP="006E4C6D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5CC56711" wp14:editId="1F2FAC46">
            <wp:extent cx="3008631" cy="3924300"/>
            <wp:effectExtent l="0" t="0" r="0" b="0"/>
            <wp:docPr id="2" name="Obraz 2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21" cy="398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C6D" w:rsidRPr="006E4C6D" w:rsidRDefault="006E4C6D" w:rsidP="006E4C6D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:rsidR="006E4C6D" w:rsidRPr="006E4C6D" w:rsidRDefault="006E4C6D" w:rsidP="006E4C6D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6E4C6D" w:rsidRPr="006E4C6D" w:rsidRDefault="006E4C6D" w:rsidP="006E4C6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:rsidR="006E4C6D" w:rsidRPr="006E4C6D" w:rsidRDefault="006E4C6D" w:rsidP="006E4C6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4C6D" w:rsidRPr="006E4C6D" w:rsidRDefault="006E4C6D" w:rsidP="006E4C6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4C6D" w:rsidRPr="006E4C6D" w:rsidRDefault="006E4C6D" w:rsidP="006E4C6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tabs>
          <w:tab w:val="left" w:pos="1094"/>
        </w:tabs>
        <w:rPr>
          <w:rFonts w:ascii="Times New Roman" w:hAnsi="Times New Roman" w:cs="Times New Roman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:rsidR="006E4C6D" w:rsidRPr="006E4C6D" w:rsidRDefault="006E4C6D" w:rsidP="006E4C6D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6E4C6D" w:rsidRPr="006E4C6D" w:rsidRDefault="006E4C6D" w:rsidP="006E4C6D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6E4C6D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:rsidR="006E4C6D" w:rsidRPr="006E4C6D" w:rsidRDefault="006E4C6D" w:rsidP="006E4C6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:rsidR="006E4C6D" w:rsidRPr="006E4C6D" w:rsidRDefault="006E4C6D" w:rsidP="006E4C6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:rsidR="006E4C6D" w:rsidRPr="006E4C6D" w:rsidRDefault="006E4C6D" w:rsidP="006E4C6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:rsidR="006E4C6D" w:rsidRPr="006E4C6D" w:rsidRDefault="006E4C6D" w:rsidP="006E4C6D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:rsidR="006E4C6D" w:rsidRPr="006E4C6D" w:rsidRDefault="006E4C6D" w:rsidP="006E4C6D">
      <w:pPr>
        <w:spacing w:after="98" w:line="259" w:lineRule="auto"/>
        <w:rPr>
          <w:rFonts w:ascii="Times New Roman" w:hAnsi="Times New Roman" w:cs="Times New Roman"/>
        </w:rPr>
      </w:pPr>
    </w:p>
    <w:p w:rsidR="006E4C6D" w:rsidRPr="006E4C6D" w:rsidRDefault="006E4C6D" w:rsidP="006E4C6D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:rsidR="006E4C6D" w:rsidRPr="006E4C6D" w:rsidRDefault="006E4C6D" w:rsidP="006E4C6D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D2F49" w:rsidRPr="006E4C6D" w:rsidRDefault="00CD2F49" w:rsidP="00CD2F49">
      <w:pPr>
        <w:spacing w:after="98" w:line="259" w:lineRule="auto"/>
        <w:rPr>
          <w:rFonts w:ascii="Times New Roman" w:hAnsi="Times New Roman" w:cs="Times New Roman"/>
        </w:rPr>
      </w:pPr>
    </w:p>
    <w:p w:rsidR="00CD2F49" w:rsidRPr="006E4C6D" w:rsidRDefault="006E4C6D" w:rsidP="00CD2F49">
      <w:pPr>
        <w:rPr>
          <w:rFonts w:ascii="Times New Roman" w:hAnsi="Times New Roman" w:cs="Times New Roman"/>
          <w:spacing w:val="20"/>
          <w:sz w:val="32"/>
          <w:szCs w:val="36"/>
        </w:rPr>
      </w:pPr>
      <w:r w:rsidRPr="006E4C6D">
        <w:rPr>
          <w:rFonts w:ascii="Times New Roman" w:hAnsi="Times New Roman" w:cs="Times New Roman"/>
          <w:b/>
          <w:spacing w:val="20"/>
          <w:sz w:val="32"/>
          <w:szCs w:val="36"/>
          <w:u w:val="single"/>
        </w:rPr>
        <w:lastRenderedPageBreak/>
        <w:t xml:space="preserve">PRAKTYKA WAKACYJNA </w:t>
      </w:r>
      <w:r w:rsidR="00CD2F49" w:rsidRPr="006E4C6D">
        <w:rPr>
          <w:rFonts w:ascii="Times New Roman" w:hAnsi="Times New Roman" w:cs="Times New Roman"/>
          <w:b/>
          <w:spacing w:val="20"/>
          <w:sz w:val="32"/>
          <w:szCs w:val="36"/>
          <w:u w:val="single"/>
        </w:rPr>
        <w:t xml:space="preserve">PROFILOWANA </w:t>
      </w: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E4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ZAKRES  PRAKTYKI  ZAWODOWEJ (200h – 7 ECTS)</w:t>
      </w:r>
    </w:p>
    <w:p w:rsidR="00CD2F49" w:rsidRPr="006E4C6D" w:rsidRDefault="00CD2F49" w:rsidP="00CD2F49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E4C6D" w:rsidRPr="006E4C6D" w:rsidRDefault="00CD2F49" w:rsidP="006E4C6D">
      <w:pPr>
        <w:rPr>
          <w:rFonts w:ascii="Times New Roman" w:hAnsi="Times New Roman" w:cs="Times New Roman"/>
          <w:b/>
          <w:sz w:val="28"/>
          <w:szCs w:val="28"/>
        </w:rPr>
      </w:pPr>
      <w:r w:rsidRPr="006E4C6D">
        <w:rPr>
          <w:rFonts w:ascii="Times New Roman" w:hAnsi="Times New Roman" w:cs="Times New Roman"/>
          <w:sz w:val="28"/>
          <w:szCs w:val="28"/>
          <w:u w:val="single"/>
        </w:rPr>
        <w:t xml:space="preserve">Praktyka w </w:t>
      </w:r>
      <w:r w:rsidRPr="006E4C6D">
        <w:rPr>
          <w:rFonts w:ascii="Times New Roman" w:hAnsi="Times New Roman" w:cs="Times New Roman"/>
          <w:b/>
          <w:sz w:val="28"/>
          <w:szCs w:val="28"/>
          <w:u w:val="single"/>
        </w:rPr>
        <w:t>zakresie fizjoterapii klinicznej</w:t>
      </w:r>
      <w:r w:rsidRPr="006E4C6D">
        <w:rPr>
          <w:rFonts w:ascii="Times New Roman" w:hAnsi="Times New Roman" w:cs="Times New Roman"/>
          <w:sz w:val="28"/>
          <w:szCs w:val="28"/>
          <w:u w:val="single"/>
        </w:rPr>
        <w:t xml:space="preserve"> dzieci i osób dorosłych</w:t>
      </w:r>
    </w:p>
    <w:p w:rsidR="006E4C6D" w:rsidRPr="006E4C6D" w:rsidRDefault="00CD2F49" w:rsidP="006E4C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4C6D">
        <w:rPr>
          <w:rFonts w:ascii="Times New Roman" w:hAnsi="Times New Roman" w:cs="Times New Roman"/>
          <w:b/>
          <w:sz w:val="28"/>
          <w:szCs w:val="28"/>
        </w:rPr>
        <w:t>W wieku rozwojowym -</w:t>
      </w:r>
      <w:r w:rsidR="006E4C6D" w:rsidRPr="006E4C6D">
        <w:rPr>
          <w:rFonts w:ascii="Times New Roman" w:hAnsi="Times New Roman" w:cs="Times New Roman"/>
          <w:sz w:val="28"/>
          <w:szCs w:val="28"/>
        </w:rPr>
        <w:t xml:space="preserve"> 100 godzin</w:t>
      </w:r>
    </w:p>
    <w:p w:rsidR="006E4C6D" w:rsidRPr="006E4C6D" w:rsidRDefault="00CD2F49" w:rsidP="006E4C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4C6D">
        <w:rPr>
          <w:rFonts w:ascii="Times New Roman" w:hAnsi="Times New Roman" w:cs="Times New Roman"/>
          <w:b/>
          <w:sz w:val="28"/>
          <w:szCs w:val="28"/>
        </w:rPr>
        <w:t>W dysfunkcjach narządu ruchu</w:t>
      </w:r>
      <w:r w:rsidRPr="006E4C6D">
        <w:rPr>
          <w:rFonts w:ascii="Times New Roman" w:hAnsi="Times New Roman" w:cs="Times New Roman"/>
          <w:sz w:val="28"/>
          <w:szCs w:val="28"/>
        </w:rPr>
        <w:t xml:space="preserve"> (w oddziale rehabilitacji neurologicznej i ogólnej, reumatologii, neurologii </w:t>
      </w:r>
      <w:r w:rsidR="006E4C6D" w:rsidRPr="006E4C6D">
        <w:rPr>
          <w:rFonts w:ascii="Times New Roman" w:hAnsi="Times New Roman" w:cs="Times New Roman"/>
          <w:sz w:val="28"/>
          <w:szCs w:val="28"/>
        </w:rPr>
        <w:t>i neurochirurgii) - 100 godzin</w:t>
      </w:r>
    </w:p>
    <w:p w:rsidR="00CD2F49" w:rsidRPr="006E4C6D" w:rsidRDefault="00CD2F49" w:rsidP="006E4C6D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6E4C6D">
        <w:rPr>
          <w:rFonts w:ascii="Times New Roman" w:hAnsi="Times New Roman" w:cs="Times New Roman"/>
          <w:b/>
          <w:sz w:val="28"/>
          <w:szCs w:val="28"/>
        </w:rPr>
        <w:t>lub chorobach wewnętrznych</w:t>
      </w:r>
      <w:r w:rsidRPr="006E4C6D">
        <w:rPr>
          <w:rFonts w:ascii="Times New Roman" w:hAnsi="Times New Roman" w:cs="Times New Roman"/>
          <w:sz w:val="28"/>
          <w:szCs w:val="28"/>
        </w:rPr>
        <w:t xml:space="preserve"> (w oddziale intensywnej terapii, onkologii i medycynie paliatywnej, pediatrii ,geriatrii, psychiatrii) - 100 godzin</w:t>
      </w:r>
    </w:p>
    <w:p w:rsidR="00CD2F49" w:rsidRPr="006E4C6D" w:rsidRDefault="00CD2F49" w:rsidP="00CD2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A3475D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  <w:r w:rsidRPr="006E4C6D">
        <w:rPr>
          <w:rFonts w:ascii="Times New Roman" w:hAnsi="Times New Roman" w:cs="Times New Roman"/>
        </w:rPr>
        <w:tab/>
      </w:r>
    </w:p>
    <w:p w:rsidR="00CD2F49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</w:p>
    <w:p w:rsidR="00CD2F49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</w:p>
    <w:p w:rsidR="00CD2F49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</w:p>
    <w:p w:rsidR="00CD2F49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</w:p>
    <w:p w:rsidR="00705EDD" w:rsidRPr="006E4C6D" w:rsidRDefault="00705EDD" w:rsidP="00CD2F49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E4C6D" w:rsidRDefault="006E4C6D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6E4C6D" w:rsidRPr="0018296E" w:rsidRDefault="006E4C6D" w:rsidP="006E4C6D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 w:rsidRPr="0018296E"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:rsidR="006E4C6D" w:rsidRPr="0018296E" w:rsidRDefault="006E4C6D" w:rsidP="006E4C6D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Oświadczam, iż: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 o możliwości dobrowolnego ubezpieczenia się od następstw nieszczęśliwych wypadków.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poinformowany/-a, iż ponoszę koszty związane z zapewnieniem środków ochrony indywidualnej,</w:t>
      </w:r>
    </w:p>
    <w:p w:rsidR="006E4C6D" w:rsidRPr="0018296E" w:rsidRDefault="006E4C6D" w:rsidP="006E4C6D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Zapoznałem/-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się z regulaminem praktyk (dostępny na stronie https://wydzialmedyczny.wum.edu.pl/).</w:t>
      </w:r>
    </w:p>
    <w:p w:rsidR="006E4C6D" w:rsidRPr="0018296E" w:rsidRDefault="006E4C6D" w:rsidP="006E4C6D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Zobowiązuję się do odbycia praktyk zgodnie z programem, a ponadto do przestrzegania: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ustalonego przez  organizatora  praktyki porządku i dyscypliny pracy,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BHP i p/</w:t>
      </w:r>
      <w:proofErr w:type="spellStart"/>
      <w:r w:rsidRPr="0018296E">
        <w:rPr>
          <w:rFonts w:ascii="Times New Roman" w:hAnsi="Times New Roman" w:cs="Times New Roman"/>
        </w:rPr>
        <w:t>poż</w:t>
      </w:r>
      <w:proofErr w:type="spellEnd"/>
      <w:r w:rsidRPr="0018296E">
        <w:rPr>
          <w:rFonts w:ascii="Times New Roman" w:hAnsi="Times New Roman" w:cs="Times New Roman"/>
        </w:rPr>
        <w:t>.,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 w:rsidRPr="0018296E">
        <w:rPr>
          <w:rFonts w:ascii="Times New Roman" w:hAnsi="Times New Roman" w:cs="Times New Roman"/>
        </w:rPr>
        <w:br/>
        <w:t>w trakcie odbywania praktyki,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odbywania praktyki określonych przez Uczelnię.</w:t>
      </w:r>
    </w:p>
    <w:p w:rsidR="006E4C6D" w:rsidRPr="0018296E" w:rsidRDefault="006E4C6D" w:rsidP="006E4C6D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:rsidR="006E4C6D" w:rsidRPr="0018296E" w:rsidRDefault="006E4C6D" w:rsidP="006E4C6D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6E4C6D" w:rsidRPr="0018296E" w:rsidRDefault="006E4C6D" w:rsidP="006E4C6D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6E4C6D" w:rsidRPr="0018296E" w:rsidRDefault="006E4C6D" w:rsidP="006E4C6D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     …………………………………</w:t>
      </w:r>
      <w:r w:rsidRPr="0018296E">
        <w:rPr>
          <w:rFonts w:ascii="Times New Roman" w:hAnsi="Times New Roman" w:cs="Times New Roman"/>
        </w:rPr>
        <w:tab/>
      </w:r>
      <w:r w:rsidRPr="001829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…..</w:t>
      </w:r>
      <w:r w:rsidRPr="0018296E">
        <w:rPr>
          <w:rFonts w:ascii="Times New Roman" w:hAnsi="Times New Roman" w:cs="Times New Roman"/>
        </w:rPr>
        <w:t>……………………</w:t>
      </w: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</w:rPr>
        <w:t xml:space="preserve">            miejscowość, data</w:t>
      </w:r>
      <w:r w:rsidRPr="0018296E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18296E">
        <w:rPr>
          <w:rFonts w:ascii="Times New Roman" w:hAnsi="Times New Roman" w:cs="Times New Roman"/>
          <w:i/>
        </w:rPr>
        <w:tab/>
      </w:r>
      <w:r w:rsidRPr="0018296E">
        <w:rPr>
          <w:rFonts w:ascii="Times New Roman" w:hAnsi="Times New Roman" w:cs="Times New Roman"/>
        </w:rPr>
        <w:t xml:space="preserve">      podpis studenta</w:t>
      </w: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  <w:i/>
        </w:rPr>
        <w:tab/>
      </w: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:rsidR="006E4C6D" w:rsidRPr="0018296E" w:rsidRDefault="006E4C6D" w:rsidP="006E4C6D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 w:rsidRPr="0018296E"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:rsidR="006E4C6D" w:rsidRPr="0018296E" w:rsidRDefault="006E4C6D" w:rsidP="006E4C6D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8296E">
        <w:rPr>
          <w:rFonts w:ascii="Times New Roman" w:eastAsia="Times New Roman" w:hAnsi="Times New Roman" w:cs="Times New Roman"/>
        </w:rPr>
        <w:t xml:space="preserve">…………..............                        </w:t>
      </w:r>
      <w:r w:rsidRPr="0018296E"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18296E">
        <w:rPr>
          <w:rFonts w:ascii="Times New Roman" w:eastAsia="Times New Roman" w:hAnsi="Times New Roman" w:cs="Times New Roman"/>
        </w:rPr>
        <w:t xml:space="preserve">   …………………………………</w:t>
      </w: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18296E">
        <w:rPr>
          <w:rFonts w:ascii="Times New Roman" w:eastAsia="Times New Roman" w:hAnsi="Times New Roman" w:cs="Times New Roman"/>
          <w:i/>
        </w:rPr>
        <w:t xml:space="preserve">          data</w:t>
      </w:r>
      <w:r w:rsidRPr="0018296E">
        <w:rPr>
          <w:rFonts w:ascii="Times New Roman" w:eastAsia="Times New Roman" w:hAnsi="Times New Roman" w:cs="Times New Roman"/>
          <w:i/>
        </w:rPr>
        <w:tab/>
      </w:r>
      <w:r w:rsidRPr="0018296E">
        <w:rPr>
          <w:rFonts w:ascii="Times New Roman" w:eastAsia="Times New Roman" w:hAnsi="Times New Roman" w:cs="Times New Roman"/>
          <w:i/>
        </w:rPr>
        <w:tab/>
        <w:t>prowadzący instruktaż</w:t>
      </w:r>
    </w:p>
    <w:p w:rsidR="006E4C6D" w:rsidRPr="0018296E" w:rsidRDefault="006E4C6D" w:rsidP="006E4C6D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1829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:rsidR="00CD2F49" w:rsidRPr="006E4C6D" w:rsidRDefault="00CD2F49" w:rsidP="00CD2F49">
      <w:pPr>
        <w:spacing w:after="98" w:line="259" w:lineRule="auto"/>
        <w:ind w:left="3540" w:firstLine="708"/>
        <w:rPr>
          <w:rFonts w:ascii="Times New Roman" w:hAnsi="Times New Roman" w:cs="Times New Roman"/>
        </w:rPr>
      </w:pPr>
      <w:r w:rsidRPr="006E4C6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:rsidR="00CD2F49" w:rsidRPr="006E4C6D" w:rsidRDefault="00CD2F49" w:rsidP="00CD2F49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D2F49" w:rsidRPr="006E4C6D" w:rsidTr="00BC37B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D2F49" w:rsidRPr="006E4C6D" w:rsidRDefault="00CD2F49" w:rsidP="00BC37B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49" w:rsidRPr="006E4C6D" w:rsidRDefault="00CD2F49" w:rsidP="00BC37B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D2F49" w:rsidRPr="006E4C6D" w:rsidTr="00BC37B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D2F49" w:rsidRPr="006E4C6D" w:rsidRDefault="00CD2F49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E4C6D" w:rsidRPr="006E4C6D" w:rsidRDefault="00CD2F49" w:rsidP="00CD2F4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</w:t>
      </w:r>
    </w:p>
    <w:p w:rsidR="00CD2F49" w:rsidRPr="006E4C6D" w:rsidRDefault="00CD2F49" w:rsidP="00CD2F4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</w:p>
    <w:p w:rsidR="00CD2F49" w:rsidRPr="006E4C6D" w:rsidRDefault="00CD2F49" w:rsidP="00CD2F4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705EDD" w:rsidRPr="006E4C6D" w:rsidRDefault="00705EDD" w:rsidP="00705ED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705EDD" w:rsidRPr="006E4C6D" w:rsidTr="00F241DF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705EDD" w:rsidRPr="006E4C6D" w:rsidTr="00F241DF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E4C6D" w:rsidRPr="006E4C6D" w:rsidRDefault="00705EDD" w:rsidP="00705ED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</w:t>
      </w:r>
    </w:p>
    <w:p w:rsidR="00705EDD" w:rsidRPr="006E4C6D" w:rsidRDefault="00705EDD" w:rsidP="00705ED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</w:t>
      </w:r>
    </w:p>
    <w:p w:rsidR="00705EDD" w:rsidRPr="006E4C6D" w:rsidRDefault="00705EDD" w:rsidP="00705ED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705EDD" w:rsidRPr="006E4C6D" w:rsidRDefault="00705EDD" w:rsidP="00217A5D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705EDD" w:rsidRPr="006E4C6D" w:rsidRDefault="00705EDD" w:rsidP="00705ED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705EDD" w:rsidRPr="006E4C6D" w:rsidTr="00F241DF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705EDD" w:rsidRPr="006E4C6D" w:rsidTr="00F241DF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E4C6D" w:rsidRPr="006E4C6D" w:rsidRDefault="00705EDD" w:rsidP="00705ED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</w:t>
      </w:r>
    </w:p>
    <w:p w:rsidR="00705EDD" w:rsidRPr="006E4C6D" w:rsidRDefault="00705EDD" w:rsidP="00705ED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</w:t>
      </w:r>
    </w:p>
    <w:p w:rsidR="00705EDD" w:rsidRPr="006E4C6D" w:rsidRDefault="00705EDD" w:rsidP="00705ED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705EDD" w:rsidRPr="006E4C6D" w:rsidRDefault="00705EDD" w:rsidP="00705EDD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6E4C6D" w:rsidRPr="006E4C6D" w:rsidRDefault="006E4C6D" w:rsidP="006E4C6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6E4C6D" w:rsidRPr="006E4C6D" w:rsidTr="00A856B0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E4C6D" w:rsidRPr="006E4C6D" w:rsidRDefault="006E4C6D" w:rsidP="00A856B0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6D" w:rsidRPr="006E4C6D" w:rsidRDefault="006E4C6D" w:rsidP="00A856B0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6E4C6D" w:rsidRPr="006E4C6D" w:rsidTr="00A856B0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E4C6D" w:rsidRPr="006E4C6D" w:rsidRDefault="006E4C6D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E4C6D" w:rsidRPr="006E4C6D" w:rsidRDefault="006E4C6D" w:rsidP="006E4C6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</w:t>
      </w:r>
    </w:p>
    <w:p w:rsidR="006E4C6D" w:rsidRPr="006E4C6D" w:rsidRDefault="006E4C6D" w:rsidP="006E4C6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</w:t>
      </w:r>
    </w:p>
    <w:p w:rsidR="006E4C6D" w:rsidRPr="006E4C6D" w:rsidRDefault="006E4C6D" w:rsidP="006E4C6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6E4C6D" w:rsidRPr="006E4C6D" w:rsidRDefault="006E4C6D">
      <w:pPr>
        <w:rPr>
          <w:rFonts w:ascii="Times New Roman" w:hAnsi="Times New Roman" w:cs="Times New Roman"/>
          <w:b/>
          <w:bCs/>
          <w:color w:val="000000"/>
        </w:rPr>
      </w:pPr>
      <w:r w:rsidRPr="006E4C6D">
        <w:rPr>
          <w:rFonts w:ascii="Times New Roman" w:hAnsi="Times New Roman" w:cs="Times New Roman"/>
          <w:b/>
          <w:bCs/>
          <w:color w:val="000000"/>
        </w:rPr>
        <w:br w:type="page"/>
      </w:r>
    </w:p>
    <w:p w:rsidR="00705EDD" w:rsidRPr="006E4C6D" w:rsidRDefault="00705EDD" w:rsidP="00705EDD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color w:val="000000"/>
        </w:rPr>
      </w:pPr>
      <w:r w:rsidRPr="006E4C6D">
        <w:rPr>
          <w:rFonts w:ascii="Times New Roman" w:hAnsi="Times New Roman" w:cs="Times New Roman"/>
          <w:b/>
          <w:bCs/>
          <w:color w:val="000000"/>
        </w:rPr>
        <w:lastRenderedPageBreak/>
        <w:t>Część II</w:t>
      </w:r>
    </w:p>
    <w:p w:rsidR="00217A5D" w:rsidRPr="006E4C6D" w:rsidRDefault="00217A5D" w:rsidP="006E4C6D">
      <w:pPr>
        <w:autoSpaceDE w:val="0"/>
        <w:autoSpaceDN w:val="0"/>
        <w:adjustRightInd w:val="0"/>
        <w:spacing w:after="100" w:line="259" w:lineRule="atLeast"/>
        <w:ind w:right="72"/>
        <w:jc w:val="center"/>
        <w:rPr>
          <w:rFonts w:ascii="Times New Roman" w:hAnsi="Times New Roman" w:cs="Times New Roman"/>
          <w:color w:val="000000"/>
        </w:rPr>
      </w:pPr>
      <w:r w:rsidRPr="006E4C6D">
        <w:rPr>
          <w:rFonts w:ascii="Times New Roman" w:hAnsi="Times New Roman" w:cs="Times New Roman"/>
          <w:color w:val="000000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217A5D" w:rsidRPr="006E4C6D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Wykaz umiejętności – Fizjoterapia kliniczna </w:t>
            </w:r>
            <w:r w:rsidRPr="006E4C6D">
              <w:rPr>
                <w:rFonts w:ascii="Times New Roman" w:hAnsi="Times New Roman" w:cs="Times New Roman"/>
                <w:b/>
              </w:rPr>
              <w:t xml:space="preserve">w wieku rozwojowym- </w:t>
            </w:r>
            <w:r w:rsidRPr="006E4C6D">
              <w:rPr>
                <w:rFonts w:ascii="Times New Roman" w:hAnsi="Times New Roman" w:cs="Times New Roman"/>
              </w:rPr>
              <w:t xml:space="preserve"> </w:t>
            </w: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t>100h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217A5D" w:rsidRPr="006E4C6D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wykorzystać zdobytą wiedzę teoretyczną i praktyczną z zakresu  narządu ruchu w zakresie niezbędnym dla oceny f</w:t>
            </w:r>
            <w:r w:rsidR="006E4C6D">
              <w:rPr>
                <w:rFonts w:ascii="Times New Roman" w:hAnsi="Times New Roman" w:cs="Times New Roman"/>
              </w:rPr>
              <w:t>izjoterapeutycznej pacjenta.</w:t>
            </w:r>
            <w:r w:rsidRPr="006E4C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6E4C6D">
        <w:trPr>
          <w:trHeight w:val="101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A5D" w:rsidRPr="006E4C6D" w:rsidRDefault="00217A5D" w:rsidP="006E4C6D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6E4C6D">
        <w:trPr>
          <w:trHeight w:val="83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uzupełniać dokumentację fizjoterapeutyczną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  <w:sz w:val="28"/>
          <w:szCs w:val="28"/>
        </w:rPr>
      </w:pPr>
    </w:p>
    <w:p w:rsidR="00217A5D" w:rsidRPr="006E4C6D" w:rsidRDefault="006E4C6D" w:rsidP="00217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E4C6D" w:rsidRDefault="006E4C6D">
      <w:r>
        <w:br w:type="page"/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217A5D" w:rsidRPr="006E4C6D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4C6D" w:rsidRDefault="00217A5D" w:rsidP="006E4C6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Wykaz umiejętności – Fizjoterapia kliniczna </w:t>
            </w:r>
            <w:r w:rsidRPr="006E4C6D">
              <w:rPr>
                <w:rFonts w:ascii="Times New Roman" w:hAnsi="Times New Roman" w:cs="Times New Roman"/>
                <w:b/>
              </w:rPr>
              <w:t>w dysfunkcjach narządu ruchu</w:t>
            </w:r>
            <w:r w:rsidRPr="006E4C6D">
              <w:rPr>
                <w:rFonts w:ascii="Times New Roman" w:hAnsi="Times New Roman" w:cs="Times New Roman"/>
              </w:rPr>
              <w:t xml:space="preserve"> (w oddziale rehabilitacji neurologicznej i ogólnej, reumatologii, neurologii </w:t>
            </w:r>
            <w:r w:rsidR="006E4C6D">
              <w:rPr>
                <w:rFonts w:ascii="Times New Roman" w:hAnsi="Times New Roman" w:cs="Times New Roman"/>
              </w:rPr>
              <w:t xml:space="preserve">i neurochirurgii) - 100 godzin </w:t>
            </w:r>
          </w:p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6E4C6D">
              <w:rPr>
                <w:rFonts w:ascii="Times New Roman" w:hAnsi="Times New Roman" w:cs="Times New Roman"/>
                <w:b/>
              </w:rPr>
              <w:t>lub chorobach wewnętrznych</w:t>
            </w:r>
            <w:r w:rsidRPr="006E4C6D">
              <w:rPr>
                <w:rFonts w:ascii="Times New Roman" w:hAnsi="Times New Roman" w:cs="Times New Roman"/>
              </w:rPr>
              <w:t xml:space="preserve"> (w oddziale intensywnej terapii, onkologii i medycynie paliatywnej, pediatrii ,geriatrii, psychiatrii) - 100 godzin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</w:rPr>
            </w:pPr>
          </w:p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217A5D" w:rsidRPr="006E4C6D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wykorzystać zdobytą wiedzę teoretyczną i praktyczną z zakresu  narządu ruchu w zakresie niezbędnym dla oceny fi</w:t>
            </w:r>
            <w:r w:rsidR="006E4C6D">
              <w:rPr>
                <w:rFonts w:ascii="Times New Roman" w:hAnsi="Times New Roman" w:cs="Times New Roman"/>
              </w:rPr>
              <w:t>zjoterapeutycznej pacjenta.</w:t>
            </w:r>
            <w:r w:rsidRPr="006E4C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6E4C6D">
        <w:trPr>
          <w:trHeight w:val="101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A5D" w:rsidRPr="006E4C6D" w:rsidRDefault="00217A5D" w:rsidP="006E4C6D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6E4C6D">
        <w:trPr>
          <w:trHeight w:val="87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uzupełniać dokumentację fizjoterapeutyczną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4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17A5D" w:rsidRPr="006E4C6D" w:rsidRDefault="00217A5D" w:rsidP="00217A5D">
      <w:pPr>
        <w:rPr>
          <w:rFonts w:ascii="Times New Roman" w:hAnsi="Times New Roman" w:cs="Times New Roman"/>
          <w:sz w:val="28"/>
          <w:szCs w:val="28"/>
        </w:rPr>
      </w:pPr>
    </w:p>
    <w:p w:rsidR="00CD2F49" w:rsidRPr="006E4C6D" w:rsidRDefault="00CD2F49" w:rsidP="00217A5D">
      <w:pPr>
        <w:tabs>
          <w:tab w:val="left" w:pos="1440"/>
        </w:tabs>
        <w:ind w:firstLine="708"/>
        <w:rPr>
          <w:rFonts w:ascii="Times New Roman" w:hAnsi="Times New Roman" w:cs="Times New Roman"/>
        </w:rPr>
      </w:pPr>
    </w:p>
    <w:p w:rsidR="00217A5D" w:rsidRPr="006E4C6D" w:rsidRDefault="00217A5D" w:rsidP="00217A5D">
      <w:pPr>
        <w:tabs>
          <w:tab w:val="left" w:pos="1440"/>
        </w:tabs>
        <w:ind w:firstLine="708"/>
        <w:rPr>
          <w:rFonts w:ascii="Times New Roman" w:hAnsi="Times New Roman" w:cs="Times New Roman"/>
        </w:rPr>
      </w:pPr>
    </w:p>
    <w:p w:rsidR="00217A5D" w:rsidRPr="006E4C6D" w:rsidRDefault="00217A5D" w:rsidP="00217A5D">
      <w:pPr>
        <w:tabs>
          <w:tab w:val="left" w:pos="1440"/>
        </w:tabs>
        <w:ind w:firstLine="708"/>
        <w:rPr>
          <w:rFonts w:ascii="Times New Roman" w:hAnsi="Times New Roman" w:cs="Times New Roman"/>
        </w:rPr>
      </w:pPr>
    </w:p>
    <w:p w:rsidR="006E4C6D" w:rsidRDefault="006E4C6D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217A5D" w:rsidRPr="006E4C6D" w:rsidRDefault="00217A5D" w:rsidP="00217A5D">
      <w:pPr>
        <w:spacing w:after="110" w:line="259" w:lineRule="auto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6E4C6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:rsidR="00217A5D" w:rsidRPr="006E4C6D" w:rsidRDefault="00217A5D" w:rsidP="00217A5D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17A5D" w:rsidRPr="006E4C6D" w:rsidRDefault="00217A5D" w:rsidP="00217A5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17A5D" w:rsidRPr="006E4C6D" w:rsidRDefault="00217A5D" w:rsidP="00217A5D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217A5D" w:rsidRPr="006E4C6D" w:rsidRDefault="00217A5D" w:rsidP="00217A5D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:rsidR="00217A5D" w:rsidRPr="006E4C6D" w:rsidRDefault="00217A5D" w:rsidP="00217A5D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17A5D" w:rsidRPr="006E4C6D" w:rsidRDefault="00217A5D" w:rsidP="00217A5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17A5D" w:rsidRPr="006E4C6D" w:rsidRDefault="00217A5D" w:rsidP="00217A5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:rsidR="006E4C6D" w:rsidRPr="007B21F5" w:rsidRDefault="006E4C6D" w:rsidP="006E4C6D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6E4C6D" w:rsidRPr="007B21F5" w:rsidTr="00A856B0">
        <w:tc>
          <w:tcPr>
            <w:tcW w:w="4606" w:type="dxa"/>
          </w:tcPr>
          <w:p w:rsidR="006E4C6D" w:rsidRPr="007B21F5" w:rsidRDefault="006E4C6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6E4C6D" w:rsidRPr="007B21F5" w:rsidRDefault="006E4C6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6E4C6D" w:rsidRPr="007B21F5" w:rsidTr="00A856B0">
        <w:tc>
          <w:tcPr>
            <w:tcW w:w="4606" w:type="dxa"/>
          </w:tcPr>
          <w:p w:rsidR="006E4C6D" w:rsidRPr="007B21F5" w:rsidRDefault="006E4C6D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:rsidR="006E4C6D" w:rsidRPr="007B21F5" w:rsidRDefault="006E4C6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:rsidR="006E4C6D" w:rsidRPr="007B21F5" w:rsidRDefault="006E4C6D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:rsidR="006E4C6D" w:rsidRPr="007B21F5" w:rsidRDefault="006E4C6D" w:rsidP="006E4C6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:rsidR="006E4C6D" w:rsidRPr="007B21F5" w:rsidRDefault="006E4C6D" w:rsidP="006E4C6D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6E4C6D" w:rsidRPr="007B21F5" w:rsidRDefault="006E4C6D" w:rsidP="006E4C6D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7B21F5" w:rsidRDefault="006E4C6D" w:rsidP="006E4C6D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:rsidR="006E4C6D" w:rsidRPr="007B21F5" w:rsidRDefault="006E4C6D" w:rsidP="006E4C6D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:rsidR="006E4C6D" w:rsidRPr="007B21F5" w:rsidRDefault="006E4C6D" w:rsidP="006E4C6D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:rsidR="006E4C6D" w:rsidRPr="007B21F5" w:rsidRDefault="006E4C6D" w:rsidP="006E4C6D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:rsidR="006E4C6D" w:rsidRPr="007B21F5" w:rsidRDefault="006E4C6D" w:rsidP="006E4C6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:rsidR="006E4C6D" w:rsidRPr="007B21F5" w:rsidRDefault="006E4C6D" w:rsidP="006E4C6D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:rsidR="006E4C6D" w:rsidRPr="007B21F5" w:rsidRDefault="006E4C6D" w:rsidP="006E4C6D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:rsidR="006E4C6D" w:rsidRPr="007B21F5" w:rsidRDefault="006E4C6D" w:rsidP="006E4C6D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6E4C6D" w:rsidRPr="007B21F5" w:rsidRDefault="006E4C6D" w:rsidP="006E4C6D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6E4C6D" w:rsidRPr="007B21F5" w:rsidRDefault="006E4C6D" w:rsidP="006E4C6D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:rsidR="006E4C6D" w:rsidRPr="007B21F5" w:rsidRDefault="006E4C6D" w:rsidP="006E4C6D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:rsidR="006E4C6D" w:rsidRPr="007B21F5" w:rsidRDefault="006E4C6D" w:rsidP="006E4C6D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E4C6D" w:rsidRPr="007B21F5" w:rsidRDefault="006E4C6D" w:rsidP="006E4C6D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E4C6D" w:rsidRPr="007B21F5" w:rsidRDefault="006E4C6D" w:rsidP="006E4C6D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:rsidR="006E4C6D" w:rsidRPr="007B21F5" w:rsidRDefault="006E4C6D" w:rsidP="006E4C6D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:rsidR="006E4C6D" w:rsidRPr="007B21F5" w:rsidRDefault="006E4C6D" w:rsidP="006E4C6D">
      <w:pPr>
        <w:rPr>
          <w:rFonts w:ascii="Times New Roman" w:hAnsi="Times New Roman" w:cs="Times New Roman"/>
          <w:b/>
          <w:sz w:val="32"/>
          <w:szCs w:val="32"/>
        </w:rPr>
      </w:pPr>
      <w:r w:rsidRPr="007B21F5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E4C6D" w:rsidRPr="007B21F5" w:rsidRDefault="006E4C6D" w:rsidP="006E4C6D">
      <w:pPr>
        <w:rPr>
          <w:rFonts w:ascii="Times New Roman" w:hAnsi="Times New Roman" w:cs="Times New Roman"/>
          <w:b/>
          <w:sz w:val="28"/>
          <w:szCs w:val="32"/>
        </w:rPr>
      </w:pPr>
      <w:r w:rsidRPr="007B21F5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Pr="007B21F5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 </w:t>
      </w:r>
      <w:r w:rsidRPr="007B21F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……………………………. </w:t>
      </w:r>
      <w:r w:rsidRPr="007B21F5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:rsidR="006E4C6D" w:rsidRPr="007B21F5" w:rsidRDefault="006E4C6D" w:rsidP="006E4C6D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br/>
        <w:t>Ocena…………………………………</w:t>
      </w:r>
      <w:r w:rsidRPr="007B21F5">
        <w:rPr>
          <w:rFonts w:ascii="Times New Roman" w:hAnsi="Times New Roman" w:cs="Times New Roman"/>
        </w:rPr>
        <w:br/>
      </w:r>
    </w:p>
    <w:p w:rsidR="006E4C6D" w:rsidRPr="007B21F5" w:rsidRDefault="006E4C6D" w:rsidP="006E4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</w:t>
      </w:r>
      <w:r w:rsidRPr="007B21F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7B21F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Pr="007B21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7B21F5">
        <w:rPr>
          <w:rFonts w:ascii="Times New Roman" w:hAnsi="Times New Roman" w:cs="Times New Roman"/>
        </w:rPr>
        <w:tab/>
        <w:t>………………………………………</w:t>
      </w:r>
      <w:r w:rsidRPr="007B21F5">
        <w:rPr>
          <w:rFonts w:ascii="Times New Roman" w:hAnsi="Times New Roman" w:cs="Times New Roman"/>
        </w:rPr>
        <w:br/>
      </w:r>
      <w:r w:rsidRPr="007B21F5">
        <w:rPr>
          <w:rFonts w:ascii="Times New Roman" w:hAnsi="Times New Roman" w:cs="Times New Roman"/>
        </w:rPr>
        <w:tab/>
      </w:r>
      <w:r w:rsidRPr="007B21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(</w:t>
      </w:r>
      <w:r w:rsidRPr="007B21F5">
        <w:rPr>
          <w:rFonts w:ascii="Times New Roman" w:hAnsi="Times New Roman" w:cs="Times New Roman"/>
          <w:sz w:val="18"/>
          <w:szCs w:val="18"/>
        </w:rPr>
        <w:t>Podpis Studenta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E4C6D" w:rsidRPr="007B21F5" w:rsidRDefault="006E4C6D" w:rsidP="006E4C6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tabs>
          <w:tab w:val="left" w:pos="1094"/>
        </w:tabs>
        <w:rPr>
          <w:rFonts w:ascii="Times New Roman" w:hAnsi="Times New Roman" w:cs="Times New Roman"/>
        </w:rPr>
      </w:pPr>
    </w:p>
    <w:p w:rsidR="006E4C6D" w:rsidRPr="007B21F5" w:rsidRDefault="006E4C6D" w:rsidP="006E4C6D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6E4C6D" w:rsidRPr="007B21F5" w:rsidRDefault="006E4C6D" w:rsidP="006E4C6D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E4C6D" w:rsidRPr="007B21F5" w:rsidRDefault="006E4C6D" w:rsidP="006E4C6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6E4C6D" w:rsidRDefault="006E4C6D" w:rsidP="006E4C6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6E4C6D" w:rsidRPr="007B21F5" w:rsidRDefault="006E4C6D" w:rsidP="006E4C6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:rsidR="006E4C6D" w:rsidRPr="007B21F5" w:rsidRDefault="006E4C6D" w:rsidP="006E4C6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t xml:space="preserve">                            </w:t>
      </w: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Semestr …………….……………</w:t>
      </w:r>
      <w:r>
        <w:rPr>
          <w:rFonts w:ascii="Times New Roman" w:hAnsi="Times New Roman" w:cs="Times New Roman"/>
          <w:color w:val="000000"/>
        </w:rPr>
        <w:t>..</w:t>
      </w:r>
      <w:r w:rsidRPr="007B21F5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:rsidR="006E4C6D" w:rsidRPr="007B21F5" w:rsidRDefault="006E4C6D" w:rsidP="006E4C6D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:rsidR="006E4C6D" w:rsidRPr="007B21F5" w:rsidRDefault="006E4C6D" w:rsidP="006E4C6D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….</w:t>
      </w:r>
      <w:r w:rsidRPr="007B21F5">
        <w:rPr>
          <w:rFonts w:ascii="Times New Roman" w:hAnsi="Times New Roman" w:cs="Times New Roman"/>
          <w:color w:val="000000"/>
        </w:rPr>
        <w:t>…..</w:t>
      </w: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:rsidR="006E4C6D" w:rsidRPr="007B21F5" w:rsidRDefault="006E4C6D" w:rsidP="006E4C6D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6E4C6D" w:rsidRPr="007B21F5" w:rsidRDefault="006E4C6D" w:rsidP="006E4C6D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:rsidR="006E4C6D" w:rsidRPr="007B21F5" w:rsidRDefault="006E4C6D" w:rsidP="006E4C6D">
      <w:pPr>
        <w:rPr>
          <w:rFonts w:ascii="Times New Roman" w:hAnsi="Times New Roman" w:cs="Times New Roman"/>
          <w:color w:val="000000"/>
          <w:sz w:val="18"/>
        </w:rPr>
      </w:pPr>
      <w:r w:rsidRPr="007B21F5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:rsidR="006E4C6D" w:rsidRPr="007B21F5" w:rsidRDefault="006E4C6D" w:rsidP="006E4C6D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6E4C6D" w:rsidRPr="007B21F5" w:rsidRDefault="006E4C6D" w:rsidP="006E4C6D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Ocena:</w:t>
      </w:r>
      <w:r>
        <w:rPr>
          <w:rFonts w:ascii="Times New Roman" w:hAnsi="Times New Roman" w:cs="Times New Roman"/>
          <w:color w:val="000000"/>
        </w:rPr>
        <w:t>…………………………</w:t>
      </w:r>
      <w:r w:rsidRPr="007B21F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………………………………….</w:t>
      </w:r>
      <w:r>
        <w:rPr>
          <w:rFonts w:ascii="Times New Roman" w:hAnsi="Times New Roman" w:cs="Times New Roman"/>
          <w:color w:val="000000"/>
        </w:rPr>
        <w:tab/>
      </w:r>
      <w:r w:rsidRPr="007B21F5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7B21F5">
        <w:rPr>
          <w:rFonts w:ascii="Times New Roman" w:hAnsi="Times New Roman" w:cs="Times New Roman"/>
          <w:color w:val="000000"/>
        </w:rPr>
        <w:t xml:space="preserve"> </w:t>
      </w:r>
    </w:p>
    <w:p w:rsidR="006E4C6D" w:rsidRPr="007B21F5" w:rsidRDefault="006E4C6D" w:rsidP="006E4C6D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:rsidR="00217A5D" w:rsidRPr="006E4C6D" w:rsidRDefault="006E4C6D" w:rsidP="006E4C6D">
      <w:pPr>
        <w:tabs>
          <w:tab w:val="left" w:pos="1094"/>
        </w:tabs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  <w:color w:val="000000"/>
        </w:rPr>
        <w:t>Uwagi:</w:t>
      </w:r>
      <w:r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sectPr w:rsidR="00217A5D" w:rsidRPr="006E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AF668FA"/>
    <w:multiLevelType w:val="hybridMultilevel"/>
    <w:tmpl w:val="F74805CC"/>
    <w:lvl w:ilvl="0" w:tplc="E2F2E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49"/>
    <w:rsid w:val="00033AB4"/>
    <w:rsid w:val="00094C0D"/>
    <w:rsid w:val="00217A5D"/>
    <w:rsid w:val="00411CED"/>
    <w:rsid w:val="005B494D"/>
    <w:rsid w:val="006E4C6D"/>
    <w:rsid w:val="00705EDD"/>
    <w:rsid w:val="00A3475D"/>
    <w:rsid w:val="00A41C68"/>
    <w:rsid w:val="00CD2F49"/>
    <w:rsid w:val="00F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E868"/>
  <w15:docId w15:val="{FD60EA26-A984-40D3-8DF4-E1BD2A9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49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D2F4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21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B856-5547-4338-8DF5-5EB6F513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58EBAD2</Template>
  <TotalTime>0</TotalTime>
  <Pages>15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4</cp:revision>
  <cp:lastPrinted>2022-07-03T13:04:00Z</cp:lastPrinted>
  <dcterms:created xsi:type="dcterms:W3CDTF">2022-07-04T05:52:00Z</dcterms:created>
  <dcterms:modified xsi:type="dcterms:W3CDTF">2023-11-20T07:20:00Z</dcterms:modified>
</cp:coreProperties>
</file>