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3B" w:rsidRPr="009B47B2" w:rsidRDefault="00CA363B" w:rsidP="00CA36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47B2">
        <w:rPr>
          <w:rFonts w:ascii="Times New Roman" w:hAnsi="Times New Roman" w:cs="Times New Roman"/>
          <w:b/>
          <w:sz w:val="20"/>
          <w:szCs w:val="20"/>
        </w:rPr>
        <w:t>Językowa Gr. 2</w:t>
      </w:r>
    </w:p>
    <w:p w:rsidR="00CA363B" w:rsidRPr="009B47B2" w:rsidRDefault="00CA363B" w:rsidP="00CA36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47B2">
        <w:rPr>
          <w:rFonts w:ascii="Times New Roman" w:hAnsi="Times New Roman" w:cs="Times New Roman"/>
          <w:b/>
          <w:sz w:val="20"/>
          <w:szCs w:val="20"/>
        </w:rPr>
        <w:t>Lekarski</w:t>
      </w:r>
    </w:p>
    <w:p w:rsidR="00CA363B" w:rsidRPr="009B47B2" w:rsidRDefault="00CA363B" w:rsidP="00CA36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47B2">
        <w:rPr>
          <w:rFonts w:ascii="Times New Roman" w:hAnsi="Times New Roman" w:cs="Times New Roman"/>
          <w:b/>
          <w:sz w:val="20"/>
          <w:szCs w:val="20"/>
        </w:rPr>
        <w:t>Rok akademicki: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845"/>
        <w:gridCol w:w="1134"/>
      </w:tblGrid>
      <w:tr w:rsidR="00CA363B" w:rsidRPr="00065E8B" w:rsidTr="004105DB">
        <w:trPr>
          <w:trHeight w:val="368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363B" w:rsidRPr="00065E8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63B" w:rsidRPr="00065E8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4105D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CA363B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3B" w:rsidRPr="00194FBE" w:rsidRDefault="00CA363B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3B" w:rsidRDefault="00CA363B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D478F7" w:rsidTr="004105DB">
        <w:trPr>
          <w:trHeight w:val="35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7" w:rsidRPr="00194FBE" w:rsidRDefault="00D478F7" w:rsidP="004B7C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F7" w:rsidRDefault="00D478F7" w:rsidP="004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  <w:bookmarkStart w:id="0" w:name="_GoBack"/>
            <w:bookmarkEnd w:id="0"/>
          </w:p>
        </w:tc>
      </w:tr>
    </w:tbl>
    <w:p w:rsidR="00155AF4" w:rsidRDefault="00155AF4"/>
    <w:sectPr w:rsidR="0015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9EF"/>
    <w:multiLevelType w:val="hybridMultilevel"/>
    <w:tmpl w:val="8DDC9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3B"/>
    <w:rsid w:val="00155AF4"/>
    <w:rsid w:val="00270925"/>
    <w:rsid w:val="004105DB"/>
    <w:rsid w:val="00CA363B"/>
    <w:rsid w:val="00D4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6F9C"/>
  <w15:chartTrackingRefBased/>
  <w15:docId w15:val="{5830464B-2095-48E3-877E-C758B9B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6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36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92DB7F52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6</cp:revision>
  <dcterms:created xsi:type="dcterms:W3CDTF">2024-09-17T13:31:00Z</dcterms:created>
  <dcterms:modified xsi:type="dcterms:W3CDTF">2024-09-24T07:31:00Z</dcterms:modified>
</cp:coreProperties>
</file>