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F3" w:rsidRDefault="00AD34F3">
      <w:r>
        <w:t>Prawa własności intelektualnej w Polsce</w:t>
      </w:r>
    </w:p>
    <w:p w:rsidR="00AD34F3" w:rsidRDefault="00AD34F3">
      <w:r>
        <w:t>Lekarski 2 rok</w:t>
      </w:r>
      <w:bookmarkStart w:id="0" w:name="_GoBack"/>
      <w:bookmarkEnd w:id="0"/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988"/>
        <w:gridCol w:w="991"/>
      </w:tblGrid>
      <w:tr w:rsidR="00AD34F3" w:rsidRPr="00065E8B" w:rsidTr="00AD34F3">
        <w:trPr>
          <w:trHeight w:val="368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4F3" w:rsidRPr="00065E8B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4F3" w:rsidRPr="00065E8B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34091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34905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34906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34907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35075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35076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35133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35125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34909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35124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35065</w:t>
            </w:r>
          </w:p>
        </w:tc>
      </w:tr>
      <w:tr w:rsidR="00AD34F3" w:rsidTr="00AD34F3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3" w:rsidRDefault="00AD34F3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</w:tbl>
    <w:p w:rsidR="003F4FBA" w:rsidRPr="00AD34F3" w:rsidRDefault="003F4FBA" w:rsidP="00AD34F3"/>
    <w:sectPr w:rsidR="003F4FBA" w:rsidRPr="00AD3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F3"/>
    <w:rsid w:val="003F4FBA"/>
    <w:rsid w:val="00A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CC4A"/>
  <w15:chartTrackingRefBased/>
  <w15:docId w15:val="{B03B83C2-60CE-4B6A-B69E-8C81CE8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3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EAED20B5</Template>
  <TotalTime>3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2024-10-03T06:52:00Z</dcterms:created>
  <dcterms:modified xsi:type="dcterms:W3CDTF">2024-10-03T06:55:00Z</dcterms:modified>
</cp:coreProperties>
</file>