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0FA2" w14:textId="3EC9D9CD" w:rsidR="00506E87" w:rsidRDefault="00CD190E" w:rsidP="00506E8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506E87">
        <w:rPr>
          <w:rFonts w:ascii="Times New Roman" w:hAnsi="Times New Roman" w:cs="Times New Roman"/>
          <w:b/>
          <w:spacing w:val="20"/>
          <w:sz w:val="24"/>
          <w:szCs w:val="24"/>
        </w:rPr>
        <w:t>PROGRAM PRAKTYK</w:t>
      </w:r>
      <w:r w:rsidR="008C2B7B" w:rsidRPr="00506E8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506E87" w:rsidRPr="00506E87">
        <w:rPr>
          <w:rFonts w:ascii="Times New Roman" w:hAnsi="Times New Roman" w:cs="Times New Roman"/>
          <w:b/>
          <w:spacing w:val="20"/>
          <w:sz w:val="24"/>
          <w:szCs w:val="24"/>
        </w:rPr>
        <w:t>ZAWODOWYCH</w:t>
      </w:r>
    </w:p>
    <w:p w14:paraId="4ED1D9D1" w14:textId="60B5504F" w:rsidR="00506E87" w:rsidRDefault="00506E87" w:rsidP="00506E8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6E87">
        <w:rPr>
          <w:rFonts w:ascii="Times New Roman" w:hAnsi="Times New Roman" w:cs="Times New Roman"/>
          <w:b/>
          <w:spacing w:val="20"/>
          <w:sz w:val="24"/>
          <w:szCs w:val="24"/>
        </w:rPr>
        <w:t xml:space="preserve">DLA </w:t>
      </w:r>
      <w:r w:rsidR="008C2B7B" w:rsidRPr="00506E87">
        <w:rPr>
          <w:rFonts w:ascii="Times New Roman" w:hAnsi="Times New Roman" w:cs="Times New Roman"/>
          <w:b/>
          <w:spacing w:val="20"/>
          <w:sz w:val="24"/>
          <w:szCs w:val="24"/>
        </w:rPr>
        <w:t xml:space="preserve">STUDENTÓW </w:t>
      </w:r>
      <w:r w:rsidRPr="00506E87">
        <w:rPr>
          <w:rFonts w:ascii="Times New Roman" w:hAnsi="Times New Roman" w:cs="Times New Roman"/>
          <w:b/>
          <w:spacing w:val="20"/>
          <w:sz w:val="24"/>
          <w:szCs w:val="24"/>
        </w:rPr>
        <w:t>FIZJOTERAPII</w:t>
      </w:r>
    </w:p>
    <w:p w14:paraId="1F194216" w14:textId="639DFB98" w:rsidR="004F2970" w:rsidRPr="00506E87" w:rsidRDefault="00CD190E" w:rsidP="00506E8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6E87">
        <w:rPr>
          <w:rFonts w:ascii="Times New Roman" w:hAnsi="Times New Roman" w:cs="Times New Roman"/>
          <w:b/>
          <w:spacing w:val="20"/>
          <w:sz w:val="24"/>
          <w:szCs w:val="24"/>
        </w:rPr>
        <w:t>PI</w:t>
      </w:r>
      <w:r w:rsidR="008C2B7B" w:rsidRPr="00506E87">
        <w:rPr>
          <w:rFonts w:ascii="Times New Roman" w:hAnsi="Times New Roman" w:cs="Times New Roman"/>
          <w:b/>
          <w:spacing w:val="20"/>
          <w:sz w:val="24"/>
          <w:szCs w:val="24"/>
        </w:rPr>
        <w:t xml:space="preserve">ĘCIOLETNICH STUDIÓW JEDNOLITYCH </w:t>
      </w:r>
      <w:r w:rsidRPr="00506E87">
        <w:rPr>
          <w:rFonts w:ascii="Times New Roman" w:hAnsi="Times New Roman" w:cs="Times New Roman"/>
          <w:b/>
          <w:spacing w:val="20"/>
          <w:sz w:val="24"/>
          <w:szCs w:val="24"/>
        </w:rPr>
        <w:t>MAGISTERSKICH</w:t>
      </w:r>
      <w:r w:rsidR="00CF04AB" w:rsidRPr="00506E87">
        <w:rPr>
          <w:rFonts w:ascii="Times New Roman" w:hAnsi="Times New Roman" w:cs="Times New Roman"/>
          <w:b/>
          <w:spacing w:val="20"/>
          <w:sz w:val="24"/>
          <w:szCs w:val="24"/>
        </w:rPr>
        <w:br/>
      </w:r>
    </w:p>
    <w:p w14:paraId="1F31B870" w14:textId="5428AFA4" w:rsidR="004F2970" w:rsidRPr="00150BB0" w:rsidRDefault="004F2970" w:rsidP="008C2B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Praktyka zawodowa stanowi integralną część kształcenia i wychowania przyszłego fizjoterapeuty. Powinna ł</w:t>
      </w:r>
      <w:r w:rsidR="00A45B9B">
        <w:rPr>
          <w:rFonts w:ascii="Times New Roman" w:hAnsi="Times New Roman" w:cs="Times New Roman"/>
        </w:rPr>
        <w:t xml:space="preserve">ączyć wiedzę zdobytą na zajęciach </w:t>
      </w:r>
      <w:r w:rsidRPr="00150BB0">
        <w:rPr>
          <w:rFonts w:ascii="Times New Roman" w:hAnsi="Times New Roman" w:cs="Times New Roman"/>
        </w:rPr>
        <w:t>z umiejętnościami nabywanymi w naturalnych warunkach pracy zawodowej.</w:t>
      </w:r>
      <w:r w:rsidR="008C2B7B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Praktyka zawodowa może być realizowana w</w:t>
      </w:r>
      <w:r w:rsidR="00A45B9B">
        <w:rPr>
          <w:rFonts w:ascii="Times New Roman" w:hAnsi="Times New Roman" w:cs="Times New Roman"/>
        </w:rPr>
        <w:t xml:space="preserve"> podmiotach </w:t>
      </w:r>
      <w:r w:rsidRPr="00150BB0">
        <w:rPr>
          <w:rFonts w:ascii="Times New Roman" w:hAnsi="Times New Roman" w:cs="Times New Roman"/>
        </w:rPr>
        <w:t xml:space="preserve"> </w:t>
      </w:r>
      <w:r w:rsidR="00A45B9B">
        <w:rPr>
          <w:rFonts w:ascii="Times New Roman" w:hAnsi="Times New Roman" w:cs="Times New Roman"/>
        </w:rPr>
        <w:t xml:space="preserve"> wykonujących działalność leczniczą, posiadających odpowiednią infrastrukturę do realizacji zajęć</w:t>
      </w:r>
      <w:r w:rsidR="00506E87">
        <w:rPr>
          <w:rFonts w:ascii="Times New Roman" w:hAnsi="Times New Roman" w:cs="Times New Roman"/>
        </w:rPr>
        <w:t xml:space="preserve"> z zakresu medycyny fizykalnej, w tym w sanatoriach.</w:t>
      </w:r>
    </w:p>
    <w:p w14:paraId="773AC31C" w14:textId="12A3C14F" w:rsidR="00FF3352" w:rsidRDefault="00FD11B7" w:rsidP="00506E87">
      <w:pPr>
        <w:spacing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W planie studiów uwzględniono praktyki zawodowe w liczbie </w:t>
      </w:r>
      <w:r w:rsidRPr="00150BB0">
        <w:rPr>
          <w:rFonts w:ascii="Times New Roman" w:hAnsi="Times New Roman" w:cs="Times New Roman"/>
          <w:b/>
        </w:rPr>
        <w:t xml:space="preserve">1560 </w:t>
      </w:r>
      <w:r w:rsidR="00CD190E" w:rsidRPr="00150BB0">
        <w:rPr>
          <w:rFonts w:ascii="Times New Roman" w:hAnsi="Times New Roman" w:cs="Times New Roman"/>
          <w:b/>
        </w:rPr>
        <w:t>godzin</w:t>
      </w:r>
      <w:r w:rsidR="00CD190E" w:rsidRPr="00150BB0">
        <w:rPr>
          <w:rFonts w:ascii="Times New Roman" w:hAnsi="Times New Roman" w:cs="Times New Roman"/>
        </w:rPr>
        <w:t>,</w:t>
      </w:r>
      <w:r w:rsidRPr="00150BB0">
        <w:rPr>
          <w:rFonts w:ascii="Times New Roman" w:hAnsi="Times New Roman" w:cs="Times New Roman"/>
        </w:rPr>
        <w:t xml:space="preserve"> za które student </w:t>
      </w:r>
      <w:r w:rsidRPr="00150BB0">
        <w:rPr>
          <w:rFonts w:ascii="Times New Roman" w:hAnsi="Times New Roman" w:cs="Times New Roman"/>
          <w:b/>
        </w:rPr>
        <w:t xml:space="preserve">uzyskuje 58 punktów </w:t>
      </w:r>
      <w:r w:rsidR="00CD190E" w:rsidRPr="00150BB0">
        <w:rPr>
          <w:rFonts w:ascii="Times New Roman" w:hAnsi="Times New Roman" w:cs="Times New Roman"/>
          <w:b/>
        </w:rPr>
        <w:t>ECTS</w:t>
      </w:r>
      <w:r w:rsidR="00A45B9B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 xml:space="preserve">realizowanych odpowiednio: </w:t>
      </w:r>
    </w:p>
    <w:p w14:paraId="36789E94" w14:textId="77777777" w:rsidR="00506E87" w:rsidRPr="00150BB0" w:rsidRDefault="00506E87" w:rsidP="00506E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2977"/>
        <w:gridCol w:w="851"/>
        <w:gridCol w:w="1842"/>
      </w:tblGrid>
      <w:tr w:rsidR="00FF3352" w14:paraId="08623C57" w14:textId="77777777" w:rsidTr="00506E87">
        <w:tc>
          <w:tcPr>
            <w:tcW w:w="4395" w:type="dxa"/>
          </w:tcPr>
          <w:p w14:paraId="72134364" w14:textId="71D36D82" w:rsidR="00FF3352" w:rsidRPr="00670ECD" w:rsidRDefault="00506E87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Zakres praktyk </w:t>
            </w:r>
            <w:r w:rsidR="00FF3352" w:rsidRPr="00670ECD">
              <w:rPr>
                <w:b/>
              </w:rPr>
              <w:t>fizjoterapeutycznych</w:t>
            </w:r>
          </w:p>
        </w:tc>
        <w:tc>
          <w:tcPr>
            <w:tcW w:w="2977" w:type="dxa"/>
          </w:tcPr>
          <w:p w14:paraId="680D45F7" w14:textId="63DC8AF2" w:rsidR="00FF3352" w:rsidRPr="00670ECD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70ECD">
              <w:rPr>
                <w:b/>
              </w:rPr>
              <w:t>Termin praktyk</w:t>
            </w:r>
          </w:p>
        </w:tc>
        <w:tc>
          <w:tcPr>
            <w:tcW w:w="851" w:type="dxa"/>
          </w:tcPr>
          <w:p w14:paraId="604211A2" w14:textId="6B004BE0" w:rsidR="00FF3352" w:rsidRPr="00670ECD" w:rsidRDefault="00506E87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Liczba </w:t>
            </w:r>
            <w:r w:rsidR="00FF3352" w:rsidRPr="00670ECD">
              <w:rPr>
                <w:b/>
              </w:rPr>
              <w:t>godzin</w:t>
            </w:r>
          </w:p>
        </w:tc>
        <w:tc>
          <w:tcPr>
            <w:tcW w:w="1842" w:type="dxa"/>
          </w:tcPr>
          <w:p w14:paraId="61AB6C2F" w14:textId="0EB45928" w:rsidR="00FF3352" w:rsidRPr="00670ECD" w:rsidRDefault="00506E87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Liczba punktów </w:t>
            </w:r>
            <w:r w:rsidR="00FF3352" w:rsidRPr="00670ECD">
              <w:rPr>
                <w:b/>
              </w:rPr>
              <w:t>ECTS</w:t>
            </w:r>
          </w:p>
        </w:tc>
      </w:tr>
      <w:tr w:rsidR="00FF3352" w14:paraId="7B9FED77" w14:textId="77777777" w:rsidTr="00506E87">
        <w:tc>
          <w:tcPr>
            <w:tcW w:w="4395" w:type="dxa"/>
          </w:tcPr>
          <w:p w14:paraId="3BB19359" w14:textId="7FB5688B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Praktyka asystencka</w:t>
            </w:r>
          </w:p>
        </w:tc>
        <w:tc>
          <w:tcPr>
            <w:tcW w:w="2977" w:type="dxa"/>
          </w:tcPr>
          <w:p w14:paraId="266E8A96" w14:textId="18A39BF5" w:rsidR="00FF3352" w:rsidRDefault="00670ECD" w:rsidP="00FF335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po II</w:t>
            </w:r>
            <w:r w:rsidR="00FF3352">
              <w:t xml:space="preserve"> semestrze studiów</w:t>
            </w:r>
          </w:p>
        </w:tc>
        <w:tc>
          <w:tcPr>
            <w:tcW w:w="851" w:type="dxa"/>
          </w:tcPr>
          <w:p w14:paraId="79C75A61" w14:textId="2B7DFE93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2" w:type="dxa"/>
          </w:tcPr>
          <w:p w14:paraId="6FE33CC9" w14:textId="1B9C1DF4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3352" w14:paraId="20CD938B" w14:textId="77777777" w:rsidTr="00506E87">
        <w:tc>
          <w:tcPr>
            <w:tcW w:w="4395" w:type="dxa"/>
          </w:tcPr>
          <w:p w14:paraId="4165F793" w14:textId="5FD2396A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Wakacyjna praktyka z kinezyterapii</w:t>
            </w:r>
          </w:p>
        </w:tc>
        <w:tc>
          <w:tcPr>
            <w:tcW w:w="2977" w:type="dxa"/>
          </w:tcPr>
          <w:p w14:paraId="7FD79A4A" w14:textId="3D2E894E" w:rsidR="00FF3352" w:rsidRDefault="00670ECD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po IV</w:t>
            </w:r>
            <w:r w:rsidR="00FF3352">
              <w:t xml:space="preserve"> semestrze studiów</w:t>
            </w:r>
          </w:p>
        </w:tc>
        <w:tc>
          <w:tcPr>
            <w:tcW w:w="851" w:type="dxa"/>
          </w:tcPr>
          <w:p w14:paraId="0D470B90" w14:textId="4F35D73B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2" w:type="dxa"/>
          </w:tcPr>
          <w:p w14:paraId="79933E65" w14:textId="5F8ED81C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3352" w14:paraId="27D8AF6A" w14:textId="77777777" w:rsidTr="00506E87">
        <w:tc>
          <w:tcPr>
            <w:tcW w:w="4395" w:type="dxa"/>
          </w:tcPr>
          <w:p w14:paraId="09A1EFE0" w14:textId="09077BA6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Praktyka z fizjoterapii klinicznej, fizykoterapii i masażu</w:t>
            </w:r>
          </w:p>
        </w:tc>
        <w:tc>
          <w:tcPr>
            <w:tcW w:w="2977" w:type="dxa"/>
          </w:tcPr>
          <w:p w14:paraId="247C1694" w14:textId="0236BD44" w:rsidR="00FF3352" w:rsidRDefault="00670ECD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w trakcie V</w:t>
            </w:r>
            <w:r w:rsidR="00FF3352">
              <w:t xml:space="preserve"> semestru studiów</w:t>
            </w:r>
          </w:p>
        </w:tc>
        <w:tc>
          <w:tcPr>
            <w:tcW w:w="851" w:type="dxa"/>
          </w:tcPr>
          <w:p w14:paraId="477AFA11" w14:textId="060596AC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3D830E5" w14:textId="1F71F890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3352" w14:paraId="26D4720A" w14:textId="77777777" w:rsidTr="00506E87">
        <w:tc>
          <w:tcPr>
            <w:tcW w:w="4395" w:type="dxa"/>
          </w:tcPr>
          <w:p w14:paraId="3ECE3067" w14:textId="654AC90C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Wakacyjna praktyka profilowana –wybieralna</w:t>
            </w:r>
          </w:p>
        </w:tc>
        <w:tc>
          <w:tcPr>
            <w:tcW w:w="2977" w:type="dxa"/>
          </w:tcPr>
          <w:p w14:paraId="0723B06B" w14:textId="14E06281" w:rsidR="00FF3352" w:rsidRDefault="00670ECD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po VI</w:t>
            </w:r>
            <w:r w:rsidR="00FF3352">
              <w:t xml:space="preserve"> semestrze studiów</w:t>
            </w:r>
          </w:p>
        </w:tc>
        <w:tc>
          <w:tcPr>
            <w:tcW w:w="851" w:type="dxa"/>
          </w:tcPr>
          <w:p w14:paraId="7F33B9E8" w14:textId="72596900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</w:tcPr>
          <w:p w14:paraId="7E6FEC98" w14:textId="6B1E2A25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3352" w14:paraId="09FC0503" w14:textId="77777777" w:rsidTr="00506E87">
        <w:tc>
          <w:tcPr>
            <w:tcW w:w="4395" w:type="dxa"/>
          </w:tcPr>
          <w:p w14:paraId="3F27B5FC" w14:textId="326393B5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Praktyka z fizjoterapii klinicznej,</w:t>
            </w:r>
            <w:r>
              <w:br/>
              <w:t xml:space="preserve"> fizykoterapii i masażu</w:t>
            </w:r>
          </w:p>
        </w:tc>
        <w:tc>
          <w:tcPr>
            <w:tcW w:w="2977" w:type="dxa"/>
          </w:tcPr>
          <w:p w14:paraId="717D61E8" w14:textId="5476D61D" w:rsidR="00FF3352" w:rsidRDefault="00670ECD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w trakcie VII</w:t>
            </w:r>
            <w:r w:rsidR="00FF3352">
              <w:t xml:space="preserve"> semestru studiów</w:t>
            </w:r>
          </w:p>
        </w:tc>
        <w:tc>
          <w:tcPr>
            <w:tcW w:w="851" w:type="dxa"/>
          </w:tcPr>
          <w:p w14:paraId="7221E78E" w14:textId="7F43C519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9BD308B" w14:textId="65ED536E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3352" w14:paraId="1F7ADC3F" w14:textId="77777777" w:rsidTr="00506E87">
        <w:tc>
          <w:tcPr>
            <w:tcW w:w="4395" w:type="dxa"/>
          </w:tcPr>
          <w:p w14:paraId="245906A1" w14:textId="34DEA6E0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Wakacyjna praktyka profilowana –wybieralna</w:t>
            </w:r>
          </w:p>
        </w:tc>
        <w:tc>
          <w:tcPr>
            <w:tcW w:w="2977" w:type="dxa"/>
          </w:tcPr>
          <w:p w14:paraId="06600D5B" w14:textId="1B80DF6E" w:rsidR="00FF3352" w:rsidRDefault="00670ECD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po VIII</w:t>
            </w:r>
            <w:r w:rsidR="00FF3352">
              <w:t xml:space="preserve"> semestrze studiów</w:t>
            </w:r>
          </w:p>
        </w:tc>
        <w:tc>
          <w:tcPr>
            <w:tcW w:w="851" w:type="dxa"/>
          </w:tcPr>
          <w:p w14:paraId="2DED1EBF" w14:textId="5CA68CD5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</w:tcPr>
          <w:p w14:paraId="7CC1522F" w14:textId="7C75BA77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3352" w14:paraId="011BDA0A" w14:textId="77777777" w:rsidTr="00506E87">
        <w:tc>
          <w:tcPr>
            <w:tcW w:w="4395" w:type="dxa"/>
          </w:tcPr>
          <w:p w14:paraId="47602A70" w14:textId="69864D35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Praktyka z fizjoterapii klinicznej, fizykoterapii i masażu – praktyka semestralna</w:t>
            </w:r>
          </w:p>
        </w:tc>
        <w:tc>
          <w:tcPr>
            <w:tcW w:w="2977" w:type="dxa"/>
          </w:tcPr>
          <w:p w14:paraId="4F48E473" w14:textId="18482868" w:rsidR="00FF3352" w:rsidRDefault="00670ECD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t>w trakcie X</w:t>
            </w:r>
            <w:r w:rsidR="00FF3352">
              <w:t xml:space="preserve"> semestru studiów</w:t>
            </w:r>
          </w:p>
        </w:tc>
        <w:tc>
          <w:tcPr>
            <w:tcW w:w="851" w:type="dxa"/>
          </w:tcPr>
          <w:p w14:paraId="3A7100D8" w14:textId="4B7F676F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2" w:type="dxa"/>
          </w:tcPr>
          <w:p w14:paraId="1C3A3BFB" w14:textId="71AFDF11" w:rsidR="00FF3352" w:rsidRDefault="00FF3352" w:rsidP="00CD190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6D33416F" w14:textId="568CEBB1" w:rsidR="00DC42B1" w:rsidRPr="00150BB0" w:rsidRDefault="00085872" w:rsidP="00CD190E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ab/>
      </w:r>
      <w:r w:rsidRPr="00150BB0">
        <w:rPr>
          <w:rFonts w:ascii="Times New Roman" w:hAnsi="Times New Roman" w:cs="Times New Roman"/>
        </w:rPr>
        <w:tab/>
      </w:r>
      <w:r w:rsidRPr="00150BB0">
        <w:rPr>
          <w:rFonts w:ascii="Times New Roman" w:hAnsi="Times New Roman" w:cs="Times New Roman"/>
        </w:rPr>
        <w:tab/>
      </w:r>
    </w:p>
    <w:p w14:paraId="4C68575A" w14:textId="77777777" w:rsidR="00506E87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CE71E7A" w14:textId="2F3BA9CC" w:rsidR="00993752" w:rsidRPr="00150BB0" w:rsidRDefault="0099375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Praktyka z zakresu kinezyterapii, fizykoterapii i masażu odbywa się po</w:t>
      </w:r>
      <w:r w:rsidR="00DC42B1" w:rsidRP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zrealizowaniu zajęć</w:t>
      </w:r>
      <w:r w:rsid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umożliwiających osiągnięcie efektów uczenia się z zakresu kinezyterapii,</w:t>
      </w:r>
      <w:r w:rsidR="00DC42B1" w:rsidRP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fizykoterapii i masażu.</w:t>
      </w:r>
    </w:p>
    <w:p w14:paraId="7018CC6F" w14:textId="1EEDD67F" w:rsidR="00DC42B1" w:rsidRDefault="00752FED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W </w:t>
      </w:r>
      <w:r w:rsidR="00CD190E" w:rsidRPr="00150BB0">
        <w:rPr>
          <w:rFonts w:ascii="Times New Roman" w:hAnsi="Times New Roman" w:cs="Times New Roman"/>
        </w:rPr>
        <w:t>ramach praktyki</w:t>
      </w:r>
      <w:r w:rsidR="00993752" w:rsidRPr="00150BB0">
        <w:rPr>
          <w:rFonts w:ascii="Times New Roman" w:hAnsi="Times New Roman" w:cs="Times New Roman"/>
        </w:rPr>
        <w:t xml:space="preserve"> student wykonuje określone czynności</w:t>
      </w:r>
      <w:r w:rsidR="00FD11B7" w:rsidRPr="00150BB0">
        <w:rPr>
          <w:rFonts w:ascii="Times New Roman" w:hAnsi="Times New Roman" w:cs="Times New Roman"/>
        </w:rPr>
        <w:t xml:space="preserve"> </w:t>
      </w:r>
      <w:r w:rsidR="00993752" w:rsidRPr="00150BB0">
        <w:rPr>
          <w:rFonts w:ascii="Times New Roman" w:hAnsi="Times New Roman" w:cs="Times New Roman"/>
        </w:rPr>
        <w:t>z udziałem pacjenta pod nadzorem opiekuna praktyk.</w:t>
      </w:r>
    </w:p>
    <w:p w14:paraId="254A8262" w14:textId="77777777" w:rsidR="00506E87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267C2F4" w14:textId="29D7A195" w:rsidR="00CB1CEE" w:rsidRPr="00150BB0" w:rsidRDefault="00993752" w:rsidP="00670ECD">
      <w:pPr>
        <w:spacing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Praktyka w zakresie fizjoterapii klinicznej dzieci </w:t>
      </w:r>
      <w:r w:rsidR="00DC42B1" w:rsidRPr="00150BB0">
        <w:rPr>
          <w:rFonts w:ascii="Times New Roman" w:hAnsi="Times New Roman" w:cs="Times New Roman"/>
        </w:rPr>
        <w:t xml:space="preserve">i osób dorosłych, </w:t>
      </w:r>
      <w:r w:rsidRPr="00150BB0">
        <w:rPr>
          <w:rFonts w:ascii="Times New Roman" w:hAnsi="Times New Roman" w:cs="Times New Roman"/>
        </w:rPr>
        <w:t xml:space="preserve">odbywa się po zrealizowaniu zajęć umożliwiających osiągnięcie efektów uczenia się w kategorii umiejętności wykonywania określonych czynności fizjoterapeutycznych z dziećmi i osobami </w:t>
      </w:r>
      <w:r w:rsidR="00CD190E" w:rsidRPr="00150BB0">
        <w:rPr>
          <w:rFonts w:ascii="Times New Roman" w:hAnsi="Times New Roman" w:cs="Times New Roman"/>
        </w:rPr>
        <w:t>dorosłymi, posiadającymi</w:t>
      </w:r>
      <w:r w:rsidRPr="00150BB0">
        <w:rPr>
          <w:rFonts w:ascii="Times New Roman" w:hAnsi="Times New Roman" w:cs="Times New Roman"/>
        </w:rPr>
        <w:t xml:space="preserve"> różne dysfunkcje</w:t>
      </w:r>
      <w:r w:rsidR="00670ECD">
        <w:rPr>
          <w:rFonts w:ascii="Times New Roman" w:hAnsi="Times New Roman" w:cs="Times New Roman"/>
        </w:rPr>
        <w:t>.</w:t>
      </w:r>
    </w:p>
    <w:p w14:paraId="61AEAB3C" w14:textId="2587BE83" w:rsidR="00CB1CEE" w:rsidRPr="00506E87" w:rsidRDefault="00CB1CEE" w:rsidP="00CD190E">
      <w:pPr>
        <w:pStyle w:val="Tekstpodstawowy"/>
        <w:spacing w:line="360" w:lineRule="auto"/>
        <w:jc w:val="both"/>
        <w:rPr>
          <w:sz w:val="24"/>
          <w:szCs w:val="22"/>
        </w:rPr>
      </w:pPr>
      <w:r w:rsidRPr="00150BB0">
        <w:rPr>
          <w:sz w:val="22"/>
          <w:szCs w:val="22"/>
        </w:rPr>
        <w:lastRenderedPageBreak/>
        <w:t xml:space="preserve">Wszystkie przewidziane programem studiów godziny praktyki zawodowej będą realizowane w warunkach właściwych dla danego zakresu działalności zawodowej, umożliwiające studentom wykonywanie czynności praktycznych. Praktyki odbywać się będą pod nadzorem </w:t>
      </w:r>
      <w:r w:rsidR="0027772C" w:rsidRPr="0027772C">
        <w:rPr>
          <w:sz w:val="24"/>
          <w:szCs w:val="22"/>
        </w:rPr>
        <w:t>fizjoterapeuty z tytułem magistra</w:t>
      </w:r>
      <w:r w:rsidR="0027772C">
        <w:rPr>
          <w:sz w:val="24"/>
          <w:szCs w:val="22"/>
        </w:rPr>
        <w:t>, wykonującego zawód w podmiocie lec</w:t>
      </w:r>
      <w:r w:rsidR="00506E87">
        <w:rPr>
          <w:sz w:val="24"/>
          <w:szCs w:val="22"/>
        </w:rPr>
        <w:t>zniczym posiadający co najmniej</w:t>
      </w:r>
      <w:r w:rsidR="00506E87">
        <w:rPr>
          <w:sz w:val="24"/>
          <w:szCs w:val="22"/>
        </w:rPr>
        <w:br/>
      </w:r>
      <w:r w:rsidR="0027772C">
        <w:rPr>
          <w:sz w:val="24"/>
          <w:szCs w:val="22"/>
        </w:rPr>
        <w:t>5-letni staż pracy w zawodzie.</w:t>
      </w:r>
      <w:r w:rsidR="0027772C" w:rsidRPr="0027772C">
        <w:rPr>
          <w:sz w:val="24"/>
          <w:szCs w:val="22"/>
        </w:rPr>
        <w:t xml:space="preserve"> </w:t>
      </w:r>
    </w:p>
    <w:p w14:paraId="04EBF72B" w14:textId="5118A829" w:rsidR="00CB1CEE" w:rsidRPr="00150BB0" w:rsidRDefault="00CB1CEE" w:rsidP="00CD190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Celem praktyk</w:t>
      </w:r>
      <w:r w:rsidRPr="00150BB0">
        <w:rPr>
          <w:rFonts w:ascii="Times New Roman" w:hAnsi="Times New Roman" w:cs="Times New Roman"/>
        </w:rPr>
        <w:t xml:space="preserve"> jest nabycie umiejętności uzupełniających, a także utrwalających i pogłębiających wiedzę uzyskaną w toku dydaktycznych zajęć programowych. Realizacja praktyk powinna pozwolić na potwierdzenie i rozwój przygotowania zawodowego studenta w </w:t>
      </w:r>
      <w:r w:rsidR="00506E87">
        <w:rPr>
          <w:rFonts w:ascii="Times New Roman" w:hAnsi="Times New Roman" w:cs="Times New Roman"/>
        </w:rPr>
        <w:t xml:space="preserve">zakresie wiedzy, umiejętności i </w:t>
      </w:r>
      <w:r w:rsidRPr="00150BB0">
        <w:rPr>
          <w:rFonts w:ascii="Times New Roman" w:hAnsi="Times New Roman" w:cs="Times New Roman"/>
        </w:rPr>
        <w:t>kompetencji społecznych zdobytych w procesie kształcenia w toku zdobywania kierunkowych efektów kształcenia.</w:t>
      </w:r>
    </w:p>
    <w:p w14:paraId="6B75D2FB" w14:textId="77777777" w:rsidR="00CB1CEE" w:rsidRPr="00150BB0" w:rsidRDefault="00CB1CEE" w:rsidP="00CD190E">
      <w:pPr>
        <w:spacing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Do ogólnych celów praktyki zawodowej zalicza się:</w:t>
      </w:r>
    </w:p>
    <w:p w14:paraId="2F3BEB8F" w14:textId="77777777" w:rsidR="0027772C" w:rsidRDefault="00CD190E" w:rsidP="004966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7772C">
        <w:rPr>
          <w:rFonts w:ascii="Times New Roman" w:hAnsi="Times New Roman" w:cs="Times New Roman"/>
        </w:rPr>
        <w:t xml:space="preserve"> </w:t>
      </w:r>
      <w:r w:rsidR="00C444F8" w:rsidRPr="0027772C">
        <w:rPr>
          <w:rFonts w:ascii="Times New Roman" w:hAnsi="Times New Roman" w:cs="Times New Roman"/>
        </w:rPr>
        <w:t xml:space="preserve">przygotowanie </w:t>
      </w:r>
      <w:r w:rsidR="00CB1CEE" w:rsidRPr="0027772C">
        <w:rPr>
          <w:rFonts w:ascii="Times New Roman" w:hAnsi="Times New Roman" w:cs="Times New Roman"/>
        </w:rPr>
        <w:t xml:space="preserve">do praktycznego wykonywania zawodu </w:t>
      </w:r>
      <w:r w:rsidRPr="0027772C">
        <w:rPr>
          <w:rFonts w:ascii="Times New Roman" w:hAnsi="Times New Roman" w:cs="Times New Roman"/>
        </w:rPr>
        <w:t xml:space="preserve">fizjoterapeuty, </w:t>
      </w:r>
    </w:p>
    <w:p w14:paraId="20D0057F" w14:textId="77777777" w:rsidR="0027772C" w:rsidRDefault="00CD190E" w:rsidP="004966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7772C">
        <w:rPr>
          <w:rFonts w:ascii="Times New Roman" w:hAnsi="Times New Roman" w:cs="Times New Roman"/>
        </w:rPr>
        <w:t xml:space="preserve"> </w:t>
      </w:r>
      <w:r w:rsidR="00CB1CEE" w:rsidRPr="0027772C">
        <w:rPr>
          <w:rFonts w:ascii="Times New Roman" w:hAnsi="Times New Roman" w:cs="Times New Roman"/>
        </w:rPr>
        <w:t xml:space="preserve">poznanie zakładów opieki medycznej oraz </w:t>
      </w:r>
      <w:r w:rsidR="0027772C" w:rsidRPr="0027772C">
        <w:rPr>
          <w:rFonts w:ascii="Times New Roman" w:hAnsi="Times New Roman" w:cs="Times New Roman"/>
        </w:rPr>
        <w:t xml:space="preserve">zapoznanie </w:t>
      </w:r>
      <w:r w:rsidR="00C444F8" w:rsidRPr="0027772C">
        <w:rPr>
          <w:rFonts w:ascii="Times New Roman" w:hAnsi="Times New Roman" w:cs="Times New Roman"/>
        </w:rPr>
        <w:t>się z różnymi   </w:t>
      </w:r>
      <w:r w:rsidR="0027772C" w:rsidRPr="0027772C">
        <w:rPr>
          <w:rFonts w:ascii="Times New Roman" w:hAnsi="Times New Roman" w:cs="Times New Roman"/>
        </w:rPr>
        <w:t>stanowiskami pracy,</w:t>
      </w:r>
    </w:p>
    <w:p w14:paraId="095892B7" w14:textId="4046941E" w:rsidR="00CB1CEE" w:rsidRPr="0027772C" w:rsidRDefault="00F5179E" w:rsidP="004966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7772C">
        <w:rPr>
          <w:rFonts w:ascii="Times New Roman" w:hAnsi="Times New Roman" w:cs="Times New Roman"/>
        </w:rPr>
        <w:t xml:space="preserve">zdobycie doświadczeń w </w:t>
      </w:r>
      <w:r w:rsidR="00CB1CEE" w:rsidRPr="0027772C">
        <w:rPr>
          <w:rFonts w:ascii="Times New Roman" w:hAnsi="Times New Roman" w:cs="Times New Roman"/>
        </w:rPr>
        <w:t>samodzielnym i z</w:t>
      </w:r>
      <w:r w:rsidRPr="0027772C">
        <w:rPr>
          <w:rFonts w:ascii="Times New Roman" w:hAnsi="Times New Roman" w:cs="Times New Roman"/>
        </w:rPr>
        <w:t xml:space="preserve">espołowym wykonywaniu </w:t>
      </w:r>
      <w:r w:rsidR="00CD190E" w:rsidRPr="0027772C">
        <w:rPr>
          <w:rFonts w:ascii="Times New Roman" w:hAnsi="Times New Roman" w:cs="Times New Roman"/>
        </w:rPr>
        <w:t xml:space="preserve">obowiązków </w:t>
      </w:r>
      <w:r w:rsidR="00CB1CEE" w:rsidRPr="0027772C">
        <w:rPr>
          <w:rFonts w:ascii="Times New Roman" w:hAnsi="Times New Roman" w:cs="Times New Roman"/>
        </w:rPr>
        <w:t>zawodowych,</w:t>
      </w:r>
    </w:p>
    <w:p w14:paraId="2601307A" w14:textId="39F59181" w:rsidR="00CB1CEE" w:rsidRPr="0027772C" w:rsidRDefault="00CD190E" w:rsidP="004966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7772C">
        <w:rPr>
          <w:rFonts w:ascii="Times New Roman" w:hAnsi="Times New Roman" w:cs="Times New Roman"/>
        </w:rPr>
        <w:t xml:space="preserve"> </w:t>
      </w:r>
      <w:r w:rsidR="00F5179E" w:rsidRPr="0027772C">
        <w:rPr>
          <w:rFonts w:ascii="Times New Roman" w:hAnsi="Times New Roman" w:cs="Times New Roman"/>
        </w:rPr>
        <w:t xml:space="preserve">poznanie środowiska zawodowego, </w:t>
      </w:r>
      <w:r w:rsidR="00CB1CEE" w:rsidRPr="0027772C">
        <w:rPr>
          <w:rFonts w:ascii="Times New Roman" w:hAnsi="Times New Roman" w:cs="Times New Roman"/>
        </w:rPr>
        <w:t>radzenia sobi</w:t>
      </w:r>
      <w:r w:rsidR="00F5179E" w:rsidRPr="0027772C">
        <w:rPr>
          <w:rFonts w:ascii="Times New Roman" w:hAnsi="Times New Roman" w:cs="Times New Roman"/>
        </w:rPr>
        <w:t xml:space="preserve">e w </w:t>
      </w:r>
      <w:r w:rsidRPr="0027772C">
        <w:rPr>
          <w:rFonts w:ascii="Times New Roman" w:hAnsi="Times New Roman" w:cs="Times New Roman"/>
        </w:rPr>
        <w:t xml:space="preserve">rzeczywistych sytuacjach </w:t>
      </w:r>
      <w:r w:rsidRPr="0027772C">
        <w:rPr>
          <w:rFonts w:ascii="Times New Roman" w:hAnsi="Times New Roman" w:cs="Times New Roman"/>
        </w:rPr>
        <w:tab/>
      </w:r>
      <w:r w:rsidR="00CB1CEE" w:rsidRPr="0027772C">
        <w:rPr>
          <w:rFonts w:ascii="Times New Roman" w:hAnsi="Times New Roman" w:cs="Times New Roman"/>
        </w:rPr>
        <w:t>zawodowych oraz rozwiązywanie realnych zadań zawodowych,</w:t>
      </w:r>
    </w:p>
    <w:p w14:paraId="16AD826D" w14:textId="1CDBDA35" w:rsidR="00CB1CEE" w:rsidRPr="0027772C" w:rsidRDefault="00DC42B1" w:rsidP="004966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7772C">
        <w:rPr>
          <w:rFonts w:ascii="Times New Roman" w:hAnsi="Times New Roman" w:cs="Times New Roman"/>
        </w:rPr>
        <w:t> </w:t>
      </w:r>
      <w:r w:rsidR="00CB1CEE" w:rsidRPr="0027772C">
        <w:rPr>
          <w:rFonts w:ascii="Times New Roman" w:hAnsi="Times New Roman" w:cs="Times New Roman"/>
        </w:rPr>
        <w:t xml:space="preserve">kształtowanie wysokiej kultury zawodowej i </w:t>
      </w:r>
      <w:r w:rsidR="00F5179E" w:rsidRPr="0027772C">
        <w:rPr>
          <w:rFonts w:ascii="Times New Roman" w:hAnsi="Times New Roman" w:cs="Times New Roman"/>
        </w:rPr>
        <w:t xml:space="preserve">organizacji </w:t>
      </w:r>
      <w:r w:rsidR="00CD190E" w:rsidRPr="0027772C">
        <w:rPr>
          <w:rFonts w:ascii="Times New Roman" w:hAnsi="Times New Roman" w:cs="Times New Roman"/>
        </w:rPr>
        <w:t>pracy, odpowiadających</w:t>
      </w:r>
      <w:r w:rsidR="00CB1CEE" w:rsidRPr="0027772C">
        <w:rPr>
          <w:rFonts w:ascii="Times New Roman" w:hAnsi="Times New Roman" w:cs="Times New Roman"/>
        </w:rPr>
        <w:t xml:space="preserve"> </w:t>
      </w:r>
      <w:r w:rsidR="00F5179E" w:rsidRPr="0027772C">
        <w:rPr>
          <w:rFonts w:ascii="Times New Roman" w:hAnsi="Times New Roman" w:cs="Times New Roman"/>
        </w:rPr>
        <w:tab/>
      </w:r>
      <w:r w:rsidR="00CD190E" w:rsidRPr="0027772C">
        <w:rPr>
          <w:rFonts w:ascii="Times New Roman" w:hAnsi="Times New Roman" w:cs="Times New Roman"/>
        </w:rPr>
        <w:t xml:space="preserve">  </w:t>
      </w:r>
      <w:r w:rsidR="00CB1CEE" w:rsidRPr="0027772C">
        <w:rPr>
          <w:rFonts w:ascii="Times New Roman" w:hAnsi="Times New Roman" w:cs="Times New Roman"/>
        </w:rPr>
        <w:t>współczesnym wymogom rynku pracy,</w:t>
      </w:r>
    </w:p>
    <w:p w14:paraId="19715BBA" w14:textId="394EDCA6" w:rsidR="00CB1CEE" w:rsidRPr="0027772C" w:rsidRDefault="00DC42B1" w:rsidP="004966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7772C">
        <w:rPr>
          <w:rFonts w:ascii="Times New Roman" w:hAnsi="Times New Roman" w:cs="Times New Roman"/>
        </w:rPr>
        <w:t xml:space="preserve"> </w:t>
      </w:r>
      <w:r w:rsidR="00CB1CEE" w:rsidRPr="0027772C">
        <w:rPr>
          <w:rFonts w:ascii="Times New Roman" w:hAnsi="Times New Roman" w:cs="Times New Roman"/>
        </w:rPr>
        <w:t>osiąganie i weryfikowanie kierunkowych efektów kształcenia,</w:t>
      </w:r>
    </w:p>
    <w:p w14:paraId="2CD8B707" w14:textId="2173AB64" w:rsidR="00CB1CEE" w:rsidRPr="0027772C" w:rsidRDefault="00DC42B1" w:rsidP="004966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7772C">
        <w:rPr>
          <w:rFonts w:ascii="Times New Roman" w:hAnsi="Times New Roman" w:cs="Times New Roman"/>
        </w:rPr>
        <w:t xml:space="preserve"> </w:t>
      </w:r>
      <w:r w:rsidR="00CB1CEE" w:rsidRPr="0027772C">
        <w:rPr>
          <w:rFonts w:ascii="Times New Roman" w:hAnsi="Times New Roman" w:cs="Times New Roman"/>
        </w:rPr>
        <w:t xml:space="preserve"> przestrzeganie zasad etyki zawodowej.</w:t>
      </w:r>
    </w:p>
    <w:p w14:paraId="0AB2CB24" w14:textId="77777777" w:rsidR="00506E87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CEFDD1" w14:textId="7E93E485" w:rsidR="00CB1CEE" w:rsidRPr="00150BB0" w:rsidRDefault="00CB1CEE" w:rsidP="00506E8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 zakresie wiedzy absolwent zna i rozumie:</w:t>
      </w:r>
    </w:p>
    <w:p w14:paraId="58EBF7EB" w14:textId="25A1ABFD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CB1CEE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6F92C6AA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zewnętrznych;</w:t>
      </w:r>
    </w:p>
    <w:p w14:paraId="6CDC4EDB" w14:textId="5F6EA733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F.W2. T</w:t>
      </w:r>
      <w:r w:rsidR="00CB1CEE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5ACA255D" w14:textId="58E03A7D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leczniczego;</w:t>
      </w:r>
      <w:r w:rsidRPr="00150BB0">
        <w:rPr>
          <w:rFonts w:ascii="Times New Roman" w:hAnsi="Times New Roman" w:cs="Times New Roman"/>
        </w:rPr>
        <w:br/>
      </w:r>
      <w:r w:rsidR="00CD190E" w:rsidRPr="00150BB0">
        <w:rPr>
          <w:rFonts w:ascii="Times New Roman" w:hAnsi="Times New Roman" w:cs="Times New Roman"/>
        </w:rPr>
        <w:t>F. W</w:t>
      </w:r>
      <w:r w:rsidR="00506E87">
        <w:rPr>
          <w:rFonts w:ascii="Times New Roman" w:hAnsi="Times New Roman" w:cs="Times New Roman"/>
        </w:rPr>
        <w:t>3. M</w:t>
      </w:r>
      <w:r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180839BA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0E9B5F5A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79A5BDCF" w14:textId="2C6ADB80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F.W4.M</w:t>
      </w:r>
      <w:r w:rsidR="00CB1CEE"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666F9E4A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reakcje człowieka na chorobę i ból w zakresie niezbędnym</w:t>
      </w:r>
    </w:p>
    <w:p w14:paraId="631872E5" w14:textId="77777777" w:rsidR="00CB1CEE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dla fizjoterapii;</w:t>
      </w:r>
    </w:p>
    <w:p w14:paraId="55B8EDFA" w14:textId="77777777" w:rsidR="00506E87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BFC9841" w14:textId="1DEE3020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F.W5. M</w:t>
      </w:r>
      <w:r w:rsidR="00CB1CEE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6469C004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47F84174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19F3DD7A" w14:textId="168B8412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F.W6. P</w:t>
      </w:r>
      <w:r w:rsidR="00CB1CEE" w:rsidRPr="00150BB0">
        <w:rPr>
          <w:rFonts w:ascii="Times New Roman" w:hAnsi="Times New Roman" w:cs="Times New Roman"/>
        </w:rPr>
        <w:t>odstawy edukacji zdrowotnej, promocji zdrowia oraz profilaktyki z uwzględnieniem</w:t>
      </w:r>
    </w:p>
    <w:p w14:paraId="3B845F19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zjawiska niepełnosprawności;</w:t>
      </w:r>
    </w:p>
    <w:p w14:paraId="60410A63" w14:textId="07723F79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F.W7. Z</w:t>
      </w:r>
      <w:r w:rsidR="00CB1CEE" w:rsidRPr="00150BB0">
        <w:rPr>
          <w:rFonts w:ascii="Times New Roman" w:hAnsi="Times New Roman" w:cs="Times New Roman"/>
        </w:rPr>
        <w:t>asady doboru różnych form adaptowanej aktywności fizycznej oraz dyscyplin</w:t>
      </w:r>
    </w:p>
    <w:p w14:paraId="3A385CAB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sportowych osób z niepełnosprawnościami w rehabilitacji kompleksowej</w:t>
      </w:r>
    </w:p>
    <w:p w14:paraId="1F47EAC2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i podtrzymywaniu sprawności osób ze specjalnymi potrzebami;</w:t>
      </w:r>
    </w:p>
    <w:p w14:paraId="2505D7C4" w14:textId="0934D284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F.W8. Z</w:t>
      </w:r>
      <w:r w:rsidR="00CB1CEE" w:rsidRPr="00150BB0">
        <w:rPr>
          <w:rFonts w:ascii="Times New Roman" w:hAnsi="Times New Roman" w:cs="Times New Roman"/>
        </w:rPr>
        <w:t>asady działania wyrobów medycznych stosowanych w rehabilitacji;</w:t>
      </w:r>
    </w:p>
    <w:p w14:paraId="6C333206" w14:textId="279F3A9E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CB1CEE" w:rsidRPr="00150BB0">
        <w:rPr>
          <w:rFonts w:ascii="Times New Roman" w:hAnsi="Times New Roman" w:cs="Times New Roman"/>
        </w:rPr>
        <w:t>asady etyczne obowiązujące w pracy z pacjentem;</w:t>
      </w:r>
    </w:p>
    <w:p w14:paraId="0312F663" w14:textId="42A50F95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F.W10. Z</w:t>
      </w:r>
      <w:r w:rsidR="00CB1CEE" w:rsidRPr="00150BB0">
        <w:rPr>
          <w:rFonts w:ascii="Times New Roman" w:hAnsi="Times New Roman" w:cs="Times New Roman"/>
        </w:rPr>
        <w:t xml:space="preserve">asady postępowania fizjoterapeutycznego oparte na dowodach naukowych </w:t>
      </w:r>
      <w:r w:rsidR="00CB1CEE" w:rsidRPr="00150BB0">
        <w:rPr>
          <w:rFonts w:ascii="Times New Roman" w:hAnsi="Times New Roman" w:cs="Times New Roman"/>
          <w:i/>
          <w:iCs/>
        </w:rPr>
        <w:t>(evidence</w:t>
      </w:r>
    </w:p>
    <w:p w14:paraId="0982DE27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150BB0">
        <w:rPr>
          <w:rFonts w:ascii="Times New Roman" w:hAnsi="Times New Roman" w:cs="Times New Roman"/>
          <w:i/>
          <w:iCs/>
        </w:rPr>
        <w:t xml:space="preserve">      </w:t>
      </w:r>
      <w:r w:rsidRPr="00150BB0">
        <w:rPr>
          <w:rFonts w:ascii="Times New Roman" w:hAnsi="Times New Roman" w:cs="Times New Roman"/>
          <w:i/>
          <w:iCs/>
          <w:lang w:val="en-US"/>
        </w:rPr>
        <w:t>based medicine/physiotherapy)</w:t>
      </w:r>
      <w:r w:rsidRPr="00150BB0">
        <w:rPr>
          <w:rFonts w:ascii="Times New Roman" w:hAnsi="Times New Roman" w:cs="Times New Roman"/>
          <w:lang w:val="en-US"/>
        </w:rPr>
        <w:t>;</w:t>
      </w:r>
    </w:p>
    <w:p w14:paraId="7C913BC2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150BB0">
        <w:rPr>
          <w:rFonts w:ascii="Times New Roman" w:hAnsi="Times New Roman" w:cs="Times New Roman"/>
          <w:lang w:val="en-US"/>
        </w:rPr>
        <w:t>F.W11. standardy fizjoterapeutyczne;</w:t>
      </w:r>
    </w:p>
    <w:p w14:paraId="6AAE7E25" w14:textId="33D1D6B1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F.W12. R</w:t>
      </w:r>
      <w:r w:rsidR="00CB1CEE"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432A4C19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48B6422F" w14:textId="51B0F18F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F.W13. P</w:t>
      </w:r>
      <w:r w:rsidR="00CB1CEE" w:rsidRPr="00150BB0">
        <w:rPr>
          <w:rFonts w:ascii="Times New Roman" w:hAnsi="Times New Roman" w:cs="Times New Roman"/>
        </w:rPr>
        <w:t>rawne, etyczne i metodyczne aspekty prowadzenia badań klinicznych oraz rolę</w:t>
      </w:r>
    </w:p>
    <w:p w14:paraId="1315DC85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 w ich prowadzeniu;</w:t>
      </w:r>
    </w:p>
    <w:p w14:paraId="48B98CD1" w14:textId="5C7E2C89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F.W14. Z</w:t>
      </w:r>
      <w:r w:rsidR="00CB1CEE" w:rsidRPr="00150BB0">
        <w:rPr>
          <w:rFonts w:ascii="Times New Roman" w:hAnsi="Times New Roman" w:cs="Times New Roman"/>
        </w:rPr>
        <w:t>asady promocji zdrowia, jej zadania oraz rolę fizjoterapeuty w propagowaniu</w:t>
      </w:r>
    </w:p>
    <w:p w14:paraId="115C181A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zdrowego stylu życia;</w:t>
      </w:r>
    </w:p>
    <w:p w14:paraId="15155FAF" w14:textId="4604FAB5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F.W15. P</w:t>
      </w:r>
      <w:r w:rsidR="00CB1CEE" w:rsidRPr="00150BB0">
        <w:rPr>
          <w:rFonts w:ascii="Times New Roman" w:hAnsi="Times New Roman" w:cs="Times New Roman"/>
        </w:rPr>
        <w:t>odstawowe zagadnienia dotyczące zależności psychosomatycznych i metod</w:t>
      </w:r>
    </w:p>
    <w:p w14:paraId="700485ED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z zakresu budowania świadomości ciała;</w:t>
      </w:r>
    </w:p>
    <w:p w14:paraId="7892CEA1" w14:textId="3D073554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F.W16. Z</w:t>
      </w:r>
      <w:r w:rsidR="00CB1CEE" w:rsidRPr="00150BB0">
        <w:rPr>
          <w:rFonts w:ascii="Times New Roman" w:hAnsi="Times New Roman" w:cs="Times New Roman"/>
        </w:rPr>
        <w:t>adania poszczególnych organów samorządu zawodowego fizjoterapeutów oraz</w:t>
      </w:r>
    </w:p>
    <w:p w14:paraId="330DE84E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prawa i obowiązki jego członków;</w:t>
      </w:r>
    </w:p>
    <w:p w14:paraId="3795CEE1" w14:textId="152FCDD2" w:rsidR="00CB1CEE" w:rsidRPr="00150BB0" w:rsidRDefault="00506E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F.W17. Z</w:t>
      </w:r>
      <w:r w:rsidR="00CB1CEE" w:rsidRPr="00150BB0">
        <w:rPr>
          <w:rFonts w:ascii="Times New Roman" w:hAnsi="Times New Roman" w:cs="Times New Roman"/>
        </w:rPr>
        <w:t>asady etyki zawodowej fizjoterapeuty;</w:t>
      </w:r>
    </w:p>
    <w:p w14:paraId="092E5FB7" w14:textId="2366931D" w:rsidR="00CB1CEE" w:rsidRDefault="00506E87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F.W18. Z</w:t>
      </w:r>
      <w:r w:rsidR="00CB1CEE" w:rsidRPr="00150BB0">
        <w:rPr>
          <w:rFonts w:ascii="Times New Roman" w:hAnsi="Times New Roman" w:cs="Times New Roman"/>
        </w:rPr>
        <w:t>asady odpowiedzialności zawodowej fizjoterapeuty.</w:t>
      </w:r>
    </w:p>
    <w:p w14:paraId="527CFB9B" w14:textId="77777777" w:rsidR="00662B3C" w:rsidRPr="00150BB0" w:rsidRDefault="00662B3C" w:rsidP="00CD190E">
      <w:pPr>
        <w:spacing w:line="360" w:lineRule="auto"/>
        <w:rPr>
          <w:rFonts w:ascii="Times New Roman" w:hAnsi="Times New Roman" w:cs="Times New Roman"/>
        </w:rPr>
      </w:pPr>
    </w:p>
    <w:p w14:paraId="3F77EC05" w14:textId="77777777" w:rsidR="00506E87" w:rsidRDefault="00CB1CEE" w:rsidP="00506E87">
      <w:pPr>
        <w:autoSpaceDE w:val="0"/>
        <w:autoSpaceDN w:val="0"/>
        <w:adjustRightInd w:val="0"/>
        <w:spacing w:before="200"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W zakresie umiejętności absolwent potrafi:</w:t>
      </w:r>
    </w:p>
    <w:p w14:paraId="3E46B58F" w14:textId="711CFFF4" w:rsidR="00CB1CEE" w:rsidRPr="00506E87" w:rsidRDefault="00662B3C" w:rsidP="00506E87">
      <w:pPr>
        <w:autoSpaceDE w:val="0"/>
        <w:autoSpaceDN w:val="0"/>
        <w:adjustRightInd w:val="0"/>
        <w:spacing w:before="200"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F.U1. P</w:t>
      </w:r>
      <w:r w:rsidR="00CB1CEE" w:rsidRPr="00150BB0">
        <w:rPr>
          <w:rFonts w:ascii="Times New Roman" w:hAnsi="Times New Roman" w:cs="Times New Roman"/>
        </w:rPr>
        <w:t>rzeprowadzić badania i zinterpretować ich wyniki oraz przeprowadzić testy</w:t>
      </w:r>
    </w:p>
    <w:p w14:paraId="39AFFC33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funkcjonalne niezbędne do doboru środków fizjoterapii, wykonywania zabiegów</w:t>
      </w:r>
    </w:p>
    <w:p w14:paraId="2F6B14C8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i stosowania podstawowych metod terapeutycznych;</w:t>
      </w:r>
    </w:p>
    <w:p w14:paraId="3A0917D8" w14:textId="215B8E5A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F.U2. S</w:t>
      </w:r>
      <w:r w:rsidR="00CB1CEE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09E4957C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21476B9F" w14:textId="16CAAE32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F.U3. T</w:t>
      </w:r>
      <w:r w:rsidR="00CB1CEE" w:rsidRPr="00150BB0">
        <w:rPr>
          <w:rFonts w:ascii="Times New Roman" w:hAnsi="Times New Roman" w:cs="Times New Roman"/>
        </w:rPr>
        <w:t>worzyć, weryfikować i modyfikować programy usprawniania osób z różnymi</w:t>
      </w:r>
    </w:p>
    <w:p w14:paraId="4BF887BB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dysfunkcjami układu ruchu i innych narządów oraz układów, stosownie do ich stanu</w:t>
      </w:r>
    </w:p>
    <w:p w14:paraId="187BEA07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klinicznego i funkcjonalnego, oraz celów kompleksowej rehabilitacji;</w:t>
      </w:r>
    </w:p>
    <w:p w14:paraId="64CDC0E5" w14:textId="3D895B6B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F.U4. W</w:t>
      </w:r>
      <w:r w:rsidR="00CB1CEE" w:rsidRPr="00150BB0">
        <w:rPr>
          <w:rFonts w:ascii="Times New Roman" w:hAnsi="Times New Roman" w:cs="Times New Roman"/>
        </w:rPr>
        <w:t>ykazać specjalistyczne umiejętności ruchowe z zakresu wybranych form aktywności</w:t>
      </w:r>
    </w:p>
    <w:p w14:paraId="446DED6E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fizycznej;</w:t>
      </w:r>
    </w:p>
    <w:p w14:paraId="483A5F71" w14:textId="696123A2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F.U5. D</w:t>
      </w:r>
      <w:r w:rsidR="00CB1CEE" w:rsidRPr="00150BB0">
        <w:rPr>
          <w:rFonts w:ascii="Times New Roman" w:hAnsi="Times New Roman" w:cs="Times New Roman"/>
        </w:rPr>
        <w:t>obierać wyroby medyczne stosownie do rodzaju dysfunkcji i potrzeb pacjenta na</w:t>
      </w:r>
    </w:p>
    <w:p w14:paraId="026C3AA9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każdym etapie rehabilitacji;</w:t>
      </w:r>
    </w:p>
    <w:p w14:paraId="0D131940" w14:textId="296BAB1A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F.U6. Z</w:t>
      </w:r>
      <w:r w:rsidR="00CB1CEE" w:rsidRPr="00150BB0">
        <w:rPr>
          <w:rFonts w:ascii="Times New Roman" w:hAnsi="Times New Roman" w:cs="Times New Roman"/>
        </w:rPr>
        <w:t>astosować wyroby medyczne oraz poinstruować pacjenta, jak z nich korzystać;</w:t>
      </w:r>
    </w:p>
    <w:p w14:paraId="30BC540A" w14:textId="71EC8861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CB1CEE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43F0DF69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funkcjonalnych oraz przygotować stanowisko pracy;</w:t>
      </w:r>
    </w:p>
    <w:p w14:paraId="0AB79D4C" w14:textId="217E1E86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CB1CEE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411A15D2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</w:p>
    <w:p w14:paraId="20C3EF62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rodziną;</w:t>
      </w:r>
    </w:p>
    <w:p w14:paraId="17C35121" w14:textId="46F2E282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CB1CEE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3B0C2040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5B3E191B" w14:textId="7CD9CB0B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F.U10. I</w:t>
      </w:r>
      <w:r w:rsidR="00CB1CEE" w:rsidRPr="00150BB0">
        <w:rPr>
          <w:rFonts w:ascii="Times New Roman" w:hAnsi="Times New Roman" w:cs="Times New Roman"/>
        </w:rPr>
        <w:t>nicjować, organizować i realizować działania ukierunkowane na edukację zdrowotną,</w:t>
      </w:r>
    </w:p>
    <w:p w14:paraId="78560330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promocję zdrowia i profilaktykę niepełnosprawności;</w:t>
      </w:r>
    </w:p>
    <w:p w14:paraId="16C5353C" w14:textId="65C60373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F.U11. O</w:t>
      </w:r>
      <w:r w:rsidR="00CB1CEE" w:rsidRPr="00150BB0">
        <w:rPr>
          <w:rFonts w:ascii="Times New Roman" w:hAnsi="Times New Roman" w:cs="Times New Roman"/>
        </w:rPr>
        <w:t>kreślić zakres swoich kompetencji zawodowych i współpracować</w:t>
      </w:r>
    </w:p>
    <w:p w14:paraId="26980EBF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z przedstawicielami innych zawodów medycznych;</w:t>
      </w:r>
    </w:p>
    <w:p w14:paraId="327A87F5" w14:textId="295D33E8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CB1CEE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21BEA24A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2964B405" w14:textId="76C1C512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CB1CEE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175AF411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1751F842" w14:textId="3B09A4D2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CB1CEE" w:rsidRPr="00150BB0">
        <w:rPr>
          <w:rFonts w:ascii="Times New Roman" w:hAnsi="Times New Roman" w:cs="Times New Roman"/>
        </w:rPr>
        <w:t>ktywnie uczestniczyć w pracach zespołu terapeutycznego;</w:t>
      </w:r>
    </w:p>
    <w:p w14:paraId="3EADCBC7" w14:textId="2B92C0DE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CB1CEE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2C6F55EE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46404D9F" w14:textId="60FF669F" w:rsidR="00CB1CEE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CB1CEE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2BEEB583" w14:textId="77777777" w:rsidR="00CB1CEE" w:rsidRPr="00150BB0" w:rsidRDefault="00CB1CE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7FB639E1" w14:textId="19AF16BA" w:rsidR="00F5179E" w:rsidRPr="00150BB0" w:rsidRDefault="00662B3C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F5179E" w:rsidRPr="00150BB0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F5179E" w:rsidRPr="00150BB0">
        <w:rPr>
          <w:rFonts w:ascii="Times New Roman" w:hAnsi="Times New Roman" w:cs="Times New Roman"/>
        </w:rPr>
        <w:t>awiązać relację z pacjentem i współpracownikami opartą na wzajemnym zaufaniu i szacunku.</w:t>
      </w:r>
    </w:p>
    <w:p w14:paraId="56FDE366" w14:textId="77777777" w:rsidR="00662B3C" w:rsidRDefault="00662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687725" w14:textId="1F9B6FA7" w:rsidR="002F6C75" w:rsidRPr="00EC678F" w:rsidRDefault="00193C9E" w:rsidP="00CD190E">
      <w:pPr>
        <w:spacing w:line="360" w:lineRule="auto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lastRenderedPageBreak/>
        <w:t xml:space="preserve">1. </w:t>
      </w:r>
      <w:r w:rsidR="00EC678F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PRAKTYKA WAKACYJNA </w:t>
      </w:r>
      <w:r w:rsidR="00177F2B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ASYSTENCKA</w:t>
      </w:r>
    </w:p>
    <w:p w14:paraId="59AF8934" w14:textId="6FCE9379" w:rsidR="002F6C75" w:rsidRPr="00150BB0" w:rsidRDefault="002F6C75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Student </w:t>
      </w:r>
      <w:r w:rsidR="00CF04AB" w:rsidRPr="00150BB0">
        <w:rPr>
          <w:rFonts w:ascii="Times New Roman" w:hAnsi="Times New Roman" w:cs="Times New Roman"/>
          <w:b/>
          <w:u w:val="single"/>
        </w:rPr>
        <w:t xml:space="preserve">po II semestrze </w:t>
      </w:r>
      <w:r w:rsidRPr="00150BB0">
        <w:rPr>
          <w:rFonts w:ascii="Times New Roman" w:hAnsi="Times New Roman" w:cs="Times New Roman"/>
          <w:b/>
          <w:u w:val="single"/>
        </w:rPr>
        <w:t>studiów</w:t>
      </w:r>
      <w:r w:rsidR="000900E8">
        <w:rPr>
          <w:rFonts w:ascii="Times New Roman" w:hAnsi="Times New Roman" w:cs="Times New Roman"/>
        </w:rPr>
        <w:t xml:space="preserve"> jednolitych magisterskich f</w:t>
      </w:r>
      <w:r w:rsidRPr="00150BB0">
        <w:rPr>
          <w:rFonts w:ascii="Times New Roman" w:hAnsi="Times New Roman" w:cs="Times New Roman"/>
        </w:rPr>
        <w:t xml:space="preserve">izjoterapii jest zobowiązany do praktyki wakacyjnej w wymiarze </w:t>
      </w:r>
      <w:r w:rsidR="008C1C27">
        <w:rPr>
          <w:rFonts w:ascii="Times New Roman" w:hAnsi="Times New Roman" w:cs="Times New Roman"/>
          <w:b/>
        </w:rPr>
        <w:t>15</w:t>
      </w:r>
      <w:r w:rsidR="00CF04AB" w:rsidRPr="00150BB0">
        <w:rPr>
          <w:rFonts w:ascii="Times New Roman" w:hAnsi="Times New Roman" w:cs="Times New Roman"/>
          <w:b/>
        </w:rPr>
        <w:t>0</w:t>
      </w:r>
      <w:r w:rsidRPr="00150BB0">
        <w:rPr>
          <w:rFonts w:ascii="Times New Roman" w:hAnsi="Times New Roman" w:cs="Times New Roman"/>
          <w:b/>
        </w:rPr>
        <w:t xml:space="preserve"> godzin dydaktycznych</w:t>
      </w:r>
      <w:r w:rsidR="008C1C27">
        <w:rPr>
          <w:rFonts w:ascii="Times New Roman" w:hAnsi="Times New Roman" w:cs="Times New Roman"/>
        </w:rPr>
        <w:t xml:space="preserve"> (5</w:t>
      </w:r>
      <w:r w:rsidR="000900E8">
        <w:rPr>
          <w:rFonts w:ascii="Times New Roman" w:hAnsi="Times New Roman" w:cs="Times New Roman"/>
        </w:rPr>
        <w:t xml:space="preserve"> p</w:t>
      </w:r>
      <w:r w:rsidRPr="00150BB0">
        <w:rPr>
          <w:rFonts w:ascii="Times New Roman" w:hAnsi="Times New Roman" w:cs="Times New Roman"/>
        </w:rPr>
        <w:t xml:space="preserve">kt. ECTS) </w:t>
      </w:r>
      <w:r w:rsidR="00CD190E" w:rsidRPr="00150BB0">
        <w:rPr>
          <w:rFonts w:ascii="Times New Roman" w:hAnsi="Times New Roman" w:cs="Times New Roman"/>
        </w:rPr>
        <w:t>-</w:t>
      </w:r>
      <w:r w:rsidRPr="00150BB0">
        <w:rPr>
          <w:rFonts w:ascii="Times New Roman" w:hAnsi="Times New Roman" w:cs="Times New Roman"/>
        </w:rPr>
        <w:t xml:space="preserve"> w WYBRANYCH oddziałach stacjonarnych i dziennych rehabilitacji medycznej posiadających kontrakt z NFZ lub odpowiednikiem</w:t>
      </w:r>
      <w:r w:rsidR="00F5179E" w:rsidRPr="00150BB0">
        <w:rPr>
          <w:rFonts w:ascii="Times New Roman" w:hAnsi="Times New Roman" w:cs="Times New Roman"/>
        </w:rPr>
        <w:t>.</w:t>
      </w:r>
      <w:r w:rsidRPr="00150BB0">
        <w:rPr>
          <w:rFonts w:ascii="Times New Roman" w:hAnsi="Times New Roman" w:cs="Times New Roman"/>
        </w:rPr>
        <w:t xml:space="preserve"> </w:t>
      </w:r>
    </w:p>
    <w:p w14:paraId="3E2F63A9" w14:textId="77777777" w:rsidR="006F04FA" w:rsidRPr="00150BB0" w:rsidRDefault="002F6C75" w:rsidP="00CD190E">
      <w:pPr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Cel</w:t>
      </w:r>
      <w:r w:rsidR="00193C9E" w:rsidRPr="00150BB0">
        <w:rPr>
          <w:rFonts w:ascii="Times New Roman" w:hAnsi="Times New Roman" w:cs="Times New Roman"/>
          <w:b/>
        </w:rPr>
        <w:t xml:space="preserve"> praktyk</w:t>
      </w:r>
      <w:r w:rsidR="006F04FA" w:rsidRPr="00150BB0">
        <w:rPr>
          <w:rFonts w:ascii="Times New Roman" w:hAnsi="Times New Roman" w:cs="Times New Roman"/>
          <w:b/>
        </w:rPr>
        <w:t>:</w:t>
      </w:r>
    </w:p>
    <w:p w14:paraId="3B0F2715" w14:textId="4B393112" w:rsidR="009B496A" w:rsidRPr="00150BB0" w:rsidRDefault="00770D30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 w:rsidR="002F6C75" w:rsidRPr="00150BB0">
        <w:rPr>
          <w:rFonts w:ascii="Times New Roman" w:hAnsi="Times New Roman" w:cs="Times New Roman"/>
        </w:rPr>
        <w:t xml:space="preserve"> zapoznanie studenta z charakterem pra</w:t>
      </w:r>
      <w:r w:rsidR="006F04FA" w:rsidRPr="00150BB0">
        <w:rPr>
          <w:rFonts w:ascii="Times New Roman" w:hAnsi="Times New Roman" w:cs="Times New Roman"/>
        </w:rPr>
        <w:t>cy na stanowisku fizjoterapeuty oraz pracy</w:t>
      </w:r>
      <w:r w:rsidR="002F6C75" w:rsidRPr="00150BB0">
        <w:rPr>
          <w:rFonts w:ascii="Times New Roman" w:hAnsi="Times New Roman" w:cs="Times New Roman"/>
        </w:rPr>
        <w:t xml:space="preserve"> zespołu terapeutycznego,</w:t>
      </w:r>
      <w:r w:rsidR="00CD190E" w:rsidRPr="00150BB0">
        <w:rPr>
          <w:rFonts w:ascii="Times New Roman" w:hAnsi="Times New Roman" w:cs="Times New Roman"/>
        </w:rPr>
        <w:br/>
      </w:r>
      <w:r w:rsidR="006F04FA" w:rsidRPr="00150BB0">
        <w:rPr>
          <w:rFonts w:ascii="Times New Roman" w:hAnsi="Times New Roman" w:cs="Times New Roman"/>
        </w:rPr>
        <w:t>-</w:t>
      </w:r>
      <w:r w:rsidR="00CD190E" w:rsidRPr="00150BB0">
        <w:rPr>
          <w:rFonts w:ascii="Times New Roman" w:hAnsi="Times New Roman" w:cs="Times New Roman"/>
        </w:rPr>
        <w:t xml:space="preserve"> </w:t>
      </w:r>
      <w:r w:rsidR="006F04FA" w:rsidRPr="00150BB0">
        <w:rPr>
          <w:rFonts w:ascii="Times New Roman" w:hAnsi="Times New Roman" w:cs="Times New Roman"/>
        </w:rPr>
        <w:t>zapoznanie studenta z prowadzeniem dokumentacji pacjenta</w:t>
      </w:r>
      <w:r w:rsidR="002F6C75" w:rsidRPr="00150BB0">
        <w:rPr>
          <w:rFonts w:ascii="Times New Roman" w:hAnsi="Times New Roman" w:cs="Times New Roman"/>
        </w:rPr>
        <w:t>,</w:t>
      </w:r>
      <w:r w:rsidR="00CD190E" w:rsidRPr="00150BB0">
        <w:rPr>
          <w:rFonts w:ascii="Times New Roman" w:hAnsi="Times New Roman" w:cs="Times New Roman"/>
        </w:rPr>
        <w:br/>
      </w:r>
      <w:r w:rsidR="006F04FA" w:rsidRPr="00150BB0">
        <w:rPr>
          <w:rFonts w:ascii="Times New Roman" w:hAnsi="Times New Roman" w:cs="Times New Roman"/>
        </w:rPr>
        <w:t>-</w:t>
      </w:r>
      <w:r w:rsidR="00CD190E" w:rsidRPr="00150BB0">
        <w:rPr>
          <w:rFonts w:ascii="Times New Roman" w:hAnsi="Times New Roman" w:cs="Times New Roman"/>
        </w:rPr>
        <w:t xml:space="preserve"> </w:t>
      </w:r>
      <w:r w:rsidR="002F6C75" w:rsidRPr="00150BB0">
        <w:rPr>
          <w:rFonts w:ascii="Times New Roman" w:hAnsi="Times New Roman" w:cs="Times New Roman"/>
        </w:rPr>
        <w:t>zapoznanie się z charakterem pracy w oddziale rehabilitacji medycznej,</w:t>
      </w:r>
      <w:r w:rsidR="00CD190E" w:rsidRPr="00150BB0">
        <w:rPr>
          <w:rFonts w:ascii="Times New Roman" w:hAnsi="Times New Roman" w:cs="Times New Roman"/>
        </w:rPr>
        <w:br/>
      </w:r>
      <w:r w:rsidR="006F04FA" w:rsidRPr="00150BB0">
        <w:rPr>
          <w:rFonts w:ascii="Times New Roman" w:hAnsi="Times New Roman" w:cs="Times New Roman"/>
        </w:rPr>
        <w:t>-</w:t>
      </w:r>
      <w:r w:rsidR="00CD190E" w:rsidRPr="00150BB0">
        <w:rPr>
          <w:rFonts w:ascii="Times New Roman" w:hAnsi="Times New Roman" w:cs="Times New Roman"/>
        </w:rPr>
        <w:t xml:space="preserve"> </w:t>
      </w:r>
      <w:r w:rsidR="002F6C75" w:rsidRPr="00150BB0">
        <w:rPr>
          <w:rFonts w:ascii="Times New Roman" w:hAnsi="Times New Roman" w:cs="Times New Roman"/>
        </w:rPr>
        <w:t>wykonywanie prostych czynności pielęgnacyjnych,</w:t>
      </w:r>
      <w:r w:rsidR="00CD190E" w:rsidRPr="00150BB0">
        <w:rPr>
          <w:rFonts w:ascii="Times New Roman" w:hAnsi="Times New Roman" w:cs="Times New Roman"/>
        </w:rPr>
        <w:br/>
      </w:r>
      <w:r w:rsidR="006F04FA" w:rsidRPr="00150BB0">
        <w:rPr>
          <w:rFonts w:ascii="Times New Roman" w:hAnsi="Times New Roman" w:cs="Times New Roman"/>
        </w:rPr>
        <w:t>-</w:t>
      </w:r>
      <w:r w:rsidR="002F6C75" w:rsidRPr="00150BB0">
        <w:rPr>
          <w:rFonts w:ascii="Times New Roman" w:hAnsi="Times New Roman" w:cs="Times New Roman"/>
        </w:rPr>
        <w:t xml:space="preserve"> zdobycie umiejętności komunikowania się z pacjentem.</w:t>
      </w:r>
    </w:p>
    <w:p w14:paraId="4F5B1E8E" w14:textId="17A62404" w:rsidR="00B91925" w:rsidRPr="00150BB0" w:rsidRDefault="00193C9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 zakresie wiedzy absolwent zna i rozumie:</w:t>
      </w:r>
    </w:p>
    <w:p w14:paraId="75B003D3" w14:textId="77777777" w:rsidR="00982AB3" w:rsidRPr="00150BB0" w:rsidRDefault="00982AB3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30A4FFDB" w14:textId="31849BAE" w:rsidR="00982AB3" w:rsidRPr="00150BB0" w:rsidRDefault="00982AB3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F.W1. zjawiska fizyczne zachodzące w organizmie człowieka pod wpływem czynników</w:t>
      </w:r>
      <w:r w:rsidR="00CD190E" w:rsidRP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zewnętrznych;</w:t>
      </w:r>
    </w:p>
    <w:p w14:paraId="6457496B" w14:textId="20BC07B3" w:rsidR="006F04FA" w:rsidRPr="00150BB0" w:rsidRDefault="00982AB3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F.W4. metody oceny zaburzeń strukturalnych i funkcjonalnych wywołanych chorobą lub</w:t>
      </w:r>
      <w:r w:rsidR="00CD190E" w:rsidRP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urazem oraz podstawowe reakcje człowieka na chorobę i ból w zakresie niezbędnym</w:t>
      </w:r>
      <w:r w:rsidR="00CD190E" w:rsidRP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 xml:space="preserve">dla </w:t>
      </w:r>
      <w:r w:rsidR="00CD190E" w:rsidRPr="00150BB0">
        <w:rPr>
          <w:rFonts w:ascii="Times New Roman" w:hAnsi="Times New Roman" w:cs="Times New Roman"/>
        </w:rPr>
        <w:t>fizjoterapii;</w:t>
      </w:r>
      <w:r w:rsidR="00CD190E" w:rsidRPr="00150BB0">
        <w:rPr>
          <w:rFonts w:ascii="Times New Roman" w:hAnsi="Times New Roman" w:cs="Times New Roman"/>
          <w:b/>
        </w:rPr>
        <w:br/>
      </w:r>
      <w:r w:rsidR="00B91925" w:rsidRPr="00150BB0">
        <w:rPr>
          <w:rFonts w:ascii="Times New Roman" w:hAnsi="Times New Roman" w:cs="Times New Roman"/>
        </w:rPr>
        <w:t>F.W6. podstawy edukacji zdrowotnej, promocji zdrowia oraz profilaktyki z uwzględnieniem</w:t>
      </w:r>
      <w:r w:rsidR="00CD190E" w:rsidRPr="00150BB0">
        <w:rPr>
          <w:rFonts w:ascii="Times New Roman" w:hAnsi="Times New Roman" w:cs="Times New Roman"/>
        </w:rPr>
        <w:t xml:space="preserve"> </w:t>
      </w:r>
      <w:r w:rsidR="00B91925" w:rsidRPr="00150BB0">
        <w:rPr>
          <w:rFonts w:ascii="Times New Roman" w:hAnsi="Times New Roman" w:cs="Times New Roman"/>
        </w:rPr>
        <w:t>zjawiska niepełnosprawności</w:t>
      </w:r>
      <w:r w:rsidR="00CD190E" w:rsidRPr="00150BB0">
        <w:rPr>
          <w:rFonts w:ascii="Times New Roman" w:hAnsi="Times New Roman" w:cs="Times New Roman"/>
        </w:rPr>
        <w:br/>
      </w:r>
      <w:r w:rsidR="006F04FA" w:rsidRPr="00150BB0">
        <w:rPr>
          <w:rFonts w:ascii="Times New Roman" w:hAnsi="Times New Roman" w:cs="Times New Roman"/>
        </w:rPr>
        <w:t>F.W9. zasady etyczne obowiązujące w pracy z pacjentem;</w:t>
      </w:r>
    </w:p>
    <w:p w14:paraId="707F8D30" w14:textId="6BC1EE89" w:rsidR="006F04FA" w:rsidRPr="00150BB0" w:rsidRDefault="006F04F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F.W12. rolę fizjoterapeuty w procesie kompleksowej rehabilitacji i innych specjalistów</w:t>
      </w:r>
      <w:r w:rsidR="00CD190E" w:rsidRP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w zespole terapeutycznym;</w:t>
      </w:r>
    </w:p>
    <w:p w14:paraId="68586C83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F.W17. zasady etyki zawodowej fizjoterapeuty;</w:t>
      </w:r>
    </w:p>
    <w:p w14:paraId="2347C405" w14:textId="47D7887C" w:rsidR="002F6C75" w:rsidRPr="00150BB0" w:rsidRDefault="00FD0ECB" w:rsidP="00CD190E">
      <w:pPr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</w:rPr>
        <w:t>F.W18. zasady odpowiedzialności zawodowej fizjoterapeuty.</w:t>
      </w:r>
    </w:p>
    <w:p w14:paraId="1337B2E9" w14:textId="329BE533" w:rsidR="00193C9E" w:rsidRPr="00150BB0" w:rsidRDefault="00193C9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 zakresie umiejętności absolwent potrafi:</w:t>
      </w:r>
    </w:p>
    <w:p w14:paraId="5AD745DF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="00193C9E" w:rsidRPr="00150BB0">
        <w:rPr>
          <w:rFonts w:ascii="Times New Roman" w:hAnsi="Times New Roman" w:cs="Times New Roman"/>
          <w:b/>
        </w:rPr>
        <w:t xml:space="preserve">                          </w:t>
      </w:r>
      <w:r w:rsidRPr="00150BB0">
        <w:rPr>
          <w:rFonts w:ascii="Times New Roman" w:hAnsi="Times New Roman" w:cs="Times New Roman"/>
          <w:b/>
        </w:rPr>
        <w:t xml:space="preserve">  </w:t>
      </w:r>
      <w:r w:rsidRPr="00150BB0">
        <w:rPr>
          <w:rFonts w:ascii="Times New Roman" w:hAnsi="Times New Roman" w:cs="Times New Roman"/>
        </w:rPr>
        <w:t>F.U1. przeprowadzić badania i zinterpretować ich wyniki oraz przeprowadzić testy</w:t>
      </w:r>
    </w:p>
    <w:p w14:paraId="0FA062D1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funkcjonalne niezbędne do doboru środków fizjoterapii, wykonywania zabiegów</w:t>
      </w:r>
    </w:p>
    <w:p w14:paraId="16FBA77F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i stosowania podstawowych metod terapeutycznych;</w:t>
      </w:r>
    </w:p>
    <w:p w14:paraId="4F55761F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F.U8. pracować w zespole interdyscyplinarnym zapewniającym ciągłość opieki nad</w:t>
      </w:r>
    </w:p>
    <w:p w14:paraId="1CA16BF0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</w:p>
    <w:p w14:paraId="77B6A682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rodziną;</w:t>
      </w:r>
    </w:p>
    <w:p w14:paraId="351EBEA4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F.U9. wprowadzić dane i uzyskane informacje oraz opis efektów zabiegów i działań</w:t>
      </w:r>
    </w:p>
    <w:p w14:paraId="77846554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2D3039DC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lastRenderedPageBreak/>
        <w:t>F.U11. określić zakres swoich kompetencji zawodowych i współpracować</w:t>
      </w:r>
    </w:p>
    <w:p w14:paraId="2E286798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z przedstawicielami innych zawodów medycznych;</w:t>
      </w:r>
    </w:p>
    <w:p w14:paraId="5F1AEE4F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F.U14. aktywnie uczestniczyć w pracach zespołu terapeutycznego;</w:t>
      </w:r>
    </w:p>
    <w:p w14:paraId="27354077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F.U15. aktywnie uczestniczyć w dyskusjach na temat problemów zawodowych,</w:t>
      </w:r>
    </w:p>
    <w:p w14:paraId="40F6E10F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5A24CF65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F.U16. stosować się do zasad deontologii zawodowej, w tym do zasad etyki zawodowej</w:t>
      </w:r>
    </w:p>
    <w:p w14:paraId="51353274" w14:textId="77777777" w:rsidR="00FD0ECB" w:rsidRPr="00150BB0" w:rsidRDefault="00FD0ECB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47E06864" w14:textId="46D7E9F6" w:rsidR="00B91925" w:rsidRPr="00150BB0" w:rsidRDefault="00FD0ECB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F.U17. przestrzegać praw pacjenta                                                                                                                         F.U18. nawiązać relację z pacjentem i współpracownikami opartą na wzajemnym zaufaniu i szacunku.</w:t>
      </w:r>
    </w:p>
    <w:p w14:paraId="0711A12B" w14:textId="77777777" w:rsidR="006139EA" w:rsidRPr="00150BB0" w:rsidRDefault="002F6C75" w:rsidP="00CD190E">
      <w:pPr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Wykaz umiejętności praktycznych</w:t>
      </w:r>
      <w:r w:rsidR="00DC42B1" w:rsidRPr="00150BB0">
        <w:rPr>
          <w:rFonts w:ascii="Times New Roman" w:hAnsi="Times New Roman" w:cs="Times New Roman"/>
          <w:b/>
        </w:rPr>
        <w:t>:</w:t>
      </w:r>
    </w:p>
    <w:p w14:paraId="4A60AF95" w14:textId="77777777" w:rsidR="002F6C75" w:rsidRPr="00150BB0" w:rsidRDefault="002F6C75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1. Umiejętność nawiązywania kontaktu z pacjentem</w:t>
      </w:r>
      <w:r w:rsidR="00DC42B1" w:rsidRPr="00150BB0">
        <w:rPr>
          <w:rFonts w:ascii="Times New Roman" w:hAnsi="Times New Roman" w:cs="Times New Roman"/>
        </w:rPr>
        <w:t>.</w:t>
      </w:r>
    </w:p>
    <w:p w14:paraId="7A3CD379" w14:textId="77777777" w:rsidR="002F6C75" w:rsidRPr="00150BB0" w:rsidRDefault="002F6C75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2. Posługiwanie się terminologią fizjoterapeutyczną i ogólnomedyczną</w:t>
      </w:r>
      <w:r w:rsidR="00DC42B1" w:rsidRPr="00150BB0">
        <w:rPr>
          <w:rFonts w:ascii="Times New Roman" w:hAnsi="Times New Roman" w:cs="Times New Roman"/>
        </w:rPr>
        <w:t>.</w:t>
      </w:r>
    </w:p>
    <w:p w14:paraId="0A89BBD3" w14:textId="77777777" w:rsidR="002F6C75" w:rsidRPr="00150BB0" w:rsidRDefault="002F6C75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3.Znajomość podstawowych zasad rehabilitacji indywidualnej i zespołowej</w:t>
      </w:r>
      <w:r w:rsidR="00DC42B1" w:rsidRPr="00150BB0">
        <w:rPr>
          <w:rFonts w:ascii="Times New Roman" w:hAnsi="Times New Roman" w:cs="Times New Roman"/>
        </w:rPr>
        <w:t>.</w:t>
      </w:r>
    </w:p>
    <w:p w14:paraId="60F752A9" w14:textId="77777777" w:rsidR="002F6C75" w:rsidRPr="00150BB0" w:rsidRDefault="002F6C75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4.Umiejętność przygotowania pacjenta do zabiegu</w:t>
      </w:r>
      <w:r w:rsidR="00DC42B1" w:rsidRPr="00150BB0">
        <w:rPr>
          <w:rFonts w:ascii="Times New Roman" w:hAnsi="Times New Roman" w:cs="Times New Roman"/>
        </w:rPr>
        <w:t>.</w:t>
      </w:r>
    </w:p>
    <w:p w14:paraId="0B2B0267" w14:textId="77777777" w:rsidR="002F6C75" w:rsidRPr="00150BB0" w:rsidRDefault="002F6C75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5.Umiejętność zakończenia zabiegu fizjoterapeutycznego</w:t>
      </w:r>
      <w:r w:rsidR="00DC42B1" w:rsidRPr="00150BB0">
        <w:rPr>
          <w:rFonts w:ascii="Times New Roman" w:hAnsi="Times New Roman" w:cs="Times New Roman"/>
        </w:rPr>
        <w:t>.</w:t>
      </w:r>
    </w:p>
    <w:p w14:paraId="0C07D734" w14:textId="77777777" w:rsidR="002F6C75" w:rsidRPr="00150BB0" w:rsidRDefault="002F6C75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6.Umiejętność wpisania efektów zabiegów do dokumentacji pacjenta</w:t>
      </w:r>
      <w:r w:rsidR="00DC42B1" w:rsidRPr="00150BB0">
        <w:rPr>
          <w:rFonts w:ascii="Times New Roman" w:hAnsi="Times New Roman" w:cs="Times New Roman"/>
        </w:rPr>
        <w:t>.</w:t>
      </w:r>
    </w:p>
    <w:p w14:paraId="23D798B2" w14:textId="77777777" w:rsidR="002F6C75" w:rsidRPr="00150BB0" w:rsidRDefault="002F6C75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7.Aktywny udział w pracy zespołu rehabilitacyjnego</w:t>
      </w:r>
      <w:r w:rsidR="00DC42B1" w:rsidRPr="00150BB0">
        <w:rPr>
          <w:rFonts w:ascii="Times New Roman" w:hAnsi="Times New Roman" w:cs="Times New Roman"/>
        </w:rPr>
        <w:t>.</w:t>
      </w:r>
    </w:p>
    <w:p w14:paraId="21099DFD" w14:textId="77777777" w:rsidR="00177F2B" w:rsidRPr="00150BB0" w:rsidRDefault="00177F2B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8. Asysta przy badaniu fizjoterapeutycznym pacjenta</w:t>
      </w:r>
      <w:r w:rsidR="00DC42B1" w:rsidRPr="00150BB0">
        <w:rPr>
          <w:rFonts w:ascii="Times New Roman" w:hAnsi="Times New Roman" w:cs="Times New Roman"/>
        </w:rPr>
        <w:t>.</w:t>
      </w:r>
    </w:p>
    <w:p w14:paraId="08FEA4AB" w14:textId="77777777" w:rsidR="00177F2B" w:rsidRPr="00150BB0" w:rsidRDefault="00177F2B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9.Asysta podczas terapii pacjenta z zakresu kinezyterapii i fizykoterapii</w:t>
      </w:r>
      <w:r w:rsidR="00DC42B1" w:rsidRPr="00150BB0">
        <w:rPr>
          <w:rFonts w:ascii="Times New Roman" w:hAnsi="Times New Roman" w:cs="Times New Roman"/>
        </w:rPr>
        <w:t>.</w:t>
      </w:r>
    </w:p>
    <w:p w14:paraId="2BFFD89D" w14:textId="77777777" w:rsidR="00B42CCF" w:rsidRPr="00150BB0" w:rsidRDefault="00177F2B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10</w:t>
      </w:r>
      <w:r w:rsidR="00B42CCF" w:rsidRPr="00150BB0">
        <w:rPr>
          <w:rFonts w:ascii="Times New Roman" w:hAnsi="Times New Roman" w:cs="Times New Roman"/>
        </w:rPr>
        <w:t>.Realizacja zadań</w:t>
      </w:r>
      <w:r w:rsidR="00DC42B1" w:rsidRPr="00150BB0">
        <w:rPr>
          <w:rFonts w:ascii="Times New Roman" w:hAnsi="Times New Roman" w:cs="Times New Roman"/>
        </w:rPr>
        <w:t xml:space="preserve"> w sposób odpowiedzialny.</w:t>
      </w:r>
    </w:p>
    <w:p w14:paraId="1125C41F" w14:textId="77777777" w:rsidR="00B42CCF" w:rsidRPr="00150BB0" w:rsidRDefault="00177F2B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11</w:t>
      </w:r>
      <w:r w:rsidR="00B42CCF" w:rsidRPr="00150BB0">
        <w:rPr>
          <w:rFonts w:ascii="Times New Roman" w:hAnsi="Times New Roman" w:cs="Times New Roman"/>
        </w:rPr>
        <w:t>. Stosowanie zasad BHP obowiązujących</w:t>
      </w:r>
      <w:r w:rsidR="00FD0ECB" w:rsidRPr="00150BB0">
        <w:rPr>
          <w:rFonts w:ascii="Times New Roman" w:hAnsi="Times New Roman" w:cs="Times New Roman"/>
        </w:rPr>
        <w:t xml:space="preserve"> w danej placówce</w:t>
      </w:r>
      <w:r w:rsidR="00DC42B1" w:rsidRPr="00150BB0">
        <w:rPr>
          <w:rFonts w:ascii="Times New Roman" w:hAnsi="Times New Roman" w:cs="Times New Roman"/>
        </w:rPr>
        <w:t>.</w:t>
      </w:r>
    </w:p>
    <w:p w14:paraId="70E19EDE" w14:textId="77777777" w:rsidR="00B42CCF" w:rsidRPr="00150BB0" w:rsidRDefault="00177F2B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12</w:t>
      </w:r>
      <w:r w:rsidR="00B42CCF" w:rsidRPr="00150BB0">
        <w:rPr>
          <w:rFonts w:ascii="Times New Roman" w:hAnsi="Times New Roman" w:cs="Times New Roman"/>
        </w:rPr>
        <w:t>.Umiejętność akceptacji opinii członków zespołu</w:t>
      </w:r>
      <w:r w:rsidR="00DC42B1" w:rsidRPr="00150BB0">
        <w:rPr>
          <w:rFonts w:ascii="Times New Roman" w:hAnsi="Times New Roman" w:cs="Times New Roman"/>
        </w:rPr>
        <w:t>.</w:t>
      </w:r>
      <w:r w:rsidR="00B42CCF" w:rsidRPr="00150BB0">
        <w:rPr>
          <w:rFonts w:ascii="Times New Roman" w:hAnsi="Times New Roman" w:cs="Times New Roman"/>
        </w:rPr>
        <w:t xml:space="preserve"> </w:t>
      </w:r>
    </w:p>
    <w:p w14:paraId="1A98A10A" w14:textId="77777777" w:rsidR="00B42CCF" w:rsidRPr="00150BB0" w:rsidRDefault="00B42CCF" w:rsidP="00CD190E">
      <w:pPr>
        <w:spacing w:line="360" w:lineRule="auto"/>
        <w:rPr>
          <w:rFonts w:ascii="Times New Roman" w:hAnsi="Times New Roman" w:cs="Times New Roman"/>
        </w:rPr>
      </w:pPr>
    </w:p>
    <w:p w14:paraId="6C66AFCE" w14:textId="77777777" w:rsidR="00B42CCF" w:rsidRPr="00150BB0" w:rsidRDefault="00B42CCF" w:rsidP="00CD190E">
      <w:pPr>
        <w:spacing w:line="360" w:lineRule="auto"/>
        <w:rPr>
          <w:rFonts w:ascii="Times New Roman" w:hAnsi="Times New Roman" w:cs="Times New Roman"/>
        </w:rPr>
      </w:pPr>
    </w:p>
    <w:p w14:paraId="2DF65706" w14:textId="6437620C" w:rsidR="00B42CCF" w:rsidRDefault="00B42CCF" w:rsidP="00CD190E">
      <w:pPr>
        <w:spacing w:line="360" w:lineRule="auto"/>
        <w:rPr>
          <w:rFonts w:ascii="Times New Roman" w:hAnsi="Times New Roman" w:cs="Times New Roman"/>
        </w:rPr>
      </w:pPr>
    </w:p>
    <w:p w14:paraId="3BB964D7" w14:textId="77777777" w:rsidR="00150BB0" w:rsidRPr="00150BB0" w:rsidRDefault="00150BB0" w:rsidP="00CD190E">
      <w:pPr>
        <w:spacing w:line="360" w:lineRule="auto"/>
        <w:rPr>
          <w:rFonts w:ascii="Times New Roman" w:hAnsi="Times New Roman" w:cs="Times New Roman"/>
        </w:rPr>
      </w:pPr>
    </w:p>
    <w:p w14:paraId="6D82E20F" w14:textId="77777777" w:rsidR="0027772C" w:rsidRDefault="0027772C" w:rsidP="00CD190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753EEB" w14:textId="334350C3" w:rsidR="00B42CCF" w:rsidRPr="00EC678F" w:rsidRDefault="00193C9E" w:rsidP="00CD190E">
      <w:pPr>
        <w:spacing w:line="360" w:lineRule="auto"/>
        <w:rPr>
          <w:rFonts w:ascii="Times New Roman" w:hAnsi="Times New Roman" w:cs="Times New Roman"/>
          <w:spacing w:val="20"/>
        </w:rPr>
      </w:pPr>
      <w:r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lastRenderedPageBreak/>
        <w:t>2.</w:t>
      </w:r>
      <w:r w:rsidR="006B4F20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</w:t>
      </w:r>
      <w:r w:rsidR="00EC678F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PRAKTYAKA </w:t>
      </w:r>
      <w:r w:rsidR="00CD190E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WAKACYJNA Z</w:t>
      </w:r>
      <w:r w:rsidR="00177F2B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KINEZYTERAPII</w:t>
      </w:r>
      <w:r w:rsidR="00B91925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 </w:t>
      </w:r>
    </w:p>
    <w:p w14:paraId="6A635076" w14:textId="42B91CF4" w:rsidR="00662B3C" w:rsidRDefault="00177F2B" w:rsidP="00662B3C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Student </w:t>
      </w:r>
      <w:r w:rsidR="00224CE1" w:rsidRPr="00150BB0">
        <w:rPr>
          <w:rFonts w:ascii="Times New Roman" w:hAnsi="Times New Roman" w:cs="Times New Roman"/>
          <w:b/>
          <w:u w:val="single"/>
        </w:rPr>
        <w:t>po czwartym semestrze</w:t>
      </w:r>
      <w:r w:rsidRPr="00150BB0">
        <w:rPr>
          <w:rFonts w:ascii="Times New Roman" w:hAnsi="Times New Roman" w:cs="Times New Roman"/>
          <w:b/>
          <w:u w:val="single"/>
        </w:rPr>
        <w:t xml:space="preserve"> studiów</w:t>
      </w:r>
      <w:r w:rsidR="000900E8">
        <w:rPr>
          <w:rFonts w:ascii="Times New Roman" w:hAnsi="Times New Roman" w:cs="Times New Roman"/>
        </w:rPr>
        <w:t xml:space="preserve"> jednolitych magisterskich f</w:t>
      </w:r>
      <w:r w:rsidRPr="00150BB0">
        <w:rPr>
          <w:rFonts w:ascii="Times New Roman" w:hAnsi="Times New Roman" w:cs="Times New Roman"/>
        </w:rPr>
        <w:t xml:space="preserve">izjoterapii jest zobowiązany do praktyki wakacyjnej w wymiarze </w:t>
      </w:r>
      <w:r w:rsidRPr="00150BB0">
        <w:rPr>
          <w:rFonts w:ascii="Times New Roman" w:hAnsi="Times New Roman" w:cs="Times New Roman"/>
          <w:b/>
        </w:rPr>
        <w:t>300 godzin dydaktycznych</w:t>
      </w:r>
      <w:r w:rsidR="00927C44" w:rsidRPr="00150BB0">
        <w:rPr>
          <w:rFonts w:ascii="Times New Roman" w:hAnsi="Times New Roman" w:cs="Times New Roman"/>
          <w:b/>
        </w:rPr>
        <w:t xml:space="preserve"> </w:t>
      </w:r>
      <w:r w:rsidR="00CD190E" w:rsidRPr="00150BB0">
        <w:rPr>
          <w:rFonts w:ascii="Times New Roman" w:hAnsi="Times New Roman" w:cs="Times New Roman"/>
        </w:rPr>
        <w:t>(11</w:t>
      </w:r>
      <w:r w:rsidR="000900E8">
        <w:rPr>
          <w:rFonts w:ascii="Times New Roman" w:hAnsi="Times New Roman" w:cs="Times New Roman"/>
        </w:rPr>
        <w:t xml:space="preserve"> p</w:t>
      </w:r>
      <w:r w:rsidRPr="00150BB0">
        <w:rPr>
          <w:rFonts w:ascii="Times New Roman" w:hAnsi="Times New Roman" w:cs="Times New Roman"/>
        </w:rPr>
        <w:t xml:space="preserve">kt. ECTS) - w WYBRANYCH oddziałach stacjonarnych i dziennych rehabilitacji medycznej posiadających kontrakt z NFZ lub odpowiednikiem. </w:t>
      </w:r>
    </w:p>
    <w:p w14:paraId="73AF9158" w14:textId="77777777" w:rsidR="00662B3C" w:rsidRDefault="009B496A" w:rsidP="00662B3C">
      <w:pPr>
        <w:spacing w:line="360" w:lineRule="auto"/>
        <w:rPr>
          <w:rFonts w:ascii="Times New Roman" w:hAnsi="Times New Roman" w:cs="Times New Roman"/>
          <w:b/>
        </w:rPr>
      </w:pPr>
      <w:r w:rsidRPr="00662B3C">
        <w:rPr>
          <w:rFonts w:ascii="Times New Roman" w:hAnsi="Times New Roman" w:cs="Times New Roman"/>
          <w:b/>
        </w:rPr>
        <w:t>Cel praktyk</w:t>
      </w:r>
      <w:r w:rsidR="00193C9E" w:rsidRPr="00662B3C">
        <w:rPr>
          <w:rFonts w:ascii="Times New Roman" w:hAnsi="Times New Roman" w:cs="Times New Roman"/>
          <w:b/>
        </w:rPr>
        <w:t>:</w:t>
      </w:r>
    </w:p>
    <w:p w14:paraId="3BD7D8F9" w14:textId="3167C5A5" w:rsidR="00662B3C" w:rsidRPr="00662B3C" w:rsidRDefault="007A7281" w:rsidP="0049668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62B3C">
        <w:rPr>
          <w:rFonts w:ascii="Times New Roman" w:hAnsi="Times New Roman" w:cs="Times New Roman"/>
        </w:rPr>
        <w:t xml:space="preserve">praktyczne wykorzystanie zdobytej wiedzy z zakresu badania narządu ruchu do oceny </w:t>
      </w:r>
      <w:r w:rsidR="00F24784" w:rsidRPr="00662B3C">
        <w:rPr>
          <w:rFonts w:ascii="Times New Roman" w:hAnsi="Times New Roman" w:cs="Times New Roman"/>
        </w:rPr>
        <w:t xml:space="preserve"> </w:t>
      </w:r>
      <w:r w:rsidR="00177F2B" w:rsidRPr="00662B3C">
        <w:rPr>
          <w:rFonts w:ascii="Times New Roman" w:hAnsi="Times New Roman" w:cs="Times New Roman"/>
        </w:rPr>
        <w:t xml:space="preserve">fizjoterapeutycznej </w:t>
      </w:r>
      <w:r w:rsidR="00F24784" w:rsidRPr="00662B3C">
        <w:rPr>
          <w:rFonts w:ascii="Times New Roman" w:hAnsi="Times New Roman" w:cs="Times New Roman"/>
        </w:rPr>
        <w:t>pacjenta</w:t>
      </w:r>
      <w:r w:rsidR="00662B3C" w:rsidRPr="00662B3C">
        <w:rPr>
          <w:rFonts w:ascii="Times New Roman" w:hAnsi="Times New Roman" w:cs="Times New Roman"/>
        </w:rPr>
        <w:t>,</w:t>
      </w:r>
    </w:p>
    <w:p w14:paraId="22A39A06" w14:textId="6D6FAFED" w:rsidR="00662B3C" w:rsidRPr="00662B3C" w:rsidRDefault="007A7281" w:rsidP="004966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62B3C">
        <w:rPr>
          <w:rFonts w:ascii="Times New Roman" w:hAnsi="Times New Roman" w:cs="Times New Roman"/>
        </w:rPr>
        <w:t xml:space="preserve">doskonalenie technik kinezyterapii poznanych na zajęciach teoretycznych </w:t>
      </w:r>
      <w:r w:rsidR="00662B3C" w:rsidRPr="00662B3C">
        <w:rPr>
          <w:rFonts w:ascii="Times New Roman" w:hAnsi="Times New Roman" w:cs="Times New Roman"/>
        </w:rPr>
        <w:t>i praktycznych,</w:t>
      </w:r>
    </w:p>
    <w:p w14:paraId="08A80F33" w14:textId="30E81FAC" w:rsidR="00662B3C" w:rsidRPr="00EC678F" w:rsidRDefault="007A7281" w:rsidP="004966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62B3C">
        <w:rPr>
          <w:rFonts w:ascii="Times New Roman" w:hAnsi="Times New Roman" w:cs="Times New Roman"/>
        </w:rPr>
        <w:t>zdobycie umiejętności obserwacji pacjentów w trakcie ćwiczeń oraz umiejętności wyciągania samodzielnych wniosków  terapeutycznych</w:t>
      </w:r>
      <w:r w:rsidR="00662B3C" w:rsidRPr="00662B3C">
        <w:rPr>
          <w:rFonts w:ascii="Times New Roman" w:hAnsi="Times New Roman" w:cs="Times New Roman"/>
        </w:rPr>
        <w:t>.</w:t>
      </w:r>
    </w:p>
    <w:p w14:paraId="5D9EC266" w14:textId="77777777" w:rsidR="00662B3C" w:rsidRDefault="009B496A" w:rsidP="00662B3C">
      <w:pPr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 zakresie w</w:t>
      </w:r>
      <w:r w:rsidR="00662B3C">
        <w:rPr>
          <w:rFonts w:ascii="Times New Roman" w:hAnsi="Times New Roman" w:cs="Times New Roman"/>
          <w:b/>
        </w:rPr>
        <w:t>iedzy absolwent zna i rozumie:</w:t>
      </w:r>
    </w:p>
    <w:p w14:paraId="41FDAE4B" w14:textId="039DCD34" w:rsidR="00662B3C" w:rsidRDefault="00662B3C" w:rsidP="00662B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F.W1. Z</w:t>
      </w:r>
      <w:r w:rsidR="00982AB3" w:rsidRPr="00150BB0">
        <w:rPr>
          <w:rFonts w:ascii="Times New Roman" w:hAnsi="Times New Roman" w:cs="Times New Roman"/>
        </w:rPr>
        <w:t>jawiska fizyczne zachodzące w organizmie człowieka pod wpływem czynników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AB3" w:rsidRPr="00150BB0">
        <w:rPr>
          <w:rFonts w:ascii="Times New Roman" w:hAnsi="Times New Roman" w:cs="Times New Roman"/>
        </w:rPr>
        <w:t>zewnętrznych;</w:t>
      </w:r>
    </w:p>
    <w:p w14:paraId="2C30E1A7" w14:textId="3D1788BF" w:rsidR="00982AB3" w:rsidRPr="00662B3C" w:rsidRDefault="00662B3C" w:rsidP="00662B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F.W2. T</w:t>
      </w:r>
      <w:r w:rsidR="00982AB3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6A4D9C61" w14:textId="17F121AD" w:rsidR="007A7281" w:rsidRPr="00150BB0" w:rsidRDefault="00982AB3" w:rsidP="00662B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leczniczego;</w:t>
      </w:r>
      <w:r w:rsidRPr="00150BB0">
        <w:rPr>
          <w:rFonts w:ascii="Times New Roman" w:hAnsi="Times New Roman" w:cs="Times New Roman"/>
        </w:rPr>
        <w:br/>
      </w:r>
      <w:r w:rsidR="00662B3C">
        <w:rPr>
          <w:rFonts w:ascii="Times New Roman" w:hAnsi="Times New Roman" w:cs="Times New Roman"/>
        </w:rPr>
        <w:t xml:space="preserve"> F.W3. M</w:t>
      </w:r>
      <w:r w:rsidR="007A7281"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3E7537D7" w14:textId="77777777" w:rsidR="007A7281" w:rsidRPr="00150BB0" w:rsidRDefault="007A728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31EBFD96" w14:textId="77777777" w:rsidR="007A7281" w:rsidRPr="00150BB0" w:rsidRDefault="007A728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456C2C19" w14:textId="76D73E1A" w:rsidR="007A7281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F.W4. M</w:t>
      </w:r>
      <w:r w:rsidR="007A7281"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61E4954B" w14:textId="77777777" w:rsidR="007A7281" w:rsidRPr="00150BB0" w:rsidRDefault="007A728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reakcje człowieka na chorobę i ból w zakresie niezbędnym</w:t>
      </w:r>
    </w:p>
    <w:p w14:paraId="194052C3" w14:textId="77777777" w:rsidR="007A7281" w:rsidRPr="00150BB0" w:rsidRDefault="007A728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dla fizjoterapii;</w:t>
      </w:r>
    </w:p>
    <w:p w14:paraId="53B3C7A0" w14:textId="7E02F779" w:rsidR="007A7281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F.W5. M</w:t>
      </w:r>
      <w:r w:rsidR="007A7281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32FE1539" w14:textId="77777777" w:rsidR="007A7281" w:rsidRPr="00150BB0" w:rsidRDefault="007A728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58810C37" w14:textId="77777777" w:rsidR="007A7281" w:rsidRPr="00150BB0" w:rsidRDefault="007A728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69BE7205" w14:textId="791B29BA" w:rsidR="007A7281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7A7281" w:rsidRPr="00150BB0">
        <w:rPr>
          <w:rFonts w:ascii="Times New Roman" w:hAnsi="Times New Roman" w:cs="Times New Roman"/>
        </w:rPr>
        <w:t xml:space="preserve">asady etyczne obowiązujące w pracy z </w:t>
      </w:r>
      <w:r w:rsidR="00CD190E" w:rsidRPr="00150BB0">
        <w:rPr>
          <w:rFonts w:ascii="Times New Roman" w:hAnsi="Times New Roman" w:cs="Times New Roman"/>
        </w:rPr>
        <w:t xml:space="preserve">pacjentem;  </w:t>
      </w:r>
      <w:r w:rsidR="007A7281" w:rsidRPr="00150BB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F.W12. R</w:t>
      </w:r>
      <w:r w:rsidR="007A7281"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4A291410" w14:textId="77777777" w:rsidR="007A7281" w:rsidRPr="00150BB0" w:rsidRDefault="007A728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24F39962" w14:textId="5FC9CD5E" w:rsidR="007A7281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F.W17. Z</w:t>
      </w:r>
      <w:r w:rsidR="007A7281" w:rsidRPr="00150BB0">
        <w:rPr>
          <w:rFonts w:ascii="Times New Roman" w:hAnsi="Times New Roman" w:cs="Times New Roman"/>
        </w:rPr>
        <w:t>asady etyki zawodowej fizjoterapeuty;</w:t>
      </w:r>
    </w:p>
    <w:p w14:paraId="754BC83A" w14:textId="428831F6" w:rsidR="00662B3C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F.W18. Z</w:t>
      </w:r>
      <w:r w:rsidR="007A7281" w:rsidRPr="00150BB0">
        <w:rPr>
          <w:rFonts w:ascii="Times New Roman" w:hAnsi="Times New Roman" w:cs="Times New Roman"/>
        </w:rPr>
        <w:t>asady odpowiedzialności zawodowej fizjoterapeuty</w:t>
      </w:r>
      <w:r>
        <w:rPr>
          <w:rFonts w:ascii="Times New Roman" w:hAnsi="Times New Roman" w:cs="Times New Roman"/>
        </w:rPr>
        <w:t>.</w:t>
      </w:r>
    </w:p>
    <w:p w14:paraId="0233822F" w14:textId="77777777" w:rsidR="00662B3C" w:rsidRDefault="00662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FBE564B" w14:textId="77777777" w:rsidR="00662B3C" w:rsidRDefault="00193C9E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lastRenderedPageBreak/>
        <w:t>W zakresie umiejętności absolwent potr</w:t>
      </w:r>
      <w:r w:rsidR="00662B3C">
        <w:rPr>
          <w:rFonts w:ascii="Times New Roman" w:hAnsi="Times New Roman" w:cs="Times New Roman"/>
          <w:b/>
        </w:rPr>
        <w:t>afi:</w:t>
      </w:r>
    </w:p>
    <w:p w14:paraId="09D7405A" w14:textId="4767B5F9" w:rsidR="00F24784" w:rsidRPr="00662B3C" w:rsidRDefault="00662B3C" w:rsidP="00662B3C">
      <w:pPr>
        <w:autoSpaceDE w:val="0"/>
        <w:autoSpaceDN w:val="0"/>
        <w:adjustRightInd w:val="0"/>
        <w:spacing w:before="20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F.U1. P</w:t>
      </w:r>
      <w:r w:rsidR="00F24784" w:rsidRPr="00150BB0">
        <w:rPr>
          <w:rFonts w:ascii="Times New Roman" w:hAnsi="Times New Roman" w:cs="Times New Roman"/>
        </w:rPr>
        <w:t>rzeprowadzić badania i zinterpretować ich wyniki oraz przeprowadzić testy</w:t>
      </w:r>
    </w:p>
    <w:p w14:paraId="21CC66CF" w14:textId="77777777" w:rsidR="00F24784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funkcjonalne niezbędne do doboru środków fizjoterapii, wykonywania zabiegów</w:t>
      </w:r>
    </w:p>
    <w:p w14:paraId="3990C9D3" w14:textId="559B800B" w:rsidR="00982AB3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i stosowania podstawowych metod </w:t>
      </w:r>
      <w:r w:rsidR="00CD190E" w:rsidRPr="00150BB0">
        <w:rPr>
          <w:rFonts w:ascii="Times New Roman" w:hAnsi="Times New Roman" w:cs="Times New Roman"/>
        </w:rPr>
        <w:t xml:space="preserve">terapeutycznych;  </w:t>
      </w:r>
      <w:r w:rsidR="00982AB3" w:rsidRPr="00150BB0">
        <w:rPr>
          <w:rFonts w:ascii="Times New Roman" w:hAnsi="Times New Roman" w:cs="Times New Roman"/>
        </w:rPr>
        <w:t xml:space="preserve">                                                                </w:t>
      </w:r>
      <w:r w:rsidR="00662B3C">
        <w:rPr>
          <w:rFonts w:ascii="Times New Roman" w:hAnsi="Times New Roman" w:cs="Times New Roman"/>
        </w:rPr>
        <w:t xml:space="preserve">                         F.U2. S</w:t>
      </w:r>
      <w:r w:rsidR="00982AB3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029B6718" w14:textId="22613ECC" w:rsidR="00982AB3" w:rsidRPr="00150BB0" w:rsidRDefault="00982AB3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</w:t>
      </w:r>
      <w:r w:rsidR="00CD190E" w:rsidRPr="00150BB0">
        <w:rPr>
          <w:rFonts w:ascii="Times New Roman" w:hAnsi="Times New Roman" w:cs="Times New Roman"/>
        </w:rPr>
        <w:t xml:space="preserve">leczniczego;  </w:t>
      </w:r>
      <w:r w:rsidRPr="00150BB0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62B3C">
        <w:rPr>
          <w:rFonts w:ascii="Times New Roman" w:hAnsi="Times New Roman" w:cs="Times New Roman"/>
        </w:rPr>
        <w:t xml:space="preserve">                         F.U3. T</w:t>
      </w:r>
      <w:r w:rsidRPr="00150BB0">
        <w:rPr>
          <w:rFonts w:ascii="Times New Roman" w:hAnsi="Times New Roman" w:cs="Times New Roman"/>
        </w:rPr>
        <w:t>worzyć, weryfikować i modyfikować programy usprawniania osób z różnymi</w:t>
      </w:r>
    </w:p>
    <w:p w14:paraId="1ECEA31E" w14:textId="77777777" w:rsidR="00982AB3" w:rsidRPr="00150BB0" w:rsidRDefault="00982AB3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dysfunkcjami układu ruchu i innych narządów oraz układów, stosownie do ich stanu</w:t>
      </w:r>
    </w:p>
    <w:p w14:paraId="78546D7F" w14:textId="77777777" w:rsidR="00982AB3" w:rsidRPr="00150BB0" w:rsidRDefault="00982AB3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klinicznego i funkcjonalnego, oraz celów kompleksowej rehabilitacji;</w:t>
      </w:r>
    </w:p>
    <w:p w14:paraId="59F98970" w14:textId="12656711" w:rsidR="00982AB3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F.U4. W</w:t>
      </w:r>
      <w:r w:rsidR="00982AB3" w:rsidRPr="00150BB0">
        <w:rPr>
          <w:rFonts w:ascii="Times New Roman" w:hAnsi="Times New Roman" w:cs="Times New Roman"/>
        </w:rPr>
        <w:t>ykazać specjalistyczne umiejętności ruchowe z zakresu wybranych form aktywności</w:t>
      </w:r>
    </w:p>
    <w:p w14:paraId="551A6188" w14:textId="77777777" w:rsidR="00982AB3" w:rsidRPr="00150BB0" w:rsidRDefault="00982AB3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fizycznej;</w:t>
      </w:r>
    </w:p>
    <w:p w14:paraId="701C820F" w14:textId="76A8E2E1" w:rsidR="00F24784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F24784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10B6699F" w14:textId="77777777" w:rsidR="00F24784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</w:p>
    <w:p w14:paraId="40FEA917" w14:textId="77777777" w:rsidR="00F24784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rodziną;</w:t>
      </w:r>
    </w:p>
    <w:p w14:paraId="04A9B745" w14:textId="36F3206C" w:rsidR="00F24784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F24784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7DE8725B" w14:textId="77777777" w:rsidR="00F24784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59781846" w14:textId="39491060" w:rsidR="00F24784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F24784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6F482226" w14:textId="77777777" w:rsidR="00F24784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3D52FB26" w14:textId="08858D7B" w:rsidR="00F24784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F24784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3379B7A6" w14:textId="77777777" w:rsidR="00F24784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5F8722C9" w14:textId="2323A19F" w:rsidR="00F24784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F24784" w:rsidRPr="00150BB0">
        <w:rPr>
          <w:rFonts w:ascii="Times New Roman" w:hAnsi="Times New Roman" w:cs="Times New Roman"/>
        </w:rPr>
        <w:t>ktywnie uczestniczyć w pracach zespołu terapeutycznego;</w:t>
      </w:r>
    </w:p>
    <w:p w14:paraId="5E4E5DCC" w14:textId="64A4538D" w:rsidR="00F24784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F24784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7F7140B5" w14:textId="77777777" w:rsidR="00F24784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36CC6BA5" w14:textId="54F4C2FF" w:rsidR="00F24784" w:rsidRPr="00150BB0" w:rsidRDefault="00662B3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F24784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5B4A7793" w14:textId="77777777" w:rsidR="00F24784" w:rsidRPr="00150BB0" w:rsidRDefault="00F24784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16D8CCE9" w14:textId="4E32D0F6" w:rsidR="00F24784" w:rsidRPr="00150BB0" w:rsidRDefault="00662B3C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F24784" w:rsidRPr="00150BB0">
        <w:rPr>
          <w:rFonts w:ascii="Times New Roman" w:hAnsi="Times New Roman" w:cs="Times New Roman"/>
        </w:rPr>
        <w:t>rzestrzegać praw pacjenta</w:t>
      </w:r>
      <w:r>
        <w:rPr>
          <w:rFonts w:ascii="Times New Roman" w:hAnsi="Times New Roman" w:cs="Times New Roman"/>
        </w:rPr>
        <w:t>;</w:t>
      </w:r>
      <w:r w:rsidR="00F24784" w:rsidRPr="00150BB0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F24784" w:rsidRPr="00150BB0">
        <w:rPr>
          <w:rFonts w:ascii="Times New Roman" w:hAnsi="Times New Roman" w:cs="Times New Roman"/>
        </w:rPr>
        <w:t>awiązać relację z pacjentem i współpracownikami opartą na wzajemnym zaufaniu i szacunku.</w:t>
      </w:r>
    </w:p>
    <w:p w14:paraId="7622952A" w14:textId="77777777" w:rsidR="00662B3C" w:rsidRDefault="00662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639C67C" w14:textId="0E874303" w:rsidR="007A7281" w:rsidRPr="00150BB0" w:rsidRDefault="007A7281" w:rsidP="00CD190E">
      <w:pPr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lastRenderedPageBreak/>
        <w:t>Wykaz umiejętności praktycznych</w:t>
      </w:r>
    </w:p>
    <w:p w14:paraId="62834FB3" w14:textId="546A25F3" w:rsidR="00662B3C" w:rsidRPr="00662B3C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62B3C">
        <w:rPr>
          <w:rFonts w:ascii="Times New Roman" w:hAnsi="Times New Roman" w:cs="Times New Roman"/>
        </w:rPr>
        <w:t>Ocena fizjoterapeutycz</w:t>
      </w:r>
      <w:r w:rsidR="00662B3C" w:rsidRPr="00662B3C">
        <w:rPr>
          <w:rFonts w:ascii="Times New Roman" w:hAnsi="Times New Roman" w:cs="Times New Roman"/>
        </w:rPr>
        <w:t>na pacjenta:</w:t>
      </w:r>
    </w:p>
    <w:p w14:paraId="3A240CF4" w14:textId="62955E4B" w:rsidR="00662B3C" w:rsidRPr="00662B3C" w:rsidRDefault="00662B3C" w:rsidP="0049668B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62B3C">
        <w:rPr>
          <w:rFonts w:ascii="Times New Roman" w:hAnsi="Times New Roman" w:cs="Times New Roman"/>
        </w:rPr>
        <w:t>wywiad,</w:t>
      </w:r>
    </w:p>
    <w:p w14:paraId="56006A43" w14:textId="1411B7B9" w:rsidR="00662B3C" w:rsidRPr="00662B3C" w:rsidRDefault="007A7281" w:rsidP="0049668B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62B3C">
        <w:rPr>
          <w:rFonts w:ascii="Times New Roman" w:hAnsi="Times New Roman" w:cs="Times New Roman"/>
        </w:rPr>
        <w:t>badanie zakresów ruchów kręgosłupa i stawów obwodowy</w:t>
      </w:r>
      <w:r w:rsidR="00662B3C" w:rsidRPr="00662B3C">
        <w:rPr>
          <w:rFonts w:ascii="Times New Roman" w:hAnsi="Times New Roman" w:cs="Times New Roman"/>
        </w:rPr>
        <w:t>ch,</w:t>
      </w:r>
    </w:p>
    <w:p w14:paraId="5D72EF8B" w14:textId="77777777" w:rsidR="00662B3C" w:rsidRDefault="00662B3C" w:rsidP="0049668B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62B3C">
        <w:rPr>
          <w:rFonts w:ascii="Times New Roman" w:hAnsi="Times New Roman" w:cs="Times New Roman"/>
        </w:rPr>
        <w:t>badanie  długości kończyn</w:t>
      </w:r>
      <w:r>
        <w:rPr>
          <w:rFonts w:ascii="Times New Roman" w:hAnsi="Times New Roman" w:cs="Times New Roman"/>
        </w:rPr>
        <w:t>,</w:t>
      </w:r>
    </w:p>
    <w:p w14:paraId="68A80E04" w14:textId="693C1AFB" w:rsidR="006B4F20" w:rsidRPr="006B4F20" w:rsidRDefault="007A7281" w:rsidP="0049668B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ocena fizjoterapeutyczna układu mięśnio</w:t>
      </w:r>
      <w:r w:rsidR="00662B3C" w:rsidRPr="006B4F20">
        <w:rPr>
          <w:rFonts w:ascii="Times New Roman" w:hAnsi="Times New Roman" w:cs="Times New Roman"/>
        </w:rPr>
        <w:t xml:space="preserve">wego </w:t>
      </w:r>
      <w:r w:rsidR="00D3770B" w:rsidRPr="006B4F20">
        <w:rPr>
          <w:rFonts w:ascii="Times New Roman" w:hAnsi="Times New Roman" w:cs="Times New Roman"/>
        </w:rPr>
        <w:t>(</w:t>
      </w:r>
      <w:r w:rsidRPr="006B4F20">
        <w:rPr>
          <w:rFonts w:ascii="Times New Roman" w:hAnsi="Times New Roman" w:cs="Times New Roman"/>
        </w:rPr>
        <w:t xml:space="preserve">ocena siły mięśniowej wg skali Lovetta,  </w:t>
      </w:r>
      <w:r w:rsidR="00D3770B" w:rsidRPr="006B4F20">
        <w:rPr>
          <w:rFonts w:ascii="Times New Roman" w:hAnsi="Times New Roman" w:cs="Times New Roman"/>
        </w:rPr>
        <w:t>ocena napięcia mięśniowego,  przykurcze mięśniowe, zaniki mięśniowe, ocen</w:t>
      </w:r>
      <w:r w:rsidR="006B4F20">
        <w:rPr>
          <w:rFonts w:ascii="Times New Roman" w:hAnsi="Times New Roman" w:cs="Times New Roman"/>
        </w:rPr>
        <w:t>a postawy ciała</w:t>
      </w:r>
      <w:r w:rsidR="006B4F20" w:rsidRPr="006B4F20">
        <w:rPr>
          <w:rFonts w:ascii="Times New Roman" w:hAnsi="Times New Roman" w:cs="Times New Roman"/>
        </w:rPr>
        <w:t>, ocena chodu).</w:t>
      </w:r>
      <w:r w:rsidR="00D3770B" w:rsidRPr="006B4F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4F20" w:rsidRPr="006B4F20">
        <w:rPr>
          <w:rFonts w:ascii="Times New Roman" w:hAnsi="Times New Roman" w:cs="Times New Roman"/>
        </w:rPr>
        <w:t xml:space="preserve">        </w:t>
      </w:r>
    </w:p>
    <w:p w14:paraId="1F06D303" w14:textId="74C0A2BD" w:rsidR="00662B3C" w:rsidRPr="006B4F20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Przygotowanie pacjenta do zabiegu fizjoterapeutycznego, obserwacja pacjentów w trakcie zab</w:t>
      </w:r>
      <w:r w:rsidR="00662B3C" w:rsidRPr="006B4F20">
        <w:rPr>
          <w:rFonts w:ascii="Times New Roman" w:hAnsi="Times New Roman" w:cs="Times New Roman"/>
        </w:rPr>
        <w:t>iegów.</w:t>
      </w:r>
    </w:p>
    <w:p w14:paraId="3C2E4B18" w14:textId="63D9EFA9" w:rsidR="00662B3C" w:rsidRPr="006B4F20" w:rsidRDefault="00D3770B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Technika wykonywania poszczególnych rodzajów ćwiczeń leczniczych</w:t>
      </w:r>
      <w:r w:rsidR="00662B3C" w:rsidRPr="006B4F20">
        <w:rPr>
          <w:rFonts w:ascii="Times New Roman" w:hAnsi="Times New Roman" w:cs="Times New Roman"/>
        </w:rPr>
        <w:t>.</w:t>
      </w:r>
    </w:p>
    <w:p w14:paraId="358B166A" w14:textId="57039AA1" w:rsidR="00662B3C" w:rsidRPr="006B4F20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Wskazania i przeciw</w:t>
      </w:r>
      <w:r w:rsidR="005229C0" w:rsidRPr="006B4F20">
        <w:rPr>
          <w:rFonts w:ascii="Times New Roman" w:hAnsi="Times New Roman" w:cs="Times New Roman"/>
        </w:rPr>
        <w:t>w</w:t>
      </w:r>
      <w:r w:rsidRPr="006B4F20">
        <w:rPr>
          <w:rFonts w:ascii="Times New Roman" w:hAnsi="Times New Roman" w:cs="Times New Roman"/>
        </w:rPr>
        <w:t>skazania do poszczególnych rodzajów ćwiczeń - zasady kwalifikacji</w:t>
      </w:r>
      <w:r w:rsidR="00662B3C" w:rsidRPr="006B4F20">
        <w:rPr>
          <w:rFonts w:ascii="Times New Roman" w:hAnsi="Times New Roman" w:cs="Times New Roman"/>
        </w:rPr>
        <w:t>.</w:t>
      </w:r>
    </w:p>
    <w:p w14:paraId="26E5C219" w14:textId="33E7BA6C" w:rsidR="00662B3C" w:rsidRPr="006B4F20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Obserwacja reakcji pacjent</w:t>
      </w:r>
      <w:r w:rsidR="00662B3C" w:rsidRPr="006B4F20">
        <w:rPr>
          <w:rFonts w:ascii="Times New Roman" w:hAnsi="Times New Roman" w:cs="Times New Roman"/>
        </w:rPr>
        <w:t>a i ocena postępu rehabilitacji.</w:t>
      </w:r>
    </w:p>
    <w:p w14:paraId="3465125D" w14:textId="5753F09A" w:rsidR="00662B3C" w:rsidRPr="006B4F20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 xml:space="preserve">Ocena chodu- analiza </w:t>
      </w:r>
      <w:r w:rsidR="00CD190E" w:rsidRPr="006B4F20">
        <w:rPr>
          <w:rFonts w:ascii="Times New Roman" w:hAnsi="Times New Roman" w:cs="Times New Roman"/>
        </w:rPr>
        <w:t>funkcjonalna; chód</w:t>
      </w:r>
      <w:r w:rsidRPr="006B4F20">
        <w:rPr>
          <w:rFonts w:ascii="Times New Roman" w:hAnsi="Times New Roman" w:cs="Times New Roman"/>
        </w:rPr>
        <w:t xml:space="preserve"> </w:t>
      </w:r>
      <w:r w:rsidR="005229C0" w:rsidRPr="006B4F20">
        <w:rPr>
          <w:rFonts w:ascii="Times New Roman" w:hAnsi="Times New Roman" w:cs="Times New Roman"/>
        </w:rPr>
        <w:t>patologiczny</w:t>
      </w:r>
      <w:r w:rsidR="00662B3C" w:rsidRPr="006B4F20">
        <w:rPr>
          <w:rFonts w:ascii="Times New Roman" w:hAnsi="Times New Roman" w:cs="Times New Roman"/>
        </w:rPr>
        <w:t>.</w:t>
      </w:r>
    </w:p>
    <w:p w14:paraId="7D08A4EF" w14:textId="247E3D5F" w:rsidR="00662B3C" w:rsidRPr="006B4F20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 xml:space="preserve">Pionizacja i nauka chodu – ćwiczenia przygotowujące do nauki chodu – równoważne, koordynacyjne, nauka chodu, </w:t>
      </w:r>
      <w:r w:rsidR="00662B3C" w:rsidRPr="006B4F20">
        <w:rPr>
          <w:rFonts w:ascii="Times New Roman" w:hAnsi="Times New Roman" w:cs="Times New Roman"/>
        </w:rPr>
        <w:t>asekuracja.</w:t>
      </w:r>
    </w:p>
    <w:p w14:paraId="7EAC2862" w14:textId="4FAC591D" w:rsidR="00662B3C" w:rsidRPr="006B4F20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Techniki reedukacji – PNF – praktyczne zastosowani</w:t>
      </w:r>
      <w:r w:rsidR="00662B3C" w:rsidRPr="006B4F20">
        <w:rPr>
          <w:rFonts w:ascii="Times New Roman" w:hAnsi="Times New Roman" w:cs="Times New Roman"/>
        </w:rPr>
        <w:t>e, wskazania i przeciwwskazania.</w:t>
      </w:r>
    </w:p>
    <w:p w14:paraId="6B703BFB" w14:textId="2D963675" w:rsidR="00662B3C" w:rsidRPr="006B4F20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Ćwiczenia zespołowe – gimna</w:t>
      </w:r>
      <w:r w:rsidR="005229C0" w:rsidRPr="006B4F20">
        <w:rPr>
          <w:rFonts w:ascii="Times New Roman" w:hAnsi="Times New Roman" w:cs="Times New Roman"/>
        </w:rPr>
        <w:t>styka poranna, ogólnousprawniają</w:t>
      </w:r>
      <w:r w:rsidR="00890187" w:rsidRPr="006B4F20">
        <w:rPr>
          <w:rFonts w:ascii="Times New Roman" w:hAnsi="Times New Roman" w:cs="Times New Roman"/>
        </w:rPr>
        <w:t>ca</w:t>
      </w:r>
      <w:r w:rsidR="00662B3C" w:rsidRPr="006B4F20">
        <w:rPr>
          <w:rFonts w:ascii="Times New Roman" w:hAnsi="Times New Roman" w:cs="Times New Roman"/>
        </w:rPr>
        <w:t>, korekcyjna, ćwiczenia w wodzie.</w:t>
      </w:r>
    </w:p>
    <w:p w14:paraId="5E27B023" w14:textId="4BB9EB6B" w:rsidR="00662B3C" w:rsidRPr="006B4F20" w:rsidRDefault="007A7281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 xml:space="preserve">Opracowywanie konspektów ćwiczeń zespołowych do jednostek chorobowych – choroby podstawowej, chorób współistniejących, wieku, płci, </w:t>
      </w:r>
      <w:r w:rsidR="00662B3C" w:rsidRPr="006B4F20">
        <w:rPr>
          <w:rFonts w:ascii="Times New Roman" w:hAnsi="Times New Roman" w:cs="Times New Roman"/>
        </w:rPr>
        <w:t>potrzeb i możliwości pacjentów.</w:t>
      </w:r>
    </w:p>
    <w:p w14:paraId="450EF3F3" w14:textId="224448AB" w:rsidR="006E1764" w:rsidRPr="006B4F20" w:rsidRDefault="00177F2B" w:rsidP="0049668B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Umiejętność uzupełniania dokumentacji pacjenta</w:t>
      </w:r>
      <w:r w:rsidR="006B4F20">
        <w:rPr>
          <w:rFonts w:ascii="Times New Roman" w:hAnsi="Times New Roman" w:cs="Times New Roman"/>
        </w:rPr>
        <w:t>.</w:t>
      </w:r>
    </w:p>
    <w:p w14:paraId="69B199A6" w14:textId="77777777" w:rsidR="008C1B3F" w:rsidRPr="00150BB0" w:rsidRDefault="008C1B3F" w:rsidP="00CD19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12DA93" w14:textId="5FC79865" w:rsidR="00D424BD" w:rsidRPr="00EC678F" w:rsidRDefault="009B496A" w:rsidP="00EC678F">
      <w:pPr>
        <w:spacing w:line="36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3.</w:t>
      </w:r>
      <w:r w:rsidR="006B4F20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</w:t>
      </w:r>
      <w:r w:rsidR="00CD190E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PRAKTYKA Z</w:t>
      </w:r>
      <w:r w:rsidR="00EC678F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FIZJOTERAPII </w:t>
      </w:r>
      <w:r w:rsid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KLINICZNEJ, </w:t>
      </w:r>
      <w:r w:rsidR="00EC678F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FIZYKOTERAPII I </w:t>
      </w:r>
      <w:r w:rsidR="00CD190E" w:rsidRPr="00EC678F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MASAŻU</w:t>
      </w:r>
    </w:p>
    <w:p w14:paraId="6057F99D" w14:textId="63D1B9E3" w:rsidR="00164333" w:rsidRPr="00150BB0" w:rsidRDefault="00D424BD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Student </w:t>
      </w:r>
      <w:r w:rsidRPr="00150BB0">
        <w:rPr>
          <w:rFonts w:ascii="Times New Roman" w:hAnsi="Times New Roman" w:cs="Times New Roman"/>
          <w:b/>
          <w:u w:val="single"/>
        </w:rPr>
        <w:t>w trakcie piątego</w:t>
      </w:r>
      <w:r w:rsidR="002A4294" w:rsidRPr="00150BB0">
        <w:rPr>
          <w:rFonts w:ascii="Times New Roman" w:hAnsi="Times New Roman" w:cs="Times New Roman"/>
          <w:b/>
          <w:u w:val="single"/>
        </w:rPr>
        <w:t xml:space="preserve"> semestru</w:t>
      </w:r>
      <w:r w:rsidRPr="00150BB0">
        <w:rPr>
          <w:rFonts w:ascii="Times New Roman" w:hAnsi="Times New Roman" w:cs="Times New Roman"/>
        </w:rPr>
        <w:t xml:space="preserve">  stu</w:t>
      </w:r>
      <w:r w:rsidR="000900E8">
        <w:rPr>
          <w:rFonts w:ascii="Times New Roman" w:hAnsi="Times New Roman" w:cs="Times New Roman"/>
        </w:rPr>
        <w:t>diów jednolitych magisterskich f</w:t>
      </w:r>
      <w:r w:rsidRPr="00150BB0">
        <w:rPr>
          <w:rFonts w:ascii="Times New Roman" w:hAnsi="Times New Roman" w:cs="Times New Roman"/>
        </w:rPr>
        <w:t>izjoterapii</w:t>
      </w:r>
      <w:r w:rsidR="003818B7" w:rsidRPr="00150BB0">
        <w:rPr>
          <w:rFonts w:ascii="Times New Roman" w:hAnsi="Times New Roman" w:cs="Times New Roman"/>
        </w:rPr>
        <w:t xml:space="preserve"> i po zrealizowaniu zajęć umożliwiających osiągnięcie efektów uczenia się w kategorii umiejętności wykonywania określonych czynności fizjoterapeutycznych z dziećmi i osobami dorosłymi, w tym osobami starszymi, posiadającymi różne dysfunkcje </w:t>
      </w:r>
      <w:r w:rsidRPr="00150BB0">
        <w:rPr>
          <w:rFonts w:ascii="Times New Roman" w:hAnsi="Times New Roman" w:cs="Times New Roman"/>
        </w:rPr>
        <w:t xml:space="preserve"> jest zobowiązany do praktyki w wymiarze </w:t>
      </w:r>
      <w:r w:rsidR="003818B7" w:rsidRPr="00150BB0">
        <w:rPr>
          <w:rFonts w:ascii="Times New Roman" w:hAnsi="Times New Roman" w:cs="Times New Roman"/>
        </w:rPr>
        <w:t xml:space="preserve">     </w:t>
      </w:r>
      <w:r w:rsidR="002A4294" w:rsidRPr="00150BB0">
        <w:rPr>
          <w:rFonts w:ascii="Times New Roman" w:hAnsi="Times New Roman" w:cs="Times New Roman"/>
        </w:rPr>
        <w:t xml:space="preserve">                                                 </w:t>
      </w:r>
      <w:r w:rsidR="003818B7" w:rsidRPr="00150BB0">
        <w:rPr>
          <w:rFonts w:ascii="Times New Roman" w:hAnsi="Times New Roman" w:cs="Times New Roman"/>
        </w:rPr>
        <w:t xml:space="preserve">  </w:t>
      </w:r>
      <w:r w:rsidRPr="00150BB0">
        <w:rPr>
          <w:rFonts w:ascii="Times New Roman" w:hAnsi="Times New Roman" w:cs="Times New Roman"/>
          <w:b/>
        </w:rPr>
        <w:t>100 godzin dydaktycznych</w:t>
      </w:r>
      <w:r w:rsidR="006B4F20">
        <w:rPr>
          <w:rFonts w:ascii="Times New Roman" w:hAnsi="Times New Roman" w:cs="Times New Roman"/>
          <w:b/>
        </w:rPr>
        <w:t xml:space="preserve"> </w:t>
      </w:r>
      <w:r w:rsidR="006B4F20">
        <w:rPr>
          <w:rFonts w:ascii="Times New Roman" w:hAnsi="Times New Roman" w:cs="Times New Roman"/>
        </w:rPr>
        <w:t>(4 p</w:t>
      </w:r>
      <w:r w:rsidRPr="00150BB0">
        <w:rPr>
          <w:rFonts w:ascii="Times New Roman" w:hAnsi="Times New Roman" w:cs="Times New Roman"/>
        </w:rPr>
        <w:t xml:space="preserve">kt. ECTS) - w WYBRANYCH oddziałach stacjonarnych rehabilitacji medycznej posiadających kontrakt z NFZ lub odpowiednikiem. </w:t>
      </w:r>
    </w:p>
    <w:p w14:paraId="6E769035" w14:textId="77777777" w:rsidR="006B4F20" w:rsidRDefault="002A4294" w:rsidP="006B4F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- </w:t>
      </w:r>
      <w:r w:rsidR="00754C9D" w:rsidRPr="00150BB0">
        <w:rPr>
          <w:rFonts w:ascii="Times New Roman" w:hAnsi="Times New Roman" w:cs="Times New Roman"/>
        </w:rPr>
        <w:t xml:space="preserve">w fizjoterapii klinicznej </w:t>
      </w:r>
      <w:r w:rsidR="006B4F20">
        <w:rPr>
          <w:rFonts w:ascii="Times New Roman" w:hAnsi="Times New Roman" w:cs="Times New Roman"/>
        </w:rPr>
        <w:tab/>
      </w:r>
      <w:r w:rsidR="00754C9D" w:rsidRPr="00150BB0">
        <w:rPr>
          <w:rFonts w:ascii="Times New Roman" w:hAnsi="Times New Roman" w:cs="Times New Roman"/>
        </w:rPr>
        <w:t>-</w:t>
      </w:r>
      <w:r w:rsidR="00F148BB" w:rsidRPr="00150BB0">
        <w:rPr>
          <w:rFonts w:ascii="Times New Roman" w:hAnsi="Times New Roman" w:cs="Times New Roman"/>
        </w:rPr>
        <w:t xml:space="preserve"> </w:t>
      </w:r>
      <w:r w:rsidR="00E109C0" w:rsidRPr="00150BB0">
        <w:rPr>
          <w:rFonts w:ascii="Times New Roman" w:hAnsi="Times New Roman" w:cs="Times New Roman"/>
        </w:rPr>
        <w:t>6</w:t>
      </w:r>
      <w:r w:rsidR="00754C9D" w:rsidRPr="00150BB0">
        <w:rPr>
          <w:rFonts w:ascii="Times New Roman" w:hAnsi="Times New Roman" w:cs="Times New Roman"/>
        </w:rPr>
        <w:t xml:space="preserve">0 </w:t>
      </w:r>
      <w:r w:rsidR="00CD190E" w:rsidRPr="00150BB0">
        <w:rPr>
          <w:rFonts w:ascii="Times New Roman" w:hAnsi="Times New Roman" w:cs="Times New Roman"/>
        </w:rPr>
        <w:t>godzin (</w:t>
      </w:r>
      <w:r w:rsidR="00E109C0" w:rsidRPr="00150BB0">
        <w:rPr>
          <w:rFonts w:ascii="Times New Roman" w:hAnsi="Times New Roman" w:cs="Times New Roman"/>
        </w:rPr>
        <w:t>tj.45</w:t>
      </w:r>
      <w:r w:rsidR="00754C9D" w:rsidRPr="00150BB0">
        <w:rPr>
          <w:rFonts w:ascii="Times New Roman" w:hAnsi="Times New Roman" w:cs="Times New Roman"/>
        </w:rPr>
        <w:t xml:space="preserve"> godzin zegarowych)</w:t>
      </w:r>
    </w:p>
    <w:p w14:paraId="4060F7F2" w14:textId="5587347E" w:rsidR="002A4294" w:rsidRPr="00150BB0" w:rsidRDefault="00754C9D" w:rsidP="006B4F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 z f</w:t>
      </w:r>
      <w:r w:rsidR="00E109C0" w:rsidRPr="00150BB0">
        <w:rPr>
          <w:rFonts w:ascii="Times New Roman" w:hAnsi="Times New Roman" w:cs="Times New Roman"/>
        </w:rPr>
        <w:t>izykoterapii</w:t>
      </w:r>
      <w:r w:rsidR="006B4F20">
        <w:rPr>
          <w:rFonts w:ascii="Times New Roman" w:hAnsi="Times New Roman" w:cs="Times New Roman"/>
        </w:rPr>
        <w:tab/>
      </w:r>
      <w:r w:rsidR="006B4F20">
        <w:rPr>
          <w:rFonts w:ascii="Times New Roman" w:hAnsi="Times New Roman" w:cs="Times New Roman"/>
        </w:rPr>
        <w:tab/>
      </w:r>
      <w:r w:rsidR="006B4F20">
        <w:rPr>
          <w:rFonts w:ascii="Times New Roman" w:hAnsi="Times New Roman" w:cs="Times New Roman"/>
        </w:rPr>
        <w:tab/>
      </w:r>
      <w:r w:rsidR="00E109C0" w:rsidRPr="00150BB0">
        <w:rPr>
          <w:rFonts w:ascii="Times New Roman" w:hAnsi="Times New Roman" w:cs="Times New Roman"/>
        </w:rPr>
        <w:t>- 20</w:t>
      </w:r>
      <w:r w:rsidRPr="00150BB0">
        <w:rPr>
          <w:rFonts w:ascii="Times New Roman" w:hAnsi="Times New Roman" w:cs="Times New Roman"/>
        </w:rPr>
        <w:t xml:space="preserve"> </w:t>
      </w:r>
      <w:r w:rsidR="00CD190E" w:rsidRPr="00150BB0">
        <w:rPr>
          <w:rFonts w:ascii="Times New Roman" w:hAnsi="Times New Roman" w:cs="Times New Roman"/>
        </w:rPr>
        <w:t>godzin (</w:t>
      </w:r>
      <w:r w:rsidR="00E109C0" w:rsidRPr="00150BB0">
        <w:rPr>
          <w:rFonts w:ascii="Times New Roman" w:hAnsi="Times New Roman" w:cs="Times New Roman"/>
        </w:rPr>
        <w:t>tj.15</w:t>
      </w:r>
      <w:r w:rsidRPr="00150BB0">
        <w:rPr>
          <w:rFonts w:ascii="Times New Roman" w:hAnsi="Times New Roman" w:cs="Times New Roman"/>
        </w:rPr>
        <w:t xml:space="preserve"> godzin zegarowych)</w:t>
      </w:r>
    </w:p>
    <w:p w14:paraId="33DA3E1F" w14:textId="0F2958E8" w:rsidR="00FB12BE" w:rsidRPr="00150BB0" w:rsidRDefault="00754C9D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 w:rsidR="006B4F2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 xml:space="preserve">z </w:t>
      </w:r>
      <w:r w:rsidR="006B4F20">
        <w:rPr>
          <w:rFonts w:ascii="Times New Roman" w:hAnsi="Times New Roman" w:cs="Times New Roman"/>
        </w:rPr>
        <w:t>masażu</w:t>
      </w:r>
      <w:r w:rsidR="006B4F20">
        <w:rPr>
          <w:rFonts w:ascii="Times New Roman" w:hAnsi="Times New Roman" w:cs="Times New Roman"/>
        </w:rPr>
        <w:tab/>
      </w:r>
      <w:r w:rsidR="006B4F20">
        <w:rPr>
          <w:rFonts w:ascii="Times New Roman" w:hAnsi="Times New Roman" w:cs="Times New Roman"/>
        </w:rPr>
        <w:tab/>
      </w:r>
      <w:r w:rsidR="006B4F20">
        <w:rPr>
          <w:rFonts w:ascii="Times New Roman" w:hAnsi="Times New Roman" w:cs="Times New Roman"/>
        </w:rPr>
        <w:tab/>
      </w:r>
      <w:r w:rsidRPr="00150BB0">
        <w:rPr>
          <w:rFonts w:ascii="Times New Roman" w:hAnsi="Times New Roman" w:cs="Times New Roman"/>
        </w:rPr>
        <w:t>-</w:t>
      </w:r>
      <w:r w:rsidR="00F148BB" w:rsidRP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 xml:space="preserve">20 </w:t>
      </w:r>
      <w:r w:rsidR="00CD190E" w:rsidRPr="00150BB0">
        <w:rPr>
          <w:rFonts w:ascii="Times New Roman" w:hAnsi="Times New Roman" w:cs="Times New Roman"/>
        </w:rPr>
        <w:t>godzin (</w:t>
      </w:r>
      <w:r w:rsidRPr="00150BB0">
        <w:rPr>
          <w:rFonts w:ascii="Times New Roman" w:hAnsi="Times New Roman" w:cs="Times New Roman"/>
        </w:rPr>
        <w:t>tj.15 godzin zegarowych)</w:t>
      </w:r>
    </w:p>
    <w:p w14:paraId="568DEB66" w14:textId="77777777" w:rsidR="00754C9D" w:rsidRPr="00150BB0" w:rsidRDefault="00FB12BE" w:rsidP="00CD190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BB0">
        <w:rPr>
          <w:rFonts w:ascii="Times New Roman" w:hAnsi="Times New Roman" w:cs="Times New Roman"/>
          <w:sz w:val="28"/>
          <w:szCs w:val="28"/>
          <w:u w:val="single"/>
        </w:rPr>
        <w:lastRenderedPageBreak/>
        <w:t>Praktyka z fizjoterapii klinicznej</w:t>
      </w:r>
    </w:p>
    <w:p w14:paraId="1D8C947A" w14:textId="77777777" w:rsidR="00754C9D" w:rsidRDefault="00754C9D" w:rsidP="00CD190E">
      <w:pPr>
        <w:spacing w:line="360" w:lineRule="auto"/>
        <w:rPr>
          <w:rFonts w:ascii="Times New Roman" w:hAnsi="Times New Roman" w:cs="Times New Roman"/>
          <w:u w:val="single"/>
        </w:rPr>
      </w:pPr>
      <w:r w:rsidRPr="00150BB0">
        <w:rPr>
          <w:rFonts w:ascii="Times New Roman" w:hAnsi="Times New Roman" w:cs="Times New Roman"/>
          <w:u w:val="single"/>
        </w:rPr>
        <w:t>dotyczy oddziałów:</w:t>
      </w:r>
    </w:p>
    <w:p w14:paraId="7EDC4AE4" w14:textId="4DB2674A" w:rsidR="006B4F20" w:rsidRDefault="006B4F20" w:rsidP="0049668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ortopedii,</w:t>
      </w:r>
    </w:p>
    <w:p w14:paraId="7C8AA64E" w14:textId="0FA16501" w:rsidR="006B4F20" w:rsidRDefault="006B4F20" w:rsidP="0049668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chirurgii,</w:t>
      </w:r>
    </w:p>
    <w:p w14:paraId="078D921E" w14:textId="20A49CC7" w:rsidR="006B4F20" w:rsidRPr="006B4F20" w:rsidRDefault="006B4F20" w:rsidP="0049668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ginekologii i położnictwa.</w:t>
      </w:r>
    </w:p>
    <w:p w14:paraId="058A4534" w14:textId="77777777" w:rsidR="006B4F20" w:rsidRDefault="006B4F20" w:rsidP="00CD190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 praktyki:</w:t>
      </w:r>
    </w:p>
    <w:p w14:paraId="42E0AA5C" w14:textId="77777777" w:rsidR="006B4F20" w:rsidRPr="006B4F20" w:rsidRDefault="00F148BB" w:rsidP="0049668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praktyczne</w:t>
      </w:r>
      <w:r w:rsidR="00E417EA" w:rsidRPr="006B4F20">
        <w:rPr>
          <w:rFonts w:ascii="Times New Roman" w:hAnsi="Times New Roman" w:cs="Times New Roman"/>
        </w:rPr>
        <w:t xml:space="preserve"> wykorzystanie zdobyt</w:t>
      </w:r>
      <w:r w:rsidR="006B4F20" w:rsidRPr="006B4F20">
        <w:rPr>
          <w:rFonts w:ascii="Times New Roman" w:hAnsi="Times New Roman" w:cs="Times New Roman"/>
        </w:rPr>
        <w:t>ej wiedzy,</w:t>
      </w:r>
    </w:p>
    <w:p w14:paraId="51361324" w14:textId="77777777" w:rsidR="006B4F20" w:rsidRPr="006B4F20" w:rsidRDefault="00F148BB" w:rsidP="0049668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obserwacja</w:t>
      </w:r>
      <w:r w:rsidR="00E417EA" w:rsidRPr="006B4F20">
        <w:rPr>
          <w:rFonts w:ascii="Times New Roman" w:hAnsi="Times New Roman" w:cs="Times New Roman"/>
        </w:rPr>
        <w:t xml:space="preserve"> </w:t>
      </w:r>
      <w:r w:rsidR="00CD190E" w:rsidRPr="006B4F20">
        <w:rPr>
          <w:rFonts w:ascii="Times New Roman" w:hAnsi="Times New Roman" w:cs="Times New Roman"/>
        </w:rPr>
        <w:t>fizjoterapii pacjentów</w:t>
      </w:r>
      <w:r w:rsidRPr="006B4F20">
        <w:rPr>
          <w:rFonts w:ascii="Times New Roman" w:hAnsi="Times New Roman" w:cs="Times New Roman"/>
        </w:rPr>
        <w:t xml:space="preserve"> </w:t>
      </w:r>
      <w:r w:rsidR="00E417EA" w:rsidRPr="006B4F20">
        <w:rPr>
          <w:rFonts w:ascii="Times New Roman" w:hAnsi="Times New Roman" w:cs="Times New Roman"/>
        </w:rPr>
        <w:t>w poszczególnych o</w:t>
      </w:r>
      <w:r w:rsidR="006B4F20" w:rsidRPr="006B4F20">
        <w:rPr>
          <w:rFonts w:ascii="Times New Roman" w:hAnsi="Times New Roman" w:cs="Times New Roman"/>
        </w:rPr>
        <w:t>ddziałach,</w:t>
      </w:r>
    </w:p>
    <w:p w14:paraId="0861B27E" w14:textId="77777777" w:rsidR="006B4F20" w:rsidRPr="006B4F20" w:rsidRDefault="00E417EA" w:rsidP="0049668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zapoznanie się z prowadzeniem dokumentacji fizjoterapeutycznej w poszczególnych oddz</w:t>
      </w:r>
      <w:r w:rsidR="006B4F20" w:rsidRPr="006B4F20">
        <w:rPr>
          <w:rFonts w:ascii="Times New Roman" w:hAnsi="Times New Roman" w:cs="Times New Roman"/>
        </w:rPr>
        <w:t>iałach,</w:t>
      </w:r>
    </w:p>
    <w:p w14:paraId="6A45936B" w14:textId="019425DC" w:rsidR="006B4F20" w:rsidRPr="00EC678F" w:rsidRDefault="00E417EA" w:rsidP="0049668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</w:rPr>
      </w:pPr>
      <w:r w:rsidRPr="006B4F20">
        <w:rPr>
          <w:rFonts w:ascii="Times New Roman" w:hAnsi="Times New Roman" w:cs="Times New Roman"/>
        </w:rPr>
        <w:t>doskonalenie umiejętności pracy w zespole terapeutycznym</w:t>
      </w:r>
      <w:r w:rsidR="006B4F20" w:rsidRPr="006B4F20">
        <w:rPr>
          <w:rFonts w:ascii="Times New Roman" w:hAnsi="Times New Roman" w:cs="Times New Roman"/>
        </w:rPr>
        <w:t>.</w:t>
      </w:r>
    </w:p>
    <w:p w14:paraId="798B32CD" w14:textId="27CC78DE" w:rsidR="00890187" w:rsidRPr="006B4F20" w:rsidRDefault="00164333" w:rsidP="006B4F20">
      <w:pPr>
        <w:spacing w:line="360" w:lineRule="auto"/>
        <w:rPr>
          <w:rFonts w:ascii="Times New Roman" w:hAnsi="Times New Roman" w:cs="Times New Roman"/>
          <w:b/>
        </w:rPr>
      </w:pPr>
      <w:r w:rsidRPr="006B4F20">
        <w:rPr>
          <w:rFonts w:ascii="Times New Roman" w:hAnsi="Times New Roman" w:cs="Times New Roman"/>
          <w:b/>
        </w:rPr>
        <w:t>W zakresie</w:t>
      </w:r>
      <w:r w:rsidR="00890187" w:rsidRPr="006B4F20">
        <w:rPr>
          <w:rFonts w:ascii="Times New Roman" w:hAnsi="Times New Roman" w:cs="Times New Roman"/>
          <w:b/>
        </w:rPr>
        <w:t xml:space="preserve"> wied</w:t>
      </w:r>
      <w:r w:rsidR="006B4F20" w:rsidRPr="006B4F20">
        <w:rPr>
          <w:rFonts w:ascii="Times New Roman" w:hAnsi="Times New Roman" w:cs="Times New Roman"/>
          <w:b/>
        </w:rPr>
        <w:t>zy absolwent zna i rozumie:</w:t>
      </w:r>
      <w:r w:rsidR="00890187" w:rsidRPr="006B4F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6B4F20">
        <w:rPr>
          <w:rFonts w:ascii="Times New Roman" w:hAnsi="Times New Roman" w:cs="Times New Roman"/>
          <w:b/>
        </w:rPr>
        <w:t xml:space="preserve"> </w:t>
      </w:r>
    </w:p>
    <w:p w14:paraId="6C28EDE9" w14:textId="0F2D44AF" w:rsidR="00890187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890187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793C0531" w14:textId="77777777" w:rsidR="00890187" w:rsidRPr="00150BB0" w:rsidRDefault="008901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zewnętrznych;</w:t>
      </w:r>
    </w:p>
    <w:p w14:paraId="0EA02B41" w14:textId="3F349DC4" w:rsidR="00890187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F.W2. T</w:t>
      </w:r>
      <w:r w:rsidR="00890187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31A8193B" w14:textId="4AA648E4" w:rsidR="00890187" w:rsidRPr="00150BB0" w:rsidRDefault="008901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leczniczego;</w:t>
      </w:r>
      <w:r w:rsidRPr="00150BB0">
        <w:rPr>
          <w:rFonts w:ascii="Times New Roman" w:hAnsi="Times New Roman" w:cs="Times New Roman"/>
        </w:rPr>
        <w:br/>
      </w:r>
      <w:r w:rsidR="00CD190E" w:rsidRPr="00150BB0">
        <w:rPr>
          <w:rFonts w:ascii="Times New Roman" w:hAnsi="Times New Roman" w:cs="Times New Roman"/>
        </w:rPr>
        <w:t>F. W</w:t>
      </w:r>
      <w:r w:rsidR="006B4F20">
        <w:rPr>
          <w:rFonts w:ascii="Times New Roman" w:hAnsi="Times New Roman" w:cs="Times New Roman"/>
        </w:rPr>
        <w:t>3. M</w:t>
      </w:r>
      <w:r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18DCC441" w14:textId="77777777" w:rsidR="00890187" w:rsidRPr="00150BB0" w:rsidRDefault="008901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6861A097" w14:textId="77777777" w:rsidR="00890187" w:rsidRPr="00150BB0" w:rsidRDefault="00890187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045ABCCA" w14:textId="016FE50E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F.W4. M</w:t>
      </w:r>
      <w:r w:rsidR="001159C0"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2809557F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reakcje człowieka na chorobę i ból w zakresie niezbędnym</w:t>
      </w:r>
    </w:p>
    <w:p w14:paraId="0921A0E3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dla fizjoterapii;</w:t>
      </w:r>
    </w:p>
    <w:p w14:paraId="6A25DD55" w14:textId="2D8973E4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F.W5. M</w:t>
      </w:r>
      <w:r w:rsidR="001159C0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49A900E9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7394CE39" w14:textId="77777777" w:rsidR="001A7C48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2EB849E8" w14:textId="1613D937" w:rsidR="001A7C48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F.W8. Z</w:t>
      </w:r>
      <w:r w:rsidR="001A7C48" w:rsidRPr="00150BB0">
        <w:rPr>
          <w:rFonts w:ascii="Times New Roman" w:hAnsi="Times New Roman" w:cs="Times New Roman"/>
        </w:rPr>
        <w:t>asady działania wyrobów medycznych stosowanych w rehabilitacji;</w:t>
      </w:r>
    </w:p>
    <w:p w14:paraId="6EF82404" w14:textId="025CF2E0" w:rsidR="001A7C48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1A7C48" w:rsidRPr="00150BB0">
        <w:rPr>
          <w:rFonts w:ascii="Times New Roman" w:hAnsi="Times New Roman" w:cs="Times New Roman"/>
        </w:rPr>
        <w:t>asady etyczne obowiązujące w pracy z pacjentem;</w:t>
      </w:r>
    </w:p>
    <w:p w14:paraId="408AAC62" w14:textId="40931B84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F.W12. R</w:t>
      </w:r>
      <w:r w:rsidR="001159C0"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2303FA0E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6A9CA561" w14:textId="3EDEB7CA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F.W17. Z</w:t>
      </w:r>
      <w:r w:rsidR="001159C0" w:rsidRPr="00150BB0">
        <w:rPr>
          <w:rFonts w:ascii="Times New Roman" w:hAnsi="Times New Roman" w:cs="Times New Roman"/>
        </w:rPr>
        <w:t>asady etyki zawodowej fizjoterapeuty;</w:t>
      </w:r>
    </w:p>
    <w:p w14:paraId="16816038" w14:textId="4082123D" w:rsidR="001159C0" w:rsidRPr="00150BB0" w:rsidRDefault="006B4F20" w:rsidP="00CD190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F.W18. Z</w:t>
      </w:r>
      <w:r w:rsidR="001159C0" w:rsidRPr="00150BB0">
        <w:rPr>
          <w:rFonts w:ascii="Times New Roman" w:hAnsi="Times New Roman" w:cs="Times New Roman"/>
        </w:rPr>
        <w:t xml:space="preserve">asady odpowiedzialności zawodowej fizjoterapeuty.                                                                   </w:t>
      </w:r>
    </w:p>
    <w:p w14:paraId="797249D4" w14:textId="77777777" w:rsidR="00EC678F" w:rsidRDefault="00EC67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C54FFFC" w14:textId="2B7D1A9A" w:rsidR="00164333" w:rsidRPr="00150BB0" w:rsidRDefault="00164333" w:rsidP="00CD190E">
      <w:pPr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lastRenderedPageBreak/>
        <w:t xml:space="preserve">W zakresie umiejętności absolwent potrafi: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ED56DD" w14:textId="5DAEBB13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</w:t>
      </w:r>
      <w:r w:rsidR="006B4F20">
        <w:rPr>
          <w:rFonts w:ascii="Times New Roman" w:hAnsi="Times New Roman" w:cs="Times New Roman"/>
        </w:rPr>
        <w:t>F.U1. P</w:t>
      </w:r>
      <w:r w:rsidRPr="00150BB0">
        <w:rPr>
          <w:rFonts w:ascii="Times New Roman" w:hAnsi="Times New Roman" w:cs="Times New Roman"/>
        </w:rPr>
        <w:t>rzeprowadzić badania i zinterpretować ich wyniki oraz przeprowadzić testy</w:t>
      </w:r>
    </w:p>
    <w:p w14:paraId="232A40EA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funkcjonalne niezbędne do doboru środków fizjoterapii, wykonywania zabiegów</w:t>
      </w:r>
    </w:p>
    <w:p w14:paraId="270928AD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i stosowania podstawowych metod terapeutycznych;</w:t>
      </w:r>
    </w:p>
    <w:p w14:paraId="256A3C42" w14:textId="62577197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F.U2. S</w:t>
      </w:r>
      <w:r w:rsidR="001159C0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7796676C" w14:textId="77777777" w:rsidR="001A7C48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600A83F5" w14:textId="4966BF40" w:rsidR="001A7C48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F.U3. T</w:t>
      </w:r>
      <w:r w:rsidR="001A7C48" w:rsidRPr="00150BB0">
        <w:rPr>
          <w:rFonts w:ascii="Times New Roman" w:hAnsi="Times New Roman" w:cs="Times New Roman"/>
        </w:rPr>
        <w:t>worzyć, weryfikować i modyfikować programy usprawniania osób z różnymi</w:t>
      </w:r>
    </w:p>
    <w:p w14:paraId="0E75333C" w14:textId="77777777" w:rsidR="001A7C48" w:rsidRPr="00150BB0" w:rsidRDefault="001A7C4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dysfunkcjami układu ruchu i innych narządów oraz układów, stosownie do ich stanu</w:t>
      </w:r>
    </w:p>
    <w:p w14:paraId="413B477C" w14:textId="77777777" w:rsidR="001A7C48" w:rsidRPr="00150BB0" w:rsidRDefault="001A7C4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klinicznego i funkcjonalnego, oraz celów kompleksowej rehabilitacji;</w:t>
      </w:r>
    </w:p>
    <w:p w14:paraId="1A322CDA" w14:textId="0EB994EF" w:rsidR="001A7C48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F.U4. W</w:t>
      </w:r>
      <w:r w:rsidR="001A7C48" w:rsidRPr="00150BB0">
        <w:rPr>
          <w:rFonts w:ascii="Times New Roman" w:hAnsi="Times New Roman" w:cs="Times New Roman"/>
        </w:rPr>
        <w:t>ykazać specjalistyczne umiejętności ruchowe z zakresu wybranych form aktywności</w:t>
      </w:r>
    </w:p>
    <w:p w14:paraId="11EF61A4" w14:textId="77777777" w:rsidR="001A7C48" w:rsidRPr="00150BB0" w:rsidRDefault="001A7C4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fizycznej;</w:t>
      </w:r>
    </w:p>
    <w:p w14:paraId="27819E21" w14:textId="68797849" w:rsidR="001A7C48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F.U5. D</w:t>
      </w:r>
      <w:r w:rsidR="001A7C48" w:rsidRPr="00150BB0">
        <w:rPr>
          <w:rFonts w:ascii="Times New Roman" w:hAnsi="Times New Roman" w:cs="Times New Roman"/>
        </w:rPr>
        <w:t>obierać wyroby medyczne stosownie do rodzaju dysfunkcji i potrzeb pacjenta na</w:t>
      </w:r>
    </w:p>
    <w:p w14:paraId="329C31C1" w14:textId="77777777" w:rsidR="001A7C48" w:rsidRPr="00150BB0" w:rsidRDefault="001A7C4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każdym etapie rehabilitacji;</w:t>
      </w:r>
    </w:p>
    <w:p w14:paraId="2D2D83D1" w14:textId="6930281E" w:rsidR="001A7C48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F.U6. Z</w:t>
      </w:r>
      <w:r w:rsidR="001A7C48" w:rsidRPr="00150BB0">
        <w:rPr>
          <w:rFonts w:ascii="Times New Roman" w:hAnsi="Times New Roman" w:cs="Times New Roman"/>
        </w:rPr>
        <w:t>astosować wyroby medyczne oraz poinstruować pacjenta, jak z nich korzystać;</w:t>
      </w:r>
    </w:p>
    <w:p w14:paraId="4626C670" w14:textId="0941767F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1159C0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58978489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funkcjonalnych oraz przygotować stanowisko pracy;</w:t>
      </w:r>
    </w:p>
    <w:p w14:paraId="47C47168" w14:textId="610B95F6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1159C0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563F835D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</w:p>
    <w:p w14:paraId="5D9F65CB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rodziną;</w:t>
      </w:r>
    </w:p>
    <w:p w14:paraId="471102E0" w14:textId="2145E2B1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1159C0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72A814F4" w14:textId="77777777" w:rsidR="00F643F4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  <w:r w:rsidR="000858B5" w:rsidRPr="00150BB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F643F4" w:rsidRPr="00150BB0">
        <w:rPr>
          <w:rFonts w:ascii="Times New Roman" w:hAnsi="Times New Roman" w:cs="Times New Roman"/>
        </w:rPr>
        <w:t xml:space="preserve"> </w:t>
      </w:r>
    </w:p>
    <w:p w14:paraId="3538BCB8" w14:textId="37C02A1A" w:rsidR="00F643F4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F.U11. O</w:t>
      </w:r>
      <w:r w:rsidR="00F643F4" w:rsidRPr="00150BB0">
        <w:rPr>
          <w:rFonts w:ascii="Times New Roman" w:hAnsi="Times New Roman" w:cs="Times New Roman"/>
        </w:rPr>
        <w:t>kreślić zakres swoich kompetencji zawodowych i współpracować</w:t>
      </w:r>
    </w:p>
    <w:p w14:paraId="5CAC9DDB" w14:textId="757295FA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1159C0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6530D18B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1CE3AC6C" w14:textId="7A8E5363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1159C0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655A666D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58185078" w14:textId="35A03CF3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1159C0" w:rsidRPr="00150BB0">
        <w:rPr>
          <w:rFonts w:ascii="Times New Roman" w:hAnsi="Times New Roman" w:cs="Times New Roman"/>
        </w:rPr>
        <w:t>ktywnie uczestniczyć w pracach zespołu terapeutycznego;</w:t>
      </w:r>
    </w:p>
    <w:p w14:paraId="37D3E283" w14:textId="36222995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1159C0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56A58A0A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27AD824B" w14:textId="514FAA36" w:rsidR="001159C0" w:rsidRPr="00150BB0" w:rsidRDefault="006B4F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1159C0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466C36DC" w14:textId="77777777" w:rsidR="001159C0" w:rsidRPr="00150BB0" w:rsidRDefault="001159C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055F16C5" w14:textId="77777777" w:rsidR="006B4F20" w:rsidRDefault="006B4F20" w:rsidP="006B4F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1159C0" w:rsidRPr="00150BB0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1159C0" w:rsidRPr="00150BB0">
        <w:rPr>
          <w:rFonts w:ascii="Times New Roman" w:hAnsi="Times New Roman" w:cs="Times New Roman"/>
        </w:rPr>
        <w:t>awiązać relację z pacjentem i współpracownikami opartą na wzajemnym zaufaniu i szacunku.</w:t>
      </w:r>
    </w:p>
    <w:p w14:paraId="2C113AB2" w14:textId="77777777" w:rsidR="006B4F20" w:rsidRDefault="006B4F2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4E1EBC24" w14:textId="77777777" w:rsidR="006B4F20" w:rsidRDefault="006B4F20" w:rsidP="00CD190E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 ORTOPEDII</w:t>
      </w:r>
    </w:p>
    <w:p w14:paraId="631A565F" w14:textId="77777777" w:rsidR="006B4F20" w:rsidRDefault="00AD324F" w:rsidP="00CD190E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Cel </w:t>
      </w:r>
      <w:r w:rsidR="006B4F20">
        <w:rPr>
          <w:rFonts w:ascii="Times New Roman" w:hAnsi="Times New Roman" w:cs="Times New Roman"/>
          <w:b/>
        </w:rPr>
        <w:t>praktyki:</w:t>
      </w:r>
    </w:p>
    <w:p w14:paraId="1D57B289" w14:textId="77777777" w:rsidR="006B4F20" w:rsidRPr="006B4F20" w:rsidRDefault="00AD324F" w:rsidP="0049668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praktyczne wykorzystanie zdobytej wiedzy teoretycznej i praktycznej z zakresu  narządu ruchu w zakresie niezbędnym dla oceny fizjoterapeutycznej pacjent</w:t>
      </w:r>
      <w:r w:rsidR="006B4F20" w:rsidRPr="006B4F20">
        <w:rPr>
          <w:rFonts w:ascii="Times New Roman" w:hAnsi="Times New Roman" w:cs="Times New Roman"/>
        </w:rPr>
        <w:t>a,</w:t>
      </w:r>
    </w:p>
    <w:p w14:paraId="5D339268" w14:textId="77777777" w:rsidR="006B4F20" w:rsidRPr="006B4F20" w:rsidRDefault="00AD324F" w:rsidP="0049668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praktyczne doskonalen</w:t>
      </w:r>
      <w:r w:rsidR="006B4F20" w:rsidRPr="006B4F20">
        <w:rPr>
          <w:rFonts w:ascii="Times New Roman" w:hAnsi="Times New Roman" w:cs="Times New Roman"/>
        </w:rPr>
        <w:t>ie technik fizjoterapeutycznych,</w:t>
      </w:r>
    </w:p>
    <w:p w14:paraId="0ACB7CE0" w14:textId="77777777" w:rsidR="006B4F20" w:rsidRPr="006B4F20" w:rsidRDefault="00AD324F" w:rsidP="0049668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 xml:space="preserve">samodzielne zaplanowanie fizjoterapii w poszczególnych jednostkach chorobowych </w:t>
      </w:r>
      <w:r w:rsidR="006B4F20" w:rsidRPr="006B4F20">
        <w:rPr>
          <w:rFonts w:ascii="Times New Roman" w:hAnsi="Times New Roman" w:cs="Times New Roman"/>
        </w:rPr>
        <w:t>narządu ruchu,</w:t>
      </w:r>
    </w:p>
    <w:p w14:paraId="48553FE3" w14:textId="77777777" w:rsidR="006B4F20" w:rsidRPr="006B4F20" w:rsidRDefault="00CD190E" w:rsidP="0049668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zdobycie</w:t>
      </w:r>
      <w:r w:rsidR="00AD324F" w:rsidRPr="006B4F20">
        <w:rPr>
          <w:rFonts w:ascii="Times New Roman" w:hAnsi="Times New Roman" w:cs="Times New Roman"/>
        </w:rPr>
        <w:t xml:space="preserve"> umiejętności wyciągania samodzielnych </w:t>
      </w:r>
      <w:r w:rsidRPr="006B4F20">
        <w:rPr>
          <w:rFonts w:ascii="Times New Roman" w:hAnsi="Times New Roman" w:cs="Times New Roman"/>
        </w:rPr>
        <w:t>wniosków terapeutycznych</w:t>
      </w:r>
      <w:r w:rsidR="006B4F20" w:rsidRPr="006B4F20">
        <w:rPr>
          <w:rFonts w:ascii="Times New Roman" w:hAnsi="Times New Roman" w:cs="Times New Roman"/>
        </w:rPr>
        <w:t>,</w:t>
      </w:r>
    </w:p>
    <w:p w14:paraId="02F0B9A7" w14:textId="77777777" w:rsidR="006B4F20" w:rsidRPr="006B4F20" w:rsidRDefault="00CD190E" w:rsidP="0049668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6B4F20">
        <w:rPr>
          <w:rFonts w:ascii="Times New Roman" w:hAnsi="Times New Roman" w:cs="Times New Roman"/>
        </w:rPr>
        <w:t>doskonalenie</w:t>
      </w:r>
      <w:r w:rsidR="00AD324F" w:rsidRPr="006B4F20">
        <w:rPr>
          <w:rFonts w:ascii="Times New Roman" w:hAnsi="Times New Roman" w:cs="Times New Roman"/>
        </w:rPr>
        <w:t xml:space="preserve"> umiejętności pracy w zespole terapeutycznym oraz współpracy z innymi </w:t>
      </w:r>
      <w:r w:rsidRPr="006B4F20">
        <w:rPr>
          <w:rFonts w:ascii="Times New Roman" w:hAnsi="Times New Roman" w:cs="Times New Roman"/>
        </w:rPr>
        <w:t>specjalistami w</w:t>
      </w:r>
      <w:r w:rsidR="006B4F20" w:rsidRPr="006B4F20">
        <w:rPr>
          <w:rFonts w:ascii="Times New Roman" w:hAnsi="Times New Roman" w:cs="Times New Roman"/>
        </w:rPr>
        <w:t xml:space="preserve"> </w:t>
      </w:r>
      <w:r w:rsidRPr="006B4F20">
        <w:rPr>
          <w:rFonts w:ascii="Times New Roman" w:hAnsi="Times New Roman" w:cs="Times New Roman"/>
        </w:rPr>
        <w:t>procesie leczniczym</w:t>
      </w:r>
      <w:r w:rsidR="006B4F20">
        <w:rPr>
          <w:rFonts w:ascii="Times New Roman" w:hAnsi="Times New Roman" w:cs="Times New Roman"/>
        </w:rPr>
        <w:t xml:space="preserve"> i rehabilitacyjnym.</w:t>
      </w:r>
    </w:p>
    <w:p w14:paraId="1DC009B9" w14:textId="77777777" w:rsidR="006B4F20" w:rsidRPr="006B4F20" w:rsidRDefault="006B4F20" w:rsidP="006B4F20">
      <w:pPr>
        <w:suppressAutoHyphens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14:paraId="7F8AF63F" w14:textId="77777777" w:rsidR="006B4F20" w:rsidRDefault="00AD324F" w:rsidP="006B4F20">
      <w:pPr>
        <w:suppressAutoHyphens/>
        <w:spacing w:after="0" w:line="360" w:lineRule="auto"/>
        <w:ind w:left="360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  <w:b/>
        </w:rPr>
        <w:t>Wykaz umiejętności praktycznych:</w:t>
      </w:r>
    </w:p>
    <w:p w14:paraId="2D2A9F55" w14:textId="77777777" w:rsidR="006B4F20" w:rsidRPr="006B4F20" w:rsidRDefault="00CC6E49" w:rsidP="0049668B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o</w:t>
      </w:r>
      <w:r w:rsidR="00AD324F" w:rsidRPr="006B4F20">
        <w:rPr>
          <w:rFonts w:ascii="Times New Roman" w:hAnsi="Times New Roman" w:cs="Times New Roman"/>
        </w:rPr>
        <w:t>cena fizjoterapeutyczna w schorz</w:t>
      </w:r>
      <w:r w:rsidR="006B4F20" w:rsidRPr="006B4F20">
        <w:rPr>
          <w:rFonts w:ascii="Times New Roman" w:hAnsi="Times New Roman" w:cs="Times New Roman"/>
        </w:rPr>
        <w:t xml:space="preserve">eniach narządu ruchu  (wywiad, badanie przedmiotowe, </w:t>
      </w:r>
      <w:r w:rsidR="00AD324F" w:rsidRPr="006B4F20">
        <w:rPr>
          <w:rFonts w:ascii="Times New Roman" w:hAnsi="Times New Roman" w:cs="Times New Roman"/>
        </w:rPr>
        <w:t>określenie dysfun</w:t>
      </w:r>
      <w:r w:rsidR="006B4F20" w:rsidRPr="006B4F20">
        <w:rPr>
          <w:rFonts w:ascii="Times New Roman" w:hAnsi="Times New Roman" w:cs="Times New Roman"/>
        </w:rPr>
        <w:t xml:space="preserve">kcji, </w:t>
      </w:r>
      <w:r w:rsidR="00E417EA" w:rsidRPr="006B4F20">
        <w:rPr>
          <w:rFonts w:ascii="Times New Roman" w:hAnsi="Times New Roman" w:cs="Times New Roman"/>
        </w:rPr>
        <w:t>ustalenie planu rehabil</w:t>
      </w:r>
      <w:r w:rsidR="006B4F20" w:rsidRPr="006B4F20">
        <w:rPr>
          <w:rFonts w:ascii="Times New Roman" w:hAnsi="Times New Roman" w:cs="Times New Roman"/>
        </w:rPr>
        <w:t xml:space="preserve">itacji, </w:t>
      </w:r>
      <w:r w:rsidR="00AD324F" w:rsidRPr="006B4F20">
        <w:rPr>
          <w:rFonts w:ascii="Times New Roman" w:hAnsi="Times New Roman" w:cs="Times New Roman"/>
        </w:rPr>
        <w:t>us</w:t>
      </w:r>
      <w:r w:rsidR="006B4F20" w:rsidRPr="006B4F20">
        <w:rPr>
          <w:rFonts w:ascii="Times New Roman" w:hAnsi="Times New Roman" w:cs="Times New Roman"/>
        </w:rPr>
        <w:t xml:space="preserve">talenie indywidualnego programu, </w:t>
      </w:r>
      <w:r w:rsidRPr="006B4F20">
        <w:rPr>
          <w:rFonts w:ascii="Times New Roman" w:hAnsi="Times New Roman" w:cs="Times New Roman"/>
        </w:rPr>
        <w:t>u</w:t>
      </w:r>
      <w:r w:rsidR="00A742C5" w:rsidRPr="006B4F20">
        <w:rPr>
          <w:rFonts w:ascii="Times New Roman" w:hAnsi="Times New Roman" w:cs="Times New Roman"/>
        </w:rPr>
        <w:t xml:space="preserve">dział w procesie usprawniania </w:t>
      </w:r>
      <w:r w:rsidR="00E417EA" w:rsidRPr="006B4F20">
        <w:rPr>
          <w:rFonts w:ascii="Times New Roman" w:hAnsi="Times New Roman" w:cs="Times New Roman"/>
        </w:rPr>
        <w:t>pooperacyj</w:t>
      </w:r>
      <w:r w:rsidR="000907EA" w:rsidRPr="006B4F20">
        <w:rPr>
          <w:rFonts w:ascii="Times New Roman" w:hAnsi="Times New Roman" w:cs="Times New Roman"/>
        </w:rPr>
        <w:t>nego w</w:t>
      </w:r>
      <w:r w:rsidR="00A742C5" w:rsidRPr="006B4F20">
        <w:rPr>
          <w:rFonts w:ascii="Times New Roman" w:hAnsi="Times New Roman" w:cs="Times New Roman"/>
        </w:rPr>
        <w:t xml:space="preserve"> oddziale ura</w:t>
      </w:r>
      <w:r w:rsidR="006B4F20" w:rsidRPr="006B4F20">
        <w:rPr>
          <w:rFonts w:ascii="Times New Roman" w:hAnsi="Times New Roman" w:cs="Times New Roman"/>
        </w:rPr>
        <w:t xml:space="preserve">zowym (urazy w obrębie kończyn, </w:t>
      </w:r>
      <w:r w:rsidR="00A742C5" w:rsidRPr="006B4F20">
        <w:rPr>
          <w:rFonts w:ascii="Times New Roman" w:hAnsi="Times New Roman" w:cs="Times New Roman"/>
        </w:rPr>
        <w:t>kręgosłupa, klatki piersiowej)</w:t>
      </w:r>
      <w:r w:rsidR="006B4F20" w:rsidRPr="006B4F20">
        <w:rPr>
          <w:rFonts w:ascii="Times New Roman" w:hAnsi="Times New Roman" w:cs="Times New Roman"/>
        </w:rPr>
        <w:t>,</w:t>
      </w:r>
    </w:p>
    <w:p w14:paraId="6BDEFF73" w14:textId="77777777" w:rsidR="006B4F20" w:rsidRPr="006B4F20" w:rsidRDefault="00CC6E49" w:rsidP="0049668B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u</w:t>
      </w:r>
      <w:r w:rsidR="00A742C5" w:rsidRPr="006B4F20">
        <w:rPr>
          <w:rFonts w:ascii="Times New Roman" w:hAnsi="Times New Roman" w:cs="Times New Roman"/>
        </w:rPr>
        <w:t>dział w procesie usprawniania leczniczego na oddziale ortopedycznym (endoprotezoplastyki stawów biodrowych i kolanowych, artroskopowe leczenie stawów, operacj</w:t>
      </w:r>
      <w:r w:rsidR="000907EA" w:rsidRPr="006B4F20">
        <w:rPr>
          <w:rFonts w:ascii="Times New Roman" w:hAnsi="Times New Roman" w:cs="Times New Roman"/>
        </w:rPr>
        <w:t>e korekcyjne w obrębie kończyn,</w:t>
      </w:r>
      <w:r w:rsidR="00A742C5" w:rsidRPr="006B4F20">
        <w:rPr>
          <w:rFonts w:ascii="Times New Roman" w:hAnsi="Times New Roman" w:cs="Times New Roman"/>
        </w:rPr>
        <w:t xml:space="preserve"> osteotomie okołokolanowe, paluchy koślawe), operacje na tkankach miękkich (w obrębie mięśni, ścięgien i więzadeł)</w:t>
      </w:r>
      <w:r w:rsidR="006B4F20" w:rsidRPr="006B4F20">
        <w:rPr>
          <w:rFonts w:ascii="Times New Roman" w:hAnsi="Times New Roman" w:cs="Times New Roman"/>
        </w:rPr>
        <w:t>,</w:t>
      </w:r>
    </w:p>
    <w:p w14:paraId="7AD98956" w14:textId="77777777" w:rsidR="006B4F20" w:rsidRPr="006B4F20" w:rsidRDefault="00CC6E49" w:rsidP="0049668B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u</w:t>
      </w:r>
      <w:r w:rsidR="00A742C5" w:rsidRPr="006B4F20">
        <w:rPr>
          <w:rFonts w:ascii="Times New Roman" w:hAnsi="Times New Roman" w:cs="Times New Roman"/>
        </w:rPr>
        <w:t>dział w procesie doboru zaopatrzenia ortopedycznego</w:t>
      </w:r>
      <w:r w:rsidR="006B4F20" w:rsidRPr="006B4F20">
        <w:rPr>
          <w:rFonts w:ascii="Times New Roman" w:hAnsi="Times New Roman" w:cs="Times New Roman"/>
        </w:rPr>
        <w:t>,</w:t>
      </w:r>
    </w:p>
    <w:p w14:paraId="22EAAE72" w14:textId="77777777" w:rsidR="006B4F20" w:rsidRPr="006B4F20" w:rsidRDefault="00CC6E49" w:rsidP="0049668B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6B4F20">
        <w:rPr>
          <w:rFonts w:ascii="Times New Roman" w:hAnsi="Times New Roman" w:cs="Times New Roman"/>
        </w:rPr>
        <w:t>f</w:t>
      </w:r>
      <w:r w:rsidR="00AD324F" w:rsidRPr="006B4F20">
        <w:rPr>
          <w:rFonts w:ascii="Times New Roman" w:hAnsi="Times New Roman" w:cs="Times New Roman"/>
        </w:rPr>
        <w:t>izjoterapia po urazach kostnych ( złamania koś</w:t>
      </w:r>
      <w:r w:rsidR="000907EA" w:rsidRPr="006B4F20">
        <w:rPr>
          <w:rFonts w:ascii="Times New Roman" w:hAnsi="Times New Roman" w:cs="Times New Roman"/>
        </w:rPr>
        <w:t>ci długich;</w:t>
      </w:r>
      <w:r w:rsidR="00AD324F" w:rsidRPr="006B4F20">
        <w:rPr>
          <w:rFonts w:ascii="Times New Roman" w:hAnsi="Times New Roman" w:cs="Times New Roman"/>
        </w:rPr>
        <w:t xml:space="preserve"> złamani</w:t>
      </w:r>
      <w:r w:rsidR="006B4F20" w:rsidRPr="006B4F20">
        <w:rPr>
          <w:rFonts w:ascii="Times New Roman" w:hAnsi="Times New Roman" w:cs="Times New Roman"/>
        </w:rPr>
        <w:t>a miednicy; zwichnięcia stawów),</w:t>
      </w:r>
    </w:p>
    <w:p w14:paraId="5729BD37" w14:textId="626B9FD7" w:rsidR="006B4F20" w:rsidRPr="006B4F20" w:rsidRDefault="00AD324F" w:rsidP="0049668B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6B4F20">
        <w:rPr>
          <w:rFonts w:ascii="Times New Roman" w:hAnsi="Times New Roman" w:cs="Times New Roman"/>
        </w:rPr>
        <w:t>le</w:t>
      </w:r>
      <w:r w:rsidR="006B4F20" w:rsidRPr="006B4F20">
        <w:rPr>
          <w:rFonts w:ascii="Times New Roman" w:hAnsi="Times New Roman" w:cs="Times New Roman"/>
        </w:rPr>
        <w:t>czenie zachowawcze i operacyjne.</w:t>
      </w:r>
    </w:p>
    <w:p w14:paraId="5CF14FF6" w14:textId="77777777" w:rsidR="006B4F20" w:rsidRDefault="006B4F20" w:rsidP="006B4F20">
      <w:pPr>
        <w:spacing w:after="0" w:line="360" w:lineRule="auto"/>
        <w:rPr>
          <w:rFonts w:ascii="Times New Roman" w:hAnsi="Times New Roman" w:cs="Times New Roman"/>
          <w:b/>
        </w:rPr>
      </w:pPr>
    </w:p>
    <w:p w14:paraId="59CE0139" w14:textId="77777777" w:rsidR="006B4F20" w:rsidRDefault="006B4F20" w:rsidP="006B4F20">
      <w:pPr>
        <w:spacing w:after="0" w:line="360" w:lineRule="auto"/>
        <w:rPr>
          <w:rFonts w:ascii="Times New Roman" w:hAnsi="Times New Roman" w:cs="Times New Roman"/>
          <w:b/>
        </w:rPr>
      </w:pPr>
      <w:r w:rsidRPr="006B4F20">
        <w:rPr>
          <w:rFonts w:ascii="Times New Roman" w:hAnsi="Times New Roman" w:cs="Times New Roman"/>
          <w:b/>
        </w:rPr>
        <w:t>W CHIRURGII</w:t>
      </w:r>
    </w:p>
    <w:p w14:paraId="6251A2D4" w14:textId="77777777" w:rsidR="006B4F20" w:rsidRDefault="006B4F20" w:rsidP="00EC678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 praktyki:</w:t>
      </w:r>
    </w:p>
    <w:p w14:paraId="5015CBE6" w14:textId="77777777" w:rsidR="006B4F20" w:rsidRPr="00EC678F" w:rsidRDefault="003D7C0F" w:rsidP="0049668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 xml:space="preserve">praktyczne wykorzystanie zdobytej wiedzy teoretycznej i praktycznej do oceny fizjoterapeutycznej pacjenta </w:t>
      </w:r>
      <w:r w:rsidR="006B4F20" w:rsidRPr="00EC678F">
        <w:rPr>
          <w:rFonts w:ascii="Times New Roman" w:hAnsi="Times New Roman" w:cs="Times New Roman"/>
        </w:rPr>
        <w:t xml:space="preserve">chirurgicznego, </w:t>
      </w:r>
    </w:p>
    <w:p w14:paraId="1F294BE1" w14:textId="77777777" w:rsidR="006B4F20" w:rsidRPr="00EC678F" w:rsidRDefault="003D7C0F" w:rsidP="0049668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 xml:space="preserve">doskonalenie technik kinezyterapii poznanych na zajęciach </w:t>
      </w:r>
      <w:r w:rsidR="006B4F20" w:rsidRPr="00EC678F">
        <w:rPr>
          <w:rFonts w:ascii="Times New Roman" w:hAnsi="Times New Roman" w:cs="Times New Roman"/>
        </w:rPr>
        <w:t xml:space="preserve">teoretycznych i praktycznych, </w:t>
      </w:r>
    </w:p>
    <w:p w14:paraId="53848A59" w14:textId="77777777" w:rsidR="006B4F20" w:rsidRPr="00EC678F" w:rsidRDefault="000907EA" w:rsidP="0049668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 xml:space="preserve">umiejętność </w:t>
      </w:r>
      <w:r w:rsidR="003D7C0F" w:rsidRPr="00EC678F">
        <w:rPr>
          <w:rFonts w:ascii="Times New Roman" w:hAnsi="Times New Roman" w:cs="Times New Roman"/>
        </w:rPr>
        <w:t>samodzielne</w:t>
      </w:r>
      <w:r w:rsidRPr="00EC678F">
        <w:rPr>
          <w:rFonts w:ascii="Times New Roman" w:hAnsi="Times New Roman" w:cs="Times New Roman"/>
        </w:rPr>
        <w:t>go</w:t>
      </w:r>
      <w:r w:rsidR="003D7C0F" w:rsidRPr="00EC678F">
        <w:rPr>
          <w:rFonts w:ascii="Times New Roman" w:hAnsi="Times New Roman" w:cs="Times New Roman"/>
        </w:rPr>
        <w:t xml:space="preserve"> ustalenie indywidualnego programu rehabilitacji</w:t>
      </w:r>
      <w:r w:rsidR="00A742C5" w:rsidRPr="00EC678F">
        <w:rPr>
          <w:rFonts w:ascii="Times New Roman" w:hAnsi="Times New Roman" w:cs="Times New Roman"/>
        </w:rPr>
        <w:t xml:space="preserve"> w okresie przed- i pooperacyjnym </w:t>
      </w:r>
      <w:r w:rsidR="003D7C0F" w:rsidRPr="00EC678F">
        <w:rPr>
          <w:rFonts w:ascii="Times New Roman" w:hAnsi="Times New Roman" w:cs="Times New Roman"/>
        </w:rPr>
        <w:t xml:space="preserve">  w wybranych jednostkach ch</w:t>
      </w:r>
      <w:r w:rsidR="006B4F20" w:rsidRPr="00EC678F">
        <w:rPr>
          <w:rFonts w:ascii="Times New Roman" w:hAnsi="Times New Roman" w:cs="Times New Roman"/>
        </w:rPr>
        <w:t>orobowych,</w:t>
      </w:r>
    </w:p>
    <w:p w14:paraId="7413D127" w14:textId="77777777" w:rsidR="00EC678F" w:rsidRPr="00EC678F" w:rsidRDefault="003D7C0F" w:rsidP="0049668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 w:rsidRPr="00EC678F">
        <w:rPr>
          <w:rFonts w:ascii="Times New Roman" w:hAnsi="Times New Roman" w:cs="Times New Roman"/>
        </w:rPr>
        <w:t>zdobycie umiejętności wyciągania samodzielnych wniosków  terapeutycznych</w:t>
      </w:r>
      <w:r w:rsidR="00EC678F" w:rsidRPr="00EC678F">
        <w:rPr>
          <w:rFonts w:ascii="Times New Roman" w:hAnsi="Times New Roman" w:cs="Times New Roman"/>
        </w:rPr>
        <w:t>.</w:t>
      </w:r>
    </w:p>
    <w:p w14:paraId="30874516" w14:textId="77777777" w:rsidR="00EC678F" w:rsidRDefault="00EC678F">
      <w:pPr>
        <w:rPr>
          <w:rFonts w:ascii="Times New Roman" w:hAnsi="Times New Roman" w:cs="Times New Roman"/>
          <w:b/>
        </w:rPr>
      </w:pPr>
    </w:p>
    <w:p w14:paraId="7DAC54B3" w14:textId="77777777" w:rsidR="00EC678F" w:rsidRDefault="00EC67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AB4D100" w14:textId="77777777" w:rsidR="00EC678F" w:rsidRDefault="00A742C5" w:rsidP="00EC678F">
      <w:pPr>
        <w:spacing w:after="0"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  <w:b/>
        </w:rPr>
        <w:lastRenderedPageBreak/>
        <w:t>Wykaz umiejętności praktycznych:</w:t>
      </w:r>
    </w:p>
    <w:p w14:paraId="2A4A7BAE" w14:textId="77777777" w:rsidR="00EC678F" w:rsidRPr="00EC678F" w:rsidRDefault="00CC6E49" w:rsidP="0049668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f</w:t>
      </w:r>
      <w:r w:rsidR="003D7C0F" w:rsidRPr="00EC678F">
        <w:rPr>
          <w:rFonts w:ascii="Times New Roman" w:hAnsi="Times New Roman" w:cs="Times New Roman"/>
        </w:rPr>
        <w:t>izjoterapia</w:t>
      </w:r>
      <w:r w:rsidR="00A742C5" w:rsidRPr="00EC678F">
        <w:rPr>
          <w:rFonts w:ascii="Times New Roman" w:hAnsi="Times New Roman" w:cs="Times New Roman"/>
        </w:rPr>
        <w:t xml:space="preserve"> przed i</w:t>
      </w:r>
      <w:r w:rsidR="003D7C0F" w:rsidRPr="00EC678F">
        <w:rPr>
          <w:rFonts w:ascii="Times New Roman" w:hAnsi="Times New Roman" w:cs="Times New Roman"/>
        </w:rPr>
        <w:t xml:space="preserve"> po zabiegach chirurgicznych (przygotowanie fizjoterapeutyczne do planowanego zabiegu chirurgicznego, usprawnianie w okresie pooperacyjnym; profilaktyka żylne</w:t>
      </w:r>
      <w:r w:rsidR="00EC678F" w:rsidRPr="00EC678F">
        <w:rPr>
          <w:rFonts w:ascii="Times New Roman" w:hAnsi="Times New Roman" w:cs="Times New Roman"/>
        </w:rPr>
        <w:t>j choroby zatorowo-zakrzepowej),</w:t>
      </w:r>
    </w:p>
    <w:p w14:paraId="67DEB422" w14:textId="77777777" w:rsidR="00EC678F" w:rsidRPr="00EC678F" w:rsidRDefault="00CC6E49" w:rsidP="0049668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f</w:t>
      </w:r>
      <w:r w:rsidR="003D7C0F" w:rsidRPr="00EC678F">
        <w:rPr>
          <w:rFonts w:ascii="Times New Roman" w:hAnsi="Times New Roman" w:cs="Times New Roman"/>
        </w:rPr>
        <w:t>izjoterapia w przypadku amputacji kończyn dolnych ( postępowanie z kikutem, przygotowanie pacjenta do zaprotezowania</w:t>
      </w:r>
      <w:r w:rsidR="00A06B42" w:rsidRPr="00EC678F">
        <w:rPr>
          <w:rFonts w:ascii="Times New Roman" w:hAnsi="Times New Roman" w:cs="Times New Roman"/>
        </w:rPr>
        <w:t xml:space="preserve"> zależnie od poziomu amputacji)</w:t>
      </w:r>
      <w:r w:rsidR="00EC678F" w:rsidRPr="00EC678F">
        <w:rPr>
          <w:rFonts w:ascii="Times New Roman" w:hAnsi="Times New Roman" w:cs="Times New Roman"/>
        </w:rPr>
        <w:t>,</w:t>
      </w:r>
    </w:p>
    <w:p w14:paraId="58DAD7EF" w14:textId="31233670" w:rsidR="00EC678F" w:rsidRPr="00EC678F" w:rsidRDefault="00CC6E49" w:rsidP="0049668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u</w:t>
      </w:r>
      <w:r w:rsidR="003D7C0F" w:rsidRPr="00EC678F">
        <w:rPr>
          <w:rFonts w:ascii="Times New Roman" w:hAnsi="Times New Roman" w:cs="Times New Roman"/>
        </w:rPr>
        <w:t>sprawnianie w chorobach naczyniowych kończyn (niedokrwieni</w:t>
      </w:r>
      <w:r w:rsidR="00EC678F" w:rsidRPr="00EC678F">
        <w:rPr>
          <w:rFonts w:ascii="Times New Roman" w:hAnsi="Times New Roman" w:cs="Times New Roman"/>
        </w:rPr>
        <w:t xml:space="preserve">e, zaburzenia krążenia żylnego, </w:t>
      </w:r>
      <w:r w:rsidR="003D7C0F" w:rsidRPr="00EC678F">
        <w:rPr>
          <w:rFonts w:ascii="Times New Roman" w:hAnsi="Times New Roman" w:cs="Times New Roman"/>
        </w:rPr>
        <w:t>stan po zabiegach chirurgii naczyniowej)</w:t>
      </w:r>
      <w:r w:rsidR="00EC678F" w:rsidRPr="00EC678F">
        <w:rPr>
          <w:rFonts w:ascii="Times New Roman" w:hAnsi="Times New Roman" w:cs="Times New Roman"/>
        </w:rPr>
        <w:t>,</w:t>
      </w:r>
    </w:p>
    <w:p w14:paraId="3BDE96AA" w14:textId="0C196EFB" w:rsidR="00EC678F" w:rsidRPr="00EC678F" w:rsidRDefault="00CC6E49" w:rsidP="0049668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r</w:t>
      </w:r>
      <w:r w:rsidR="00A06B42" w:rsidRPr="00EC678F">
        <w:rPr>
          <w:rFonts w:ascii="Times New Roman" w:hAnsi="Times New Roman" w:cs="Times New Roman"/>
        </w:rPr>
        <w:t>ehabilitacja ch</w:t>
      </w:r>
      <w:r w:rsidR="000907EA" w:rsidRPr="00EC678F">
        <w:rPr>
          <w:rFonts w:ascii="Times New Roman" w:hAnsi="Times New Roman" w:cs="Times New Roman"/>
        </w:rPr>
        <w:t>orych po operacjach w obrębie jamy</w:t>
      </w:r>
      <w:r w:rsidR="00A06B42" w:rsidRPr="00EC678F">
        <w:rPr>
          <w:rFonts w:ascii="Times New Roman" w:hAnsi="Times New Roman" w:cs="Times New Roman"/>
        </w:rPr>
        <w:t xml:space="preserve"> b</w:t>
      </w:r>
      <w:r w:rsidR="000907EA" w:rsidRPr="00EC678F">
        <w:rPr>
          <w:rFonts w:ascii="Times New Roman" w:hAnsi="Times New Roman" w:cs="Times New Roman"/>
        </w:rPr>
        <w:t>rzusznej</w:t>
      </w:r>
      <w:r w:rsidR="00EC678F" w:rsidRPr="00EC678F">
        <w:rPr>
          <w:rFonts w:ascii="Times New Roman" w:hAnsi="Times New Roman" w:cs="Times New Roman"/>
        </w:rPr>
        <w:t>; rehabilitacja chorych ze stomią.</w:t>
      </w:r>
    </w:p>
    <w:p w14:paraId="7F0304AE" w14:textId="77777777" w:rsidR="00EC678F" w:rsidRPr="00EC678F" w:rsidRDefault="00CC6E49" w:rsidP="0049668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a</w:t>
      </w:r>
      <w:r w:rsidR="00A06B42" w:rsidRPr="00EC678F">
        <w:rPr>
          <w:rFonts w:ascii="Times New Roman" w:hAnsi="Times New Roman" w:cs="Times New Roman"/>
        </w:rPr>
        <w:t>systowanie przy przep</w:t>
      </w:r>
      <w:r w:rsidR="009215CD" w:rsidRPr="00EC678F">
        <w:rPr>
          <w:rFonts w:ascii="Times New Roman" w:hAnsi="Times New Roman" w:cs="Times New Roman"/>
        </w:rPr>
        <w:t>rowadzeniu procedur i zabiegów w</w:t>
      </w:r>
      <w:r w:rsidRPr="00EC678F">
        <w:rPr>
          <w:rFonts w:ascii="Times New Roman" w:hAnsi="Times New Roman" w:cs="Times New Roman"/>
        </w:rPr>
        <w:t xml:space="preserve"> oddziale i sali pooperacyjnej, z</w:t>
      </w:r>
      <w:r w:rsidR="00A06B42" w:rsidRPr="00EC678F">
        <w:rPr>
          <w:rFonts w:ascii="Times New Roman" w:hAnsi="Times New Roman" w:cs="Times New Roman"/>
        </w:rPr>
        <w:t>bieran</w:t>
      </w:r>
      <w:r w:rsidR="00EC678F" w:rsidRPr="00EC678F">
        <w:rPr>
          <w:rFonts w:ascii="Times New Roman" w:hAnsi="Times New Roman" w:cs="Times New Roman"/>
        </w:rPr>
        <w:t xml:space="preserve">ie wywiadu-interpretacja danych, </w:t>
      </w:r>
    </w:p>
    <w:p w14:paraId="305AB956" w14:textId="77777777" w:rsidR="00EC678F" w:rsidRPr="00EC678F" w:rsidRDefault="00056214" w:rsidP="0049668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p</w:t>
      </w:r>
      <w:r w:rsidR="00A06B42" w:rsidRPr="00EC678F">
        <w:rPr>
          <w:rFonts w:ascii="Times New Roman" w:hAnsi="Times New Roman" w:cs="Times New Roman"/>
        </w:rPr>
        <w:t>lanowanie procesu rehabilitac</w:t>
      </w:r>
      <w:r w:rsidR="00EC678F" w:rsidRPr="00EC678F">
        <w:rPr>
          <w:rFonts w:ascii="Times New Roman" w:hAnsi="Times New Roman" w:cs="Times New Roman"/>
        </w:rPr>
        <w:t>ji dla poszczególnych pacjentów,</w:t>
      </w:r>
    </w:p>
    <w:p w14:paraId="49D6692B" w14:textId="2D0F8D39" w:rsidR="000858B5" w:rsidRPr="00EC678F" w:rsidRDefault="00CC6E49" w:rsidP="0049668B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</w:rPr>
      </w:pPr>
      <w:r w:rsidRPr="00EC678F">
        <w:rPr>
          <w:rFonts w:ascii="Times New Roman" w:hAnsi="Times New Roman" w:cs="Times New Roman"/>
        </w:rPr>
        <w:t>f</w:t>
      </w:r>
      <w:r w:rsidR="00EC678F" w:rsidRPr="00EC678F">
        <w:rPr>
          <w:rFonts w:ascii="Times New Roman" w:hAnsi="Times New Roman" w:cs="Times New Roman"/>
        </w:rPr>
        <w:t>izjoterapia pacjenta w OIOM</w:t>
      </w:r>
      <w:r w:rsidR="003D7C0F" w:rsidRPr="00EC678F">
        <w:rPr>
          <w:rFonts w:ascii="Times New Roman" w:hAnsi="Times New Roman" w:cs="Times New Roman"/>
        </w:rPr>
        <w:t xml:space="preserve"> (profilaktyka </w:t>
      </w:r>
      <w:r w:rsidR="00EC678F">
        <w:rPr>
          <w:rFonts w:ascii="Times New Roman" w:hAnsi="Times New Roman" w:cs="Times New Roman"/>
        </w:rPr>
        <w:t xml:space="preserve">przeciwodleżynowa, </w:t>
      </w:r>
      <w:r w:rsidR="003D7C0F" w:rsidRPr="00EC678F">
        <w:rPr>
          <w:rFonts w:ascii="Times New Roman" w:hAnsi="Times New Roman" w:cs="Times New Roman"/>
        </w:rPr>
        <w:t>przeciwzakrzepowa; ćwiczenia oddechowe, ćwiczenia indywidualne; przygotowanie do pionizacji)</w:t>
      </w:r>
      <w:r w:rsidR="00EC678F" w:rsidRPr="00EC678F">
        <w:rPr>
          <w:rFonts w:ascii="Times New Roman" w:hAnsi="Times New Roman" w:cs="Times New Roman"/>
        </w:rPr>
        <w:t>.</w:t>
      </w:r>
      <w:r w:rsidR="000858B5" w:rsidRPr="00EC67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14:paraId="41A4D3BB" w14:textId="57A5B825" w:rsidR="00EC678F" w:rsidRPr="00EC678F" w:rsidRDefault="00EC678F" w:rsidP="00EC678F">
      <w:pPr>
        <w:spacing w:after="0" w:line="360" w:lineRule="auto"/>
        <w:rPr>
          <w:rFonts w:ascii="Times New Roman" w:hAnsi="Times New Roman" w:cs="Times New Roman"/>
          <w:b/>
        </w:rPr>
      </w:pPr>
      <w:r w:rsidRPr="00EC678F">
        <w:rPr>
          <w:rFonts w:ascii="Times New Roman" w:hAnsi="Times New Roman" w:cs="Times New Roman"/>
          <w:b/>
        </w:rPr>
        <w:t>W GINEKOLOGII I POŁOŻNICTWIE</w:t>
      </w:r>
    </w:p>
    <w:p w14:paraId="513EBB01" w14:textId="77777777" w:rsidR="00EC678F" w:rsidRDefault="00520AE3" w:rsidP="00EC678F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Cel praktyki:</w:t>
      </w:r>
    </w:p>
    <w:p w14:paraId="3F837AA1" w14:textId="77777777" w:rsidR="00EC678F" w:rsidRPr="00EC678F" w:rsidRDefault="00520AE3" w:rsidP="0049668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praktyczne wykorzystanie zdobytej wiedzy z zakresu ginekologii i położnictwa w zakresie niezbędnym dla oceny fizjoterapeutycznej pacje</w:t>
      </w:r>
      <w:r w:rsidR="00EC678F" w:rsidRPr="00EC678F">
        <w:rPr>
          <w:rFonts w:ascii="Times New Roman" w:hAnsi="Times New Roman" w:cs="Times New Roman"/>
        </w:rPr>
        <w:t>nta,</w:t>
      </w:r>
    </w:p>
    <w:p w14:paraId="19FBF4A6" w14:textId="77777777" w:rsidR="00EC678F" w:rsidRPr="00EC678F" w:rsidRDefault="00520AE3" w:rsidP="0049668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praktyczne doskonalenie technik fi</w:t>
      </w:r>
      <w:r w:rsidR="00EC678F" w:rsidRPr="00EC678F">
        <w:rPr>
          <w:rFonts w:ascii="Times New Roman" w:hAnsi="Times New Roman" w:cs="Times New Roman"/>
        </w:rPr>
        <w:t>zjoterapeutycznych,</w:t>
      </w:r>
    </w:p>
    <w:p w14:paraId="1E29114D" w14:textId="77777777" w:rsidR="00EC678F" w:rsidRPr="00EC678F" w:rsidRDefault="00520AE3" w:rsidP="0049668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samodzielne zaplanowanie fizjoterapii w poszczególnych</w:t>
      </w:r>
      <w:r w:rsidR="00EC678F" w:rsidRPr="00EC678F">
        <w:rPr>
          <w:rFonts w:ascii="Times New Roman" w:hAnsi="Times New Roman" w:cs="Times New Roman"/>
        </w:rPr>
        <w:t xml:space="preserve"> jednostkach chorobowych,</w:t>
      </w:r>
    </w:p>
    <w:p w14:paraId="60BB06BF" w14:textId="77777777" w:rsidR="00EC678F" w:rsidRPr="00EC678F" w:rsidRDefault="00520AE3" w:rsidP="0049668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zdobycie umiejętności wyciągania samodzielnych wniosków  terapeut</w:t>
      </w:r>
      <w:r w:rsidR="00EC678F" w:rsidRPr="00EC678F">
        <w:rPr>
          <w:rFonts w:ascii="Times New Roman" w:hAnsi="Times New Roman" w:cs="Times New Roman"/>
        </w:rPr>
        <w:t>ycznych,</w:t>
      </w:r>
    </w:p>
    <w:p w14:paraId="61B2F922" w14:textId="77777777" w:rsidR="00EC678F" w:rsidRPr="00EC678F" w:rsidRDefault="00520AE3" w:rsidP="0049668B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EC678F">
        <w:rPr>
          <w:rFonts w:ascii="Times New Roman" w:hAnsi="Times New Roman" w:cs="Times New Roman"/>
        </w:rPr>
        <w:t xml:space="preserve">doskonalenie umiejętności pracy w zespole terapeutycznym oraz współpracy z innymi  specjalistami  w procesie </w:t>
      </w:r>
      <w:r w:rsidR="00EC678F" w:rsidRPr="00EC678F">
        <w:rPr>
          <w:rFonts w:ascii="Times New Roman" w:hAnsi="Times New Roman" w:cs="Times New Roman"/>
        </w:rPr>
        <w:t xml:space="preserve"> leczniczym i rehabilitacyjnym.</w:t>
      </w:r>
    </w:p>
    <w:p w14:paraId="3921CB5F" w14:textId="2A0C8AEF" w:rsidR="00EC678F" w:rsidRPr="00EC678F" w:rsidRDefault="00EC678F" w:rsidP="00EC678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EC678F">
        <w:rPr>
          <w:rFonts w:ascii="Times New Roman" w:hAnsi="Times New Roman" w:cs="Times New Roman"/>
          <w:b/>
        </w:rPr>
        <w:t>Wykaz umiejętności praktycznych:</w:t>
      </w:r>
    </w:p>
    <w:p w14:paraId="44FBFB87" w14:textId="77777777" w:rsidR="00EC678F" w:rsidRPr="00EC678F" w:rsidRDefault="00520AE3" w:rsidP="0049668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znajomość najczęstszych dolegliwości i schorzeń okresu przekwitania, możliw</w:t>
      </w:r>
      <w:r w:rsidR="00EC678F" w:rsidRPr="00EC678F">
        <w:rPr>
          <w:rFonts w:ascii="Times New Roman" w:hAnsi="Times New Roman" w:cs="Times New Roman"/>
        </w:rPr>
        <w:t>ości zastosowania fizjoterapii,</w:t>
      </w:r>
    </w:p>
    <w:p w14:paraId="600B641E" w14:textId="77777777" w:rsidR="00EC678F" w:rsidRPr="00EC678F" w:rsidRDefault="00520AE3" w:rsidP="0049668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poznanie zasad usprawniania po porodzie fi</w:t>
      </w:r>
      <w:r w:rsidR="00EC678F" w:rsidRPr="00EC678F">
        <w:rPr>
          <w:rFonts w:ascii="Times New Roman" w:hAnsi="Times New Roman" w:cs="Times New Roman"/>
        </w:rPr>
        <w:t>zjologicznym i cesarskim cięciu,</w:t>
      </w:r>
    </w:p>
    <w:p w14:paraId="00004321" w14:textId="246AE0C4" w:rsidR="00EC678F" w:rsidRPr="00EC678F" w:rsidRDefault="00056214" w:rsidP="0049668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d</w:t>
      </w:r>
      <w:r w:rsidR="00520AE3" w:rsidRPr="00EC678F">
        <w:rPr>
          <w:rFonts w:ascii="Times New Roman" w:hAnsi="Times New Roman" w:cs="Times New Roman"/>
        </w:rPr>
        <w:t>iagnostyka funkcjonalna i postępowanie w na</w:t>
      </w:r>
      <w:r w:rsidR="00EC678F" w:rsidRPr="00EC678F">
        <w:rPr>
          <w:rFonts w:ascii="Times New Roman" w:hAnsi="Times New Roman" w:cs="Times New Roman"/>
        </w:rPr>
        <w:t>jczęstszych powikłania połogu,</w:t>
      </w:r>
    </w:p>
    <w:p w14:paraId="7C52B878" w14:textId="77777777" w:rsidR="00EC678F" w:rsidRPr="00EC678F" w:rsidRDefault="00520AE3" w:rsidP="0049668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 xml:space="preserve">umiejętność przeprowadzenia fizjoterapii w </w:t>
      </w:r>
      <w:r w:rsidR="00CD190E" w:rsidRPr="00EC678F">
        <w:rPr>
          <w:rFonts w:ascii="Times New Roman" w:hAnsi="Times New Roman" w:cs="Times New Roman"/>
        </w:rPr>
        <w:t>ciąży (</w:t>
      </w:r>
      <w:r w:rsidRPr="00EC678F">
        <w:rPr>
          <w:rFonts w:ascii="Times New Roman" w:hAnsi="Times New Roman" w:cs="Times New Roman"/>
        </w:rPr>
        <w:t xml:space="preserve">fizjologicznej i </w:t>
      </w:r>
      <w:r w:rsidR="00EC678F" w:rsidRPr="00EC678F">
        <w:rPr>
          <w:rFonts w:ascii="Times New Roman" w:hAnsi="Times New Roman" w:cs="Times New Roman"/>
        </w:rPr>
        <w:t>zagrożonej),</w:t>
      </w:r>
    </w:p>
    <w:p w14:paraId="3C582E90" w14:textId="77777777" w:rsidR="00EC678F" w:rsidRPr="00EC678F" w:rsidRDefault="00520AE3" w:rsidP="0049668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obserwacja i udział w za</w:t>
      </w:r>
      <w:r w:rsidR="00EC678F" w:rsidRPr="00EC678F">
        <w:rPr>
          <w:rFonts w:ascii="Times New Roman" w:hAnsi="Times New Roman" w:cs="Times New Roman"/>
        </w:rPr>
        <w:t>jęciach w szkole rodzenia,</w:t>
      </w:r>
    </w:p>
    <w:p w14:paraId="0731D357" w14:textId="77777777" w:rsidR="00EC678F" w:rsidRPr="00EC678F" w:rsidRDefault="00520AE3" w:rsidP="0049668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zapoznanie się ze specyfiką usprawniania po operacjach onkologicznych</w:t>
      </w:r>
      <w:r w:rsidR="00EC678F" w:rsidRPr="00EC678F">
        <w:rPr>
          <w:rFonts w:ascii="Times New Roman" w:hAnsi="Times New Roman" w:cs="Times New Roman"/>
        </w:rPr>
        <w:t>,</w:t>
      </w:r>
    </w:p>
    <w:p w14:paraId="1F993EFA" w14:textId="6F8543A5" w:rsidR="00EC678F" w:rsidRPr="00EC678F" w:rsidRDefault="00520AE3" w:rsidP="0049668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fizjoterapia po zabiegach o</w:t>
      </w:r>
      <w:r w:rsidR="00EC678F" w:rsidRPr="00EC678F">
        <w:rPr>
          <w:rFonts w:ascii="Times New Roman" w:hAnsi="Times New Roman" w:cs="Times New Roman"/>
        </w:rPr>
        <w:t>peracyjnych (ginekologicznych/</w:t>
      </w:r>
      <w:r w:rsidRPr="00EC678F">
        <w:rPr>
          <w:rFonts w:ascii="Times New Roman" w:hAnsi="Times New Roman" w:cs="Times New Roman"/>
        </w:rPr>
        <w:t>w onkologii ginekologicznej</w:t>
      </w:r>
      <w:r w:rsidR="00EC678F" w:rsidRPr="00EC678F">
        <w:rPr>
          <w:rFonts w:ascii="Times New Roman" w:hAnsi="Times New Roman" w:cs="Times New Roman"/>
        </w:rPr>
        <w:t>),</w:t>
      </w:r>
    </w:p>
    <w:p w14:paraId="15DD6248" w14:textId="77777777" w:rsidR="00EC678F" w:rsidRDefault="00520AE3" w:rsidP="0049668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lastRenderedPageBreak/>
        <w:t xml:space="preserve">zapoznanie się z </w:t>
      </w:r>
      <w:r w:rsidR="00CD190E" w:rsidRPr="00EC678F">
        <w:rPr>
          <w:rFonts w:ascii="Times New Roman" w:hAnsi="Times New Roman" w:cs="Times New Roman"/>
        </w:rPr>
        <w:t>rehabilitacją uroginekologiczną</w:t>
      </w:r>
      <w:r w:rsidR="00EC678F" w:rsidRPr="00EC678F">
        <w:rPr>
          <w:rFonts w:ascii="Times New Roman" w:hAnsi="Times New Roman" w:cs="Times New Roman"/>
        </w:rPr>
        <w:t>: p</w:t>
      </w:r>
      <w:r w:rsidRPr="00EC678F">
        <w:rPr>
          <w:rFonts w:ascii="Times New Roman" w:hAnsi="Times New Roman" w:cs="Times New Roman"/>
        </w:rPr>
        <w:t>rofilaktyka, diagnostyka, programowanie usprawniania: wysiłkowe nietrzymanie moczu, pęcherz nadreaktywny, obniżenie narządu rodnego, diagnostyka funkcjonalna mięśni dna miednicy</w:t>
      </w:r>
      <w:r w:rsidR="00EC678F">
        <w:rPr>
          <w:rFonts w:ascii="Times New Roman" w:hAnsi="Times New Roman" w:cs="Times New Roman"/>
        </w:rPr>
        <w:t>.</w:t>
      </w:r>
    </w:p>
    <w:p w14:paraId="79C126CF" w14:textId="77777777" w:rsidR="00EC678F" w:rsidRDefault="00CD190E" w:rsidP="00CD190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678F">
        <w:rPr>
          <w:rFonts w:ascii="Times New Roman" w:hAnsi="Times New Roman" w:cs="Times New Roman"/>
          <w:sz w:val="28"/>
          <w:szCs w:val="28"/>
          <w:u w:val="single"/>
        </w:rPr>
        <w:t>Praktyka z</w:t>
      </w:r>
      <w:r w:rsidR="00EC678F">
        <w:rPr>
          <w:rFonts w:ascii="Times New Roman" w:hAnsi="Times New Roman" w:cs="Times New Roman"/>
          <w:sz w:val="28"/>
          <w:szCs w:val="28"/>
          <w:u w:val="single"/>
        </w:rPr>
        <w:t xml:space="preserve"> fizykoterapii</w:t>
      </w:r>
    </w:p>
    <w:p w14:paraId="3C3E9E6C" w14:textId="77777777" w:rsidR="00EC678F" w:rsidRDefault="00EC678F" w:rsidP="00CD190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 praktyki:</w:t>
      </w:r>
    </w:p>
    <w:p w14:paraId="129F11A6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doskonalenie umiejętności praktycznego wykonania zabiegów fizykalnych, obsługi apa</w:t>
      </w:r>
      <w:r w:rsidR="00EC678F" w:rsidRPr="00EC678F">
        <w:rPr>
          <w:rFonts w:ascii="Times New Roman" w:hAnsi="Times New Roman" w:cs="Times New Roman"/>
        </w:rPr>
        <w:t>ratów,</w:t>
      </w:r>
    </w:p>
    <w:p w14:paraId="5CC5671B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zbierania</w:t>
      </w:r>
      <w:r w:rsidR="00EC678F" w:rsidRPr="00EC678F">
        <w:rPr>
          <w:rFonts w:ascii="Times New Roman" w:hAnsi="Times New Roman" w:cs="Times New Roman"/>
        </w:rPr>
        <w:t xml:space="preserve"> wywiadu chorobowego od pacjena,</w:t>
      </w:r>
    </w:p>
    <w:p w14:paraId="43C23508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 xml:space="preserve">zapoznanie się z dokumentacją medyczną- </w:t>
      </w:r>
      <w:r w:rsidR="00EC678F" w:rsidRPr="00EC678F">
        <w:rPr>
          <w:rFonts w:ascii="Times New Roman" w:hAnsi="Times New Roman" w:cs="Times New Roman"/>
        </w:rPr>
        <w:t>kartą zabiegów,</w:t>
      </w:r>
    </w:p>
    <w:p w14:paraId="619FAD3F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przygotowanie pacjentów do zabiegów fizykalnych</w:t>
      </w:r>
      <w:r w:rsidR="00EC678F" w:rsidRPr="00EC678F">
        <w:rPr>
          <w:rFonts w:ascii="Times New Roman" w:hAnsi="Times New Roman" w:cs="Times New Roman"/>
        </w:rPr>
        <w:t>,</w:t>
      </w:r>
    </w:p>
    <w:p w14:paraId="3BD53667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zapoznanie się z bezpośrednimi i długotrwałymi efektami zabiegów fizykalnych</w:t>
      </w:r>
      <w:r w:rsidR="00EC678F" w:rsidRPr="00EC678F">
        <w:rPr>
          <w:rFonts w:ascii="Times New Roman" w:hAnsi="Times New Roman" w:cs="Times New Roman"/>
        </w:rPr>
        <w:t>,</w:t>
      </w:r>
    </w:p>
    <w:p w14:paraId="50B3715B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ocena wskaz</w:t>
      </w:r>
      <w:r w:rsidR="00EC678F" w:rsidRPr="00EC678F">
        <w:rPr>
          <w:rFonts w:ascii="Times New Roman" w:hAnsi="Times New Roman" w:cs="Times New Roman"/>
        </w:rPr>
        <w:t>ań i przeciwwskazań do zabiegów,</w:t>
      </w:r>
    </w:p>
    <w:p w14:paraId="3C59808A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obserwacja pacjentów w trakcie zabiegów</w:t>
      </w:r>
      <w:r w:rsidR="00EC678F" w:rsidRPr="00EC678F">
        <w:rPr>
          <w:rFonts w:ascii="Times New Roman" w:hAnsi="Times New Roman" w:cs="Times New Roman"/>
        </w:rPr>
        <w:t>,</w:t>
      </w:r>
    </w:p>
    <w:p w14:paraId="791632D4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zapoznanie się z zasadami opieki nad pacjentem w czasie trwania zabiegów fizykalnych i po ich zakończeniu</w:t>
      </w:r>
      <w:r w:rsidR="00EC678F" w:rsidRPr="00EC678F">
        <w:rPr>
          <w:rFonts w:ascii="Times New Roman" w:hAnsi="Times New Roman" w:cs="Times New Roman"/>
        </w:rPr>
        <w:t>,</w:t>
      </w:r>
    </w:p>
    <w:p w14:paraId="793889E4" w14:textId="77777777" w:rsidR="00EC678F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obserwacja i analiza ewe</w:t>
      </w:r>
      <w:r w:rsidR="00EC678F" w:rsidRPr="00EC678F">
        <w:rPr>
          <w:rFonts w:ascii="Times New Roman" w:hAnsi="Times New Roman" w:cs="Times New Roman"/>
        </w:rPr>
        <w:t>ntualnych działań niepożądanych,</w:t>
      </w:r>
    </w:p>
    <w:p w14:paraId="01E7F82D" w14:textId="1D7FD034" w:rsidR="00FC050A" w:rsidRPr="00EC678F" w:rsidRDefault="00FC050A" w:rsidP="0049668B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EC678F">
        <w:rPr>
          <w:rFonts w:ascii="Times New Roman" w:hAnsi="Times New Roman" w:cs="Times New Roman"/>
        </w:rPr>
        <w:t>zdobycie umiejętności samodzielnego formułowania wniosków terapeutycznych</w:t>
      </w:r>
      <w:r w:rsidR="00EC678F" w:rsidRPr="00EC678F">
        <w:rPr>
          <w:rFonts w:ascii="Times New Roman" w:hAnsi="Times New Roman" w:cs="Times New Roman"/>
        </w:rPr>
        <w:t>.</w:t>
      </w:r>
    </w:p>
    <w:p w14:paraId="3B28772B" w14:textId="5E32AE9B" w:rsidR="00FC050A" w:rsidRPr="00150BB0" w:rsidRDefault="00FC050A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 xml:space="preserve">W zakresie wiedzy absolwent zna i rozumie:      </w:t>
      </w:r>
      <w:r w:rsidRPr="00150BB0">
        <w:rPr>
          <w:rFonts w:ascii="Times New Roman" w:hAnsi="Times New Roman" w:cs="Times New Roman"/>
        </w:rPr>
        <w:t xml:space="preserve">                        </w:t>
      </w:r>
    </w:p>
    <w:p w14:paraId="1A707588" w14:textId="6DFE883F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FC050A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6759A2C5" w14:textId="40BBED6D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</w:t>
      </w:r>
      <w:r w:rsidR="00CD190E" w:rsidRPr="00150BB0">
        <w:rPr>
          <w:rFonts w:ascii="Times New Roman" w:hAnsi="Times New Roman" w:cs="Times New Roman"/>
        </w:rPr>
        <w:t xml:space="preserve">zewnętrznych;  </w:t>
      </w:r>
      <w:r w:rsidRPr="00150BB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421BFC">
        <w:rPr>
          <w:rFonts w:ascii="Times New Roman" w:hAnsi="Times New Roman" w:cs="Times New Roman"/>
        </w:rPr>
        <w:t xml:space="preserve">                         F.W2. T</w:t>
      </w:r>
      <w:r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74C63A87" w14:textId="123764EA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</w:t>
      </w:r>
      <w:r w:rsidR="00421BFC">
        <w:rPr>
          <w:rFonts w:ascii="Times New Roman" w:hAnsi="Times New Roman" w:cs="Times New Roman"/>
        </w:rPr>
        <w:t>i i masażu leczniczego;</w:t>
      </w:r>
      <w:r w:rsidR="00421BFC">
        <w:rPr>
          <w:rFonts w:ascii="Times New Roman" w:hAnsi="Times New Roman" w:cs="Times New Roman"/>
        </w:rPr>
        <w:br/>
        <w:t xml:space="preserve"> F.W3. M</w:t>
      </w:r>
      <w:r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73C03A83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30919BF7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5D192D9E" w14:textId="30F4D5BE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F.W4. M</w:t>
      </w:r>
      <w:r w:rsidR="00FC050A"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29F7ECE7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reakcje człowieka na chorobę i ból w zakresie niezbędnym</w:t>
      </w:r>
    </w:p>
    <w:p w14:paraId="27481FFA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dla fizjoterapii;</w:t>
      </w:r>
    </w:p>
    <w:p w14:paraId="14FF8D4B" w14:textId="1E2E8246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F.W5. M</w:t>
      </w:r>
      <w:r w:rsidR="00FC050A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2ADC3710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5D3918DB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727B84AA" w14:textId="2CCF8DEC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FC050A" w:rsidRPr="00150BB0">
        <w:rPr>
          <w:rFonts w:ascii="Times New Roman" w:hAnsi="Times New Roman" w:cs="Times New Roman"/>
        </w:rPr>
        <w:t xml:space="preserve">asady etyczne obowiązujące w pracy z </w:t>
      </w:r>
      <w:r w:rsidR="00CD190E" w:rsidRPr="00150BB0">
        <w:rPr>
          <w:rFonts w:ascii="Times New Roman" w:hAnsi="Times New Roman" w:cs="Times New Roman"/>
        </w:rPr>
        <w:t xml:space="preserve">pacjentem;  </w:t>
      </w:r>
      <w:r w:rsidR="00FC050A" w:rsidRPr="00150BB0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F.W12. R</w:t>
      </w:r>
      <w:r w:rsidR="00FC050A"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079D584F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3A518D91" w14:textId="7CC250FA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F.W17. Z</w:t>
      </w:r>
      <w:r w:rsidR="00FC050A" w:rsidRPr="00150BB0">
        <w:rPr>
          <w:rFonts w:ascii="Times New Roman" w:hAnsi="Times New Roman" w:cs="Times New Roman"/>
        </w:rPr>
        <w:t>asady etyki zawodowej fizjoterapeuty;</w:t>
      </w:r>
    </w:p>
    <w:p w14:paraId="311CE395" w14:textId="77777777" w:rsidR="00421BFC" w:rsidRDefault="00421BFC" w:rsidP="00421BF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F.W18. Z</w:t>
      </w:r>
      <w:r w:rsidR="00FC050A" w:rsidRPr="00150BB0">
        <w:rPr>
          <w:rFonts w:ascii="Times New Roman" w:hAnsi="Times New Roman" w:cs="Times New Roman"/>
        </w:rPr>
        <w:t xml:space="preserve">asady odpowiedzialności zawodowej fizjoterapeuty.                                                                   </w:t>
      </w:r>
    </w:p>
    <w:p w14:paraId="61509563" w14:textId="77777777" w:rsidR="00421BFC" w:rsidRDefault="00FC050A" w:rsidP="00421BFC">
      <w:pPr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 zakresie umiejętnoś</w:t>
      </w:r>
      <w:r w:rsidR="00421BFC">
        <w:rPr>
          <w:rFonts w:ascii="Times New Roman" w:hAnsi="Times New Roman" w:cs="Times New Roman"/>
          <w:b/>
        </w:rPr>
        <w:t>ci absolwent potrafi:</w:t>
      </w:r>
    </w:p>
    <w:p w14:paraId="0BDF9087" w14:textId="781EF33A" w:rsidR="00FC050A" w:rsidRPr="00421BFC" w:rsidRDefault="00421BFC" w:rsidP="00421BF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F.U2. S</w:t>
      </w:r>
      <w:r w:rsidR="00FC050A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1AB83E72" w14:textId="77777777" w:rsidR="00FC050A" w:rsidRPr="00150BB0" w:rsidRDefault="00FC050A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2940661F" w14:textId="7F35E931" w:rsidR="00FC050A" w:rsidRPr="00150BB0" w:rsidRDefault="00421BFC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FC050A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269A6A69" w14:textId="77777777" w:rsidR="00FC050A" w:rsidRPr="00150BB0" w:rsidRDefault="00FC050A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funkcjonalnych oraz przygotować stanowisko pracy;</w:t>
      </w:r>
    </w:p>
    <w:p w14:paraId="0CF10C00" w14:textId="5542A7FE" w:rsidR="00FC050A" w:rsidRPr="00150BB0" w:rsidRDefault="00421BFC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FC050A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166604EA" w14:textId="77777777" w:rsidR="00FC050A" w:rsidRPr="00150BB0" w:rsidRDefault="00FC050A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</w:p>
    <w:p w14:paraId="62D73F3A" w14:textId="77777777" w:rsidR="00FC050A" w:rsidRPr="00150BB0" w:rsidRDefault="00FC050A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rodziną;</w:t>
      </w:r>
    </w:p>
    <w:p w14:paraId="76A17314" w14:textId="012AF71F" w:rsidR="00FC050A" w:rsidRPr="00150BB0" w:rsidRDefault="00421BFC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FC050A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2AC8AC65" w14:textId="77777777" w:rsidR="00FC050A" w:rsidRPr="00150BB0" w:rsidRDefault="00FC050A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6F8A6858" w14:textId="3264BDE5" w:rsidR="00FC050A" w:rsidRPr="00150BB0" w:rsidRDefault="00421BFC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FC050A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2BD1E704" w14:textId="77777777" w:rsidR="00FC050A" w:rsidRPr="00150BB0" w:rsidRDefault="00FC050A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2E983F6C" w14:textId="1CF7E38F" w:rsidR="00FC050A" w:rsidRPr="00150BB0" w:rsidRDefault="00421BFC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FC050A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21C5EA34" w14:textId="77777777" w:rsidR="00FC050A" w:rsidRPr="00150BB0" w:rsidRDefault="00FC050A" w:rsidP="0042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40B689CF" w14:textId="6BD2567C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FC050A" w:rsidRPr="00150BB0">
        <w:rPr>
          <w:rFonts w:ascii="Times New Roman" w:hAnsi="Times New Roman" w:cs="Times New Roman"/>
        </w:rPr>
        <w:t>ktywnie uczestniczyć w pracach zespołu terapeutycznego;</w:t>
      </w:r>
    </w:p>
    <w:p w14:paraId="35D19787" w14:textId="13C9DAEA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FC050A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44AEDAE7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0310A6FD" w14:textId="63AFCFF6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FC050A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30E2EDEF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0CCEC23F" w14:textId="035DDDC2" w:rsidR="00FC050A" w:rsidRPr="00150BB0" w:rsidRDefault="00421BFC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Przestrzegać praw pacjenta;</w:t>
      </w:r>
      <w:r w:rsidR="00FC050A" w:rsidRPr="00150BB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FC050A" w:rsidRPr="00150BB0">
        <w:rPr>
          <w:rFonts w:ascii="Times New Roman" w:hAnsi="Times New Roman" w:cs="Times New Roman"/>
        </w:rPr>
        <w:t>awiązać relację z pacjentem i współpracownikami opartą na wzajemnym zaufaniu i szacunku.</w:t>
      </w:r>
    </w:p>
    <w:p w14:paraId="4686C31B" w14:textId="77777777" w:rsidR="00183BE2" w:rsidRDefault="00BA1535" w:rsidP="00183BE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</w:t>
      </w:r>
      <w:r w:rsidR="00183BE2">
        <w:rPr>
          <w:rFonts w:ascii="Times New Roman" w:hAnsi="Times New Roman" w:cs="Times New Roman"/>
          <w:b/>
        </w:rPr>
        <w:t>ykaz umiejętności praktycznych:</w:t>
      </w:r>
    </w:p>
    <w:p w14:paraId="02876B8A" w14:textId="3AF7C62A" w:rsidR="00183BE2" w:rsidRPr="00183BE2" w:rsidRDefault="00183BE2" w:rsidP="0049668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 xml:space="preserve">Organizacja pracy i zasady BHP na różnych stanowiskach zabiegowych. Zapoznanie się z regulaminem pracowni </w:t>
      </w:r>
    </w:p>
    <w:p w14:paraId="20353CF0" w14:textId="77777777" w:rsidR="00183BE2" w:rsidRPr="00150BB0" w:rsidRDefault="00183BE2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Zapoznanie się z dokumentacją medyczną i zasadami jej uzupełniania. Samodzielne (pod nadzorem opiekuna) wykonywanie wpisów w dokumentacji</w:t>
      </w:r>
    </w:p>
    <w:p w14:paraId="356F98AF" w14:textId="77777777" w:rsidR="00183BE2" w:rsidRPr="00150BB0" w:rsidRDefault="00183BE2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Zapoznanie się z aparaturą będącą na wyposażeniu gabinetu </w:t>
      </w:r>
    </w:p>
    <w:p w14:paraId="154145B9" w14:textId="77777777" w:rsidR="00183BE2" w:rsidRPr="00150BB0" w:rsidRDefault="00183BE2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Przygotowanie pacjenta do zabiegu</w:t>
      </w:r>
    </w:p>
    <w:p w14:paraId="041C7D03" w14:textId="77777777" w:rsidR="00183BE2" w:rsidRDefault="00183BE2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Umiejętność wykonywania zabiegów fizykoterapeutycznych:</w:t>
      </w:r>
    </w:p>
    <w:p w14:paraId="53F49569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 okłady i kąpiele parafinowe</w:t>
      </w:r>
      <w:r>
        <w:rPr>
          <w:rFonts w:ascii="Times New Roman" w:hAnsi="Times New Roman" w:cs="Times New Roman"/>
        </w:rPr>
        <w:t>,</w:t>
      </w:r>
    </w:p>
    <w:p w14:paraId="6914B542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0BB0">
        <w:rPr>
          <w:rFonts w:ascii="Times New Roman" w:hAnsi="Times New Roman" w:cs="Times New Roman"/>
        </w:rPr>
        <w:t>krioterapia miejscowa i ogólna</w:t>
      </w:r>
      <w:r>
        <w:rPr>
          <w:rFonts w:ascii="Times New Roman" w:hAnsi="Times New Roman" w:cs="Times New Roman"/>
        </w:rPr>
        <w:t>,</w:t>
      </w:r>
    </w:p>
    <w:p w14:paraId="5A7A9631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0BB0">
        <w:rPr>
          <w:rFonts w:ascii="Times New Roman" w:hAnsi="Times New Roman" w:cs="Times New Roman"/>
        </w:rPr>
        <w:t>laser</w:t>
      </w:r>
      <w:r>
        <w:rPr>
          <w:rFonts w:ascii="Times New Roman" w:hAnsi="Times New Roman" w:cs="Times New Roman"/>
        </w:rPr>
        <w:t>,</w:t>
      </w:r>
    </w:p>
    <w:p w14:paraId="2BE0C140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150BB0">
        <w:rPr>
          <w:rFonts w:ascii="Times New Roman" w:hAnsi="Times New Roman" w:cs="Times New Roman"/>
        </w:rPr>
        <w:t>promieniowanie UV, IR</w:t>
      </w:r>
      <w:r>
        <w:rPr>
          <w:rFonts w:ascii="Times New Roman" w:hAnsi="Times New Roman" w:cs="Times New Roman"/>
        </w:rPr>
        <w:t>,</w:t>
      </w:r>
    </w:p>
    <w:p w14:paraId="686279DB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0BB0">
        <w:rPr>
          <w:rFonts w:ascii="Times New Roman" w:hAnsi="Times New Roman" w:cs="Times New Roman"/>
        </w:rPr>
        <w:t>hydroterapia- natryski ,kąpiele wirowe, masaże wodne</w:t>
      </w:r>
      <w:r>
        <w:rPr>
          <w:rFonts w:ascii="Times New Roman" w:hAnsi="Times New Roman" w:cs="Times New Roman"/>
        </w:rPr>
        <w:t>,</w:t>
      </w:r>
    </w:p>
    <w:p w14:paraId="24E9BCF3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elektroterapia – technika zabiegów, parametry zabiegowe, nadzór pacjenta, wskazania i przeciwwskazania. Zabiegi – galwanizacja, jonoforeza, prądy diadynamiczne, prądy interferencyjne, prądy Traberta, TENS</w:t>
      </w:r>
      <w:r>
        <w:rPr>
          <w:rFonts w:ascii="Times New Roman" w:hAnsi="Times New Roman" w:cs="Times New Roman"/>
        </w:rPr>
        <w:t xml:space="preserve">, </w:t>
      </w:r>
      <w:r w:rsidRPr="00150BB0">
        <w:rPr>
          <w:rFonts w:ascii="Times New Roman" w:hAnsi="Times New Roman" w:cs="Times New Roman"/>
        </w:rPr>
        <w:t>elektrodiagnostyka i elektrostymulacja: chronaksja, reobaza, krzywa i/t, dobór parametrów do elektrostymulacji. Metodyka stymulacji mięśni porażonych wiotko, spastycznie, stymulacja przeciwbólowa</w:t>
      </w:r>
      <w:r>
        <w:rPr>
          <w:rFonts w:ascii="Times New Roman" w:hAnsi="Times New Roman" w:cs="Times New Roman"/>
        </w:rPr>
        <w:t>,</w:t>
      </w:r>
    </w:p>
    <w:p w14:paraId="36026974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pole elektromagnetyczne wielkiej częstotliwości: urządzenia do wytwarzania, metodyka zabiegów polem stałym i impulsowym, parametry zabiegowe, nadzór pacjenta, wskazania i przeciwwskazania, specyfika zasad BHP</w:t>
      </w:r>
      <w:r>
        <w:rPr>
          <w:rFonts w:ascii="Times New Roman" w:hAnsi="Times New Roman" w:cs="Times New Roman"/>
        </w:rPr>
        <w:t>,</w:t>
      </w:r>
    </w:p>
    <w:p w14:paraId="1594634E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0BB0">
        <w:rPr>
          <w:rFonts w:ascii="Times New Roman" w:hAnsi="Times New Roman" w:cs="Times New Roman"/>
        </w:rPr>
        <w:t>pole magnetyczne małej częstotliwości stałe i impulsowe: generatory, metodyka zabiegów, parametry zabiegowe</w:t>
      </w:r>
      <w:r>
        <w:rPr>
          <w:rFonts w:ascii="Times New Roman" w:hAnsi="Times New Roman" w:cs="Times New Roman"/>
        </w:rPr>
        <w:t>, wskazania i przeciwwskazania,</w:t>
      </w:r>
    </w:p>
    <w:p w14:paraId="78B26AD8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ultradźwięki- zabiegi miejscowe, segmentarne</w:t>
      </w:r>
      <w:r>
        <w:rPr>
          <w:rFonts w:ascii="Times New Roman" w:hAnsi="Times New Roman" w:cs="Times New Roman"/>
        </w:rPr>
        <w:t>,</w:t>
      </w:r>
    </w:p>
    <w:p w14:paraId="5657634B" w14:textId="46F5EECA" w:rsidR="00421BFC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pole magnetyczne małej częstotliwości stałe i impulsowe:</w:t>
      </w:r>
      <w:r>
        <w:rPr>
          <w:rFonts w:ascii="Times New Roman" w:hAnsi="Times New Roman" w:cs="Times New Roman"/>
        </w:rPr>
        <w:t xml:space="preserve"> generatory, metodyka zabiegów, </w:t>
      </w:r>
      <w:r w:rsidRPr="00150BB0">
        <w:rPr>
          <w:rFonts w:ascii="Times New Roman" w:hAnsi="Times New Roman" w:cs="Times New Roman"/>
        </w:rPr>
        <w:t>parametry zabiegowe, wskazania i przeciwwskazania</w:t>
      </w:r>
      <w:r>
        <w:rPr>
          <w:rFonts w:ascii="Times New Roman" w:hAnsi="Times New Roman" w:cs="Times New Roman"/>
        </w:rPr>
        <w:t>.</w:t>
      </w:r>
    </w:p>
    <w:p w14:paraId="63D68D21" w14:textId="77777777" w:rsidR="00183BE2" w:rsidRP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</w:p>
    <w:p w14:paraId="0CC1357C" w14:textId="29CCD71D" w:rsidR="00FC050A" w:rsidRPr="00421BFC" w:rsidRDefault="00421BFC" w:rsidP="00183BE2">
      <w:pPr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Praktyka z masażu leczniczego</w:t>
      </w:r>
    </w:p>
    <w:p w14:paraId="35CBDBF9" w14:textId="77777777" w:rsidR="00421BFC" w:rsidRDefault="00421BFC" w:rsidP="00421BF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Cel praktyki:</w:t>
      </w:r>
    </w:p>
    <w:p w14:paraId="73070CCB" w14:textId="77777777" w:rsidR="00421BFC" w:rsidRPr="00421BFC" w:rsidRDefault="00FC050A" w:rsidP="0049668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421BFC">
        <w:rPr>
          <w:rFonts w:ascii="Times New Roman" w:hAnsi="Times New Roman" w:cs="Times New Roman"/>
        </w:rPr>
        <w:t xml:space="preserve">doskonalenie praktyczne przez studenta technik wykonywania masażu </w:t>
      </w:r>
      <w:r w:rsidR="00421BFC" w:rsidRPr="00421BFC">
        <w:rPr>
          <w:rFonts w:ascii="Times New Roman" w:hAnsi="Times New Roman" w:cs="Times New Roman"/>
        </w:rPr>
        <w:t>klasycznego,</w:t>
      </w:r>
    </w:p>
    <w:p w14:paraId="503D861B" w14:textId="7082C207" w:rsidR="00FC050A" w:rsidRPr="00421BFC" w:rsidRDefault="00FC050A" w:rsidP="0049668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421BFC">
        <w:rPr>
          <w:rFonts w:ascii="Times New Roman" w:hAnsi="Times New Roman" w:cs="Times New Roman"/>
        </w:rPr>
        <w:t>wybór odpowiedniej metod</w:t>
      </w:r>
      <w:r w:rsidR="00056214" w:rsidRPr="00421BFC">
        <w:rPr>
          <w:rFonts w:ascii="Times New Roman" w:hAnsi="Times New Roman" w:cs="Times New Roman"/>
        </w:rPr>
        <w:t xml:space="preserve">y i techniki wykonywania masażu </w:t>
      </w:r>
      <w:r w:rsidRPr="00421BFC">
        <w:rPr>
          <w:rFonts w:ascii="Times New Roman" w:hAnsi="Times New Roman" w:cs="Times New Roman"/>
        </w:rPr>
        <w:t xml:space="preserve"> adekwatnie do indywidualnej sytuacji zdrowotnej pacjenta. </w:t>
      </w:r>
    </w:p>
    <w:p w14:paraId="634E95BE" w14:textId="02FC8859" w:rsidR="00FC050A" w:rsidRPr="00150BB0" w:rsidRDefault="00FC050A" w:rsidP="00421BFC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 xml:space="preserve">W zakresie wiedzy absolwent zna i rozumie:      </w:t>
      </w:r>
      <w:r w:rsidRPr="00150BB0">
        <w:rPr>
          <w:rFonts w:ascii="Times New Roman" w:hAnsi="Times New Roman" w:cs="Times New Roman"/>
        </w:rPr>
        <w:t xml:space="preserve">                        </w:t>
      </w:r>
    </w:p>
    <w:p w14:paraId="58D3955B" w14:textId="610B4218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FC050A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48159D26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zewnętrznych;</w:t>
      </w:r>
    </w:p>
    <w:p w14:paraId="003A9386" w14:textId="616660C7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F.W2. T</w:t>
      </w:r>
      <w:r w:rsidR="00FC050A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623A318D" w14:textId="47EC9949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</w:t>
      </w:r>
      <w:r w:rsidR="00CD190E" w:rsidRPr="00150BB0">
        <w:rPr>
          <w:rFonts w:ascii="Times New Roman" w:hAnsi="Times New Roman" w:cs="Times New Roman"/>
        </w:rPr>
        <w:t xml:space="preserve">leczniczego;  </w:t>
      </w:r>
      <w:r w:rsidR="00421BFC">
        <w:rPr>
          <w:rFonts w:ascii="Times New Roman" w:hAnsi="Times New Roman" w:cs="Times New Roman"/>
        </w:rPr>
        <w:t xml:space="preserve">           F.W9. Z</w:t>
      </w:r>
      <w:r w:rsidRPr="00150BB0">
        <w:rPr>
          <w:rFonts w:ascii="Times New Roman" w:hAnsi="Times New Roman" w:cs="Times New Roman"/>
        </w:rPr>
        <w:t xml:space="preserve">asady etyczne obowiązujące w pracy z pacjentem;                                                           </w:t>
      </w:r>
      <w:r w:rsidR="00421BFC">
        <w:rPr>
          <w:rFonts w:ascii="Times New Roman" w:hAnsi="Times New Roman" w:cs="Times New Roman"/>
        </w:rPr>
        <w:t xml:space="preserve">                        F.W12. R</w:t>
      </w:r>
      <w:r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6D8BDF10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29F9662B" w14:textId="7E976DE8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F.W17. Z</w:t>
      </w:r>
      <w:r w:rsidR="00FC050A" w:rsidRPr="00150BB0">
        <w:rPr>
          <w:rFonts w:ascii="Times New Roman" w:hAnsi="Times New Roman" w:cs="Times New Roman"/>
        </w:rPr>
        <w:t>asady</w:t>
      </w:r>
      <w:r>
        <w:rPr>
          <w:rFonts w:ascii="Times New Roman" w:hAnsi="Times New Roman" w:cs="Times New Roman"/>
        </w:rPr>
        <w:t xml:space="preserve"> etyki zawodowej fizjoterapeuty;</w:t>
      </w:r>
    </w:p>
    <w:p w14:paraId="5FD1551D" w14:textId="09A45E3A" w:rsidR="00FC050A" w:rsidRPr="00150BB0" w:rsidRDefault="00421BFC" w:rsidP="00CD190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F.W18. Z</w:t>
      </w:r>
      <w:r w:rsidR="00FC050A" w:rsidRPr="00150BB0">
        <w:rPr>
          <w:rFonts w:ascii="Times New Roman" w:hAnsi="Times New Roman" w:cs="Times New Roman"/>
        </w:rPr>
        <w:t xml:space="preserve">asady odpowiedzialności zawodowej fizjoterapeuty.                                                                   </w:t>
      </w:r>
      <w:r w:rsidR="00FC050A" w:rsidRPr="00150BB0">
        <w:rPr>
          <w:rFonts w:ascii="Times New Roman" w:hAnsi="Times New Roman" w:cs="Times New Roman"/>
          <w:b/>
        </w:rPr>
        <w:t xml:space="preserve">   </w:t>
      </w:r>
    </w:p>
    <w:p w14:paraId="7F61CA90" w14:textId="77777777" w:rsidR="00421BFC" w:rsidRDefault="00FC050A" w:rsidP="00421BFC">
      <w:pPr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 zakresie umiejętności absol</w:t>
      </w:r>
      <w:r w:rsidR="00421BFC">
        <w:rPr>
          <w:rFonts w:ascii="Times New Roman" w:hAnsi="Times New Roman" w:cs="Times New Roman"/>
          <w:b/>
        </w:rPr>
        <w:t>went potrafi:</w:t>
      </w:r>
    </w:p>
    <w:p w14:paraId="3155EADD" w14:textId="6B69A973" w:rsidR="00FC050A" w:rsidRPr="00150BB0" w:rsidRDefault="00421BFC" w:rsidP="00421BF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F.U2. S</w:t>
      </w:r>
      <w:r w:rsidR="00FC050A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481FFF38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0E8EE682" w14:textId="1DF9B81A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FC050A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1B2DB091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lastRenderedPageBreak/>
        <w:t xml:space="preserve">      funkcjonalnych oraz przygotować stanowisko pracy;</w:t>
      </w:r>
    </w:p>
    <w:p w14:paraId="42DB6C03" w14:textId="5A46518D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FC050A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7B8FCA44" w14:textId="01CC7C5E" w:rsidR="00FC050A" w:rsidRPr="00150BB0" w:rsidRDefault="00FC050A" w:rsidP="00183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  <w:r w:rsidR="00183C08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rodziną;</w:t>
      </w:r>
    </w:p>
    <w:p w14:paraId="564F8006" w14:textId="335C020E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FC050A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42EF409E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6F8ED073" w14:textId="7259B4AC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FC050A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54DFD0ED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295EE566" w14:textId="7A4CAF6C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FC050A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3893309A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01BC66C8" w14:textId="6D622A2A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FC050A" w:rsidRPr="00150BB0">
        <w:rPr>
          <w:rFonts w:ascii="Times New Roman" w:hAnsi="Times New Roman" w:cs="Times New Roman"/>
        </w:rPr>
        <w:t>ktywnie uczestniczyć w pracach zespołu terapeutycznego;</w:t>
      </w:r>
    </w:p>
    <w:p w14:paraId="33BFAA2C" w14:textId="072A02D4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FC050A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5AF03792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4C90C7DC" w14:textId="2B00BEE6" w:rsidR="00FC050A" w:rsidRPr="00150BB0" w:rsidRDefault="00421BFC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FC050A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69502B5F" w14:textId="77777777" w:rsidR="00FC050A" w:rsidRPr="00150BB0" w:rsidRDefault="00FC050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6F16C1A8" w14:textId="05F35E71" w:rsidR="00FC050A" w:rsidRPr="00150BB0" w:rsidRDefault="00421BFC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FC050A" w:rsidRPr="00150BB0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FC050A" w:rsidRPr="00150BB0">
        <w:rPr>
          <w:rFonts w:ascii="Times New Roman" w:hAnsi="Times New Roman" w:cs="Times New Roman"/>
        </w:rPr>
        <w:t xml:space="preserve">awiązać relację z pacjentem i współpracownikami opartą na wzajemnym zaufaniu i szacunku. </w:t>
      </w:r>
    </w:p>
    <w:p w14:paraId="1F0EEBA9" w14:textId="77777777" w:rsidR="00421BFC" w:rsidRDefault="00FC050A" w:rsidP="00CD190E">
      <w:pPr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</w:t>
      </w:r>
      <w:r w:rsidR="00421BFC">
        <w:rPr>
          <w:rFonts w:ascii="Times New Roman" w:hAnsi="Times New Roman" w:cs="Times New Roman"/>
          <w:b/>
        </w:rPr>
        <w:t>ykaz umiejętności praktycznych:</w:t>
      </w:r>
    </w:p>
    <w:p w14:paraId="57544DF3" w14:textId="77777777" w:rsidR="00421BFC" w:rsidRPr="00421BFC" w:rsidRDefault="00FC050A" w:rsidP="0049668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21BFC">
        <w:rPr>
          <w:rFonts w:ascii="Times New Roman" w:hAnsi="Times New Roman" w:cs="Times New Roman"/>
        </w:rPr>
        <w:t>przygotowanie p</w:t>
      </w:r>
      <w:r w:rsidR="00421BFC" w:rsidRPr="00421BFC">
        <w:rPr>
          <w:rFonts w:ascii="Times New Roman" w:hAnsi="Times New Roman" w:cs="Times New Roman"/>
        </w:rPr>
        <w:t>acjenta do zabiegu,</w:t>
      </w:r>
    </w:p>
    <w:p w14:paraId="433A74B7" w14:textId="77777777" w:rsidR="00421BFC" w:rsidRPr="00421BFC" w:rsidRDefault="00FC050A" w:rsidP="0049668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21BFC">
        <w:rPr>
          <w:rFonts w:ascii="Times New Roman" w:hAnsi="Times New Roman" w:cs="Times New Roman"/>
        </w:rPr>
        <w:t xml:space="preserve">wykonywanie poszczególnych technik masażu </w:t>
      </w:r>
      <w:r w:rsidR="00421BFC" w:rsidRPr="00421BFC">
        <w:rPr>
          <w:rFonts w:ascii="Times New Roman" w:hAnsi="Times New Roman" w:cs="Times New Roman"/>
        </w:rPr>
        <w:t>klasycznego,</w:t>
      </w:r>
    </w:p>
    <w:p w14:paraId="383FB744" w14:textId="77777777" w:rsidR="00421BFC" w:rsidRPr="00421BFC" w:rsidRDefault="00FC050A" w:rsidP="0049668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21BFC">
        <w:rPr>
          <w:rFonts w:ascii="Times New Roman" w:hAnsi="Times New Roman" w:cs="Times New Roman"/>
        </w:rPr>
        <w:t>obserwacja reakcji pacjenta, znajomość zasa</w:t>
      </w:r>
      <w:r w:rsidR="00421BFC" w:rsidRPr="00421BFC">
        <w:rPr>
          <w:rFonts w:ascii="Times New Roman" w:hAnsi="Times New Roman" w:cs="Times New Roman"/>
        </w:rPr>
        <w:t xml:space="preserve">d dawkowania masażu klasycznego: </w:t>
      </w:r>
      <w:r w:rsidRPr="00421BFC">
        <w:rPr>
          <w:rFonts w:ascii="Times New Roman" w:hAnsi="Times New Roman" w:cs="Times New Roman"/>
        </w:rPr>
        <w:t>siła bodźca, czas</w:t>
      </w:r>
      <w:r w:rsidR="00421BFC" w:rsidRPr="00421BFC">
        <w:rPr>
          <w:rFonts w:ascii="Times New Roman" w:hAnsi="Times New Roman" w:cs="Times New Roman"/>
        </w:rPr>
        <w:t xml:space="preserve"> zabiegu,</w:t>
      </w:r>
    </w:p>
    <w:p w14:paraId="3C696541" w14:textId="77777777" w:rsidR="00421BFC" w:rsidRPr="00421BFC" w:rsidRDefault="00FC050A" w:rsidP="0049668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21BFC">
        <w:rPr>
          <w:rFonts w:ascii="Times New Roman" w:hAnsi="Times New Roman" w:cs="Times New Roman"/>
        </w:rPr>
        <w:t>potrafi określić zasady bezpieczeństwa i higieny pracy w gabinecie masażu oraz wpływ masażu na poszczególne tkan</w:t>
      </w:r>
      <w:r w:rsidR="00421BFC" w:rsidRPr="00421BFC">
        <w:rPr>
          <w:rFonts w:ascii="Times New Roman" w:hAnsi="Times New Roman" w:cs="Times New Roman"/>
        </w:rPr>
        <w:t>ki, układy i narządy człowieka,</w:t>
      </w:r>
    </w:p>
    <w:p w14:paraId="6456E929" w14:textId="77777777" w:rsidR="00421BFC" w:rsidRPr="00421BFC" w:rsidRDefault="00FC050A" w:rsidP="0049668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21BFC">
        <w:rPr>
          <w:rFonts w:ascii="Times New Roman" w:hAnsi="Times New Roman" w:cs="Times New Roman"/>
        </w:rPr>
        <w:t>posiada wiedzę dotyczącą doboru metod masażu i ich skuteczności w leczeniu w</w:t>
      </w:r>
      <w:r w:rsidR="00421BFC" w:rsidRPr="00421BFC">
        <w:rPr>
          <w:rFonts w:ascii="Times New Roman" w:hAnsi="Times New Roman" w:cs="Times New Roman"/>
        </w:rPr>
        <w:t>ybranych jednostek chorobowych,</w:t>
      </w:r>
    </w:p>
    <w:p w14:paraId="7743413B" w14:textId="77777777" w:rsidR="00421BFC" w:rsidRPr="00421BFC" w:rsidRDefault="00FC050A" w:rsidP="0049668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21BFC">
        <w:rPr>
          <w:rFonts w:ascii="Times New Roman" w:hAnsi="Times New Roman" w:cs="Times New Roman"/>
        </w:rPr>
        <w:t xml:space="preserve">zna zasady kompleksowego usprawniania oraz rolę masażysty w systemie rehabilitacji </w:t>
      </w:r>
      <w:r w:rsidR="00421BFC" w:rsidRPr="00421BFC">
        <w:rPr>
          <w:rFonts w:ascii="Times New Roman" w:hAnsi="Times New Roman" w:cs="Times New Roman"/>
        </w:rPr>
        <w:t>leczniczej,</w:t>
      </w:r>
    </w:p>
    <w:p w14:paraId="0FE1C2FA" w14:textId="77777777" w:rsidR="00421BFC" w:rsidRPr="00421BFC" w:rsidRDefault="00FC050A" w:rsidP="0049668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21BFC">
        <w:rPr>
          <w:rFonts w:ascii="Times New Roman" w:hAnsi="Times New Roman" w:cs="Times New Roman"/>
        </w:rPr>
        <w:t xml:space="preserve">potrafi wykonać zabieg masażu ręcznego jak/ i z wykorzystaniem aparatury i urządzeń pomocniczych organizując warsztat pracy masażysty zgodnie z wymogami ergonomii i przestrzegając zasad etyki zawodowej w trakcie realizacji </w:t>
      </w:r>
      <w:r w:rsidR="00421BFC" w:rsidRPr="00421BFC">
        <w:rPr>
          <w:rFonts w:ascii="Times New Roman" w:hAnsi="Times New Roman" w:cs="Times New Roman"/>
        </w:rPr>
        <w:t>powierzonych zadań,</w:t>
      </w:r>
    </w:p>
    <w:p w14:paraId="1CC0F461" w14:textId="77777777" w:rsidR="000900E8" w:rsidRPr="000900E8" w:rsidRDefault="00FC050A" w:rsidP="0049668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</w:rPr>
      </w:pPr>
      <w:r w:rsidRPr="00421BFC">
        <w:rPr>
          <w:rFonts w:ascii="Times New Roman" w:hAnsi="Times New Roman" w:cs="Times New Roman"/>
        </w:rPr>
        <w:t>na podstawie posiadanej wiedzy i umiejętności samodzielnie, praktycznie wprowadza w życie zdobytą wiedzę. Prawidłowo dobiera techniki masażu w zależności od wskazań lekarskich, aktualnego stanu zdrowia, potrzeb i możliwości pacjenta, biorąc odpowiedzialność za ich zdrowie i bezpieczeństwo.</w:t>
      </w:r>
    </w:p>
    <w:p w14:paraId="5FFD0A87" w14:textId="1CCBCD89" w:rsidR="000900E8" w:rsidRPr="00183C08" w:rsidRDefault="000900E8" w:rsidP="00183C08">
      <w:pP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br w:type="page"/>
      </w:r>
      <w:r w:rsidR="00F10120" w:rsidRPr="000900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lastRenderedPageBreak/>
        <w:t>4.</w:t>
      </w:r>
      <w:r w:rsidRPr="000900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PRAKTYKA </w:t>
      </w:r>
      <w:r w:rsidR="00CD190E" w:rsidRPr="000900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WAKACYJNA</w:t>
      </w:r>
      <w:r w:rsidRPr="000900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PROFILOWANA – WYBIERALNA</w:t>
      </w:r>
    </w:p>
    <w:p w14:paraId="351BBFC2" w14:textId="25D1A2AD" w:rsidR="00F10120" w:rsidRPr="000900E8" w:rsidRDefault="0094741F" w:rsidP="00CD190E">
      <w:pPr>
        <w:spacing w:line="360" w:lineRule="auto"/>
        <w:rPr>
          <w:rFonts w:ascii="Times New Roman" w:hAnsi="Times New Roman" w:cs="Times New Roman"/>
          <w:b/>
          <w:spacing w:val="20"/>
        </w:rPr>
      </w:pPr>
      <w:r w:rsidRPr="00150BB0">
        <w:rPr>
          <w:rFonts w:ascii="Times New Roman" w:hAnsi="Times New Roman" w:cs="Times New Roman"/>
        </w:rPr>
        <w:t xml:space="preserve">Student </w:t>
      </w:r>
      <w:r w:rsidR="00224CE1" w:rsidRPr="00150BB0">
        <w:rPr>
          <w:rFonts w:ascii="Times New Roman" w:hAnsi="Times New Roman" w:cs="Times New Roman"/>
          <w:b/>
          <w:u w:val="single"/>
        </w:rPr>
        <w:t>po szóstym semestrze</w:t>
      </w:r>
      <w:r w:rsidRPr="000900E8">
        <w:rPr>
          <w:rFonts w:ascii="Times New Roman" w:hAnsi="Times New Roman" w:cs="Times New Roman"/>
        </w:rPr>
        <w:t xml:space="preserve"> studiów</w:t>
      </w:r>
      <w:r w:rsidR="000900E8">
        <w:rPr>
          <w:rFonts w:ascii="Times New Roman" w:hAnsi="Times New Roman" w:cs="Times New Roman"/>
        </w:rPr>
        <w:t xml:space="preserve"> jednolitych magisterskich f</w:t>
      </w:r>
      <w:r w:rsidRPr="00150BB0">
        <w:rPr>
          <w:rFonts w:ascii="Times New Roman" w:hAnsi="Times New Roman" w:cs="Times New Roman"/>
        </w:rPr>
        <w:t>izjoterapii</w:t>
      </w:r>
      <w:r w:rsidR="00BA1535" w:rsidRPr="00150BB0">
        <w:rPr>
          <w:rFonts w:ascii="Times New Roman" w:hAnsi="Times New Roman" w:cs="Times New Roman"/>
        </w:rPr>
        <w:t xml:space="preserve"> i po zrealizowaniu zajęć umożliwiających osiągnięcie efektów uczenia się w kategorii umiejętności wykonywania określonych czynności </w:t>
      </w:r>
      <w:r w:rsidR="00056214" w:rsidRPr="00150BB0">
        <w:rPr>
          <w:rFonts w:ascii="Times New Roman" w:hAnsi="Times New Roman" w:cs="Times New Roman"/>
        </w:rPr>
        <w:t>fizjoterapeutycznych z</w:t>
      </w:r>
      <w:r w:rsidR="00BA1535" w:rsidRPr="00150BB0">
        <w:rPr>
          <w:rFonts w:ascii="Times New Roman" w:hAnsi="Times New Roman" w:cs="Times New Roman"/>
        </w:rPr>
        <w:t xml:space="preserve"> osobami dorosłymi, w tym osobami starszymi, posiadającymi różne dysfunkcje  jest zobowiązany do praktyki w wymiarze </w:t>
      </w:r>
      <w:r w:rsidR="00056214" w:rsidRPr="00150BB0">
        <w:rPr>
          <w:rFonts w:ascii="Times New Roman" w:hAnsi="Times New Roman" w:cs="Times New Roman"/>
        </w:rPr>
        <w:t xml:space="preserve"> </w:t>
      </w:r>
      <w:r w:rsidR="00BA1535" w:rsidRPr="00150BB0">
        <w:rPr>
          <w:rFonts w:ascii="Times New Roman" w:hAnsi="Times New Roman" w:cs="Times New Roman"/>
        </w:rPr>
        <w:t xml:space="preserve"> (</w:t>
      </w:r>
      <w:r w:rsidR="000900E8">
        <w:rPr>
          <w:rFonts w:ascii="Times New Roman" w:hAnsi="Times New Roman" w:cs="Times New Roman"/>
          <w:b/>
        </w:rPr>
        <w:t xml:space="preserve">200 godzin dydaktycznych </w:t>
      </w:r>
      <w:r w:rsidR="000900E8">
        <w:rPr>
          <w:rFonts w:ascii="Times New Roman" w:hAnsi="Times New Roman" w:cs="Times New Roman"/>
        </w:rPr>
        <w:t>(7 p</w:t>
      </w:r>
      <w:r w:rsidRPr="00150BB0">
        <w:rPr>
          <w:rFonts w:ascii="Times New Roman" w:hAnsi="Times New Roman" w:cs="Times New Roman"/>
        </w:rPr>
        <w:t xml:space="preserve">kt. ECTS) - w WYBRANYCH oddziałach stacjonarnych i dziennych rehabilitacji medycznej posiadających kontrakt z NFZ lub odpowiednikiem. </w:t>
      </w:r>
      <w:r w:rsidR="00292D2F" w:rsidRPr="00150BB0">
        <w:rPr>
          <w:rFonts w:ascii="Times New Roman" w:hAnsi="Times New Roman" w:cs="Times New Roman"/>
        </w:rPr>
        <w:t xml:space="preserve">      </w:t>
      </w:r>
    </w:p>
    <w:p w14:paraId="0B80EDAB" w14:textId="77777777" w:rsidR="000900E8" w:rsidRDefault="00292D2F" w:rsidP="000900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sz w:val="28"/>
          <w:szCs w:val="28"/>
          <w:u w:val="single"/>
        </w:rPr>
        <w:t xml:space="preserve">Praktyka w </w:t>
      </w:r>
      <w:r w:rsidRPr="00150BB0">
        <w:rPr>
          <w:rFonts w:ascii="Times New Roman" w:hAnsi="Times New Roman" w:cs="Times New Roman"/>
          <w:b/>
          <w:sz w:val="28"/>
          <w:szCs w:val="28"/>
          <w:u w:val="single"/>
        </w:rPr>
        <w:t xml:space="preserve">zakresie fizjoterapii </w:t>
      </w:r>
      <w:r w:rsidR="00CD190E" w:rsidRPr="00150BB0">
        <w:rPr>
          <w:rFonts w:ascii="Times New Roman" w:hAnsi="Times New Roman" w:cs="Times New Roman"/>
          <w:b/>
          <w:sz w:val="28"/>
          <w:szCs w:val="28"/>
          <w:u w:val="single"/>
        </w:rPr>
        <w:t>klinicznej</w:t>
      </w:r>
      <w:r w:rsidR="00CD190E" w:rsidRPr="00150BB0">
        <w:rPr>
          <w:rFonts w:ascii="Times New Roman" w:hAnsi="Times New Roman" w:cs="Times New Roman"/>
          <w:sz w:val="28"/>
          <w:szCs w:val="28"/>
          <w:u w:val="single"/>
        </w:rPr>
        <w:t xml:space="preserve"> osób</w:t>
      </w:r>
      <w:r w:rsidRPr="00150BB0">
        <w:rPr>
          <w:rFonts w:ascii="Times New Roman" w:hAnsi="Times New Roman" w:cs="Times New Roman"/>
          <w:sz w:val="28"/>
          <w:szCs w:val="28"/>
          <w:u w:val="single"/>
        </w:rPr>
        <w:t xml:space="preserve"> dorosłych</w:t>
      </w:r>
      <w:r w:rsidR="000900E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0310B46" w14:textId="77777777" w:rsidR="000900E8" w:rsidRDefault="00292D2F" w:rsidP="000900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 dysfunkcjach narządu </w:t>
      </w:r>
      <w:r w:rsidR="00CD190E" w:rsidRPr="00150BB0">
        <w:rPr>
          <w:rFonts w:ascii="Times New Roman" w:hAnsi="Times New Roman" w:cs="Times New Roman"/>
          <w:b/>
        </w:rPr>
        <w:t>ruchu (</w:t>
      </w:r>
      <w:r w:rsidR="00BA1535" w:rsidRPr="00150BB0">
        <w:rPr>
          <w:rFonts w:ascii="Times New Roman" w:hAnsi="Times New Roman" w:cs="Times New Roman"/>
        </w:rPr>
        <w:t>w oddziale rehabilitacji ogólnej</w:t>
      </w:r>
      <w:r w:rsidR="004C4B4B" w:rsidRPr="00150BB0">
        <w:rPr>
          <w:rFonts w:ascii="Times New Roman" w:hAnsi="Times New Roman" w:cs="Times New Roman"/>
        </w:rPr>
        <w:t>,</w:t>
      </w:r>
      <w:r w:rsidR="00BA1535" w:rsidRPr="00150BB0">
        <w:rPr>
          <w:rFonts w:ascii="Times New Roman" w:hAnsi="Times New Roman" w:cs="Times New Roman"/>
        </w:rPr>
        <w:t xml:space="preserve"> </w:t>
      </w:r>
      <w:r w:rsidR="00A07DE6" w:rsidRPr="00150BB0">
        <w:rPr>
          <w:rFonts w:ascii="Times New Roman" w:hAnsi="Times New Roman" w:cs="Times New Roman"/>
        </w:rPr>
        <w:t xml:space="preserve">oddziale </w:t>
      </w:r>
      <w:r w:rsidR="00D3770B">
        <w:rPr>
          <w:rFonts w:ascii="Times New Roman" w:hAnsi="Times New Roman" w:cs="Times New Roman"/>
        </w:rPr>
        <w:t xml:space="preserve">ortopedii i traumatologii, lub </w:t>
      </w:r>
      <w:r w:rsidR="004C4B4B" w:rsidRPr="00150BB0">
        <w:rPr>
          <w:rFonts w:ascii="Times New Roman" w:hAnsi="Times New Roman" w:cs="Times New Roman"/>
        </w:rPr>
        <w:t xml:space="preserve"> medycynie </w:t>
      </w:r>
      <w:r w:rsidR="00CD190E" w:rsidRPr="00150BB0">
        <w:rPr>
          <w:rFonts w:ascii="Times New Roman" w:hAnsi="Times New Roman" w:cs="Times New Roman"/>
        </w:rPr>
        <w:t>sportowej)</w:t>
      </w:r>
      <w:r w:rsidR="00CD190E" w:rsidRPr="00150BB0">
        <w:rPr>
          <w:rFonts w:ascii="Times New Roman" w:hAnsi="Times New Roman" w:cs="Times New Roman"/>
          <w:b/>
        </w:rPr>
        <w:t xml:space="preserve"> -</w:t>
      </w:r>
      <w:r w:rsidR="004C4B4B" w:rsidRPr="00150BB0">
        <w:rPr>
          <w:rFonts w:ascii="Times New Roman" w:hAnsi="Times New Roman" w:cs="Times New Roman"/>
          <w:b/>
        </w:rPr>
        <w:t xml:space="preserve"> </w:t>
      </w:r>
      <w:r w:rsidR="004C4B4B" w:rsidRPr="00150BB0">
        <w:rPr>
          <w:rFonts w:ascii="Times New Roman" w:hAnsi="Times New Roman" w:cs="Times New Roman"/>
        </w:rPr>
        <w:t>100 godzin</w:t>
      </w:r>
      <w:r w:rsidR="000900E8">
        <w:rPr>
          <w:rFonts w:ascii="Times New Roman" w:hAnsi="Times New Roman" w:cs="Times New Roman"/>
          <w:b/>
        </w:rPr>
        <w:t>,</w:t>
      </w:r>
    </w:p>
    <w:p w14:paraId="3C7E038A" w14:textId="77777777" w:rsidR="000900E8" w:rsidRDefault="00E109C0" w:rsidP="000900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 </w:t>
      </w:r>
      <w:r w:rsidR="00292D2F" w:rsidRPr="00150BB0">
        <w:rPr>
          <w:rFonts w:ascii="Times New Roman" w:hAnsi="Times New Roman" w:cs="Times New Roman"/>
          <w:b/>
        </w:rPr>
        <w:t xml:space="preserve">chorobach </w:t>
      </w:r>
      <w:r w:rsidR="00CD190E" w:rsidRPr="00150BB0">
        <w:rPr>
          <w:rFonts w:ascii="Times New Roman" w:hAnsi="Times New Roman" w:cs="Times New Roman"/>
          <w:b/>
        </w:rPr>
        <w:t xml:space="preserve">wewnętrznych </w:t>
      </w:r>
      <w:r w:rsidR="00CD190E" w:rsidRPr="00150BB0">
        <w:rPr>
          <w:rFonts w:ascii="Times New Roman" w:hAnsi="Times New Roman" w:cs="Times New Roman"/>
        </w:rPr>
        <w:t>(</w:t>
      </w:r>
      <w:r w:rsidR="00A07DE6" w:rsidRPr="00150BB0">
        <w:rPr>
          <w:rFonts w:ascii="Times New Roman" w:hAnsi="Times New Roman" w:cs="Times New Roman"/>
        </w:rPr>
        <w:t xml:space="preserve">w oddziale kardiologii i kardiochirurgii, pulmonologii, chirurgii </w:t>
      </w:r>
      <w:r w:rsidR="00CD190E" w:rsidRPr="00150BB0">
        <w:rPr>
          <w:rFonts w:ascii="Times New Roman" w:hAnsi="Times New Roman" w:cs="Times New Roman"/>
        </w:rPr>
        <w:t>lub ginekologii</w:t>
      </w:r>
      <w:r w:rsidR="00A07DE6" w:rsidRPr="00150BB0">
        <w:rPr>
          <w:rFonts w:ascii="Times New Roman" w:hAnsi="Times New Roman" w:cs="Times New Roman"/>
        </w:rPr>
        <w:t xml:space="preserve"> i położnictwie</w:t>
      </w:r>
      <w:r w:rsidR="004C4B4B" w:rsidRPr="00150BB0">
        <w:rPr>
          <w:rFonts w:ascii="Times New Roman" w:hAnsi="Times New Roman" w:cs="Times New Roman"/>
        </w:rPr>
        <w:t>) - 100 godzin</w:t>
      </w:r>
      <w:r w:rsidR="000900E8">
        <w:rPr>
          <w:rFonts w:ascii="Times New Roman" w:hAnsi="Times New Roman" w:cs="Times New Roman"/>
          <w:b/>
        </w:rPr>
        <w:t>.</w:t>
      </w:r>
    </w:p>
    <w:p w14:paraId="129E828E" w14:textId="77777777" w:rsidR="000900E8" w:rsidRDefault="00EC10FE" w:rsidP="000900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Cel praktyki:</w:t>
      </w:r>
    </w:p>
    <w:p w14:paraId="40495E7A" w14:textId="77777777" w:rsidR="000900E8" w:rsidRPr="000900E8" w:rsidRDefault="00EC10FE" w:rsidP="004966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praktyczne wykorzystanie zdobyte</w:t>
      </w:r>
      <w:r w:rsidR="000900E8" w:rsidRPr="000900E8">
        <w:rPr>
          <w:rFonts w:ascii="Times New Roman" w:hAnsi="Times New Roman" w:cs="Times New Roman"/>
        </w:rPr>
        <w:t>j wiedzy,</w:t>
      </w:r>
    </w:p>
    <w:p w14:paraId="7FB3D72E" w14:textId="77777777" w:rsidR="000900E8" w:rsidRPr="000900E8" w:rsidRDefault="00EC10FE" w:rsidP="004966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 xml:space="preserve">obserwacja </w:t>
      </w:r>
      <w:r w:rsidR="00CD190E" w:rsidRPr="000900E8">
        <w:rPr>
          <w:rFonts w:ascii="Times New Roman" w:hAnsi="Times New Roman" w:cs="Times New Roman"/>
        </w:rPr>
        <w:t>fizjoterapii pacjentów</w:t>
      </w:r>
      <w:r w:rsidRPr="000900E8">
        <w:rPr>
          <w:rFonts w:ascii="Times New Roman" w:hAnsi="Times New Roman" w:cs="Times New Roman"/>
        </w:rPr>
        <w:t xml:space="preserve"> w poszczególnyc</w:t>
      </w:r>
      <w:r w:rsidR="000900E8" w:rsidRPr="000900E8">
        <w:rPr>
          <w:rFonts w:ascii="Times New Roman" w:hAnsi="Times New Roman" w:cs="Times New Roman"/>
        </w:rPr>
        <w:t>h oddziałach,</w:t>
      </w:r>
    </w:p>
    <w:p w14:paraId="2934DE5D" w14:textId="77777777" w:rsidR="000900E8" w:rsidRPr="000900E8" w:rsidRDefault="00EC10FE" w:rsidP="004966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zapoznanie się z prowadzeniem dokumentacji fizjotera</w:t>
      </w:r>
      <w:r w:rsidR="000900E8" w:rsidRPr="000900E8">
        <w:rPr>
          <w:rFonts w:ascii="Times New Roman" w:hAnsi="Times New Roman" w:cs="Times New Roman"/>
        </w:rPr>
        <w:t>peutycznej w poszczególnych oddziałach,</w:t>
      </w:r>
    </w:p>
    <w:p w14:paraId="1D430EC0" w14:textId="77777777" w:rsidR="000900E8" w:rsidRPr="000900E8" w:rsidRDefault="00EC10FE" w:rsidP="004966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00E8">
        <w:rPr>
          <w:rFonts w:ascii="Times New Roman" w:hAnsi="Times New Roman" w:cs="Times New Roman"/>
        </w:rPr>
        <w:t>doskonalenie umiejętności pracy w zespole terapeutycznym</w:t>
      </w:r>
      <w:r w:rsidR="000900E8" w:rsidRPr="000900E8">
        <w:rPr>
          <w:rFonts w:ascii="Times New Roman" w:hAnsi="Times New Roman" w:cs="Times New Roman"/>
        </w:rPr>
        <w:t>.</w:t>
      </w:r>
    </w:p>
    <w:p w14:paraId="333789CC" w14:textId="77777777" w:rsidR="000900E8" w:rsidRDefault="000900E8" w:rsidP="000900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62DB1B95" w14:textId="74AE3584" w:rsidR="00F10120" w:rsidRPr="000900E8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00E8">
        <w:rPr>
          <w:rFonts w:ascii="Times New Roman" w:hAnsi="Times New Roman" w:cs="Times New Roman"/>
          <w:b/>
        </w:rPr>
        <w:t>W zakresie wiedzy absolwent zna i rozumie:</w:t>
      </w:r>
    </w:p>
    <w:p w14:paraId="0ABDFDB9" w14:textId="394D0496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F10120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35BB51F0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zewnętrznych;</w:t>
      </w:r>
    </w:p>
    <w:p w14:paraId="6E4332B6" w14:textId="056CE0C5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F.W2. T</w:t>
      </w:r>
      <w:r w:rsidR="00F10120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22FD57BF" w14:textId="565CE940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leczniczego;</w:t>
      </w:r>
      <w:r w:rsidRPr="00150BB0">
        <w:rPr>
          <w:rFonts w:ascii="Times New Roman" w:hAnsi="Times New Roman" w:cs="Times New Roman"/>
        </w:rPr>
        <w:br/>
      </w:r>
      <w:r w:rsidR="00CD190E" w:rsidRPr="00150BB0">
        <w:rPr>
          <w:rFonts w:ascii="Times New Roman" w:hAnsi="Times New Roman" w:cs="Times New Roman"/>
        </w:rPr>
        <w:t>F. W</w:t>
      </w:r>
      <w:r w:rsidR="000900E8">
        <w:rPr>
          <w:rFonts w:ascii="Times New Roman" w:hAnsi="Times New Roman" w:cs="Times New Roman"/>
        </w:rPr>
        <w:t>3. M</w:t>
      </w:r>
      <w:r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6C1BF5F4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07B77AFE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24F624BD" w14:textId="2E285D91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F.W4. M</w:t>
      </w:r>
      <w:r w:rsidR="00F10120"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11EC1E8F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reakcje człowieka na chorobę i ból w zakresie niezbędnym</w:t>
      </w:r>
    </w:p>
    <w:p w14:paraId="2A5D1AC2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dla fizjoterapii;</w:t>
      </w:r>
    </w:p>
    <w:p w14:paraId="50D850E7" w14:textId="1D503495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F.W5. M</w:t>
      </w:r>
      <w:r w:rsidR="00F10120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15A49240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658B5D0A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2E7D46E3" w14:textId="6C42D53D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F.W6. P</w:t>
      </w:r>
      <w:r w:rsidR="00F10120" w:rsidRPr="00150BB0">
        <w:rPr>
          <w:rFonts w:ascii="Times New Roman" w:hAnsi="Times New Roman" w:cs="Times New Roman"/>
        </w:rPr>
        <w:t>odstawy edukacji zdrowotnej, promocji zdrowia oraz profilaktyki z uwzględnieniem</w:t>
      </w:r>
    </w:p>
    <w:p w14:paraId="17154EC8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zjawiska niepełnosprawności;</w:t>
      </w:r>
    </w:p>
    <w:p w14:paraId="277BF9BE" w14:textId="4052014C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F.W7. Z</w:t>
      </w:r>
      <w:r w:rsidR="00F10120" w:rsidRPr="00150BB0">
        <w:rPr>
          <w:rFonts w:ascii="Times New Roman" w:hAnsi="Times New Roman" w:cs="Times New Roman"/>
        </w:rPr>
        <w:t>asady doboru różnych form adaptowanej aktywności fizycznej oraz dyscyplin</w:t>
      </w:r>
    </w:p>
    <w:p w14:paraId="5A28B282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sportowych osób z niepełnosprawnościami w rehabilitacji kompleksowej</w:t>
      </w:r>
    </w:p>
    <w:p w14:paraId="6654FFD0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i podtrzymywaniu sprawności osób ze specjalnymi potrzebami;</w:t>
      </w:r>
    </w:p>
    <w:p w14:paraId="65E6BF8D" w14:textId="2165E6C9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F.W8. Z</w:t>
      </w:r>
      <w:r w:rsidR="00F10120" w:rsidRPr="00150BB0">
        <w:rPr>
          <w:rFonts w:ascii="Times New Roman" w:hAnsi="Times New Roman" w:cs="Times New Roman"/>
        </w:rPr>
        <w:t>asady działania wyrobów medycznych stosowanych w rehabilitacji;</w:t>
      </w:r>
    </w:p>
    <w:p w14:paraId="604F8120" w14:textId="751037AA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F10120" w:rsidRPr="00150BB0">
        <w:rPr>
          <w:rFonts w:ascii="Times New Roman" w:hAnsi="Times New Roman" w:cs="Times New Roman"/>
        </w:rPr>
        <w:t>asady etyczne obowiązujące w pracy z pacjentem;</w:t>
      </w:r>
    </w:p>
    <w:p w14:paraId="2340CC45" w14:textId="74277739" w:rsidR="00F10120" w:rsidRPr="00150BB0" w:rsidRDefault="000900E8" w:rsidP="00D37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F.W10. Z</w:t>
      </w:r>
      <w:r w:rsidR="00F10120" w:rsidRPr="00150BB0">
        <w:rPr>
          <w:rFonts w:ascii="Times New Roman" w:hAnsi="Times New Roman" w:cs="Times New Roman"/>
        </w:rPr>
        <w:t xml:space="preserve">asady postępowania fizjoterapeutycznego oparte na dowodach </w:t>
      </w:r>
    </w:p>
    <w:p w14:paraId="07E930D0" w14:textId="1DCB4561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F.W11. S</w:t>
      </w:r>
      <w:r w:rsidR="00F10120" w:rsidRPr="00150BB0">
        <w:rPr>
          <w:rFonts w:ascii="Times New Roman" w:hAnsi="Times New Roman" w:cs="Times New Roman"/>
          <w:lang w:val="en-US"/>
        </w:rPr>
        <w:t>tandardy fizjoterapeutyczne;</w:t>
      </w:r>
    </w:p>
    <w:p w14:paraId="18024274" w14:textId="1635FDF9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F.W12. R</w:t>
      </w:r>
      <w:r w:rsidR="00F10120"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29BC1A08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303F8018" w14:textId="1DA42369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F.W13. P</w:t>
      </w:r>
      <w:r w:rsidR="00F10120" w:rsidRPr="00150BB0">
        <w:rPr>
          <w:rFonts w:ascii="Times New Roman" w:hAnsi="Times New Roman" w:cs="Times New Roman"/>
        </w:rPr>
        <w:t>rawne, etyczne i metodyczne aspekty prowadzenia badań klinicznych oraz rolę</w:t>
      </w:r>
    </w:p>
    <w:p w14:paraId="0F21F4BC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 w ich prowadzeniu;</w:t>
      </w:r>
    </w:p>
    <w:p w14:paraId="24B685DF" w14:textId="129B52F2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F.W14. Z</w:t>
      </w:r>
      <w:r w:rsidR="00F10120" w:rsidRPr="00150BB0">
        <w:rPr>
          <w:rFonts w:ascii="Times New Roman" w:hAnsi="Times New Roman" w:cs="Times New Roman"/>
        </w:rPr>
        <w:t>asady promocji zdrowia, jej zadania oraz rolę fizjoterapeuty w propagowaniu</w:t>
      </w:r>
    </w:p>
    <w:p w14:paraId="093A90FC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zdrowego stylu życia;</w:t>
      </w:r>
    </w:p>
    <w:p w14:paraId="26D8C646" w14:textId="5BA7DC83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F.W15. P</w:t>
      </w:r>
      <w:r w:rsidR="00F10120" w:rsidRPr="00150BB0">
        <w:rPr>
          <w:rFonts w:ascii="Times New Roman" w:hAnsi="Times New Roman" w:cs="Times New Roman"/>
        </w:rPr>
        <w:t>odstawowe zagadnienia dotyczące zależności psychosomatycznych i metod</w:t>
      </w:r>
    </w:p>
    <w:p w14:paraId="653B4425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z zakresu budowania świadomości ciała;</w:t>
      </w:r>
    </w:p>
    <w:p w14:paraId="2DB21BAE" w14:textId="66C78745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F.W16. Z</w:t>
      </w:r>
      <w:r w:rsidR="00F10120" w:rsidRPr="00150BB0">
        <w:rPr>
          <w:rFonts w:ascii="Times New Roman" w:hAnsi="Times New Roman" w:cs="Times New Roman"/>
        </w:rPr>
        <w:t>adania poszczególnych organów samorządu zawodowego fizjoterapeutów oraz</w:t>
      </w:r>
    </w:p>
    <w:p w14:paraId="24DCACB1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prawa i obowiązki jego członków;</w:t>
      </w:r>
    </w:p>
    <w:p w14:paraId="40D9CAE8" w14:textId="6EF83412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F.W17. Z</w:t>
      </w:r>
      <w:r w:rsidR="00F10120" w:rsidRPr="00150BB0">
        <w:rPr>
          <w:rFonts w:ascii="Times New Roman" w:hAnsi="Times New Roman" w:cs="Times New Roman"/>
        </w:rPr>
        <w:t>asady etyki zawodowej fizjoterapeuty;</w:t>
      </w:r>
    </w:p>
    <w:p w14:paraId="798699BD" w14:textId="671426E4" w:rsidR="00C444F8" w:rsidRPr="00150BB0" w:rsidRDefault="000900E8" w:rsidP="00150B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F.W18. Z</w:t>
      </w:r>
      <w:r w:rsidR="00F10120" w:rsidRPr="00150BB0">
        <w:rPr>
          <w:rFonts w:ascii="Times New Roman" w:hAnsi="Times New Roman" w:cs="Times New Roman"/>
        </w:rPr>
        <w:t>asady odpowiedzialności zawodowej fizjoterapeuty.</w:t>
      </w:r>
    </w:p>
    <w:p w14:paraId="0B985FB1" w14:textId="661E87B8" w:rsidR="00F10120" w:rsidRPr="000900E8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 zakresie </w:t>
      </w:r>
      <w:r w:rsidR="000900E8">
        <w:rPr>
          <w:rFonts w:ascii="Times New Roman" w:hAnsi="Times New Roman" w:cs="Times New Roman"/>
          <w:b/>
        </w:rPr>
        <w:t>umiejętności absolwent potrafi:</w:t>
      </w:r>
      <w:r w:rsidR="000900E8">
        <w:rPr>
          <w:rFonts w:ascii="Times New Roman" w:hAnsi="Times New Roman" w:cs="Times New Roman"/>
        </w:rPr>
        <w:br/>
        <w:t>F.U1. P</w:t>
      </w:r>
      <w:r w:rsidRPr="00150BB0">
        <w:rPr>
          <w:rFonts w:ascii="Times New Roman" w:hAnsi="Times New Roman" w:cs="Times New Roman"/>
        </w:rPr>
        <w:t>rzeprowadzić badania i zinterpretować ich wyniki oraz przeprowadzić testy</w:t>
      </w:r>
    </w:p>
    <w:p w14:paraId="6F9BBE33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funkcjonalne niezbędne do doboru środków fizjoterapii, wykonywania zabiegów</w:t>
      </w:r>
    </w:p>
    <w:p w14:paraId="44DC8D82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i stosowania podstawowych metod terapeutycznych;</w:t>
      </w:r>
    </w:p>
    <w:p w14:paraId="5C2D8C1E" w14:textId="207DD098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F.U2. S</w:t>
      </w:r>
      <w:r w:rsidR="00F10120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5A653735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7803E410" w14:textId="45589914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F.U3. T</w:t>
      </w:r>
      <w:r w:rsidR="00F10120" w:rsidRPr="00150BB0">
        <w:rPr>
          <w:rFonts w:ascii="Times New Roman" w:hAnsi="Times New Roman" w:cs="Times New Roman"/>
        </w:rPr>
        <w:t>worzyć, weryfikować i modyfikować programy usprawniania osób z różnymi</w:t>
      </w:r>
    </w:p>
    <w:p w14:paraId="485124A9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dysfunkcjami układu ruchu i innych narządów oraz układów, stosownie do ich stanu</w:t>
      </w:r>
    </w:p>
    <w:p w14:paraId="6BF84221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klinicznego i funkcjonalnego, oraz celów kompleksowej rehabilitacji;</w:t>
      </w:r>
    </w:p>
    <w:p w14:paraId="2E0DEAEB" w14:textId="5C3E704A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F.U4. W</w:t>
      </w:r>
      <w:r w:rsidR="00F10120" w:rsidRPr="00150BB0">
        <w:rPr>
          <w:rFonts w:ascii="Times New Roman" w:hAnsi="Times New Roman" w:cs="Times New Roman"/>
        </w:rPr>
        <w:t>ykazać specjalistyczne umiejętności ruchowe z zakresu wybranych form aktywności</w:t>
      </w:r>
    </w:p>
    <w:p w14:paraId="66FA07D2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fizycznej;</w:t>
      </w:r>
    </w:p>
    <w:p w14:paraId="210AE3F3" w14:textId="247033A1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F.U5. D</w:t>
      </w:r>
      <w:r w:rsidR="00F10120" w:rsidRPr="00150BB0">
        <w:rPr>
          <w:rFonts w:ascii="Times New Roman" w:hAnsi="Times New Roman" w:cs="Times New Roman"/>
        </w:rPr>
        <w:t>obierać wyroby medyczne stosownie do rodzaju dysfunkcji i potrzeb pacjenta na</w:t>
      </w:r>
    </w:p>
    <w:p w14:paraId="39D7A0E4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każdym etapie rehabilitacji;</w:t>
      </w:r>
    </w:p>
    <w:p w14:paraId="20442CD6" w14:textId="0C284156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F.U6. Z</w:t>
      </w:r>
      <w:r w:rsidR="00F10120" w:rsidRPr="00150BB0">
        <w:rPr>
          <w:rFonts w:ascii="Times New Roman" w:hAnsi="Times New Roman" w:cs="Times New Roman"/>
        </w:rPr>
        <w:t>astosować wyroby medyczne oraz poinstruować pacjenta, jak z nich korzystać;</w:t>
      </w:r>
    </w:p>
    <w:p w14:paraId="7278D7B2" w14:textId="48D9DFDF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F10120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20F7AC38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lastRenderedPageBreak/>
        <w:t xml:space="preserve">      funkcjonalnych oraz przygotować stanowisko pracy;</w:t>
      </w:r>
    </w:p>
    <w:p w14:paraId="5896B131" w14:textId="14DA5089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F10120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4EB0CBE5" w14:textId="6B41D24F" w:rsidR="00F10120" w:rsidRPr="00150BB0" w:rsidRDefault="00F10120" w:rsidP="00183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  <w:r w:rsidR="00183C08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rodziną;</w:t>
      </w:r>
    </w:p>
    <w:p w14:paraId="6F8AFE2F" w14:textId="0CD77CBA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F10120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424643CA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1CA379D2" w14:textId="370E561F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F.U10. I</w:t>
      </w:r>
      <w:r w:rsidR="00F10120" w:rsidRPr="00150BB0">
        <w:rPr>
          <w:rFonts w:ascii="Times New Roman" w:hAnsi="Times New Roman" w:cs="Times New Roman"/>
        </w:rPr>
        <w:t>nicjować, organizować i realizować działania ukierunkowane na edukację zdrowotną,</w:t>
      </w:r>
    </w:p>
    <w:p w14:paraId="4685342C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promocję zdrowia i profilaktykę niepełnosprawności;</w:t>
      </w:r>
    </w:p>
    <w:p w14:paraId="7F2F4F60" w14:textId="0E502361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F.U11. O</w:t>
      </w:r>
      <w:r w:rsidR="00F10120" w:rsidRPr="00150BB0">
        <w:rPr>
          <w:rFonts w:ascii="Times New Roman" w:hAnsi="Times New Roman" w:cs="Times New Roman"/>
        </w:rPr>
        <w:t>kreślić zakres swoich kompetencji zawodowych i współpracować</w:t>
      </w:r>
    </w:p>
    <w:p w14:paraId="55051C72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z przedstawicielami innych zawodów medycznych;</w:t>
      </w:r>
    </w:p>
    <w:p w14:paraId="402123F2" w14:textId="72714922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F10120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526CCF48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3358EB3A" w14:textId="7BC534B2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F10120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7544E363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6ED44C91" w14:textId="650CA304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F10120" w:rsidRPr="00150BB0">
        <w:rPr>
          <w:rFonts w:ascii="Times New Roman" w:hAnsi="Times New Roman" w:cs="Times New Roman"/>
        </w:rPr>
        <w:t>ktywnie uczestniczyć w pracach zespołu terapeutycznego;</w:t>
      </w:r>
    </w:p>
    <w:p w14:paraId="618A3D67" w14:textId="34089E50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F10120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0F627376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4EF41D94" w14:textId="5A0ED7D8" w:rsidR="00F10120" w:rsidRPr="00150BB0" w:rsidRDefault="000900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F10120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061F9AF3" w14:textId="77777777" w:rsidR="00F10120" w:rsidRPr="00150BB0" w:rsidRDefault="00F10120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05880A23" w14:textId="03AB0145" w:rsidR="00EC10FE" w:rsidRPr="00150BB0" w:rsidRDefault="000900E8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F10120" w:rsidRPr="00150BB0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F10120" w:rsidRPr="00150BB0">
        <w:rPr>
          <w:rFonts w:ascii="Times New Roman" w:hAnsi="Times New Roman" w:cs="Times New Roman"/>
        </w:rPr>
        <w:t>awiązać relację z pacjentem i współpracownikami opartą na wzajemnym zaufaniu i szacunku.</w:t>
      </w:r>
    </w:p>
    <w:p w14:paraId="0B20F024" w14:textId="77777777" w:rsidR="000900E8" w:rsidRDefault="002C434A" w:rsidP="000900E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Wykaz umiejętności praktycznych:</w:t>
      </w:r>
    </w:p>
    <w:p w14:paraId="27D96355" w14:textId="77777777" w:rsidR="000900E8" w:rsidRPr="000900E8" w:rsidRDefault="002C434A" w:rsidP="0049668B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umiejętność samodzielnego badania diagnostycznego i funkcjonalnego pacjenta z różnymi dysfunkcjami</w:t>
      </w:r>
      <w:r w:rsidR="000900E8" w:rsidRPr="000900E8">
        <w:rPr>
          <w:rFonts w:ascii="Times New Roman" w:hAnsi="Times New Roman" w:cs="Times New Roman"/>
        </w:rPr>
        <w:t>,</w:t>
      </w:r>
    </w:p>
    <w:p w14:paraId="03DCDC78" w14:textId="77777777" w:rsidR="000900E8" w:rsidRPr="000900E8" w:rsidRDefault="002C434A" w:rsidP="0049668B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umiejętność samodzielnego zaplanowania procesu rehabilitacji, kontrolowania jego przebiegu i dostosowania postępowania fizjoterapeutycznego do celów kompleksowej rehabilitacji osób starszych z rozma</w:t>
      </w:r>
      <w:r w:rsidR="000900E8" w:rsidRPr="000900E8">
        <w:rPr>
          <w:rFonts w:ascii="Times New Roman" w:hAnsi="Times New Roman" w:cs="Times New Roman"/>
        </w:rPr>
        <w:t>itymi dysfunkcjami,</w:t>
      </w:r>
    </w:p>
    <w:p w14:paraId="57AAD411" w14:textId="77777777" w:rsidR="000900E8" w:rsidRPr="000900E8" w:rsidRDefault="002C434A" w:rsidP="0049668B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umiejętność doboru zabiegów fizjoterapeutycznych i metod fizjoterapii do rozpoznania klinicznego, okresu choroby i funkcjonaln</w:t>
      </w:r>
      <w:r w:rsidR="000900E8" w:rsidRPr="000900E8">
        <w:rPr>
          <w:rFonts w:ascii="Times New Roman" w:hAnsi="Times New Roman" w:cs="Times New Roman"/>
        </w:rPr>
        <w:t>ego stanu rehabilitowanej osoby,</w:t>
      </w:r>
    </w:p>
    <w:p w14:paraId="64D655C2" w14:textId="77777777" w:rsidR="000900E8" w:rsidRPr="000900E8" w:rsidRDefault="002C434A" w:rsidP="0049668B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umi</w:t>
      </w:r>
      <w:r w:rsidR="000900E8" w:rsidRPr="000900E8">
        <w:rPr>
          <w:rFonts w:ascii="Times New Roman" w:hAnsi="Times New Roman" w:cs="Times New Roman"/>
        </w:rPr>
        <w:t>ejętność przeprowadzenia terapii,</w:t>
      </w:r>
    </w:p>
    <w:p w14:paraId="5A11466D" w14:textId="77777777" w:rsidR="000900E8" w:rsidRPr="000900E8" w:rsidRDefault="002C434A" w:rsidP="0049668B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umiejętność korygowania terapii w zależności od stanu i osiągnięć pacjenta</w:t>
      </w:r>
      <w:r w:rsidR="000900E8" w:rsidRPr="000900E8">
        <w:rPr>
          <w:rFonts w:ascii="Times New Roman" w:hAnsi="Times New Roman" w:cs="Times New Roman"/>
        </w:rPr>
        <w:t>,</w:t>
      </w:r>
    </w:p>
    <w:p w14:paraId="3DCF2FBD" w14:textId="77777777" w:rsidR="000900E8" w:rsidRPr="000900E8" w:rsidRDefault="002C434A" w:rsidP="0049668B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umiejętność kontrolowania wyników rehabilitacji, prowadzenia i uzupełniania dokumentacji</w:t>
      </w:r>
      <w:r w:rsidR="000900E8" w:rsidRPr="000900E8">
        <w:rPr>
          <w:rFonts w:ascii="Times New Roman" w:hAnsi="Times New Roman" w:cs="Times New Roman"/>
        </w:rPr>
        <w:t xml:space="preserve"> fizjoterapeutycznej pacjenta,</w:t>
      </w:r>
    </w:p>
    <w:p w14:paraId="16DE5E02" w14:textId="50674B56" w:rsidR="002C434A" w:rsidRPr="000900E8" w:rsidRDefault="002C434A" w:rsidP="0049668B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 xml:space="preserve">umiejętność indywidualnego podejścia do pacjenta i programu rehabilitacji </w:t>
      </w:r>
    </w:p>
    <w:p w14:paraId="467B8A7B" w14:textId="3DA04D04" w:rsidR="00CC6E49" w:rsidRPr="000900E8" w:rsidRDefault="007565FC" w:rsidP="00CD190E">
      <w:pPr>
        <w:spacing w:line="360" w:lineRule="auto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0900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lastRenderedPageBreak/>
        <w:t>5</w:t>
      </w:r>
      <w:r w:rsidR="00CC6E49" w:rsidRPr="000900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.</w:t>
      </w:r>
      <w:r w:rsidR="000900E8" w:rsidRPr="000900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PRAKTYKA Z FIZJOTERAPII KLINICZNEJ, </w:t>
      </w:r>
      <w:r w:rsidR="00CD190E" w:rsidRPr="000900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FIZYKOTERAPII I MASAŻU</w:t>
      </w:r>
    </w:p>
    <w:p w14:paraId="116707CA" w14:textId="77777777" w:rsidR="000900E8" w:rsidRDefault="00CC6E49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Student </w:t>
      </w:r>
      <w:r w:rsidRPr="00150BB0">
        <w:rPr>
          <w:rFonts w:ascii="Times New Roman" w:hAnsi="Times New Roman" w:cs="Times New Roman"/>
          <w:b/>
          <w:u w:val="single"/>
        </w:rPr>
        <w:t xml:space="preserve">w trakcie siódmego </w:t>
      </w:r>
      <w:r w:rsidR="00047115" w:rsidRPr="00150BB0">
        <w:rPr>
          <w:rFonts w:ascii="Times New Roman" w:hAnsi="Times New Roman" w:cs="Times New Roman"/>
          <w:b/>
          <w:u w:val="single"/>
        </w:rPr>
        <w:t>semestru</w:t>
      </w:r>
      <w:r w:rsidRPr="00150BB0">
        <w:rPr>
          <w:rFonts w:ascii="Times New Roman" w:hAnsi="Times New Roman" w:cs="Times New Roman"/>
        </w:rPr>
        <w:t xml:space="preserve">  stu</w:t>
      </w:r>
      <w:r w:rsidR="000900E8">
        <w:rPr>
          <w:rFonts w:ascii="Times New Roman" w:hAnsi="Times New Roman" w:cs="Times New Roman"/>
        </w:rPr>
        <w:t>diów jednolitych magisterskich f</w:t>
      </w:r>
      <w:r w:rsidRPr="00150BB0">
        <w:rPr>
          <w:rFonts w:ascii="Times New Roman" w:hAnsi="Times New Roman" w:cs="Times New Roman"/>
        </w:rPr>
        <w:t xml:space="preserve">izjoterapii i po zrealizowaniu zajęć umożliwiających osiągnięcie efektów uczenia się w kategorii umiejętności wykonywania określonych czynności fizjoterapeutycznych z dziećmi i osobami dorosłymi, w tym osobami starszymi, posiadającymi różne dysfunkcje  jest zobowiązany do praktyki w wymiarze       </w:t>
      </w:r>
      <w:r w:rsidR="007966F1" w:rsidRPr="00150BB0">
        <w:rPr>
          <w:rFonts w:ascii="Times New Roman" w:hAnsi="Times New Roman" w:cs="Times New Roman"/>
        </w:rPr>
        <w:t xml:space="preserve">                                                   </w:t>
      </w:r>
      <w:r w:rsidRPr="00150BB0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  <w:b/>
        </w:rPr>
        <w:t>100 godzin dydaktycznych</w:t>
      </w:r>
      <w:r w:rsidR="000900E8">
        <w:rPr>
          <w:rFonts w:ascii="Times New Roman" w:hAnsi="Times New Roman" w:cs="Times New Roman"/>
          <w:b/>
        </w:rPr>
        <w:t xml:space="preserve"> </w:t>
      </w:r>
      <w:r w:rsidR="000900E8">
        <w:rPr>
          <w:rFonts w:ascii="Times New Roman" w:hAnsi="Times New Roman" w:cs="Times New Roman"/>
        </w:rPr>
        <w:t>(4 p</w:t>
      </w:r>
      <w:r w:rsidRPr="00150BB0">
        <w:rPr>
          <w:rFonts w:ascii="Times New Roman" w:hAnsi="Times New Roman" w:cs="Times New Roman"/>
        </w:rPr>
        <w:t>kt. ECTS) - w WYBRANYCH oddziałach stacjonarnych rehabilitacji medycznej posiadających ko</w:t>
      </w:r>
      <w:r w:rsidR="000900E8">
        <w:rPr>
          <w:rFonts w:ascii="Times New Roman" w:hAnsi="Times New Roman" w:cs="Times New Roman"/>
        </w:rPr>
        <w:t>ntrakt z NFZ lub odpowiednikiem.</w:t>
      </w:r>
    </w:p>
    <w:p w14:paraId="12A60382" w14:textId="50E0908D" w:rsidR="000900E8" w:rsidRDefault="000900E8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523D1" w:rsidRPr="00150BB0">
        <w:rPr>
          <w:rFonts w:ascii="Times New Roman" w:hAnsi="Times New Roman" w:cs="Times New Roman"/>
        </w:rPr>
        <w:t xml:space="preserve">w fizjoterapii klinicznej </w:t>
      </w:r>
      <w:r>
        <w:rPr>
          <w:rFonts w:ascii="Times New Roman" w:hAnsi="Times New Roman" w:cs="Times New Roman"/>
        </w:rPr>
        <w:tab/>
      </w:r>
      <w:r w:rsidR="00C523D1" w:rsidRPr="00150BB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C523D1" w:rsidRPr="00150BB0">
        <w:rPr>
          <w:rFonts w:ascii="Times New Roman" w:hAnsi="Times New Roman" w:cs="Times New Roman"/>
        </w:rPr>
        <w:t>60 g</w:t>
      </w:r>
      <w:r>
        <w:rPr>
          <w:rFonts w:ascii="Times New Roman" w:hAnsi="Times New Roman" w:cs="Times New Roman"/>
        </w:rPr>
        <w:t>odzin (tj.45 godzin zegarowych),</w:t>
      </w:r>
    </w:p>
    <w:p w14:paraId="2F5B7755" w14:textId="3FD9AD7D" w:rsidR="000900E8" w:rsidRDefault="00C523D1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- </w:t>
      </w:r>
      <w:r w:rsidR="000900E8">
        <w:rPr>
          <w:rFonts w:ascii="Times New Roman" w:hAnsi="Times New Roman" w:cs="Times New Roman"/>
        </w:rPr>
        <w:t xml:space="preserve">z fizykoterapii </w:t>
      </w:r>
      <w:r w:rsidR="000900E8">
        <w:rPr>
          <w:rFonts w:ascii="Times New Roman" w:hAnsi="Times New Roman" w:cs="Times New Roman"/>
        </w:rPr>
        <w:tab/>
      </w:r>
      <w:r w:rsidR="000900E8">
        <w:rPr>
          <w:rFonts w:ascii="Times New Roman" w:hAnsi="Times New Roman" w:cs="Times New Roman"/>
        </w:rPr>
        <w:tab/>
      </w:r>
      <w:r w:rsidRPr="00150BB0">
        <w:rPr>
          <w:rFonts w:ascii="Times New Roman" w:hAnsi="Times New Roman" w:cs="Times New Roman"/>
        </w:rPr>
        <w:t>- 20 godzin (tj</w:t>
      </w:r>
      <w:r w:rsidR="000900E8">
        <w:rPr>
          <w:rFonts w:ascii="Times New Roman" w:hAnsi="Times New Roman" w:cs="Times New Roman"/>
        </w:rPr>
        <w:t>.15 godzin zegarowych),</w:t>
      </w:r>
    </w:p>
    <w:p w14:paraId="5AFAF646" w14:textId="3BE5B6BC" w:rsidR="00C523D1" w:rsidRPr="00150BB0" w:rsidRDefault="00C523D1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 w:rsidR="000900E8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 xml:space="preserve">z </w:t>
      </w:r>
      <w:r w:rsidR="000900E8">
        <w:rPr>
          <w:rFonts w:ascii="Times New Roman" w:hAnsi="Times New Roman" w:cs="Times New Roman"/>
        </w:rPr>
        <w:t xml:space="preserve">masażu </w:t>
      </w:r>
      <w:r w:rsidR="000900E8">
        <w:rPr>
          <w:rFonts w:ascii="Times New Roman" w:hAnsi="Times New Roman" w:cs="Times New Roman"/>
        </w:rPr>
        <w:tab/>
      </w:r>
      <w:r w:rsidR="000900E8">
        <w:rPr>
          <w:rFonts w:ascii="Times New Roman" w:hAnsi="Times New Roman" w:cs="Times New Roman"/>
        </w:rPr>
        <w:tab/>
      </w:r>
      <w:r w:rsidR="000900E8">
        <w:rPr>
          <w:rFonts w:ascii="Times New Roman" w:hAnsi="Times New Roman" w:cs="Times New Roman"/>
        </w:rPr>
        <w:tab/>
        <w:t xml:space="preserve">- </w:t>
      </w:r>
      <w:r w:rsidRPr="00150BB0">
        <w:rPr>
          <w:rFonts w:ascii="Times New Roman" w:hAnsi="Times New Roman" w:cs="Times New Roman"/>
        </w:rPr>
        <w:t xml:space="preserve">20 </w:t>
      </w:r>
      <w:r w:rsidR="00CD190E" w:rsidRPr="00150BB0">
        <w:rPr>
          <w:rFonts w:ascii="Times New Roman" w:hAnsi="Times New Roman" w:cs="Times New Roman"/>
        </w:rPr>
        <w:t>godzin (</w:t>
      </w:r>
      <w:r w:rsidRPr="00150BB0">
        <w:rPr>
          <w:rFonts w:ascii="Times New Roman" w:hAnsi="Times New Roman" w:cs="Times New Roman"/>
        </w:rPr>
        <w:t>tj.15 godzin zegarowych)</w:t>
      </w:r>
    </w:p>
    <w:p w14:paraId="68C6C753" w14:textId="77777777" w:rsidR="00C523D1" w:rsidRPr="00150BB0" w:rsidRDefault="00C523D1" w:rsidP="001C09D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BB0">
        <w:rPr>
          <w:rFonts w:ascii="Times New Roman" w:hAnsi="Times New Roman" w:cs="Times New Roman"/>
          <w:sz w:val="28"/>
          <w:szCs w:val="28"/>
          <w:u w:val="single"/>
        </w:rPr>
        <w:t>Praktyka z fizjoterapii klinicznej</w:t>
      </w:r>
    </w:p>
    <w:p w14:paraId="02979E5A" w14:textId="77777777" w:rsidR="000900E8" w:rsidRPr="001C09DF" w:rsidRDefault="000900E8" w:rsidP="000900E8">
      <w:p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dotyczy oddziałów:</w:t>
      </w:r>
    </w:p>
    <w:p w14:paraId="401D5D75" w14:textId="77777777" w:rsidR="000900E8" w:rsidRPr="000900E8" w:rsidRDefault="00083A5E" w:rsidP="0049668B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neurologii</w:t>
      </w:r>
      <w:r w:rsidR="007966F1" w:rsidRPr="000900E8">
        <w:rPr>
          <w:rFonts w:ascii="Times New Roman" w:hAnsi="Times New Roman" w:cs="Times New Roman"/>
        </w:rPr>
        <w:t xml:space="preserve"> i neurochirurgii</w:t>
      </w:r>
      <w:r w:rsidR="000900E8" w:rsidRPr="000900E8">
        <w:rPr>
          <w:rFonts w:ascii="Times New Roman" w:hAnsi="Times New Roman" w:cs="Times New Roman"/>
        </w:rPr>
        <w:t>,</w:t>
      </w:r>
    </w:p>
    <w:p w14:paraId="2CD9AA92" w14:textId="07D430EA" w:rsidR="00EC10FE" w:rsidRPr="000900E8" w:rsidRDefault="000900E8" w:rsidP="0049668B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kardiologii i kardiochirurgii,</w:t>
      </w:r>
    </w:p>
    <w:p w14:paraId="3D4E81BE" w14:textId="318114DD" w:rsidR="000900E8" w:rsidRPr="000900E8" w:rsidRDefault="000900E8" w:rsidP="0049668B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geriatrii,</w:t>
      </w:r>
    </w:p>
    <w:p w14:paraId="72654125" w14:textId="62BFF429" w:rsidR="000900E8" w:rsidRPr="000900E8" w:rsidRDefault="000900E8" w:rsidP="0049668B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psychiatrii,</w:t>
      </w:r>
    </w:p>
    <w:p w14:paraId="400A35D5" w14:textId="6E1999D3" w:rsidR="000900E8" w:rsidRPr="000900E8" w:rsidRDefault="000900E8" w:rsidP="0049668B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0900E8">
        <w:rPr>
          <w:rFonts w:ascii="Times New Roman" w:hAnsi="Times New Roman" w:cs="Times New Roman"/>
        </w:rPr>
        <w:t>pediatrii i neurologii dziecięcej.</w:t>
      </w:r>
    </w:p>
    <w:p w14:paraId="367211B7" w14:textId="77777777" w:rsidR="001C09DF" w:rsidRDefault="00EC10FE" w:rsidP="001C09DF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Cel praktyki:</w:t>
      </w:r>
    </w:p>
    <w:p w14:paraId="5E02DFF1" w14:textId="77777777" w:rsidR="001C09DF" w:rsidRPr="001C09DF" w:rsidRDefault="00EC10FE" w:rsidP="0049668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praktyczne wykorzystanie zdobytej wiedzy</w:t>
      </w:r>
      <w:r w:rsidR="001C09DF" w:rsidRPr="001C09DF">
        <w:rPr>
          <w:rFonts w:ascii="Times New Roman" w:hAnsi="Times New Roman" w:cs="Times New Roman"/>
        </w:rPr>
        <w:t>,</w:t>
      </w:r>
    </w:p>
    <w:p w14:paraId="310316FE" w14:textId="77777777" w:rsidR="001C09DF" w:rsidRPr="001C09DF" w:rsidRDefault="00EC10FE" w:rsidP="0049668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fizjoterapii  pacjentów w poszczególnych </w:t>
      </w:r>
      <w:r w:rsidR="001C09DF" w:rsidRPr="001C09DF">
        <w:rPr>
          <w:rFonts w:ascii="Times New Roman" w:hAnsi="Times New Roman" w:cs="Times New Roman"/>
        </w:rPr>
        <w:t>oddziałach,</w:t>
      </w:r>
    </w:p>
    <w:p w14:paraId="57D58518" w14:textId="77777777" w:rsidR="001C09DF" w:rsidRPr="001C09DF" w:rsidRDefault="00EC10FE" w:rsidP="0049668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zapoznanie się z prowadzeniem dokumentacji fizjoterapeutycznej w poszczególnych </w:t>
      </w:r>
      <w:r w:rsidR="001C09DF" w:rsidRPr="001C09DF">
        <w:rPr>
          <w:rFonts w:ascii="Times New Roman" w:hAnsi="Times New Roman" w:cs="Times New Roman"/>
        </w:rPr>
        <w:t>oddziałach,</w:t>
      </w:r>
    </w:p>
    <w:p w14:paraId="524058A0" w14:textId="0CAAE7B3" w:rsidR="001C09DF" w:rsidRPr="001C09DF" w:rsidRDefault="00EC10FE" w:rsidP="0049668B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</w:rPr>
      </w:pPr>
      <w:r w:rsidRPr="001C09DF">
        <w:rPr>
          <w:rFonts w:ascii="Times New Roman" w:hAnsi="Times New Roman" w:cs="Times New Roman"/>
        </w:rPr>
        <w:t>doskonalenie umiejętności pracy w zespole terapeutycznym</w:t>
      </w:r>
      <w:r w:rsidR="001C09DF">
        <w:rPr>
          <w:rFonts w:ascii="Times New Roman" w:hAnsi="Times New Roman" w:cs="Times New Roman"/>
        </w:rPr>
        <w:t>.</w:t>
      </w:r>
    </w:p>
    <w:p w14:paraId="2C9B6E56" w14:textId="32960340" w:rsidR="00033D88" w:rsidRPr="001C09DF" w:rsidRDefault="001C09DF" w:rsidP="001C09D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033D88" w:rsidRPr="00150BB0">
        <w:rPr>
          <w:rFonts w:ascii="Times New Roman" w:hAnsi="Times New Roman" w:cs="Times New Roman"/>
          <w:b/>
        </w:rPr>
        <w:t>zakresie wiedzy absolwent zna i rozumie</w:t>
      </w:r>
      <w:r>
        <w:rPr>
          <w:rFonts w:ascii="Times New Roman" w:hAnsi="Times New Roman" w:cs="Times New Roman"/>
          <w:b/>
        </w:rPr>
        <w:t>:</w:t>
      </w:r>
    </w:p>
    <w:p w14:paraId="61E4B135" w14:textId="735F396D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033D88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1D6F2189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zewnętrznych;</w:t>
      </w:r>
    </w:p>
    <w:p w14:paraId="4B665218" w14:textId="5E582030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F.W2. T</w:t>
      </w:r>
      <w:r w:rsidR="00033D88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2F684DF1" w14:textId="340F131B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leczniczego;</w:t>
      </w:r>
      <w:r w:rsidRPr="00150BB0">
        <w:rPr>
          <w:rFonts w:ascii="Times New Roman" w:hAnsi="Times New Roman" w:cs="Times New Roman"/>
        </w:rPr>
        <w:br/>
      </w:r>
      <w:r w:rsidR="00CD190E" w:rsidRPr="00150BB0">
        <w:rPr>
          <w:rFonts w:ascii="Times New Roman" w:hAnsi="Times New Roman" w:cs="Times New Roman"/>
        </w:rPr>
        <w:t>F. W</w:t>
      </w:r>
      <w:r w:rsidR="001C09DF">
        <w:rPr>
          <w:rFonts w:ascii="Times New Roman" w:hAnsi="Times New Roman" w:cs="Times New Roman"/>
        </w:rPr>
        <w:t>3. M</w:t>
      </w:r>
      <w:r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4F82ED9E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6CE2A2C8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4D8BD16F" w14:textId="2138C3B7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F.W4. M</w:t>
      </w:r>
      <w:r w:rsidR="00033D88"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07EE760E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reakcje człowieka na chorobę i ból w zakresie niezbędnym</w:t>
      </w:r>
    </w:p>
    <w:p w14:paraId="6233ABAF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dla fizjoterapii;</w:t>
      </w:r>
    </w:p>
    <w:p w14:paraId="734E460B" w14:textId="3D8D7CF2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F.W5. M</w:t>
      </w:r>
      <w:r w:rsidR="00033D88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1CE1FC4C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2498C375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138F1CCC" w14:textId="7F4F95A1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F.W6. P</w:t>
      </w:r>
      <w:r w:rsidR="00033D88" w:rsidRPr="00150BB0">
        <w:rPr>
          <w:rFonts w:ascii="Times New Roman" w:hAnsi="Times New Roman" w:cs="Times New Roman"/>
        </w:rPr>
        <w:t xml:space="preserve">odstawy edukacji zdrowotnej, promocji zdrowia oraz profilaktyki </w:t>
      </w:r>
      <w:r w:rsidR="00CD190E" w:rsidRPr="00150BB0">
        <w:rPr>
          <w:rFonts w:ascii="Times New Roman" w:hAnsi="Times New Roman" w:cs="Times New Roman"/>
        </w:rPr>
        <w:t>z uwzględnieniem</w:t>
      </w:r>
      <w:r w:rsidR="00033D88" w:rsidRPr="00150BB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zjawiska </w:t>
      </w:r>
      <w:r w:rsidR="00033D88" w:rsidRPr="00150BB0">
        <w:rPr>
          <w:rFonts w:ascii="Times New Roman" w:hAnsi="Times New Roman" w:cs="Times New Roman"/>
        </w:rPr>
        <w:t>niepełnosprawności;</w:t>
      </w:r>
    </w:p>
    <w:p w14:paraId="745087E9" w14:textId="48C21952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F.W7. Z</w:t>
      </w:r>
      <w:r w:rsidR="00033D88" w:rsidRPr="00150BB0">
        <w:rPr>
          <w:rFonts w:ascii="Times New Roman" w:hAnsi="Times New Roman" w:cs="Times New Roman"/>
        </w:rPr>
        <w:t>asady doboru różnych form adaptowanej aktywności fizycznej oraz dyscyplin</w:t>
      </w:r>
    </w:p>
    <w:p w14:paraId="507AF2A0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sportowych osób z niepełnosprawnościami w rehabilitacji kompleksowej</w:t>
      </w:r>
    </w:p>
    <w:p w14:paraId="17BABD11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i podtrzymywaniu sprawności osób ze specjalnymi potrzebami;</w:t>
      </w:r>
    </w:p>
    <w:p w14:paraId="71F3FFF4" w14:textId="61CE5791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F.W8. Z</w:t>
      </w:r>
      <w:r w:rsidR="00033D88" w:rsidRPr="00150BB0">
        <w:rPr>
          <w:rFonts w:ascii="Times New Roman" w:hAnsi="Times New Roman" w:cs="Times New Roman"/>
        </w:rPr>
        <w:t>asady działania wyrobów medycznych stosowanych w rehabilitacji;</w:t>
      </w:r>
    </w:p>
    <w:p w14:paraId="38AF181F" w14:textId="65D0FBB4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033D88" w:rsidRPr="00150BB0">
        <w:rPr>
          <w:rFonts w:ascii="Times New Roman" w:hAnsi="Times New Roman" w:cs="Times New Roman"/>
        </w:rPr>
        <w:t>asady etyczne obowiązujące w pracy z pacjentem;</w:t>
      </w:r>
    </w:p>
    <w:p w14:paraId="303D2711" w14:textId="49231C1A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F.W10. Z</w:t>
      </w:r>
      <w:r w:rsidR="00033D88" w:rsidRPr="00150BB0">
        <w:rPr>
          <w:rFonts w:ascii="Times New Roman" w:hAnsi="Times New Roman" w:cs="Times New Roman"/>
        </w:rPr>
        <w:t xml:space="preserve">asady postępowania fizjoterapeutycznego oparte na dowodach naukowych </w:t>
      </w:r>
      <w:r w:rsidR="00033D88" w:rsidRPr="00150BB0">
        <w:rPr>
          <w:rFonts w:ascii="Times New Roman" w:hAnsi="Times New Roman" w:cs="Times New Roman"/>
          <w:i/>
          <w:iCs/>
        </w:rPr>
        <w:t>(evidence</w:t>
      </w:r>
    </w:p>
    <w:p w14:paraId="35108DCB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150BB0">
        <w:rPr>
          <w:rFonts w:ascii="Times New Roman" w:hAnsi="Times New Roman" w:cs="Times New Roman"/>
          <w:i/>
          <w:iCs/>
        </w:rPr>
        <w:t xml:space="preserve">      </w:t>
      </w:r>
      <w:r w:rsidRPr="00150BB0">
        <w:rPr>
          <w:rFonts w:ascii="Times New Roman" w:hAnsi="Times New Roman" w:cs="Times New Roman"/>
          <w:i/>
          <w:iCs/>
          <w:lang w:val="en-US"/>
        </w:rPr>
        <w:t>based medicine/physiotherapy)</w:t>
      </w:r>
      <w:r w:rsidRPr="00150BB0">
        <w:rPr>
          <w:rFonts w:ascii="Times New Roman" w:hAnsi="Times New Roman" w:cs="Times New Roman"/>
          <w:lang w:val="en-US"/>
        </w:rPr>
        <w:t>;</w:t>
      </w:r>
    </w:p>
    <w:p w14:paraId="571C7DAF" w14:textId="5396F89B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F.W11. S</w:t>
      </w:r>
      <w:r w:rsidR="00033D88" w:rsidRPr="00150BB0">
        <w:rPr>
          <w:rFonts w:ascii="Times New Roman" w:hAnsi="Times New Roman" w:cs="Times New Roman"/>
          <w:lang w:val="en-US"/>
        </w:rPr>
        <w:t>tandardy fizjoterapeutyczne;</w:t>
      </w:r>
    </w:p>
    <w:p w14:paraId="7B0E93B6" w14:textId="299B8BB2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F.W12. R</w:t>
      </w:r>
      <w:r w:rsidR="00033D88"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7945B7F5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02AF222D" w14:textId="74086206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F.W17. Z</w:t>
      </w:r>
      <w:r w:rsidR="00033D88" w:rsidRPr="00150BB0">
        <w:rPr>
          <w:rFonts w:ascii="Times New Roman" w:hAnsi="Times New Roman" w:cs="Times New Roman"/>
        </w:rPr>
        <w:t>asady etyki zawodowej fizjoterapeuty;</w:t>
      </w:r>
    </w:p>
    <w:p w14:paraId="13BEC8AE" w14:textId="4CA48425" w:rsidR="00033D88" w:rsidRPr="00150BB0" w:rsidRDefault="001C09DF" w:rsidP="00CD190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F.W18. Z</w:t>
      </w:r>
      <w:r w:rsidR="00033D88" w:rsidRPr="00150BB0">
        <w:rPr>
          <w:rFonts w:ascii="Times New Roman" w:hAnsi="Times New Roman" w:cs="Times New Roman"/>
        </w:rPr>
        <w:t xml:space="preserve">asady odpowiedzialności zawodowej fizjoterapeuty.                                                                   </w:t>
      </w:r>
    </w:p>
    <w:p w14:paraId="192574C3" w14:textId="5E6E4E6A" w:rsidR="00033D88" w:rsidRPr="00150BB0" w:rsidRDefault="00033D88" w:rsidP="001C09DF">
      <w:pPr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 zakresie umiejętności absolwent potrafi: </w:t>
      </w:r>
    </w:p>
    <w:p w14:paraId="4CFD1423" w14:textId="1A8615F8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F.U1. </w:t>
      </w:r>
      <w:r w:rsidR="001C09DF">
        <w:rPr>
          <w:rFonts w:ascii="Times New Roman" w:hAnsi="Times New Roman" w:cs="Times New Roman"/>
        </w:rPr>
        <w:t>P</w:t>
      </w:r>
      <w:r w:rsidRPr="00150BB0">
        <w:rPr>
          <w:rFonts w:ascii="Times New Roman" w:hAnsi="Times New Roman" w:cs="Times New Roman"/>
        </w:rPr>
        <w:t>rzeprowadzić badania i zinterpretować ich wyniki oraz przeprowadzić testy</w:t>
      </w:r>
    </w:p>
    <w:p w14:paraId="23FA5E81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funkcjonalne niezbędne do doboru środków fizjoterapii, wykonywania zabiegów</w:t>
      </w:r>
    </w:p>
    <w:p w14:paraId="570841E5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i stosowania podstawowych metod terapeutycznych;</w:t>
      </w:r>
    </w:p>
    <w:p w14:paraId="72D4CF85" w14:textId="505D6AB9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F.U2. S</w:t>
      </w:r>
      <w:r w:rsidR="00033D88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692A1FA5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100CE060" w14:textId="1B441A59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F.U3. T</w:t>
      </w:r>
      <w:r w:rsidR="00033D88" w:rsidRPr="00150BB0">
        <w:rPr>
          <w:rFonts w:ascii="Times New Roman" w:hAnsi="Times New Roman" w:cs="Times New Roman"/>
        </w:rPr>
        <w:t>worzyć, weryfikować i modyfikować programy usprawniania osób z różnymi</w:t>
      </w:r>
    </w:p>
    <w:p w14:paraId="590877C6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dysfunkcjami układu ruchu i innych narządów oraz układów, stosownie do ich stanu</w:t>
      </w:r>
    </w:p>
    <w:p w14:paraId="34E7C9E9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klinicznego i funkcjonalnego, oraz celów kompleksowej rehabilitacji;</w:t>
      </w:r>
    </w:p>
    <w:p w14:paraId="3B39C776" w14:textId="40194F97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F.U4. W</w:t>
      </w:r>
      <w:r w:rsidR="00033D88" w:rsidRPr="00150BB0">
        <w:rPr>
          <w:rFonts w:ascii="Times New Roman" w:hAnsi="Times New Roman" w:cs="Times New Roman"/>
        </w:rPr>
        <w:t>ykazać specjalistyczne umiejętności ruchowe z zakresu wybranych form aktywności</w:t>
      </w:r>
    </w:p>
    <w:p w14:paraId="32A5CF36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fizycznej;</w:t>
      </w:r>
    </w:p>
    <w:p w14:paraId="1E0B2030" w14:textId="26265D84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F.U5. D</w:t>
      </w:r>
      <w:r w:rsidR="00033D88" w:rsidRPr="00150BB0">
        <w:rPr>
          <w:rFonts w:ascii="Times New Roman" w:hAnsi="Times New Roman" w:cs="Times New Roman"/>
        </w:rPr>
        <w:t>obierać wyroby medyczne stosownie do rodzaju dysfunkcji i potrzeb pacjenta na</w:t>
      </w:r>
    </w:p>
    <w:p w14:paraId="2BDE958D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każdym etapie rehabilitacji;</w:t>
      </w:r>
    </w:p>
    <w:p w14:paraId="151BF9F9" w14:textId="621755A6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F.U6. Z</w:t>
      </w:r>
      <w:r w:rsidR="00033D88" w:rsidRPr="00150BB0">
        <w:rPr>
          <w:rFonts w:ascii="Times New Roman" w:hAnsi="Times New Roman" w:cs="Times New Roman"/>
        </w:rPr>
        <w:t>astosować wyroby medyczne oraz poinstruować pacjenta, jak z nich korzystać;</w:t>
      </w:r>
    </w:p>
    <w:p w14:paraId="6D517E53" w14:textId="46C434D0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033D88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6A68312F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funkcjonalnych oraz przygotować stanowisko pracy;</w:t>
      </w:r>
    </w:p>
    <w:p w14:paraId="3A33BBCE" w14:textId="2E43C209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F.U8. P</w:t>
      </w:r>
      <w:r w:rsidR="00033D88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6DB89E9B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</w:p>
    <w:p w14:paraId="5EA9992B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rodziną;</w:t>
      </w:r>
    </w:p>
    <w:p w14:paraId="2B65E003" w14:textId="0C941171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033D88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249D2EAC" w14:textId="77777777" w:rsidR="001C09DF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</w:t>
      </w:r>
      <w:r w:rsidR="001C09DF">
        <w:rPr>
          <w:rFonts w:ascii="Times New Roman" w:hAnsi="Times New Roman" w:cs="Times New Roman"/>
        </w:rPr>
        <w:t>znych do dokumentacji pacjenta;</w:t>
      </w:r>
    </w:p>
    <w:p w14:paraId="7E4FA150" w14:textId="32614804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F.U10. I</w:t>
      </w:r>
      <w:r w:rsidR="00033D88" w:rsidRPr="00150BB0">
        <w:rPr>
          <w:rFonts w:ascii="Times New Roman" w:hAnsi="Times New Roman" w:cs="Times New Roman"/>
        </w:rPr>
        <w:t>nicjować, organizować i realizować działania ukierunkowane na edukację zdrowotną,</w:t>
      </w:r>
    </w:p>
    <w:p w14:paraId="4FEC6C2D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promocję zdrowia i profilaktykę niepełnosprawności;</w:t>
      </w:r>
    </w:p>
    <w:p w14:paraId="3BFEECC4" w14:textId="4266B940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F.U11. O</w:t>
      </w:r>
      <w:r w:rsidR="00033D88" w:rsidRPr="00150BB0">
        <w:rPr>
          <w:rFonts w:ascii="Times New Roman" w:hAnsi="Times New Roman" w:cs="Times New Roman"/>
        </w:rPr>
        <w:t>kreślić zakres swoich kompetencji zawodowych i współpracować</w:t>
      </w:r>
    </w:p>
    <w:p w14:paraId="3DCDDCB1" w14:textId="1C698876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033D88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1D9842B4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7543A30B" w14:textId="03E48106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033D88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3ED2CAEB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37BF5ED5" w14:textId="7B3E6B1E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F.U14</w:t>
      </w:r>
      <w:r w:rsidR="001C09DF">
        <w:rPr>
          <w:rFonts w:ascii="Times New Roman" w:hAnsi="Times New Roman" w:cs="Times New Roman"/>
        </w:rPr>
        <w:t>. A</w:t>
      </w:r>
      <w:r w:rsidRPr="00150BB0">
        <w:rPr>
          <w:rFonts w:ascii="Times New Roman" w:hAnsi="Times New Roman" w:cs="Times New Roman"/>
        </w:rPr>
        <w:t>ktywnie uczestniczyć w pracach zespołu terapeutycznego;</w:t>
      </w:r>
    </w:p>
    <w:p w14:paraId="43A5D377" w14:textId="0D21529A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033D88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4BAE5E03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7B597480" w14:textId="1932B0D5" w:rsidR="00033D88" w:rsidRPr="00150BB0" w:rsidRDefault="001C09DF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033D88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31D7436B" w14:textId="77777777" w:rsidR="00033D88" w:rsidRPr="00150BB0" w:rsidRDefault="00033D8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67DBADC6" w14:textId="16E7993B" w:rsidR="001C09DF" w:rsidRDefault="001C09DF" w:rsidP="001C09DF">
      <w:p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F.U17. P</w:t>
      </w:r>
      <w:r w:rsidR="00033D88" w:rsidRPr="001C09DF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033D88" w:rsidRPr="001C09DF">
        <w:rPr>
          <w:rFonts w:ascii="Times New Roman" w:hAnsi="Times New Roman" w:cs="Times New Roman"/>
        </w:rPr>
        <w:t>awiązać relację z pacjentem i współpracownikami opartą na wzajemnym zaufaniu i szacunku</w:t>
      </w:r>
      <w:r>
        <w:rPr>
          <w:rFonts w:ascii="Times New Roman" w:hAnsi="Times New Roman" w:cs="Times New Roman"/>
        </w:rPr>
        <w:t>.</w:t>
      </w:r>
    </w:p>
    <w:p w14:paraId="67225362" w14:textId="77777777" w:rsidR="001C09DF" w:rsidRDefault="001C09DF" w:rsidP="00183BE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NEUROLOGII I NEUROCHIRURGII</w:t>
      </w:r>
    </w:p>
    <w:p w14:paraId="3312A300" w14:textId="77777777" w:rsidR="001C09DF" w:rsidRDefault="008723A8" w:rsidP="001C09DF">
      <w:p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  <w:b/>
        </w:rPr>
        <w:t>Cel praktyki:</w:t>
      </w:r>
    </w:p>
    <w:p w14:paraId="285B0C84" w14:textId="595A915C" w:rsidR="001C09DF" w:rsidRPr="001C09DF" w:rsidRDefault="00487243" w:rsidP="0049668B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praktyczne wykorzystanie zdobytej wiedzy z zakresu neurologi</w:t>
      </w:r>
      <w:r w:rsidR="00183BE2">
        <w:rPr>
          <w:rFonts w:ascii="Times New Roman" w:hAnsi="Times New Roman" w:cs="Times New Roman"/>
        </w:rPr>
        <w:t xml:space="preserve">i i badania układu nerwowego do </w:t>
      </w:r>
      <w:r w:rsidRPr="001C09DF">
        <w:rPr>
          <w:rFonts w:ascii="Times New Roman" w:hAnsi="Times New Roman" w:cs="Times New Roman"/>
        </w:rPr>
        <w:t>oceny fizjoterapeutycznej pacjenta</w:t>
      </w:r>
      <w:r w:rsidR="001C09DF" w:rsidRPr="001C09DF">
        <w:rPr>
          <w:rFonts w:ascii="Times New Roman" w:hAnsi="Times New Roman" w:cs="Times New Roman"/>
        </w:rPr>
        <w:t>,</w:t>
      </w:r>
    </w:p>
    <w:p w14:paraId="6E51054B" w14:textId="77777777" w:rsidR="001C09DF" w:rsidRPr="001C09DF" w:rsidRDefault="00487243" w:rsidP="0049668B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doskonalenie technik kinezyterapii poznanych na zajęciach teoretycznych i praktycznych</w:t>
      </w:r>
      <w:r w:rsidR="001C09DF" w:rsidRPr="001C09DF">
        <w:rPr>
          <w:rFonts w:ascii="Times New Roman" w:hAnsi="Times New Roman" w:cs="Times New Roman"/>
        </w:rPr>
        <w:t>,</w:t>
      </w:r>
    </w:p>
    <w:p w14:paraId="32E7B510" w14:textId="77777777" w:rsidR="001C09DF" w:rsidRPr="001C09DF" w:rsidRDefault="00487243" w:rsidP="0049668B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samodzielna ocena fizjoterapeutyczna pacjenta „neurologicznego” ; określenie zakresu dysfunkcji i  ustalenie indywidualnego programu rehabilitacji</w:t>
      </w:r>
      <w:r w:rsidR="001C09DF" w:rsidRPr="001C09DF">
        <w:rPr>
          <w:rFonts w:ascii="Times New Roman" w:hAnsi="Times New Roman" w:cs="Times New Roman"/>
        </w:rPr>
        <w:t>,</w:t>
      </w:r>
    </w:p>
    <w:p w14:paraId="1E1CFBEE" w14:textId="77777777" w:rsidR="001C09DF" w:rsidRPr="001C09DF" w:rsidRDefault="00487243" w:rsidP="0049668B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umiejętności obserwacji pacjentów w trakcie ćwiczeń oraz umiejętności wyciągania samodzielnych wniosków  terapeutycznych</w:t>
      </w:r>
      <w:r w:rsidR="001C09DF" w:rsidRPr="001C09DF">
        <w:rPr>
          <w:rFonts w:ascii="Times New Roman" w:hAnsi="Times New Roman" w:cs="Times New Roman"/>
        </w:rPr>
        <w:t>.</w:t>
      </w:r>
    </w:p>
    <w:p w14:paraId="5AD670A7" w14:textId="77777777" w:rsidR="001C09DF" w:rsidRDefault="00487243" w:rsidP="001C09DF">
      <w:pPr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Wykaz umiejętności praktycznych</w:t>
      </w:r>
      <w:r w:rsidR="001C09DF">
        <w:rPr>
          <w:rFonts w:ascii="Times New Roman" w:hAnsi="Times New Roman" w:cs="Times New Roman"/>
          <w:b/>
        </w:rPr>
        <w:t>:</w:t>
      </w:r>
    </w:p>
    <w:p w14:paraId="33C9F27C" w14:textId="77777777" w:rsidR="001C09DF" w:rsidRPr="001C09DF" w:rsidRDefault="00AC1567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zaplanowania i przeprowadzenia wczesnej i późnej fizjoterapii</w:t>
      </w:r>
      <w:r w:rsidR="00487243" w:rsidRPr="001C09DF">
        <w:rPr>
          <w:rFonts w:ascii="Times New Roman" w:hAnsi="Times New Roman" w:cs="Times New Roman"/>
        </w:rPr>
        <w:t xml:space="preserve"> po udarach mózgu ( udar niedokrwienny/ krwotoczny)</w:t>
      </w:r>
      <w:r w:rsidR="001C09DF" w:rsidRPr="001C09DF">
        <w:rPr>
          <w:rFonts w:ascii="Times New Roman" w:hAnsi="Times New Roman" w:cs="Times New Roman"/>
        </w:rPr>
        <w:t>,</w:t>
      </w:r>
    </w:p>
    <w:p w14:paraId="0827BC25" w14:textId="77777777" w:rsidR="001C09DF" w:rsidRPr="001C09DF" w:rsidRDefault="001E6117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badanie funkcjonalne pacjent</w:t>
      </w:r>
      <w:r w:rsidR="00056214" w:rsidRPr="001C09DF">
        <w:rPr>
          <w:rFonts w:ascii="Times New Roman" w:hAnsi="Times New Roman" w:cs="Times New Roman"/>
        </w:rPr>
        <w:t>a</w:t>
      </w:r>
      <w:r w:rsidR="001C09DF" w:rsidRPr="001C09DF">
        <w:rPr>
          <w:rFonts w:ascii="Times New Roman" w:hAnsi="Times New Roman" w:cs="Times New Roman"/>
        </w:rPr>
        <w:t>,</w:t>
      </w:r>
    </w:p>
    <w:p w14:paraId="107C5FB9" w14:textId="77777777" w:rsidR="001C09DF" w:rsidRPr="001C09DF" w:rsidRDefault="00AC1567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lastRenderedPageBreak/>
        <w:t>umiejętność zaplanowania i przeprowadzenia fizjoterapii w</w:t>
      </w:r>
      <w:r w:rsidR="00487243" w:rsidRPr="001C09DF">
        <w:rPr>
          <w:rFonts w:ascii="Times New Roman" w:hAnsi="Times New Roman" w:cs="Times New Roman"/>
        </w:rPr>
        <w:t xml:space="preserve"> przewlekłych schorzeniach neurologicznych ( choroby z</w:t>
      </w:r>
      <w:r w:rsidRPr="001C09DF">
        <w:rPr>
          <w:rFonts w:ascii="Times New Roman" w:hAnsi="Times New Roman" w:cs="Times New Roman"/>
        </w:rPr>
        <w:t>wyrodnieniowe układu nerwowego, SM,</w:t>
      </w:r>
      <w:r w:rsidR="00487243" w:rsidRPr="001C09DF">
        <w:rPr>
          <w:rFonts w:ascii="Times New Roman" w:hAnsi="Times New Roman" w:cs="Times New Roman"/>
        </w:rPr>
        <w:t xml:space="preserve"> </w:t>
      </w:r>
      <w:r w:rsidRPr="001C09DF">
        <w:rPr>
          <w:rFonts w:ascii="Times New Roman" w:hAnsi="Times New Roman" w:cs="Times New Roman"/>
        </w:rPr>
        <w:t>dystrofie mięśniowe i miopatie, polineuropatie,</w:t>
      </w:r>
      <w:r w:rsidR="00487243" w:rsidRPr="001C09DF">
        <w:rPr>
          <w:rFonts w:ascii="Times New Roman" w:hAnsi="Times New Roman" w:cs="Times New Roman"/>
        </w:rPr>
        <w:t xml:space="preserve"> SLA itd.)</w:t>
      </w:r>
      <w:r w:rsidR="001C09DF" w:rsidRPr="001C09DF">
        <w:rPr>
          <w:rFonts w:ascii="Times New Roman" w:hAnsi="Times New Roman" w:cs="Times New Roman"/>
        </w:rPr>
        <w:t>,</w:t>
      </w:r>
    </w:p>
    <w:p w14:paraId="47DAD0D4" w14:textId="77777777" w:rsidR="001C09DF" w:rsidRPr="001C09DF" w:rsidRDefault="00AC1567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zaplanowania i przeprowadzenia fizjoterapii</w:t>
      </w:r>
      <w:r w:rsidR="00487243" w:rsidRPr="001C09DF">
        <w:rPr>
          <w:rFonts w:ascii="Times New Roman" w:hAnsi="Times New Roman" w:cs="Times New Roman"/>
        </w:rPr>
        <w:t xml:space="preserve"> po urazach czaszkowo-mózgowych</w:t>
      </w:r>
      <w:r w:rsidR="001C09DF" w:rsidRPr="001C09DF">
        <w:rPr>
          <w:rFonts w:ascii="Times New Roman" w:hAnsi="Times New Roman" w:cs="Times New Roman"/>
        </w:rPr>
        <w:t>,</w:t>
      </w:r>
    </w:p>
    <w:p w14:paraId="747BF355" w14:textId="77777777" w:rsidR="001C09DF" w:rsidRPr="001C09DF" w:rsidRDefault="00AC1567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zaplanowania i przeprowadzenia fizjoterapii</w:t>
      </w:r>
      <w:r w:rsidR="00487243" w:rsidRPr="001C09DF">
        <w:rPr>
          <w:rFonts w:ascii="Times New Roman" w:hAnsi="Times New Roman" w:cs="Times New Roman"/>
        </w:rPr>
        <w:t xml:space="preserve"> </w:t>
      </w:r>
      <w:r w:rsidR="00056214" w:rsidRPr="001C09DF">
        <w:rPr>
          <w:rFonts w:ascii="Times New Roman" w:hAnsi="Times New Roman" w:cs="Times New Roman"/>
        </w:rPr>
        <w:t>w zespołach</w:t>
      </w:r>
      <w:r w:rsidR="00487243" w:rsidRPr="001C09DF">
        <w:rPr>
          <w:rFonts w:ascii="Times New Roman" w:hAnsi="Times New Roman" w:cs="Times New Roman"/>
        </w:rPr>
        <w:t xml:space="preserve"> móżdżkowych</w:t>
      </w:r>
      <w:r w:rsidR="001C09DF" w:rsidRPr="001C09DF">
        <w:rPr>
          <w:rFonts w:ascii="Times New Roman" w:hAnsi="Times New Roman" w:cs="Times New Roman"/>
        </w:rPr>
        <w:t>,</w:t>
      </w:r>
    </w:p>
    <w:p w14:paraId="0F2FDFAB" w14:textId="77777777" w:rsidR="001C09DF" w:rsidRPr="001C09DF" w:rsidRDefault="001C09DF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umiejętność </w:t>
      </w:r>
      <w:r w:rsidR="00AC1567" w:rsidRPr="001C09DF">
        <w:rPr>
          <w:rFonts w:ascii="Times New Roman" w:hAnsi="Times New Roman" w:cs="Times New Roman"/>
        </w:rPr>
        <w:t>zaplanowania i przeprowadzenia fizjoterapii</w:t>
      </w:r>
      <w:r w:rsidR="00487243" w:rsidRPr="001C09DF">
        <w:rPr>
          <w:rFonts w:ascii="Times New Roman" w:hAnsi="Times New Roman" w:cs="Times New Roman"/>
        </w:rPr>
        <w:t xml:space="preserve"> w uszkodzeniach nerwów obwodowych</w:t>
      </w:r>
      <w:r w:rsidRPr="001C09DF">
        <w:rPr>
          <w:rFonts w:ascii="Times New Roman" w:hAnsi="Times New Roman" w:cs="Times New Roman"/>
        </w:rPr>
        <w:t>,</w:t>
      </w:r>
    </w:p>
    <w:p w14:paraId="37A0E129" w14:textId="77777777" w:rsidR="001C09DF" w:rsidRPr="001C09DF" w:rsidRDefault="00AC1567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zaplanowania i przeprowadzenia fizjoterapii</w:t>
      </w:r>
      <w:r w:rsidR="00487243" w:rsidRPr="001C09DF">
        <w:rPr>
          <w:rFonts w:ascii="Times New Roman" w:hAnsi="Times New Roman" w:cs="Times New Roman"/>
        </w:rPr>
        <w:t xml:space="preserve"> po operacjach neurochirurgicznych</w:t>
      </w:r>
      <w:r w:rsidR="001C09DF" w:rsidRPr="001C09DF">
        <w:rPr>
          <w:rFonts w:ascii="Times New Roman" w:hAnsi="Times New Roman" w:cs="Times New Roman"/>
        </w:rPr>
        <w:t>,</w:t>
      </w:r>
    </w:p>
    <w:p w14:paraId="42384124" w14:textId="77777777" w:rsidR="001C09DF" w:rsidRPr="001C09DF" w:rsidRDefault="001C09DF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masaż </w:t>
      </w:r>
      <w:r w:rsidR="00487243" w:rsidRPr="001C09DF">
        <w:rPr>
          <w:rFonts w:ascii="Times New Roman" w:hAnsi="Times New Roman" w:cs="Times New Roman"/>
        </w:rPr>
        <w:t>leczniczy – praktyczne zastosowanie masażu w schorzeniach neurologicznych</w:t>
      </w:r>
      <w:r w:rsidRPr="001C09DF">
        <w:rPr>
          <w:rFonts w:ascii="Times New Roman" w:hAnsi="Times New Roman" w:cs="Times New Roman"/>
        </w:rPr>
        <w:t>,</w:t>
      </w:r>
    </w:p>
    <w:p w14:paraId="47BC4F3F" w14:textId="0BACB745" w:rsidR="001C09DF" w:rsidRPr="001C09DF" w:rsidRDefault="001C09DF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zastosowanie </w:t>
      </w:r>
      <w:r w:rsidR="00487243" w:rsidRPr="001C09DF">
        <w:rPr>
          <w:rFonts w:ascii="Times New Roman" w:hAnsi="Times New Roman" w:cs="Times New Roman"/>
        </w:rPr>
        <w:t>metod PNF i Bobath w uspraw</w:t>
      </w:r>
      <w:r w:rsidRPr="001C09DF">
        <w:rPr>
          <w:rFonts w:ascii="Times New Roman" w:hAnsi="Times New Roman" w:cs="Times New Roman"/>
        </w:rPr>
        <w:t>nianiu pacjenta neurologicznego,</w:t>
      </w:r>
    </w:p>
    <w:p w14:paraId="17ACB4E6" w14:textId="77777777" w:rsidR="001C09DF" w:rsidRPr="001C09DF" w:rsidRDefault="002C434A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n</w:t>
      </w:r>
      <w:r w:rsidR="00487243" w:rsidRPr="001C09DF">
        <w:rPr>
          <w:rFonts w:ascii="Times New Roman" w:hAnsi="Times New Roman" w:cs="Times New Roman"/>
        </w:rPr>
        <w:t>auka wykorzystywania neuromobilizacji w chorobach obwodowego układu nerwowego</w:t>
      </w:r>
      <w:r w:rsidR="001C09DF" w:rsidRPr="001C09DF">
        <w:rPr>
          <w:rFonts w:ascii="Times New Roman" w:hAnsi="Times New Roman" w:cs="Times New Roman"/>
        </w:rPr>
        <w:t>,</w:t>
      </w:r>
    </w:p>
    <w:p w14:paraId="539E3D19" w14:textId="77777777" w:rsidR="001C09DF" w:rsidRPr="001C09DF" w:rsidRDefault="00487243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opracowanie celu terapii i jego realizacja popr</w:t>
      </w:r>
      <w:r w:rsidR="001C09DF" w:rsidRPr="001C09DF">
        <w:rPr>
          <w:rFonts w:ascii="Times New Roman" w:hAnsi="Times New Roman" w:cs="Times New Roman"/>
        </w:rPr>
        <w:t>zez pracę praktyczną z pacjentem,</w:t>
      </w:r>
    </w:p>
    <w:p w14:paraId="61DA35CB" w14:textId="789AC31E" w:rsidR="007966F1" w:rsidRPr="001C09DF" w:rsidRDefault="002C434A" w:rsidP="0049668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</w:t>
      </w:r>
      <w:r w:rsidR="00487243" w:rsidRPr="001C09DF">
        <w:rPr>
          <w:rFonts w:ascii="Times New Roman" w:hAnsi="Times New Roman" w:cs="Times New Roman"/>
        </w:rPr>
        <w:t>raca z pacjentem nieprzytomnym.</w:t>
      </w:r>
    </w:p>
    <w:p w14:paraId="5F45F1E3" w14:textId="77777777" w:rsidR="00EC10FE" w:rsidRDefault="00EC10FE" w:rsidP="00CD190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15814BF5" w14:textId="1C4BAB35" w:rsidR="001C09DF" w:rsidRPr="001C09DF" w:rsidRDefault="001C09DF" w:rsidP="00183BE2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KARDIOLOGII I KARDIOCHIRURGII</w:t>
      </w:r>
    </w:p>
    <w:p w14:paraId="31CEA8E5" w14:textId="60322937" w:rsidR="001C09DF" w:rsidRPr="00150BB0" w:rsidRDefault="00520AE3" w:rsidP="001C09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Cel praktyki:</w:t>
      </w:r>
    </w:p>
    <w:p w14:paraId="175F0E67" w14:textId="7F63FC84" w:rsidR="001C09DF" w:rsidRPr="001C09DF" w:rsidRDefault="00520AE3" w:rsidP="0049668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praktyczne wykorzystanie zdobytej wiedzy z zakresu badania narządu krążenia do oceny fizjoterapeutycznej pacjenta</w:t>
      </w:r>
      <w:r w:rsidR="001C09DF" w:rsidRPr="001C09DF">
        <w:rPr>
          <w:rFonts w:ascii="Times New Roman" w:hAnsi="Times New Roman" w:cs="Times New Roman"/>
        </w:rPr>
        <w:t>,</w:t>
      </w:r>
    </w:p>
    <w:p w14:paraId="5D10BFAB" w14:textId="34B84E40" w:rsidR="001C09DF" w:rsidRPr="001C09DF" w:rsidRDefault="00520AE3" w:rsidP="0049668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praktyczne doskonalenie technik fizjoterapeutycznych w kardiologii poznanych na zajęciach   teoretycznych i praktycznych</w:t>
      </w:r>
      <w:r w:rsidR="001C09DF" w:rsidRPr="001C09DF">
        <w:rPr>
          <w:rFonts w:ascii="Times New Roman" w:hAnsi="Times New Roman" w:cs="Times New Roman"/>
        </w:rPr>
        <w:t>,</w:t>
      </w:r>
    </w:p>
    <w:p w14:paraId="7B3048C3" w14:textId="6695E38D" w:rsidR="001C09DF" w:rsidRPr="001C09DF" w:rsidRDefault="00520AE3" w:rsidP="0049668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zdobycie umiejętności obserwacji pacjentów kardiologicznych w trakcie ćwiczeń</w:t>
      </w:r>
      <w:r w:rsidR="001C09DF" w:rsidRPr="001C09DF">
        <w:rPr>
          <w:rFonts w:ascii="Times New Roman" w:hAnsi="Times New Roman" w:cs="Times New Roman"/>
        </w:rPr>
        <w:t>,</w:t>
      </w:r>
    </w:p>
    <w:p w14:paraId="7196B73A" w14:textId="06646D2F" w:rsidR="001C09DF" w:rsidRPr="001C09DF" w:rsidRDefault="00520AE3" w:rsidP="0049668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samodzielne zaplanowanie fizjoterapii w poszczególnych jednostkach chorobowych</w:t>
      </w:r>
      <w:r w:rsidR="001C09DF" w:rsidRPr="001C09DF">
        <w:rPr>
          <w:rFonts w:ascii="Times New Roman" w:hAnsi="Times New Roman" w:cs="Times New Roman"/>
        </w:rPr>
        <w:t>,</w:t>
      </w:r>
    </w:p>
    <w:p w14:paraId="08AEC8D0" w14:textId="3E002A2D" w:rsidR="001C09DF" w:rsidRPr="001C09DF" w:rsidRDefault="00520AE3" w:rsidP="0049668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zdobycie umiejętności wyciągania samodzielnych </w:t>
      </w:r>
      <w:r w:rsidR="00CD190E" w:rsidRPr="001C09DF">
        <w:rPr>
          <w:rFonts w:ascii="Times New Roman" w:hAnsi="Times New Roman" w:cs="Times New Roman"/>
        </w:rPr>
        <w:t>wniosków terapeutycznych</w:t>
      </w:r>
      <w:r w:rsidR="001C09DF" w:rsidRPr="001C09DF">
        <w:rPr>
          <w:rFonts w:ascii="Times New Roman" w:hAnsi="Times New Roman" w:cs="Times New Roman"/>
        </w:rPr>
        <w:t>,</w:t>
      </w:r>
    </w:p>
    <w:p w14:paraId="637CA6A3" w14:textId="77777777" w:rsidR="001C09DF" w:rsidRDefault="001C09DF" w:rsidP="0049668B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1C09DF">
        <w:rPr>
          <w:rFonts w:ascii="Times New Roman" w:hAnsi="Times New Roman" w:cs="Times New Roman"/>
        </w:rPr>
        <w:t xml:space="preserve">doskonalenie </w:t>
      </w:r>
      <w:r w:rsidR="00520AE3" w:rsidRPr="001C09DF">
        <w:rPr>
          <w:rFonts w:ascii="Times New Roman" w:hAnsi="Times New Roman" w:cs="Times New Roman"/>
        </w:rPr>
        <w:t xml:space="preserve">umiejętności pracy w zespole terapeutycznym oraz współpracy z innymi </w:t>
      </w:r>
      <w:r w:rsidR="00CD190E" w:rsidRPr="001C09DF">
        <w:rPr>
          <w:rFonts w:ascii="Times New Roman" w:hAnsi="Times New Roman" w:cs="Times New Roman"/>
        </w:rPr>
        <w:t>specjalistami w</w:t>
      </w:r>
      <w:r w:rsidR="00520AE3" w:rsidRPr="001C09DF">
        <w:rPr>
          <w:rFonts w:ascii="Times New Roman" w:hAnsi="Times New Roman" w:cs="Times New Roman"/>
        </w:rPr>
        <w:t xml:space="preserve"> </w:t>
      </w:r>
      <w:r w:rsidR="00CD190E" w:rsidRPr="001C09DF">
        <w:rPr>
          <w:rFonts w:ascii="Times New Roman" w:hAnsi="Times New Roman" w:cs="Times New Roman"/>
        </w:rPr>
        <w:t>procesie leczniczym</w:t>
      </w:r>
      <w:r w:rsidRPr="001C09DF">
        <w:rPr>
          <w:rFonts w:ascii="Times New Roman" w:hAnsi="Times New Roman" w:cs="Times New Roman"/>
        </w:rPr>
        <w:t xml:space="preserve"> i rehabilitacyjnym.</w:t>
      </w:r>
    </w:p>
    <w:p w14:paraId="357563DB" w14:textId="77777777" w:rsidR="001C09DF" w:rsidRDefault="001C09DF" w:rsidP="001C09DF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</w:p>
    <w:p w14:paraId="437BB065" w14:textId="77777777" w:rsidR="001C09DF" w:rsidRDefault="00520AE3" w:rsidP="00150BB0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  <w:b/>
        </w:rPr>
        <w:t>Wykaz umiejętności praktycznych:</w:t>
      </w:r>
    </w:p>
    <w:p w14:paraId="27ED380D" w14:textId="77777777" w:rsidR="001C09DF" w:rsidRPr="001C09DF" w:rsidRDefault="00520AE3" w:rsidP="0049668B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zapoznanie się z organizacją oddziału kardiologicznego</w:t>
      </w:r>
      <w:r w:rsidR="001C09DF" w:rsidRPr="001C09DF">
        <w:rPr>
          <w:rFonts w:ascii="Times New Roman" w:hAnsi="Times New Roman" w:cs="Times New Roman"/>
        </w:rPr>
        <w:t>,</w:t>
      </w:r>
    </w:p>
    <w:p w14:paraId="03C02A5A" w14:textId="77777777" w:rsidR="001C09DF" w:rsidRPr="001C09DF" w:rsidRDefault="001C09DF" w:rsidP="0049668B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zapoznanie </w:t>
      </w:r>
      <w:r w:rsidR="00520AE3" w:rsidRPr="001C09DF">
        <w:rPr>
          <w:rFonts w:ascii="Times New Roman" w:hAnsi="Times New Roman" w:cs="Times New Roman"/>
        </w:rPr>
        <w:t>się z dokumentacją kardiologiczną chorego</w:t>
      </w:r>
      <w:r w:rsidRPr="001C09DF">
        <w:rPr>
          <w:rFonts w:ascii="Times New Roman" w:hAnsi="Times New Roman" w:cs="Times New Roman"/>
        </w:rPr>
        <w:t>,</w:t>
      </w:r>
    </w:p>
    <w:p w14:paraId="7B03CA66" w14:textId="77777777" w:rsidR="001C09DF" w:rsidRPr="001C09DF" w:rsidRDefault="00520AE3" w:rsidP="0049668B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przeprowadzenia wywiadu fizjoterapeutycznego u pa</w:t>
      </w:r>
      <w:r w:rsidR="001C09DF" w:rsidRPr="001C09DF">
        <w:rPr>
          <w:rFonts w:ascii="Times New Roman" w:hAnsi="Times New Roman" w:cs="Times New Roman"/>
        </w:rPr>
        <w:t>cjentów z chorobami układu krążenia,</w:t>
      </w:r>
    </w:p>
    <w:p w14:paraId="75A0CF25" w14:textId="77777777" w:rsidR="001C09DF" w:rsidRPr="001C09DF" w:rsidRDefault="00520AE3" w:rsidP="0049668B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ocena fizjoterapeutyczna pacjenta w chorobach układu krążenia</w:t>
      </w:r>
      <w:r w:rsidR="001C09DF" w:rsidRPr="001C09DF">
        <w:rPr>
          <w:rFonts w:ascii="Times New Roman" w:hAnsi="Times New Roman" w:cs="Times New Roman"/>
        </w:rPr>
        <w:t>,</w:t>
      </w:r>
    </w:p>
    <w:p w14:paraId="3CB52782" w14:textId="454A48A3" w:rsidR="001C09DF" w:rsidRPr="001C09DF" w:rsidRDefault="00520AE3" w:rsidP="0049668B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badanie podmiotowe i przedmiotowe pacjenta dla potrzeb fizjoterapii kardiologicznej</w:t>
      </w:r>
      <w:r w:rsidR="001C09DF" w:rsidRPr="001C09DF">
        <w:rPr>
          <w:rFonts w:ascii="Times New Roman" w:hAnsi="Times New Roman" w:cs="Times New Roman"/>
        </w:rPr>
        <w:t>,</w:t>
      </w:r>
    </w:p>
    <w:p w14:paraId="575B6BD2" w14:textId="2A2DD8AD" w:rsidR="001C09DF" w:rsidRPr="001C09DF" w:rsidRDefault="00520AE3" w:rsidP="0049668B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udział w procesie usprawniania w ramach OIOK (oddział intensywnej opieki kardiologicznej)</w:t>
      </w:r>
      <w:r w:rsidR="001C09DF" w:rsidRPr="001C09DF">
        <w:rPr>
          <w:rFonts w:ascii="Times New Roman" w:hAnsi="Times New Roman" w:cs="Times New Roman"/>
        </w:rPr>
        <w:t>,</w:t>
      </w:r>
    </w:p>
    <w:p w14:paraId="5EA6CA50" w14:textId="77777777" w:rsidR="001C09DF" w:rsidRPr="001C09DF" w:rsidRDefault="00520AE3" w:rsidP="0049668B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udział w procesie usp</w:t>
      </w:r>
      <w:r w:rsidR="00A50AE5" w:rsidRPr="001C09DF">
        <w:rPr>
          <w:rFonts w:ascii="Times New Roman" w:hAnsi="Times New Roman" w:cs="Times New Roman"/>
        </w:rPr>
        <w:t>rawniania pacjentów po</w:t>
      </w:r>
      <w:r w:rsidRPr="001C09DF">
        <w:rPr>
          <w:rFonts w:ascii="Times New Roman" w:hAnsi="Times New Roman" w:cs="Times New Roman"/>
        </w:rPr>
        <w:t xml:space="preserve"> inwazyjnych zabiegach kardiologicznych</w:t>
      </w:r>
      <w:r w:rsidR="001C09DF" w:rsidRPr="001C09DF">
        <w:rPr>
          <w:rFonts w:ascii="Times New Roman" w:hAnsi="Times New Roman" w:cs="Times New Roman"/>
        </w:rPr>
        <w:t>,</w:t>
      </w:r>
    </w:p>
    <w:p w14:paraId="696FDDAB" w14:textId="77777777" w:rsidR="001C09DF" w:rsidRPr="001C09DF" w:rsidRDefault="00520AE3" w:rsidP="0049668B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udział w procesie usprawniania pacjentów leczonych zachowawczo na oddziale kardiologi</w:t>
      </w:r>
      <w:r w:rsidR="001C09DF" w:rsidRPr="001C09DF">
        <w:rPr>
          <w:rFonts w:ascii="Times New Roman" w:hAnsi="Times New Roman" w:cs="Times New Roman"/>
        </w:rPr>
        <w:t>i,</w:t>
      </w:r>
    </w:p>
    <w:p w14:paraId="6C028618" w14:textId="77777777" w:rsidR="001C09DF" w:rsidRPr="001C09DF" w:rsidRDefault="00520AE3" w:rsidP="0049668B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lastRenderedPageBreak/>
        <w:t>wypełnianie dokumentacji medycznej wraz ze wskazaniami do da</w:t>
      </w:r>
      <w:r w:rsidR="001C09DF" w:rsidRPr="001C09DF">
        <w:rPr>
          <w:rFonts w:ascii="Times New Roman" w:hAnsi="Times New Roman" w:cs="Times New Roman"/>
        </w:rPr>
        <w:t>lszej terapii,</w:t>
      </w:r>
    </w:p>
    <w:p w14:paraId="0FAF73FB" w14:textId="07CD5C3B" w:rsidR="001C09DF" w:rsidRPr="001C09DF" w:rsidRDefault="00520AE3" w:rsidP="0049668B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u w:val="single"/>
        </w:rPr>
      </w:pPr>
      <w:r w:rsidRPr="001C09DF">
        <w:rPr>
          <w:rFonts w:ascii="Times New Roman" w:hAnsi="Times New Roman" w:cs="Times New Roman"/>
        </w:rPr>
        <w:t>testy wysiłkowe w kardiologii</w:t>
      </w:r>
      <w:r w:rsidR="001C09DF" w:rsidRPr="001C09DF">
        <w:rPr>
          <w:rFonts w:ascii="Times New Roman" w:hAnsi="Times New Roman" w:cs="Times New Roman"/>
        </w:rPr>
        <w:t>.</w:t>
      </w:r>
    </w:p>
    <w:p w14:paraId="420603A0" w14:textId="5CA15518" w:rsidR="001C09DF" w:rsidRPr="001C09DF" w:rsidRDefault="001C09DF" w:rsidP="00183BE2">
      <w:pPr>
        <w:spacing w:before="20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GERIATRII</w:t>
      </w:r>
      <w:r w:rsidR="00150BB0">
        <w:rPr>
          <w:rFonts w:ascii="Times New Roman" w:hAnsi="Times New Roman" w:cs="Times New Roman"/>
          <w:b/>
        </w:rPr>
        <w:br/>
      </w:r>
      <w:r w:rsidR="00520AE3" w:rsidRPr="00150BB0">
        <w:rPr>
          <w:rFonts w:ascii="Times New Roman" w:hAnsi="Times New Roman" w:cs="Times New Roman"/>
          <w:b/>
        </w:rPr>
        <w:t>Cel praktyki:</w:t>
      </w:r>
    </w:p>
    <w:p w14:paraId="16FAD20F" w14:textId="77777777" w:rsidR="001C09DF" w:rsidRPr="001C09DF" w:rsidRDefault="00520AE3" w:rsidP="0049668B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praktyczne wykorzystanie wiedzy i umiejętności zdobytych w czasie ćwiczeń klinicznych</w:t>
      </w:r>
      <w:r w:rsidR="001C09DF" w:rsidRPr="001C09DF">
        <w:rPr>
          <w:rFonts w:ascii="Times New Roman" w:hAnsi="Times New Roman" w:cs="Times New Roman"/>
        </w:rPr>
        <w:t>,</w:t>
      </w:r>
    </w:p>
    <w:p w14:paraId="4AFD0B9B" w14:textId="77777777" w:rsidR="001C09DF" w:rsidRPr="001C09DF" w:rsidRDefault="00520AE3" w:rsidP="0049668B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utrwalanie prawidłowych postaw wobec pacjentów i personelu medycznego</w:t>
      </w:r>
      <w:r w:rsidR="001C09DF" w:rsidRPr="001C09DF">
        <w:rPr>
          <w:rFonts w:ascii="Times New Roman" w:hAnsi="Times New Roman" w:cs="Times New Roman"/>
        </w:rPr>
        <w:t>,</w:t>
      </w:r>
    </w:p>
    <w:p w14:paraId="7421D20B" w14:textId="68B31518" w:rsidR="00520AE3" w:rsidRPr="001C09DF" w:rsidRDefault="00520AE3" w:rsidP="0049668B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wdrożenie studentów do pracy w zespole terapeutycznym.    </w:t>
      </w:r>
    </w:p>
    <w:p w14:paraId="73F27DCB" w14:textId="77777777" w:rsidR="001C09DF" w:rsidRDefault="00520AE3" w:rsidP="001C09DF">
      <w:pPr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Wykaz umiejętności praktycznych</w:t>
      </w:r>
      <w:r w:rsidR="001C09DF">
        <w:rPr>
          <w:rFonts w:ascii="Times New Roman" w:hAnsi="Times New Roman" w:cs="Times New Roman"/>
          <w:b/>
        </w:rPr>
        <w:t>:</w:t>
      </w:r>
    </w:p>
    <w:p w14:paraId="3DAA5CB0" w14:textId="77777777" w:rsidR="001C09DF" w:rsidRPr="001C09DF" w:rsidRDefault="00520AE3" w:rsidP="0049668B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potrafi dobrać badania funkcjonalne i tworzyć program fizjoterapeutyczny dopasowany do możliwości i potrzeb osób starszych</w:t>
      </w:r>
      <w:r w:rsidR="001C09DF" w:rsidRPr="001C09DF">
        <w:rPr>
          <w:rFonts w:ascii="Times New Roman" w:hAnsi="Times New Roman" w:cs="Times New Roman"/>
        </w:rPr>
        <w:t>,</w:t>
      </w:r>
    </w:p>
    <w:p w14:paraId="578F02DE" w14:textId="77777777" w:rsidR="001C09DF" w:rsidRPr="001C09DF" w:rsidRDefault="00520AE3" w:rsidP="0049668B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potrafi ocenić postępy rehabilitacji i dostosować postępowanie fizjoterapeutyczne adekwatne do uzyskiwanych efektów</w:t>
      </w:r>
      <w:r w:rsidR="001C09DF" w:rsidRPr="001C09DF">
        <w:rPr>
          <w:rFonts w:ascii="Times New Roman" w:hAnsi="Times New Roman" w:cs="Times New Roman"/>
        </w:rPr>
        <w:t>,</w:t>
      </w:r>
    </w:p>
    <w:p w14:paraId="515B63BB" w14:textId="77777777" w:rsidR="001C09DF" w:rsidRPr="001C09DF" w:rsidRDefault="00520AE3" w:rsidP="0049668B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potrafi komunikować się z personelem medycznym planując proces usprawniania</w:t>
      </w:r>
      <w:r w:rsidR="001C09DF" w:rsidRPr="001C09DF">
        <w:rPr>
          <w:rFonts w:ascii="Times New Roman" w:hAnsi="Times New Roman" w:cs="Times New Roman"/>
        </w:rPr>
        <w:t>,</w:t>
      </w:r>
    </w:p>
    <w:p w14:paraId="3CD7A73D" w14:textId="77777777" w:rsidR="001C09DF" w:rsidRPr="001C09DF" w:rsidRDefault="00520AE3" w:rsidP="0049668B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potrafi komunikować się z pacjentem i przedstawiać mu możliwości stosowania fizjoterapii uwzględniając ograniczenia funkcjonalne</w:t>
      </w:r>
      <w:r w:rsidR="001C09DF" w:rsidRPr="001C09DF">
        <w:rPr>
          <w:rFonts w:ascii="Times New Roman" w:hAnsi="Times New Roman" w:cs="Times New Roman"/>
        </w:rPr>
        <w:t>,</w:t>
      </w:r>
    </w:p>
    <w:p w14:paraId="59CB552E" w14:textId="77777777" w:rsidR="001C09DF" w:rsidRPr="001C09DF" w:rsidRDefault="00520AE3" w:rsidP="0049668B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potrafi programować adoptowaną aktywność fizyczną w rehabilitacji kompleksowej i podtrzymywania sprawności osób z różnymi dysfunkcjami</w:t>
      </w:r>
      <w:r w:rsidR="001C09DF" w:rsidRPr="001C09DF">
        <w:rPr>
          <w:rFonts w:ascii="Times New Roman" w:hAnsi="Times New Roman" w:cs="Times New Roman"/>
        </w:rPr>
        <w:t>,</w:t>
      </w:r>
    </w:p>
    <w:p w14:paraId="0F12D31B" w14:textId="77777777" w:rsidR="001C09DF" w:rsidRPr="001C09DF" w:rsidRDefault="00520AE3" w:rsidP="0049668B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potrafi dobrać zabiegi fizjoterapeutycznych i metody fizjoterapii do rozpoznania klinicznego, okresu choroby i funkcjonalnego stanu rehabilitowanej osoby</w:t>
      </w:r>
      <w:r w:rsidR="001C09DF" w:rsidRPr="001C09DF">
        <w:rPr>
          <w:rFonts w:ascii="Times New Roman" w:hAnsi="Times New Roman" w:cs="Times New Roman"/>
        </w:rPr>
        <w:t>,</w:t>
      </w:r>
    </w:p>
    <w:p w14:paraId="10B5BF46" w14:textId="171B38EA" w:rsidR="00520AE3" w:rsidRPr="001C09DF" w:rsidRDefault="00520AE3" w:rsidP="0049668B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potrafi kontrolować wyniki rehabilitacji oraz prowadzić odpowiednią dokumentację</w:t>
      </w:r>
      <w:r w:rsidR="001C09DF" w:rsidRPr="001C09DF">
        <w:rPr>
          <w:rFonts w:ascii="Times New Roman" w:hAnsi="Times New Roman" w:cs="Times New Roman"/>
        </w:rPr>
        <w:t>.</w:t>
      </w:r>
    </w:p>
    <w:p w14:paraId="74EFA275" w14:textId="28384D6E" w:rsidR="001C09DF" w:rsidRPr="001C09DF" w:rsidRDefault="001C09DF" w:rsidP="00183BE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PSYCHIATRII</w:t>
      </w:r>
    </w:p>
    <w:p w14:paraId="1A39EB1F" w14:textId="77777777" w:rsidR="001C09DF" w:rsidRDefault="002F05F0" w:rsidP="00183BE2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Cel praktyki:</w:t>
      </w:r>
    </w:p>
    <w:p w14:paraId="226F9C52" w14:textId="77777777" w:rsidR="001C09DF" w:rsidRPr="001C09DF" w:rsidRDefault="002F05F0" w:rsidP="0049668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przygotowanie do samodzielnej pracy z osobami chorymi i niepełnosprawnymi, zarówno w przypadkach z dominującym udziałem zaburzeń neuropsychicznych, jak i zaburzeniami psychicznymi i/lub problemami psychologicznymi towarzyszącymi innym stanom chorobowym</w:t>
      </w:r>
      <w:r w:rsidR="001C09DF" w:rsidRPr="001C09DF">
        <w:rPr>
          <w:rFonts w:ascii="Times New Roman" w:hAnsi="Times New Roman" w:cs="Times New Roman"/>
        </w:rPr>
        <w:t>,</w:t>
      </w:r>
    </w:p>
    <w:p w14:paraId="73E40B3F" w14:textId="77777777" w:rsidR="001C09DF" w:rsidRPr="001C09DF" w:rsidRDefault="002F05F0" w:rsidP="0049668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uzyskanie zdolności do planowania, dostosowania się i kontrolowania elementów terapii zaburzeń psychicznych w zakresie niezbędnym do prowadzenia efektywnej fizjoterapii osób chorych lub niepełnosprawnych</w:t>
      </w:r>
      <w:r w:rsidR="001C09DF" w:rsidRPr="001C09DF">
        <w:rPr>
          <w:rFonts w:ascii="Times New Roman" w:hAnsi="Times New Roman" w:cs="Times New Roman"/>
        </w:rPr>
        <w:t>,</w:t>
      </w:r>
    </w:p>
    <w:p w14:paraId="05851BEA" w14:textId="77777777" w:rsidR="001C09DF" w:rsidRPr="001C09DF" w:rsidRDefault="002F05F0" w:rsidP="0049668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 xml:space="preserve">nawiązanie kontaktu terapeutycznego; umiejętność budowania efektywnej relacji z </w:t>
      </w:r>
      <w:r w:rsidR="001C09DF" w:rsidRPr="001C09DF">
        <w:rPr>
          <w:rFonts w:ascii="Times New Roman" w:hAnsi="Times New Roman" w:cs="Times New Roman"/>
        </w:rPr>
        <w:t>pacjentem,</w:t>
      </w:r>
    </w:p>
    <w:p w14:paraId="588D17D5" w14:textId="5E8C9E32" w:rsidR="002F05F0" w:rsidRPr="001C09DF" w:rsidRDefault="002F05F0" w:rsidP="0049668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wyznaczania indywidualnych celów i zadań terapeutycznych.</w:t>
      </w:r>
    </w:p>
    <w:p w14:paraId="1285A507" w14:textId="77777777" w:rsidR="00183BE2" w:rsidRDefault="00183BE2" w:rsidP="001C09DF">
      <w:pPr>
        <w:spacing w:after="0" w:line="360" w:lineRule="auto"/>
        <w:rPr>
          <w:rFonts w:ascii="Times New Roman" w:hAnsi="Times New Roman" w:cs="Times New Roman"/>
          <w:b/>
        </w:rPr>
      </w:pPr>
    </w:p>
    <w:p w14:paraId="2C18BCDC" w14:textId="77777777" w:rsidR="00183BE2" w:rsidRDefault="00183BE2" w:rsidP="001C09DF">
      <w:pPr>
        <w:spacing w:after="0" w:line="360" w:lineRule="auto"/>
        <w:rPr>
          <w:rFonts w:ascii="Times New Roman" w:hAnsi="Times New Roman" w:cs="Times New Roman"/>
          <w:b/>
        </w:rPr>
      </w:pPr>
    </w:p>
    <w:p w14:paraId="4C120A0E" w14:textId="77777777" w:rsidR="00183BE2" w:rsidRDefault="00183BE2" w:rsidP="001C09DF">
      <w:pPr>
        <w:spacing w:after="0" w:line="360" w:lineRule="auto"/>
        <w:rPr>
          <w:rFonts w:ascii="Times New Roman" w:hAnsi="Times New Roman" w:cs="Times New Roman"/>
          <w:b/>
        </w:rPr>
      </w:pPr>
    </w:p>
    <w:p w14:paraId="4668A8C3" w14:textId="77777777" w:rsidR="001C09DF" w:rsidRDefault="001C09DF" w:rsidP="001C09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Wykaz umiejętności praktycznych:</w:t>
      </w:r>
      <w:r w:rsidRPr="00150BB0">
        <w:rPr>
          <w:rFonts w:ascii="Times New Roman" w:hAnsi="Times New Roman" w:cs="Times New Roman"/>
        </w:rPr>
        <w:t xml:space="preserve"> </w:t>
      </w:r>
    </w:p>
    <w:p w14:paraId="02E86F9D" w14:textId="77777777" w:rsidR="001C09DF" w:rsidRPr="001C09DF" w:rsidRDefault="002F05F0" w:rsidP="0049668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pracy z chorymi z zaburzeniami psychoorganicznymi, osobami cierpiącymi z powodu psychoz z kręgu schizofrenii ,osobami depresyjnymi</w:t>
      </w:r>
      <w:r w:rsidR="001C09DF" w:rsidRPr="001C09DF">
        <w:rPr>
          <w:rFonts w:ascii="Times New Roman" w:hAnsi="Times New Roman" w:cs="Times New Roman"/>
        </w:rPr>
        <w:t>,</w:t>
      </w:r>
    </w:p>
    <w:p w14:paraId="17E02C3D" w14:textId="77777777" w:rsidR="001C09DF" w:rsidRPr="001C09DF" w:rsidRDefault="002F05F0" w:rsidP="0049668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nabycie wiedzy z zakresu ograniczeń w kontakcie i we współpracy wynikających z choroby podstaw</w:t>
      </w:r>
      <w:r w:rsidR="00E44617" w:rsidRPr="001C09DF">
        <w:rPr>
          <w:rFonts w:ascii="Times New Roman" w:hAnsi="Times New Roman" w:cs="Times New Roman"/>
        </w:rPr>
        <w:t>owej (zaburzenia psychiczne)</w:t>
      </w:r>
      <w:r w:rsidR="001C09DF" w:rsidRPr="001C09DF">
        <w:rPr>
          <w:rFonts w:ascii="Times New Roman" w:hAnsi="Times New Roman" w:cs="Times New Roman"/>
        </w:rPr>
        <w:t>,</w:t>
      </w:r>
    </w:p>
    <w:p w14:paraId="1DF29F27" w14:textId="77777777" w:rsidR="001C09DF" w:rsidRPr="001C09DF" w:rsidRDefault="00E44617" w:rsidP="0049668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</w:t>
      </w:r>
      <w:r w:rsidR="002F05F0" w:rsidRPr="001C09DF">
        <w:rPr>
          <w:rFonts w:ascii="Times New Roman" w:hAnsi="Times New Roman" w:cs="Times New Roman"/>
        </w:rPr>
        <w:t xml:space="preserve"> oceny stanu psychicznego towarzyszącego chorobie somatycznej, zaplanowania, przeprowadzenia i ew</w:t>
      </w:r>
      <w:r w:rsidRPr="001C09DF">
        <w:rPr>
          <w:rFonts w:ascii="Times New Roman" w:hAnsi="Times New Roman" w:cs="Times New Roman"/>
        </w:rPr>
        <w:t>aluacji przeprowadzonej terapii</w:t>
      </w:r>
      <w:r w:rsidR="001C09DF" w:rsidRPr="001C09DF">
        <w:rPr>
          <w:rFonts w:ascii="Times New Roman" w:hAnsi="Times New Roman" w:cs="Times New Roman"/>
        </w:rPr>
        <w:t>,</w:t>
      </w:r>
    </w:p>
    <w:p w14:paraId="3B73D4E1" w14:textId="77777777" w:rsidR="001C09DF" w:rsidRPr="001C09DF" w:rsidRDefault="00E44617" w:rsidP="0049668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poznanie</w:t>
      </w:r>
      <w:r w:rsidR="002F05F0" w:rsidRPr="001C09DF">
        <w:rPr>
          <w:rFonts w:ascii="Times New Roman" w:hAnsi="Times New Roman" w:cs="Times New Roman"/>
        </w:rPr>
        <w:t xml:space="preserve"> zachowań i</w:t>
      </w:r>
      <w:r w:rsidRPr="001C09DF">
        <w:rPr>
          <w:rFonts w:ascii="Times New Roman" w:hAnsi="Times New Roman" w:cs="Times New Roman"/>
        </w:rPr>
        <w:t xml:space="preserve"> postaw pacjentów w różnych</w:t>
      </w:r>
      <w:r w:rsidR="002F05F0" w:rsidRPr="001C09DF">
        <w:rPr>
          <w:rFonts w:ascii="Times New Roman" w:hAnsi="Times New Roman" w:cs="Times New Roman"/>
        </w:rPr>
        <w:t xml:space="preserve"> stanach klinicznych</w:t>
      </w:r>
      <w:r w:rsidR="001C09DF" w:rsidRPr="001C09DF">
        <w:rPr>
          <w:rFonts w:ascii="Times New Roman" w:hAnsi="Times New Roman" w:cs="Times New Roman"/>
        </w:rPr>
        <w:t>,</w:t>
      </w:r>
    </w:p>
    <w:p w14:paraId="6BAC8105" w14:textId="77777777" w:rsidR="001C09DF" w:rsidRPr="001C09DF" w:rsidRDefault="002F05F0" w:rsidP="0049668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świadomość ważności zachowania się w sposób profesjonalny i przes</w:t>
      </w:r>
      <w:r w:rsidR="00E44617" w:rsidRPr="001C09DF">
        <w:rPr>
          <w:rFonts w:ascii="Times New Roman" w:hAnsi="Times New Roman" w:cs="Times New Roman"/>
        </w:rPr>
        <w:t>trzegania zasad etyki zawodowej, p</w:t>
      </w:r>
      <w:r w:rsidRPr="001C09DF">
        <w:rPr>
          <w:rFonts w:ascii="Times New Roman" w:hAnsi="Times New Roman" w:cs="Times New Roman"/>
        </w:rPr>
        <w:t>oszanowanie</w:t>
      </w:r>
      <w:r w:rsidR="00E44617" w:rsidRPr="001C09DF">
        <w:rPr>
          <w:rFonts w:ascii="Times New Roman" w:hAnsi="Times New Roman" w:cs="Times New Roman"/>
        </w:rPr>
        <w:t xml:space="preserve"> praw pacjenta psychiatrycznego</w:t>
      </w:r>
      <w:r w:rsidR="001C09DF" w:rsidRPr="001C09DF">
        <w:rPr>
          <w:rFonts w:ascii="Times New Roman" w:hAnsi="Times New Roman" w:cs="Times New Roman"/>
        </w:rPr>
        <w:t>,</w:t>
      </w:r>
    </w:p>
    <w:p w14:paraId="734CEAB2" w14:textId="77777777" w:rsidR="001C09DF" w:rsidRPr="001C09DF" w:rsidRDefault="00E44617" w:rsidP="0049668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nawiązywania kontaktu terapeutycznego</w:t>
      </w:r>
      <w:r w:rsidR="001C09DF" w:rsidRPr="001C09DF">
        <w:rPr>
          <w:rFonts w:ascii="Times New Roman" w:hAnsi="Times New Roman" w:cs="Times New Roman"/>
        </w:rPr>
        <w:t>,</w:t>
      </w:r>
    </w:p>
    <w:p w14:paraId="560456E5" w14:textId="77777777" w:rsidR="001C09DF" w:rsidRPr="001C09DF" w:rsidRDefault="00E44617" w:rsidP="0049668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budowania</w:t>
      </w:r>
      <w:r w:rsidR="00B0335F" w:rsidRPr="001C09DF">
        <w:rPr>
          <w:rFonts w:ascii="Times New Roman" w:hAnsi="Times New Roman" w:cs="Times New Roman"/>
        </w:rPr>
        <w:t xml:space="preserve"> efektywnej relacji z pacjentem</w:t>
      </w:r>
      <w:r w:rsidR="001C09DF" w:rsidRPr="001C09DF">
        <w:rPr>
          <w:rFonts w:ascii="Times New Roman" w:hAnsi="Times New Roman" w:cs="Times New Roman"/>
        </w:rPr>
        <w:t>,</w:t>
      </w:r>
    </w:p>
    <w:p w14:paraId="1749F458" w14:textId="623EAC2A" w:rsidR="002F05F0" w:rsidRPr="001C09DF" w:rsidRDefault="00E44617" w:rsidP="0049668B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1C09DF">
        <w:rPr>
          <w:rFonts w:ascii="Times New Roman" w:hAnsi="Times New Roman" w:cs="Times New Roman"/>
        </w:rPr>
        <w:t>umiejętność wyznaczania indywidualnych celów i zadań terapeutycznych</w:t>
      </w:r>
      <w:r w:rsidR="001C09DF" w:rsidRPr="001C09DF">
        <w:rPr>
          <w:rFonts w:ascii="Times New Roman" w:hAnsi="Times New Roman" w:cs="Times New Roman"/>
        </w:rPr>
        <w:t>.</w:t>
      </w:r>
    </w:p>
    <w:p w14:paraId="2A140219" w14:textId="0BD8C173" w:rsidR="001C09DF" w:rsidRPr="001C09DF" w:rsidRDefault="001C09DF" w:rsidP="00CD190E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PEDIATRII I NEUROLOGII DZIECIĘ</w:t>
      </w:r>
      <w:r w:rsidR="00183BE2">
        <w:rPr>
          <w:rFonts w:ascii="Times New Roman" w:hAnsi="Times New Roman" w:cs="Times New Roman"/>
          <w:b/>
        </w:rPr>
        <w:t>CEJ</w:t>
      </w:r>
    </w:p>
    <w:p w14:paraId="50E40C46" w14:textId="77777777" w:rsidR="00183BE2" w:rsidRDefault="00622953" w:rsidP="00CD190E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Cel </w:t>
      </w:r>
      <w:r w:rsidR="00CD190E" w:rsidRPr="00150BB0">
        <w:rPr>
          <w:rFonts w:ascii="Times New Roman" w:hAnsi="Times New Roman" w:cs="Times New Roman"/>
          <w:b/>
        </w:rPr>
        <w:t>praktyki</w:t>
      </w:r>
      <w:r w:rsidR="00183BE2">
        <w:rPr>
          <w:rFonts w:ascii="Times New Roman" w:hAnsi="Times New Roman" w:cs="Times New Roman"/>
          <w:b/>
        </w:rPr>
        <w:t>:</w:t>
      </w:r>
    </w:p>
    <w:p w14:paraId="003E9457" w14:textId="77777777" w:rsidR="00183BE2" w:rsidRPr="00183BE2" w:rsidRDefault="00622953" w:rsidP="0049668B">
      <w:pPr>
        <w:pStyle w:val="Akapitzlist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zdobycie umiejętności badania fizjoterapeutycznego dziecka w różnym wieku</w:t>
      </w:r>
      <w:r w:rsidR="00183BE2" w:rsidRPr="00183BE2">
        <w:rPr>
          <w:rFonts w:ascii="Times New Roman" w:hAnsi="Times New Roman" w:cs="Times New Roman"/>
        </w:rPr>
        <w:t>,</w:t>
      </w:r>
    </w:p>
    <w:p w14:paraId="35461E8F" w14:textId="77777777" w:rsidR="00183BE2" w:rsidRPr="00183BE2" w:rsidRDefault="00622953" w:rsidP="0049668B">
      <w:pPr>
        <w:pStyle w:val="Akapitzlist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praktyczne wykorzystanie technik fizjoterapeutycznych w pracy z dziećmi</w:t>
      </w:r>
      <w:r w:rsidR="00183BE2" w:rsidRPr="00183BE2">
        <w:rPr>
          <w:rFonts w:ascii="Times New Roman" w:hAnsi="Times New Roman" w:cs="Times New Roman"/>
        </w:rPr>
        <w:t>,</w:t>
      </w:r>
    </w:p>
    <w:p w14:paraId="451C5135" w14:textId="77777777" w:rsidR="00183BE2" w:rsidRPr="00183BE2" w:rsidRDefault="00622953" w:rsidP="0049668B">
      <w:pPr>
        <w:pStyle w:val="Akapitzlist"/>
        <w:numPr>
          <w:ilvl w:val="0"/>
          <w:numId w:val="29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 xml:space="preserve">zdobycie podstawowych umiejętności diagnostyki fizjoterapeutycznej i </w:t>
      </w:r>
      <w:r w:rsidR="00CD190E" w:rsidRPr="00183BE2">
        <w:rPr>
          <w:rFonts w:ascii="Times New Roman" w:hAnsi="Times New Roman" w:cs="Times New Roman"/>
        </w:rPr>
        <w:t>rehabilitacji dzieci</w:t>
      </w:r>
      <w:r w:rsidR="00183BE2" w:rsidRPr="00183BE2">
        <w:rPr>
          <w:rFonts w:ascii="Times New Roman" w:hAnsi="Times New Roman" w:cs="Times New Roman"/>
        </w:rPr>
        <w:t xml:space="preserve"> z wadami wrodzonymi.</w:t>
      </w:r>
    </w:p>
    <w:p w14:paraId="036CB5AE" w14:textId="77777777" w:rsidR="00183BE2" w:rsidRDefault="00183BE2" w:rsidP="00183BE2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</w:t>
      </w:r>
    </w:p>
    <w:p w14:paraId="057640C2" w14:textId="77777777" w:rsidR="00183BE2" w:rsidRDefault="00622953" w:rsidP="00183BE2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Wykaz umiejętności praktycznych:</w:t>
      </w:r>
    </w:p>
    <w:p w14:paraId="0FAE313D" w14:textId="77777777" w:rsidR="00183BE2" w:rsidRPr="00183BE2" w:rsidRDefault="008F26DE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umiejętność oceny neurologicznej dziecka w zależności od wieku. Rozwój psychoruchowy dziecka (rozwój odruchowy, rozwój motoryki dużej, motoryki małej) z uwzględnieniem kolejnych przedziałów wiekowych oraz wariantów rozwojowych</w:t>
      </w:r>
      <w:r w:rsidR="00183BE2" w:rsidRPr="00183BE2">
        <w:rPr>
          <w:rFonts w:ascii="Times New Roman" w:hAnsi="Times New Roman" w:cs="Times New Roman"/>
        </w:rPr>
        <w:t>,</w:t>
      </w:r>
    </w:p>
    <w:p w14:paraId="721E5D61" w14:textId="77777777" w:rsidR="00183BE2" w:rsidRPr="00183BE2" w:rsidRDefault="008F26DE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 xml:space="preserve">umiejętność oceny </w:t>
      </w:r>
      <w:r w:rsidR="00D64650" w:rsidRPr="00183BE2">
        <w:rPr>
          <w:rFonts w:ascii="Times New Roman" w:hAnsi="Times New Roman" w:cs="Times New Roman"/>
        </w:rPr>
        <w:t>dziecka urodzonego o czasie i</w:t>
      </w:r>
      <w:r w:rsidRPr="00183BE2">
        <w:rPr>
          <w:rFonts w:ascii="Times New Roman" w:hAnsi="Times New Roman" w:cs="Times New Roman"/>
        </w:rPr>
        <w:t xml:space="preserve"> dziecka urodzonego przedwcześnie</w:t>
      </w:r>
      <w:r w:rsidR="00183BE2" w:rsidRPr="00183BE2">
        <w:rPr>
          <w:rFonts w:ascii="Times New Roman" w:hAnsi="Times New Roman" w:cs="Times New Roman"/>
        </w:rPr>
        <w:t>,</w:t>
      </w:r>
    </w:p>
    <w:p w14:paraId="4F867582" w14:textId="77777777" w:rsidR="00183BE2" w:rsidRPr="00183BE2" w:rsidRDefault="00D64650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zapoznanie się z obrazem klinicznym</w:t>
      </w:r>
      <w:r w:rsidR="008F26DE" w:rsidRPr="00183BE2">
        <w:rPr>
          <w:rFonts w:ascii="Times New Roman" w:hAnsi="Times New Roman" w:cs="Times New Roman"/>
        </w:rPr>
        <w:t xml:space="preserve"> zespołów neurologicznych wieku dziecięcego dla poszczególnych przedziałów wiekowych</w:t>
      </w:r>
      <w:r w:rsidR="00183BE2" w:rsidRPr="00183BE2">
        <w:rPr>
          <w:rFonts w:ascii="Times New Roman" w:hAnsi="Times New Roman" w:cs="Times New Roman"/>
        </w:rPr>
        <w:t>,</w:t>
      </w:r>
    </w:p>
    <w:p w14:paraId="062606C4" w14:textId="77777777" w:rsidR="00183BE2" w:rsidRPr="00183BE2" w:rsidRDefault="00D64650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się z  chorobami i zespołami chorobowymi w neurologii dziecięcej</w:t>
      </w:r>
      <w:r w:rsidR="00183BE2" w:rsidRPr="00183BE2">
        <w:rPr>
          <w:rFonts w:ascii="Times New Roman" w:hAnsi="Times New Roman" w:cs="Times New Roman"/>
        </w:rPr>
        <w:t>,</w:t>
      </w:r>
    </w:p>
    <w:p w14:paraId="34159866" w14:textId="77777777" w:rsidR="00183BE2" w:rsidRPr="00183BE2" w:rsidRDefault="00622953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umiejętność zaplanowania i przeprowadzenia terapi</w:t>
      </w:r>
      <w:r w:rsidR="00183BE2" w:rsidRPr="00183BE2">
        <w:rPr>
          <w:rFonts w:ascii="Times New Roman" w:hAnsi="Times New Roman" w:cs="Times New Roman"/>
        </w:rPr>
        <w:t>i  dzieci z wadami wrodzonymi (</w:t>
      </w:r>
      <w:r w:rsidRPr="00183BE2">
        <w:rPr>
          <w:rFonts w:ascii="Times New Roman" w:hAnsi="Times New Roman" w:cs="Times New Roman"/>
        </w:rPr>
        <w:t>wady wrodzone kończyn, wady wrodzone kręgosłupa, przepuklina oponowo</w:t>
      </w:r>
      <w:r w:rsidR="008F4C85" w:rsidRPr="00183BE2">
        <w:rPr>
          <w:rFonts w:ascii="Times New Roman" w:hAnsi="Times New Roman" w:cs="Times New Roman"/>
        </w:rPr>
        <w:t xml:space="preserve"> </w:t>
      </w:r>
      <w:r w:rsidRPr="00183BE2">
        <w:rPr>
          <w:rFonts w:ascii="Times New Roman" w:hAnsi="Times New Roman" w:cs="Times New Roman"/>
        </w:rPr>
        <w:t>-</w:t>
      </w:r>
      <w:r w:rsidR="008F4C85" w:rsidRPr="00183BE2">
        <w:rPr>
          <w:rFonts w:ascii="Times New Roman" w:hAnsi="Times New Roman" w:cs="Times New Roman"/>
        </w:rPr>
        <w:t xml:space="preserve"> </w:t>
      </w:r>
      <w:r w:rsidRPr="00183BE2">
        <w:rPr>
          <w:rFonts w:ascii="Times New Roman" w:hAnsi="Times New Roman" w:cs="Times New Roman"/>
        </w:rPr>
        <w:t>rdzeniowa, zespół Downa)</w:t>
      </w:r>
      <w:r w:rsidR="00183BE2" w:rsidRPr="00183BE2">
        <w:rPr>
          <w:rFonts w:ascii="Times New Roman" w:hAnsi="Times New Roman" w:cs="Times New Roman"/>
        </w:rPr>
        <w:t>,</w:t>
      </w:r>
    </w:p>
    <w:p w14:paraId="7789110C" w14:textId="77777777" w:rsidR="00183BE2" w:rsidRPr="00183BE2" w:rsidRDefault="00622953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umiejętność zaplanowania i przeprowadzenia rehabilitacji dzieci z MPD w różnych okresach życia</w:t>
      </w:r>
      <w:r w:rsidR="00183BE2" w:rsidRPr="00183BE2">
        <w:rPr>
          <w:rFonts w:ascii="Times New Roman" w:hAnsi="Times New Roman" w:cs="Times New Roman"/>
        </w:rPr>
        <w:t>,</w:t>
      </w:r>
    </w:p>
    <w:p w14:paraId="2FDAFBD7" w14:textId="77777777" w:rsidR="00183BE2" w:rsidRPr="00183BE2" w:rsidRDefault="00622953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zdobycie umiejętności wykonania masażu u dzieci</w:t>
      </w:r>
      <w:r w:rsidR="00183BE2" w:rsidRPr="00183BE2">
        <w:rPr>
          <w:rFonts w:ascii="Times New Roman" w:hAnsi="Times New Roman" w:cs="Times New Roman"/>
        </w:rPr>
        <w:t>,</w:t>
      </w:r>
    </w:p>
    <w:p w14:paraId="0A30B2C7" w14:textId="77777777" w:rsidR="00183BE2" w:rsidRPr="00183BE2" w:rsidRDefault="008F26DE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lastRenderedPageBreak/>
        <w:t>umiejętność zastosowania fizjoterapii w przypadku dziecka wiotkiego, spastycznego, sztywnego,</w:t>
      </w:r>
      <w:r w:rsidR="00183BE2" w:rsidRPr="00183BE2">
        <w:rPr>
          <w:rFonts w:ascii="Times New Roman" w:hAnsi="Times New Roman" w:cs="Times New Roman"/>
        </w:rPr>
        <w:t xml:space="preserve"> dziecka z ruchami mimowolnymi,</w:t>
      </w:r>
    </w:p>
    <w:p w14:paraId="2067D105" w14:textId="30AE84E1" w:rsidR="008F26DE" w:rsidRPr="00183BE2" w:rsidRDefault="00183BE2" w:rsidP="0049668B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 xml:space="preserve">elementy metod usprawniania: </w:t>
      </w:r>
      <w:r>
        <w:rPr>
          <w:rFonts w:ascii="Times New Roman" w:hAnsi="Times New Roman" w:cs="Times New Roman"/>
        </w:rPr>
        <w:t>metoda NDT Bobath</w:t>
      </w:r>
      <w:r w:rsidR="008F26DE" w:rsidRPr="00183BE2">
        <w:rPr>
          <w:rFonts w:ascii="Times New Roman" w:hAnsi="Times New Roman" w:cs="Times New Roman"/>
        </w:rPr>
        <w:t>, metoda Pet</w:t>
      </w:r>
      <w:r w:rsidR="00A50AE5" w:rsidRPr="00183BE2">
        <w:rPr>
          <w:rFonts w:ascii="Times New Roman" w:hAnsi="Times New Roman" w:cs="Times New Roman"/>
        </w:rPr>
        <w:t xml:space="preserve">ö, metoda </w:t>
      </w:r>
      <w:r w:rsidR="00CD190E" w:rsidRPr="00183BE2">
        <w:rPr>
          <w:rFonts w:ascii="Times New Roman" w:hAnsi="Times New Roman" w:cs="Times New Roman"/>
        </w:rPr>
        <w:t>Vojty, kinezyterapia</w:t>
      </w:r>
      <w:r w:rsidR="008F26DE" w:rsidRPr="00183BE2">
        <w:rPr>
          <w:rFonts w:ascii="Times New Roman" w:hAnsi="Times New Roman" w:cs="Times New Roman"/>
        </w:rPr>
        <w:t xml:space="preserve"> psychoruchowa, metoda Sherbourne, usprawnianie czynności karmienia, usprawnianie c</w:t>
      </w:r>
      <w:r w:rsidRPr="00183BE2">
        <w:rPr>
          <w:rFonts w:ascii="Times New Roman" w:hAnsi="Times New Roman" w:cs="Times New Roman"/>
        </w:rPr>
        <w:t>zynności rąk, pomoce dodatkowe - dobór dla określonego dziecka.</w:t>
      </w:r>
    </w:p>
    <w:p w14:paraId="6B189586" w14:textId="77777777" w:rsidR="00183BE2" w:rsidRDefault="00183BE2" w:rsidP="00150BB0">
      <w:pPr>
        <w:suppressAutoHyphens/>
        <w:spacing w:after="0" w:line="360" w:lineRule="auto"/>
        <w:rPr>
          <w:rFonts w:ascii="Times New Roman" w:hAnsi="Times New Roman" w:cs="Times New Roman"/>
        </w:rPr>
      </w:pPr>
    </w:p>
    <w:p w14:paraId="3B42D35D" w14:textId="77777777" w:rsidR="00183BE2" w:rsidRDefault="00CD190E" w:rsidP="00183BE2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BB0">
        <w:rPr>
          <w:rFonts w:ascii="Times New Roman" w:hAnsi="Times New Roman" w:cs="Times New Roman"/>
          <w:sz w:val="28"/>
          <w:szCs w:val="28"/>
          <w:u w:val="single"/>
        </w:rPr>
        <w:t>Praktyka z</w:t>
      </w:r>
      <w:r w:rsidR="00183BE2">
        <w:rPr>
          <w:rFonts w:ascii="Times New Roman" w:hAnsi="Times New Roman" w:cs="Times New Roman"/>
          <w:sz w:val="28"/>
          <w:szCs w:val="28"/>
          <w:u w:val="single"/>
        </w:rPr>
        <w:t xml:space="preserve"> fizykoterapii</w:t>
      </w:r>
    </w:p>
    <w:p w14:paraId="6D354417" w14:textId="77777777" w:rsidR="00183BE2" w:rsidRDefault="00C523D1" w:rsidP="00183BE2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Cel praktyk</w:t>
      </w:r>
      <w:r w:rsidR="00E109C0" w:rsidRPr="00150BB0">
        <w:rPr>
          <w:rFonts w:ascii="Times New Roman" w:hAnsi="Times New Roman" w:cs="Times New Roman"/>
          <w:b/>
        </w:rPr>
        <w:t>i</w:t>
      </w:r>
      <w:r w:rsidR="00183BE2">
        <w:rPr>
          <w:rFonts w:ascii="Times New Roman" w:hAnsi="Times New Roman" w:cs="Times New Roman"/>
          <w:b/>
        </w:rPr>
        <w:t>:</w:t>
      </w:r>
    </w:p>
    <w:p w14:paraId="160984DE" w14:textId="77777777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doskonalenie umiejętności praktycznego wykonania zabiegó</w:t>
      </w:r>
      <w:r w:rsidR="00A50AE5" w:rsidRPr="00183BE2">
        <w:rPr>
          <w:rFonts w:ascii="Times New Roman" w:hAnsi="Times New Roman" w:cs="Times New Roman"/>
        </w:rPr>
        <w:t>w fizykalnych, obsługi aparatów</w:t>
      </w:r>
      <w:r w:rsidR="00183BE2" w:rsidRPr="00183BE2">
        <w:rPr>
          <w:rFonts w:ascii="Times New Roman" w:hAnsi="Times New Roman" w:cs="Times New Roman"/>
        </w:rPr>
        <w:t>,</w:t>
      </w:r>
    </w:p>
    <w:p w14:paraId="1D9AB732" w14:textId="77777777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zbierania wywiadu chorobowego od pacjenta</w:t>
      </w:r>
      <w:r w:rsidR="00183BE2" w:rsidRPr="00183BE2">
        <w:rPr>
          <w:rFonts w:ascii="Times New Roman" w:hAnsi="Times New Roman" w:cs="Times New Roman"/>
        </w:rPr>
        <w:t>,</w:t>
      </w:r>
    </w:p>
    <w:p w14:paraId="29C5028A" w14:textId="77777777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zapoznanie się z dokumentacją medyczną- kartą zabiegów</w:t>
      </w:r>
      <w:r w:rsidR="00183BE2" w:rsidRPr="00183BE2">
        <w:rPr>
          <w:rFonts w:ascii="Times New Roman" w:hAnsi="Times New Roman" w:cs="Times New Roman"/>
        </w:rPr>
        <w:t>,</w:t>
      </w:r>
    </w:p>
    <w:p w14:paraId="426B7D8F" w14:textId="77777777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przygotowanie pacjentów do zabiegów fizykalnych</w:t>
      </w:r>
      <w:r w:rsidR="00183BE2" w:rsidRPr="00183BE2">
        <w:rPr>
          <w:rFonts w:ascii="Times New Roman" w:hAnsi="Times New Roman" w:cs="Times New Roman"/>
        </w:rPr>
        <w:t>,</w:t>
      </w:r>
    </w:p>
    <w:p w14:paraId="7AAD7C5B" w14:textId="77777777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zapoznanie się z bezpośrednimi i długotrwałymi efektami zabiegów fizykalnych</w:t>
      </w:r>
      <w:r w:rsidR="00183BE2" w:rsidRPr="00183BE2">
        <w:rPr>
          <w:rFonts w:ascii="Times New Roman" w:hAnsi="Times New Roman" w:cs="Times New Roman"/>
        </w:rPr>
        <w:t>,</w:t>
      </w:r>
    </w:p>
    <w:p w14:paraId="7CE2ECD3" w14:textId="77777777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ocena wskaz</w:t>
      </w:r>
      <w:r w:rsidR="00A50AE5" w:rsidRPr="00183BE2">
        <w:rPr>
          <w:rFonts w:ascii="Times New Roman" w:hAnsi="Times New Roman" w:cs="Times New Roman"/>
        </w:rPr>
        <w:t>ań i przeciwwskazań do zabiegów</w:t>
      </w:r>
      <w:r w:rsidR="00183BE2" w:rsidRPr="00183BE2">
        <w:rPr>
          <w:rFonts w:ascii="Times New Roman" w:hAnsi="Times New Roman" w:cs="Times New Roman"/>
        </w:rPr>
        <w:t>,</w:t>
      </w:r>
    </w:p>
    <w:p w14:paraId="12B817A7" w14:textId="77777777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obserwacja pacjentów w trakcie zabiegów - zapoznanie się z zasadami opieki nad pacjentem w czasie trwania zabiegów fizykalnych i po ich zakończeniu</w:t>
      </w:r>
      <w:r w:rsidR="00183BE2" w:rsidRPr="00183BE2">
        <w:rPr>
          <w:rFonts w:ascii="Times New Roman" w:hAnsi="Times New Roman" w:cs="Times New Roman"/>
        </w:rPr>
        <w:t>,</w:t>
      </w:r>
    </w:p>
    <w:p w14:paraId="261BC007" w14:textId="77777777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obserwacja i analiza ewe</w:t>
      </w:r>
      <w:r w:rsidR="00A50AE5" w:rsidRPr="00183BE2">
        <w:rPr>
          <w:rFonts w:ascii="Times New Roman" w:hAnsi="Times New Roman" w:cs="Times New Roman"/>
        </w:rPr>
        <w:t>ntualnych działań niepożądanych</w:t>
      </w:r>
      <w:r w:rsidR="00183BE2" w:rsidRPr="00183BE2">
        <w:rPr>
          <w:rFonts w:ascii="Times New Roman" w:hAnsi="Times New Roman" w:cs="Times New Roman"/>
        </w:rPr>
        <w:t>,</w:t>
      </w:r>
    </w:p>
    <w:p w14:paraId="7080453A" w14:textId="2D4D4486" w:rsidR="00183BE2" w:rsidRPr="00183BE2" w:rsidRDefault="00C523D1" w:rsidP="0049668B">
      <w:pPr>
        <w:pStyle w:val="Akapitzlist"/>
        <w:numPr>
          <w:ilvl w:val="0"/>
          <w:numId w:val="31"/>
        </w:numPr>
        <w:suppressAutoHyphens/>
        <w:spacing w:line="360" w:lineRule="auto"/>
        <w:rPr>
          <w:rFonts w:ascii="Times New Roman" w:hAnsi="Times New Roman" w:cs="Times New Roman"/>
        </w:rPr>
      </w:pPr>
      <w:r w:rsidRPr="00183BE2">
        <w:rPr>
          <w:rFonts w:ascii="Times New Roman" w:hAnsi="Times New Roman" w:cs="Times New Roman"/>
        </w:rPr>
        <w:t>zdobycie umiejętności samodzielnego formułowania wniosków terapeutycznych</w:t>
      </w:r>
      <w:r w:rsidR="00183BE2" w:rsidRPr="00183BE2">
        <w:rPr>
          <w:rFonts w:ascii="Times New Roman" w:hAnsi="Times New Roman" w:cs="Times New Roman"/>
        </w:rPr>
        <w:t>.</w:t>
      </w:r>
    </w:p>
    <w:p w14:paraId="6F0FCDB6" w14:textId="77777777" w:rsidR="00183BE2" w:rsidRDefault="00C523D1" w:rsidP="00183BE2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W zakresie wiedzy absolwent zna i rozumie</w:t>
      </w:r>
    </w:p>
    <w:p w14:paraId="06D88B8A" w14:textId="4C53A698" w:rsidR="00C523D1" w:rsidRPr="00150BB0" w:rsidRDefault="00183BE2" w:rsidP="00183B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C523D1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3C6DF31E" w14:textId="025A6E45" w:rsidR="00C523D1" w:rsidRPr="00150BB0" w:rsidRDefault="00C523D1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</w:t>
      </w:r>
      <w:r w:rsidR="00CD190E" w:rsidRPr="00150BB0">
        <w:rPr>
          <w:rFonts w:ascii="Times New Roman" w:hAnsi="Times New Roman" w:cs="Times New Roman"/>
        </w:rPr>
        <w:t xml:space="preserve">zewnętrznych;  </w:t>
      </w:r>
      <w:r w:rsidRPr="00150B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183BE2">
        <w:rPr>
          <w:rFonts w:ascii="Times New Roman" w:hAnsi="Times New Roman" w:cs="Times New Roman"/>
        </w:rPr>
        <w:t xml:space="preserve">            F.W2. T</w:t>
      </w:r>
      <w:r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61149266" w14:textId="6E784BEC" w:rsidR="00C523D1" w:rsidRPr="00150BB0" w:rsidRDefault="00C523D1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</w:t>
      </w:r>
      <w:r w:rsidR="00183BE2">
        <w:rPr>
          <w:rFonts w:ascii="Times New Roman" w:hAnsi="Times New Roman" w:cs="Times New Roman"/>
        </w:rPr>
        <w:t>i i masażu leczniczego;</w:t>
      </w:r>
      <w:r w:rsidR="00183BE2">
        <w:rPr>
          <w:rFonts w:ascii="Times New Roman" w:hAnsi="Times New Roman" w:cs="Times New Roman"/>
        </w:rPr>
        <w:br/>
        <w:t xml:space="preserve"> F.W3. M</w:t>
      </w:r>
      <w:r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6D413E59" w14:textId="77777777" w:rsidR="00C523D1" w:rsidRPr="00150BB0" w:rsidRDefault="00C523D1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7B01E0BA" w14:textId="77777777" w:rsidR="00C523D1" w:rsidRPr="00150BB0" w:rsidRDefault="00C523D1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12173E47" w14:textId="0F33EEE3" w:rsidR="00C523D1" w:rsidRPr="00150BB0" w:rsidRDefault="00183BE2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F.W4. M</w:t>
      </w:r>
      <w:r w:rsidR="00C523D1"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20BCE344" w14:textId="77777777" w:rsidR="00C523D1" w:rsidRPr="00150BB0" w:rsidRDefault="00C523D1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reakcje człowieka na chorobę i ból w zakresie niezbędnym</w:t>
      </w:r>
    </w:p>
    <w:p w14:paraId="09676765" w14:textId="77777777" w:rsidR="00C523D1" w:rsidRPr="00150BB0" w:rsidRDefault="00C523D1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dla fizjoterapii;</w:t>
      </w:r>
    </w:p>
    <w:p w14:paraId="5EF6504D" w14:textId="249617AC" w:rsidR="00C523D1" w:rsidRPr="00150BB0" w:rsidRDefault="00183BE2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F.W5. M</w:t>
      </w:r>
      <w:r w:rsidR="00C523D1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2A73862C" w14:textId="77777777" w:rsidR="00C523D1" w:rsidRPr="00150BB0" w:rsidRDefault="00C523D1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2CEF048D" w14:textId="77777777" w:rsidR="00C523D1" w:rsidRPr="00150BB0" w:rsidRDefault="00C523D1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688E6266" w14:textId="4D6D646D" w:rsidR="00C523D1" w:rsidRPr="00150BB0" w:rsidRDefault="00183BE2" w:rsidP="00183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C523D1" w:rsidRPr="00150BB0">
        <w:rPr>
          <w:rFonts w:ascii="Times New Roman" w:hAnsi="Times New Roman" w:cs="Times New Roman"/>
        </w:rPr>
        <w:t xml:space="preserve">asady etyczne obowiązujące w pracy z </w:t>
      </w:r>
      <w:r w:rsidR="00CD190E" w:rsidRPr="00150BB0">
        <w:rPr>
          <w:rFonts w:ascii="Times New Roman" w:hAnsi="Times New Roman" w:cs="Times New Roman"/>
        </w:rPr>
        <w:t xml:space="preserve">pacjentem;  </w:t>
      </w:r>
      <w:r w:rsidR="00C523D1" w:rsidRPr="00150BB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F.W12. R</w:t>
      </w:r>
      <w:r w:rsidR="00C523D1"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3961C057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761CA8E9" w14:textId="52CB4AB6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F.W17. Z</w:t>
      </w:r>
      <w:r w:rsidR="00C523D1" w:rsidRPr="00150BB0">
        <w:rPr>
          <w:rFonts w:ascii="Times New Roman" w:hAnsi="Times New Roman" w:cs="Times New Roman"/>
        </w:rPr>
        <w:t>asady etyki zawodowej fizjoterapeuty;</w:t>
      </w:r>
    </w:p>
    <w:p w14:paraId="4488F4A5" w14:textId="01517980" w:rsidR="00C523D1" w:rsidRPr="00150BB0" w:rsidRDefault="00183BE2" w:rsidP="00CD190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F.W18. Z</w:t>
      </w:r>
      <w:r w:rsidR="00C523D1" w:rsidRPr="00150BB0">
        <w:rPr>
          <w:rFonts w:ascii="Times New Roman" w:hAnsi="Times New Roman" w:cs="Times New Roman"/>
        </w:rPr>
        <w:t xml:space="preserve">asady odpowiedzialności zawodowej fizjoterapeuty.                                                                   </w:t>
      </w:r>
    </w:p>
    <w:p w14:paraId="7B60B4FF" w14:textId="322C7F36" w:rsidR="00150BB0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 zakresie umiejętności absolwent potrafi: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DC7099" w14:textId="0A0CD642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F.U2. S</w:t>
      </w:r>
      <w:r w:rsidR="00C523D1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6FD861EA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5B314105" w14:textId="36B48692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C523D1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0B985621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funkcjonalnych oraz przygotować stanowisko pracy;</w:t>
      </w:r>
    </w:p>
    <w:p w14:paraId="6E2CE662" w14:textId="158C8989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C523D1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4B8F38DC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</w:p>
    <w:p w14:paraId="5085221E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rodziną;</w:t>
      </w:r>
    </w:p>
    <w:p w14:paraId="1E7ABCB5" w14:textId="2C9E8F4B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C523D1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65A61D21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30B86FBA" w14:textId="14451EDF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C523D1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2EA30C43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401A2A13" w14:textId="61394A90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C523D1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46CCFC89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4100E13F" w14:textId="2A889A59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C523D1" w:rsidRPr="00150BB0">
        <w:rPr>
          <w:rFonts w:ascii="Times New Roman" w:hAnsi="Times New Roman" w:cs="Times New Roman"/>
        </w:rPr>
        <w:t>ktywnie uczestniczyć w pracach zespołu terapeutycznego;</w:t>
      </w:r>
    </w:p>
    <w:p w14:paraId="59CE00AE" w14:textId="60D89C58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C523D1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4EFD0866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5C380E30" w14:textId="006B46F1" w:rsidR="00C523D1" w:rsidRPr="00150BB0" w:rsidRDefault="00183BE2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C523D1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6D853F2C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33A52312" w14:textId="50D064A1" w:rsidR="00C523D1" w:rsidRPr="00150BB0" w:rsidRDefault="00183BE2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C523D1" w:rsidRPr="00150BB0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C523D1" w:rsidRPr="00150BB0">
        <w:rPr>
          <w:rFonts w:ascii="Times New Roman" w:hAnsi="Times New Roman" w:cs="Times New Roman"/>
        </w:rPr>
        <w:t>awiązać relację z pacjentem i współpracownikami opartą na wzajemnym zaufaniu i szacunku.</w:t>
      </w:r>
    </w:p>
    <w:p w14:paraId="613F3AC2" w14:textId="77777777" w:rsidR="00C523D1" w:rsidRPr="00150BB0" w:rsidRDefault="00C523D1" w:rsidP="00CD190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Wykaz umiejętności praktycznych:                                                                                                                                                                          </w:t>
      </w:r>
    </w:p>
    <w:p w14:paraId="51BE20C8" w14:textId="77777777" w:rsidR="00C523D1" w:rsidRPr="00150BB0" w:rsidRDefault="00C523D1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Organizacja pracy i zasady BHP na różnych stanowiskach zabiegowych. Zapoznanie się z regulaminem pracowni </w:t>
      </w:r>
    </w:p>
    <w:p w14:paraId="05FC7F9D" w14:textId="1DF99DCA" w:rsidR="00C523D1" w:rsidRPr="00150BB0" w:rsidRDefault="00C523D1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Zapoznanie się z dokumentacją medyczną i zasadami jej uzupełniania. </w:t>
      </w:r>
      <w:r w:rsidR="00CD190E" w:rsidRPr="00150BB0">
        <w:rPr>
          <w:rFonts w:ascii="Times New Roman" w:hAnsi="Times New Roman" w:cs="Times New Roman"/>
        </w:rPr>
        <w:t>Samodzielne (</w:t>
      </w:r>
      <w:r w:rsidRPr="00150BB0">
        <w:rPr>
          <w:rFonts w:ascii="Times New Roman" w:hAnsi="Times New Roman" w:cs="Times New Roman"/>
        </w:rPr>
        <w:t>pod nadzorem opiekuna) wykonywanie wpisów w dokumentacji</w:t>
      </w:r>
    </w:p>
    <w:p w14:paraId="42B84D2D" w14:textId="77777777" w:rsidR="00C523D1" w:rsidRPr="00150BB0" w:rsidRDefault="001D0D12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Zapoznanie się</w:t>
      </w:r>
      <w:r w:rsidR="00C523D1" w:rsidRPr="00150BB0">
        <w:rPr>
          <w:rFonts w:ascii="Times New Roman" w:hAnsi="Times New Roman" w:cs="Times New Roman"/>
        </w:rPr>
        <w:t xml:space="preserve"> z aparaturą będącą na wyposażeniu gabinetu </w:t>
      </w:r>
    </w:p>
    <w:p w14:paraId="33759875" w14:textId="77777777" w:rsidR="00C523D1" w:rsidRPr="00150BB0" w:rsidRDefault="00C523D1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Przygotowanie pacjenta do zabiegu</w:t>
      </w:r>
    </w:p>
    <w:p w14:paraId="5D0F4DE9" w14:textId="77777777" w:rsidR="00183BE2" w:rsidRDefault="00C523D1" w:rsidP="0049668B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Umiejętność wykonywania zabiegów fizykoterapeutycznych:</w:t>
      </w:r>
    </w:p>
    <w:p w14:paraId="2758F551" w14:textId="77777777" w:rsidR="00183BE2" w:rsidRDefault="00C523D1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 okłady i kąpiele parafinowe</w:t>
      </w:r>
      <w:r w:rsidR="00183BE2">
        <w:rPr>
          <w:rFonts w:ascii="Times New Roman" w:hAnsi="Times New Roman" w:cs="Times New Roman"/>
        </w:rPr>
        <w:t>,</w:t>
      </w:r>
    </w:p>
    <w:p w14:paraId="4A681A31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523D1" w:rsidRPr="00150BB0">
        <w:rPr>
          <w:rFonts w:ascii="Times New Roman" w:hAnsi="Times New Roman" w:cs="Times New Roman"/>
        </w:rPr>
        <w:t>krioterapia miejscowa i ogólna</w:t>
      </w:r>
      <w:r>
        <w:rPr>
          <w:rFonts w:ascii="Times New Roman" w:hAnsi="Times New Roman" w:cs="Times New Roman"/>
        </w:rPr>
        <w:t>,</w:t>
      </w:r>
    </w:p>
    <w:p w14:paraId="0AEF3CC6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523D1" w:rsidRPr="00150BB0">
        <w:rPr>
          <w:rFonts w:ascii="Times New Roman" w:hAnsi="Times New Roman" w:cs="Times New Roman"/>
        </w:rPr>
        <w:t>laser</w:t>
      </w:r>
      <w:r>
        <w:rPr>
          <w:rFonts w:ascii="Times New Roman" w:hAnsi="Times New Roman" w:cs="Times New Roman"/>
        </w:rPr>
        <w:t>,</w:t>
      </w:r>
    </w:p>
    <w:p w14:paraId="6E2D7851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C523D1" w:rsidRPr="00150BB0">
        <w:rPr>
          <w:rFonts w:ascii="Times New Roman" w:hAnsi="Times New Roman" w:cs="Times New Roman"/>
        </w:rPr>
        <w:t>promieniowanie UV, IR</w:t>
      </w:r>
      <w:r>
        <w:rPr>
          <w:rFonts w:ascii="Times New Roman" w:hAnsi="Times New Roman" w:cs="Times New Roman"/>
        </w:rPr>
        <w:t>,</w:t>
      </w:r>
    </w:p>
    <w:p w14:paraId="40F31D74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523D1" w:rsidRPr="00150BB0">
        <w:rPr>
          <w:rFonts w:ascii="Times New Roman" w:hAnsi="Times New Roman" w:cs="Times New Roman"/>
        </w:rPr>
        <w:t>hydroterapia- natryski ,kąpiele wirowe, masaże wodne</w:t>
      </w:r>
      <w:r>
        <w:rPr>
          <w:rFonts w:ascii="Times New Roman" w:hAnsi="Times New Roman" w:cs="Times New Roman"/>
        </w:rPr>
        <w:t>,</w:t>
      </w:r>
    </w:p>
    <w:p w14:paraId="61C1E567" w14:textId="77777777" w:rsidR="00183BE2" w:rsidRDefault="00C523D1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 w:rsidR="00183BE2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elektroterapia – technika zabiegów, parametry zabiegowe, nadzór pacjenta, wskazania i przeciwwskazania. Zabiegi – galwanizacja, jonoforeza, prądy diadynamiczne, prą</w:t>
      </w:r>
      <w:r w:rsidR="00A50AE5" w:rsidRPr="00150BB0">
        <w:rPr>
          <w:rFonts w:ascii="Times New Roman" w:hAnsi="Times New Roman" w:cs="Times New Roman"/>
        </w:rPr>
        <w:t>dy interferencyjne,</w:t>
      </w:r>
      <w:r w:rsidRPr="00150BB0">
        <w:rPr>
          <w:rFonts w:ascii="Times New Roman" w:hAnsi="Times New Roman" w:cs="Times New Roman"/>
        </w:rPr>
        <w:t xml:space="preserve"> prądy Traberta, TENS</w:t>
      </w:r>
      <w:r w:rsidR="00183BE2">
        <w:rPr>
          <w:rFonts w:ascii="Times New Roman" w:hAnsi="Times New Roman" w:cs="Times New Roman"/>
        </w:rPr>
        <w:t xml:space="preserve">, </w:t>
      </w:r>
      <w:r w:rsidRPr="00150BB0">
        <w:rPr>
          <w:rFonts w:ascii="Times New Roman" w:hAnsi="Times New Roman" w:cs="Times New Roman"/>
        </w:rPr>
        <w:t>elektrodiagnostyka i elektrostymulacja: chronaksja, reobaza, krzywa i/t, dobór parametrów do elektrostymulacji. Metodyka stymulacji mięśni porażonych wiotko, spastycznie, stymulacja przeciwbólowa</w:t>
      </w:r>
      <w:r w:rsidR="00183BE2">
        <w:rPr>
          <w:rFonts w:ascii="Times New Roman" w:hAnsi="Times New Roman" w:cs="Times New Roman"/>
        </w:rPr>
        <w:t>,</w:t>
      </w:r>
    </w:p>
    <w:p w14:paraId="061BF7F7" w14:textId="77777777" w:rsidR="00183BE2" w:rsidRDefault="00C523D1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 w:rsidR="00183BE2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 xml:space="preserve">pole elektromagnetyczne wielkiej częstotliwości: urządzenia do wytwarzania, metodyka zabiegów polem stałym i impulsowym, parametry zabiegowe, nadzór pacjenta, wskazania </w:t>
      </w:r>
      <w:r w:rsidR="00CD190E" w:rsidRPr="00150BB0">
        <w:rPr>
          <w:rFonts w:ascii="Times New Roman" w:hAnsi="Times New Roman" w:cs="Times New Roman"/>
        </w:rPr>
        <w:t>i przeciwwskazania</w:t>
      </w:r>
      <w:r w:rsidRPr="00150BB0">
        <w:rPr>
          <w:rFonts w:ascii="Times New Roman" w:hAnsi="Times New Roman" w:cs="Times New Roman"/>
        </w:rPr>
        <w:t>, specyfika zasad BHP</w:t>
      </w:r>
      <w:r w:rsidR="00183BE2">
        <w:rPr>
          <w:rFonts w:ascii="Times New Roman" w:hAnsi="Times New Roman" w:cs="Times New Roman"/>
        </w:rPr>
        <w:t>,</w:t>
      </w:r>
    </w:p>
    <w:p w14:paraId="32863DF8" w14:textId="77777777" w:rsidR="00183BE2" w:rsidRDefault="00183BE2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523D1" w:rsidRPr="00150BB0">
        <w:rPr>
          <w:rFonts w:ascii="Times New Roman" w:hAnsi="Times New Roman" w:cs="Times New Roman"/>
        </w:rPr>
        <w:t>pole magnetyczne małej częstotliwości stałe i impulsowe: generatory, metodyka zabiegów, parametry zabiegowe</w:t>
      </w:r>
      <w:r>
        <w:rPr>
          <w:rFonts w:ascii="Times New Roman" w:hAnsi="Times New Roman" w:cs="Times New Roman"/>
        </w:rPr>
        <w:t>, wskazania i przeciwwskazania,</w:t>
      </w:r>
    </w:p>
    <w:p w14:paraId="2F2D33BC" w14:textId="77777777" w:rsidR="00183BE2" w:rsidRDefault="00C523D1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 w:rsidR="00183BE2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ultradźwięki- zabiegi miejscowe, segmentarne</w:t>
      </w:r>
      <w:r w:rsidR="00183BE2">
        <w:rPr>
          <w:rFonts w:ascii="Times New Roman" w:hAnsi="Times New Roman" w:cs="Times New Roman"/>
        </w:rPr>
        <w:t>,</w:t>
      </w:r>
    </w:p>
    <w:p w14:paraId="31ABC1AE" w14:textId="569F0E3B" w:rsidR="00C523D1" w:rsidRPr="00150BB0" w:rsidRDefault="00C523D1" w:rsidP="00183BE2">
      <w:pPr>
        <w:pStyle w:val="Akapitzlist"/>
        <w:suppressAutoHyphens/>
        <w:spacing w:after="0" w:line="360" w:lineRule="auto"/>
        <w:ind w:left="785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-</w:t>
      </w:r>
      <w:r w:rsidR="00183BE2">
        <w:rPr>
          <w:rFonts w:ascii="Times New Roman" w:hAnsi="Times New Roman" w:cs="Times New Roman"/>
        </w:rPr>
        <w:t xml:space="preserve"> </w:t>
      </w:r>
      <w:r w:rsidRPr="00150BB0">
        <w:rPr>
          <w:rFonts w:ascii="Times New Roman" w:hAnsi="Times New Roman" w:cs="Times New Roman"/>
        </w:rPr>
        <w:t>pole magnetyczne małej częstotliwości stałe i impulsowe:</w:t>
      </w:r>
      <w:r w:rsidR="00183BE2">
        <w:rPr>
          <w:rFonts w:ascii="Times New Roman" w:hAnsi="Times New Roman" w:cs="Times New Roman"/>
        </w:rPr>
        <w:t xml:space="preserve"> generatory, metodyka zabiegów, </w:t>
      </w:r>
      <w:r w:rsidRPr="00150BB0">
        <w:rPr>
          <w:rFonts w:ascii="Times New Roman" w:hAnsi="Times New Roman" w:cs="Times New Roman"/>
        </w:rPr>
        <w:t>parametry zabiegowe, wskazania i przeciwwskazania</w:t>
      </w:r>
      <w:r w:rsidR="00183BE2">
        <w:rPr>
          <w:rFonts w:ascii="Times New Roman" w:hAnsi="Times New Roman" w:cs="Times New Roman"/>
        </w:rPr>
        <w:t>.</w:t>
      </w:r>
    </w:p>
    <w:p w14:paraId="751AE5A5" w14:textId="77777777" w:rsidR="00183C08" w:rsidRDefault="00183C08" w:rsidP="00150BB0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531F85E" w14:textId="5053706B" w:rsidR="00183C08" w:rsidRPr="00150BB0" w:rsidRDefault="00C523D1" w:rsidP="00183C08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sz w:val="28"/>
          <w:szCs w:val="28"/>
          <w:u w:val="single"/>
        </w:rPr>
        <w:t xml:space="preserve">Praktyka z masażu </w:t>
      </w:r>
      <w:r w:rsidR="00EC10FE" w:rsidRPr="00150BB0">
        <w:rPr>
          <w:rFonts w:ascii="Times New Roman" w:hAnsi="Times New Roman" w:cs="Times New Roman"/>
          <w:sz w:val="28"/>
          <w:szCs w:val="28"/>
          <w:u w:val="single"/>
        </w:rPr>
        <w:t>leczniczego</w:t>
      </w:r>
    </w:p>
    <w:p w14:paraId="356B6A5C" w14:textId="77777777" w:rsidR="00183C08" w:rsidRDefault="00C523D1" w:rsidP="00183C0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Cel praktyki:</w:t>
      </w:r>
      <w:r w:rsidR="00183C08" w:rsidRPr="00150BB0">
        <w:rPr>
          <w:rFonts w:ascii="Times New Roman" w:hAnsi="Times New Roman" w:cs="Times New Roman"/>
        </w:rPr>
        <w:t xml:space="preserve"> </w:t>
      </w:r>
    </w:p>
    <w:p w14:paraId="63743B12" w14:textId="77777777" w:rsidR="00183C08" w:rsidRPr="00183C08" w:rsidRDefault="00C523D1" w:rsidP="0049668B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 xml:space="preserve">doskonalenie praktyczne przez studenta technik wykonywania masażu </w:t>
      </w:r>
      <w:r w:rsidR="00CD190E" w:rsidRPr="00183C08">
        <w:rPr>
          <w:rFonts w:ascii="Times New Roman" w:hAnsi="Times New Roman" w:cs="Times New Roman"/>
        </w:rPr>
        <w:t>klasycznego,</w:t>
      </w:r>
      <w:r w:rsidR="00183C08" w:rsidRPr="00183C08">
        <w:rPr>
          <w:rFonts w:ascii="Times New Roman" w:hAnsi="Times New Roman" w:cs="Times New Roman"/>
        </w:rPr>
        <w:t>,</w:t>
      </w:r>
    </w:p>
    <w:p w14:paraId="2A557A5A" w14:textId="77777777" w:rsidR="00183C08" w:rsidRDefault="00C523D1" w:rsidP="0049668B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wybór odpowiedniej metody i techniki wykonywania masażu, adekwatnie do indywidualne</w:t>
      </w:r>
      <w:r w:rsidR="00183C08">
        <w:rPr>
          <w:rFonts w:ascii="Times New Roman" w:hAnsi="Times New Roman" w:cs="Times New Roman"/>
        </w:rPr>
        <w:t>j sytuacji zdrowotnej pacjenta.</w:t>
      </w:r>
    </w:p>
    <w:p w14:paraId="35580B1F" w14:textId="77777777" w:rsidR="00183C08" w:rsidRDefault="00C523D1" w:rsidP="00183C08">
      <w:pPr>
        <w:spacing w:after="0"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  <w:b/>
        </w:rPr>
        <w:t>W zakresie wiedzy absolwent zna i rozumie:</w:t>
      </w:r>
      <w:r w:rsidRPr="00183C08">
        <w:rPr>
          <w:rFonts w:ascii="Times New Roman" w:hAnsi="Times New Roman" w:cs="Times New Roman"/>
        </w:rPr>
        <w:t xml:space="preserve"> </w:t>
      </w:r>
    </w:p>
    <w:p w14:paraId="6FA1211F" w14:textId="78CFA781" w:rsidR="00C523D1" w:rsidRPr="00150BB0" w:rsidRDefault="00183C08" w:rsidP="00183C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C523D1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1380860F" w14:textId="77777777" w:rsidR="00C523D1" w:rsidRPr="00150BB0" w:rsidRDefault="00C523D1" w:rsidP="00183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zewnętrznych;</w:t>
      </w:r>
    </w:p>
    <w:p w14:paraId="44A3B60E" w14:textId="10A18D10" w:rsidR="00C523D1" w:rsidRPr="00150BB0" w:rsidRDefault="00183C08" w:rsidP="00183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F.W2. T</w:t>
      </w:r>
      <w:r w:rsidR="00C523D1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578C114C" w14:textId="069EE49D" w:rsidR="00C523D1" w:rsidRPr="00150BB0" w:rsidRDefault="00C523D1" w:rsidP="00183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</w:t>
      </w:r>
      <w:r w:rsidR="00CD190E" w:rsidRPr="00150BB0">
        <w:rPr>
          <w:rFonts w:ascii="Times New Roman" w:hAnsi="Times New Roman" w:cs="Times New Roman"/>
        </w:rPr>
        <w:t xml:space="preserve">leczniczego;  </w:t>
      </w:r>
      <w:r w:rsidRPr="00150BB0">
        <w:rPr>
          <w:rFonts w:ascii="Times New Roman" w:hAnsi="Times New Roman" w:cs="Times New Roman"/>
        </w:rPr>
        <w:t xml:space="preserve">          F.W</w:t>
      </w:r>
      <w:r w:rsidR="00183C08">
        <w:rPr>
          <w:rFonts w:ascii="Times New Roman" w:hAnsi="Times New Roman" w:cs="Times New Roman"/>
        </w:rPr>
        <w:t>9. Z</w:t>
      </w:r>
      <w:r w:rsidRPr="00150BB0">
        <w:rPr>
          <w:rFonts w:ascii="Times New Roman" w:hAnsi="Times New Roman" w:cs="Times New Roman"/>
        </w:rPr>
        <w:t xml:space="preserve">asady etyczne obowiązujące w pracy z pacjentem;                                                           </w:t>
      </w:r>
      <w:r w:rsidR="00183C08">
        <w:rPr>
          <w:rFonts w:ascii="Times New Roman" w:hAnsi="Times New Roman" w:cs="Times New Roman"/>
        </w:rPr>
        <w:t xml:space="preserve">                        F.W12. R</w:t>
      </w:r>
      <w:r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33808520" w14:textId="77777777" w:rsidR="00C523D1" w:rsidRPr="00150BB0" w:rsidRDefault="00C523D1" w:rsidP="00183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647FE168" w14:textId="77664944" w:rsidR="00C523D1" w:rsidRPr="00150BB0" w:rsidRDefault="00C523D1" w:rsidP="00183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</w:t>
      </w:r>
      <w:r w:rsidR="00183C08">
        <w:rPr>
          <w:rFonts w:ascii="Times New Roman" w:hAnsi="Times New Roman" w:cs="Times New Roman"/>
        </w:rPr>
        <w:t>.W17. Z</w:t>
      </w:r>
      <w:r w:rsidRPr="00150BB0">
        <w:rPr>
          <w:rFonts w:ascii="Times New Roman" w:hAnsi="Times New Roman" w:cs="Times New Roman"/>
        </w:rPr>
        <w:t>asady etyki zawodowej fizjoterapeuty;</w:t>
      </w:r>
    </w:p>
    <w:p w14:paraId="6F029362" w14:textId="77777777" w:rsidR="00183C08" w:rsidRDefault="00183C08" w:rsidP="00183C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F.W18. Z</w:t>
      </w:r>
      <w:r w:rsidR="00C523D1" w:rsidRPr="00150BB0">
        <w:rPr>
          <w:rFonts w:ascii="Times New Roman" w:hAnsi="Times New Roman" w:cs="Times New Roman"/>
        </w:rPr>
        <w:t>asady odpowiedzialności zawodowej fizjoterapeuty.</w:t>
      </w:r>
    </w:p>
    <w:p w14:paraId="5E8AFAF2" w14:textId="32C49677" w:rsidR="00C523D1" w:rsidRPr="00150BB0" w:rsidRDefault="00C523D1" w:rsidP="00183C08">
      <w:pPr>
        <w:spacing w:before="200"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 zakresie umiejętności absolwent potrafi: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3C08">
        <w:rPr>
          <w:rFonts w:ascii="Times New Roman" w:hAnsi="Times New Roman" w:cs="Times New Roman"/>
        </w:rPr>
        <w:t>F.U2. S</w:t>
      </w:r>
      <w:r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14CA002A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24751477" w14:textId="2576A777" w:rsidR="00C523D1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C523D1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3A9EDE77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lastRenderedPageBreak/>
        <w:t xml:space="preserve">      funkcjonalnych oraz przygotować stanowisko pracy;</w:t>
      </w:r>
    </w:p>
    <w:p w14:paraId="7BC94EC6" w14:textId="2467ED4D" w:rsidR="00C523D1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C523D1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74DFF012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 i jego</w:t>
      </w:r>
    </w:p>
    <w:p w14:paraId="4E09E357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rodziną;</w:t>
      </w:r>
    </w:p>
    <w:p w14:paraId="6C6363BC" w14:textId="41529E9C" w:rsidR="00C523D1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C523D1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3BF6090D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68C604F9" w14:textId="6855D9DE" w:rsidR="00C523D1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C523D1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0FB9A8B7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608A294E" w14:textId="7105F1F9" w:rsidR="00C523D1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C523D1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2F5F7159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7B8C3F44" w14:textId="7CBB3476" w:rsidR="00C523D1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C523D1" w:rsidRPr="00150BB0">
        <w:rPr>
          <w:rFonts w:ascii="Times New Roman" w:hAnsi="Times New Roman" w:cs="Times New Roman"/>
        </w:rPr>
        <w:t>ktywnie uczestniczyć w pracach zespołu terapeutycznego;</w:t>
      </w:r>
    </w:p>
    <w:p w14:paraId="4E640F09" w14:textId="50B2F801" w:rsidR="00C523D1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C523D1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6FA1A582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275752E1" w14:textId="1E09D13C" w:rsidR="00C523D1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C523D1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5C1355E2" w14:textId="77777777" w:rsidR="00C523D1" w:rsidRPr="00150BB0" w:rsidRDefault="00C523D1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66284862" w14:textId="790268AB" w:rsidR="00C523D1" w:rsidRPr="00150BB0" w:rsidRDefault="00183C08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C523D1" w:rsidRPr="00150BB0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C523D1" w:rsidRPr="00150BB0">
        <w:rPr>
          <w:rFonts w:ascii="Times New Roman" w:hAnsi="Times New Roman" w:cs="Times New Roman"/>
        </w:rPr>
        <w:t xml:space="preserve">awiązać relację z pacjentem i współpracownikami opartą na wzajemnym zaufaniu i szacunku. </w:t>
      </w:r>
    </w:p>
    <w:p w14:paraId="70D88A6A" w14:textId="77777777" w:rsidR="00183C08" w:rsidRDefault="00C523D1" w:rsidP="00183C0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Wykaz umiejętności praktycznych:</w:t>
      </w:r>
    </w:p>
    <w:p w14:paraId="3EF67822" w14:textId="77777777" w:rsidR="00183C08" w:rsidRPr="00183C08" w:rsidRDefault="00C523D1" w:rsidP="0049668B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przygotowanie pacjenta do zabiegu,</w:t>
      </w:r>
    </w:p>
    <w:p w14:paraId="3394EB42" w14:textId="77777777" w:rsidR="00183C08" w:rsidRPr="00183C08" w:rsidRDefault="00C523D1" w:rsidP="0049668B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wykonywanie poszczególnych technik masażu klasycznego</w:t>
      </w:r>
      <w:r w:rsidR="00183C08" w:rsidRPr="00183C08">
        <w:rPr>
          <w:rFonts w:ascii="Times New Roman" w:hAnsi="Times New Roman" w:cs="Times New Roman"/>
        </w:rPr>
        <w:t>,</w:t>
      </w:r>
    </w:p>
    <w:p w14:paraId="03BC3311" w14:textId="77777777" w:rsidR="00183C08" w:rsidRPr="00183C08" w:rsidRDefault="00C523D1" w:rsidP="0049668B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obserwacja reakcji pacjenta, znajomość zasad dawkowania masażu klasycznego-siła bodźca, czas zabiegu</w:t>
      </w:r>
      <w:r w:rsidR="00183C08" w:rsidRPr="00183C08">
        <w:rPr>
          <w:rFonts w:ascii="Times New Roman" w:hAnsi="Times New Roman" w:cs="Times New Roman"/>
        </w:rPr>
        <w:t>,</w:t>
      </w:r>
    </w:p>
    <w:p w14:paraId="683CC8DA" w14:textId="77777777" w:rsidR="00183C08" w:rsidRPr="00183C08" w:rsidRDefault="00C523D1" w:rsidP="0049668B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potrafi określić zasady bezpieczeństwa i higieny pracy w gabinecie masażu oraz wpływ masażu na poszczególne tkanki, układy i narządy człowieka</w:t>
      </w:r>
      <w:r w:rsidR="00183C08" w:rsidRPr="00183C08">
        <w:rPr>
          <w:rFonts w:ascii="Times New Roman" w:hAnsi="Times New Roman" w:cs="Times New Roman"/>
        </w:rPr>
        <w:t>,</w:t>
      </w:r>
    </w:p>
    <w:p w14:paraId="3EC1105A" w14:textId="77777777" w:rsidR="00183C08" w:rsidRPr="00183C08" w:rsidRDefault="00C523D1" w:rsidP="0049668B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posiada wiedzę dotyczącą doboru metod masażu i ich skuteczności w leczeniu wybranych jednostek chorobowych</w:t>
      </w:r>
      <w:r w:rsidR="00183C08" w:rsidRPr="00183C08">
        <w:rPr>
          <w:rFonts w:ascii="Times New Roman" w:hAnsi="Times New Roman" w:cs="Times New Roman"/>
        </w:rPr>
        <w:t>,</w:t>
      </w:r>
    </w:p>
    <w:p w14:paraId="14FFF94C" w14:textId="77777777" w:rsidR="00183C08" w:rsidRPr="00183C08" w:rsidRDefault="00C523D1" w:rsidP="0049668B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zna zasady kompleksowego usprawniania oraz rolę masażysty w systemie rehabilitacji leczniczej</w:t>
      </w:r>
      <w:r w:rsidR="00183C08" w:rsidRPr="00183C08">
        <w:rPr>
          <w:rFonts w:ascii="Times New Roman" w:hAnsi="Times New Roman" w:cs="Times New Roman"/>
        </w:rPr>
        <w:t>,</w:t>
      </w:r>
    </w:p>
    <w:p w14:paraId="7EDF3955" w14:textId="77777777" w:rsidR="00183C08" w:rsidRPr="00183C08" w:rsidRDefault="00C523D1" w:rsidP="0049668B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potrafi wykonać zabieg masażu ręcznego jak/ i z wykorzystaniem aparatury i urządzeń pomocniczych organizując warsztat pracy masażysty zgodnie z wymogami ergonomii i przestrzegając zasad etyki zawodowej w trakcie realiza</w:t>
      </w:r>
      <w:r w:rsidR="00183C08" w:rsidRPr="00183C08">
        <w:rPr>
          <w:rFonts w:ascii="Times New Roman" w:hAnsi="Times New Roman" w:cs="Times New Roman"/>
        </w:rPr>
        <w:t>cji powierzonych zadań,</w:t>
      </w:r>
    </w:p>
    <w:p w14:paraId="35D60E4E" w14:textId="77777777" w:rsidR="00183C08" w:rsidRDefault="00C523D1" w:rsidP="0049668B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na podstawie posiadanej wiedzy i umiejętności samodzielnie, praktycznie wprowadza w życie zdobytą wiedzę. Prawidłowo dobiera techniki masażu w zależności od wskazań lekarskich, aktualnego stanu zdrowia, potrzeb i możliwości pacjenta, biorąc odpowiedzialność za ich zdrowie i bezpieczeństwo.</w:t>
      </w:r>
    </w:p>
    <w:p w14:paraId="0A21F7F8" w14:textId="6E5C4458" w:rsidR="00D64650" w:rsidRPr="00183C08" w:rsidRDefault="007565FC" w:rsidP="00183C08">
      <w:pPr>
        <w:spacing w:line="360" w:lineRule="auto"/>
        <w:rPr>
          <w:rFonts w:ascii="Times New Roman" w:hAnsi="Times New Roman" w:cs="Times New Roman"/>
          <w:spacing w:val="20"/>
        </w:rPr>
      </w:pPr>
      <w:r w:rsidRPr="00183C0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lastRenderedPageBreak/>
        <w:t>6</w:t>
      </w:r>
      <w:r w:rsidR="00D64650" w:rsidRPr="00183C0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.</w:t>
      </w:r>
      <w:r w:rsidR="00183C08" w:rsidRPr="00183C0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</w:t>
      </w:r>
      <w:r w:rsidR="00CD190E" w:rsidRPr="00183C0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PRAKTYKA WAKACYJNA</w:t>
      </w:r>
      <w:r w:rsidR="00183C08" w:rsidRPr="00183C0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PROFILOWANA - </w:t>
      </w:r>
      <w:r w:rsidR="00CD190E" w:rsidRPr="00183C0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WYBIERALNA</w:t>
      </w:r>
    </w:p>
    <w:p w14:paraId="33DA6D4C" w14:textId="6FD3C05F" w:rsidR="00E109C0" w:rsidRPr="00150BB0" w:rsidRDefault="00D64650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Student </w:t>
      </w:r>
      <w:r w:rsidRPr="00150BB0">
        <w:rPr>
          <w:rFonts w:ascii="Times New Roman" w:hAnsi="Times New Roman" w:cs="Times New Roman"/>
          <w:b/>
          <w:u w:val="single"/>
        </w:rPr>
        <w:t xml:space="preserve">po </w:t>
      </w:r>
      <w:r w:rsidR="00224CE1" w:rsidRPr="00150BB0">
        <w:rPr>
          <w:rFonts w:ascii="Times New Roman" w:hAnsi="Times New Roman" w:cs="Times New Roman"/>
          <w:b/>
          <w:u w:val="single"/>
        </w:rPr>
        <w:t>ósmym semestrze</w:t>
      </w:r>
      <w:r w:rsidRPr="00183C08">
        <w:rPr>
          <w:rFonts w:ascii="Times New Roman" w:hAnsi="Times New Roman" w:cs="Times New Roman"/>
        </w:rPr>
        <w:t xml:space="preserve"> studiów </w:t>
      </w:r>
      <w:r w:rsidR="00183C08">
        <w:rPr>
          <w:rFonts w:ascii="Times New Roman" w:hAnsi="Times New Roman" w:cs="Times New Roman"/>
        </w:rPr>
        <w:t>jednolitych magisterskich f</w:t>
      </w:r>
      <w:r w:rsidRPr="00150BB0">
        <w:rPr>
          <w:rFonts w:ascii="Times New Roman" w:hAnsi="Times New Roman" w:cs="Times New Roman"/>
        </w:rPr>
        <w:t>izjoterapii</w:t>
      </w:r>
      <w:r w:rsidR="00E109C0" w:rsidRPr="00150BB0">
        <w:rPr>
          <w:rFonts w:ascii="Times New Roman" w:hAnsi="Times New Roman" w:cs="Times New Roman"/>
        </w:rPr>
        <w:t xml:space="preserve"> i po zrealizowaniu zajęć umożliwiających osiągnięcie efektów uczenia się w kategorii umiejętności wykonywania określonych czynności fizjoterapeutycznych z dziećmi i osobami dorosłymi, w tym osobami starszymi, posiadającymi różne dysfunkcje  jest zobowiązany do praktyki w wymiarze                                                         </w:t>
      </w:r>
      <w:r w:rsidR="00183C08">
        <w:rPr>
          <w:rFonts w:ascii="Times New Roman" w:hAnsi="Times New Roman" w:cs="Times New Roman"/>
          <w:b/>
        </w:rPr>
        <w:t xml:space="preserve">200 godzin dydaktycznych </w:t>
      </w:r>
      <w:r w:rsidR="00183C08">
        <w:rPr>
          <w:rFonts w:ascii="Times New Roman" w:hAnsi="Times New Roman" w:cs="Times New Roman"/>
        </w:rPr>
        <w:t>(7 p</w:t>
      </w:r>
      <w:r w:rsidRPr="00150BB0">
        <w:rPr>
          <w:rFonts w:ascii="Times New Roman" w:hAnsi="Times New Roman" w:cs="Times New Roman"/>
        </w:rPr>
        <w:t>kt. ECTS) - w WYBRANYCH oddziałach stacjonarnych i dziennych rehabilitacji medycznej posiadających kontrakt z NFZ lub</w:t>
      </w:r>
      <w:r w:rsidR="00C523D1" w:rsidRPr="00150BB0">
        <w:rPr>
          <w:rFonts w:ascii="Times New Roman" w:hAnsi="Times New Roman" w:cs="Times New Roman"/>
        </w:rPr>
        <w:t xml:space="preserve"> odpowiednikiem. </w:t>
      </w:r>
    </w:p>
    <w:p w14:paraId="41E9886C" w14:textId="77777777" w:rsidR="00183C08" w:rsidRDefault="00C523D1" w:rsidP="00183C0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BB0">
        <w:rPr>
          <w:rFonts w:ascii="Times New Roman" w:hAnsi="Times New Roman" w:cs="Times New Roman"/>
          <w:sz w:val="28"/>
          <w:szCs w:val="28"/>
          <w:u w:val="single"/>
        </w:rPr>
        <w:t xml:space="preserve">Praktyka w </w:t>
      </w:r>
      <w:r w:rsidRPr="00150BB0">
        <w:rPr>
          <w:rFonts w:ascii="Times New Roman" w:hAnsi="Times New Roman" w:cs="Times New Roman"/>
          <w:b/>
          <w:sz w:val="28"/>
          <w:szCs w:val="28"/>
          <w:u w:val="single"/>
        </w:rPr>
        <w:t>zakresie fizjoterapii klinicznej</w:t>
      </w:r>
      <w:r w:rsidR="00062A96" w:rsidRPr="00150B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4B4B" w:rsidRPr="00150BB0">
        <w:rPr>
          <w:rFonts w:ascii="Times New Roman" w:hAnsi="Times New Roman" w:cs="Times New Roman"/>
          <w:sz w:val="28"/>
          <w:szCs w:val="28"/>
          <w:u w:val="single"/>
        </w:rPr>
        <w:t>dzieci i osób dorosłych</w:t>
      </w:r>
    </w:p>
    <w:p w14:paraId="268AD116" w14:textId="77777777" w:rsidR="00183C08" w:rsidRDefault="00183C08" w:rsidP="00183C0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C523D1" w:rsidRPr="00183C08">
        <w:rPr>
          <w:rFonts w:ascii="Times New Roman" w:hAnsi="Times New Roman" w:cs="Times New Roman"/>
          <w:b/>
        </w:rPr>
        <w:t>w wieku rozwojowy</w:t>
      </w:r>
      <w:r w:rsidR="004C4B4B" w:rsidRPr="00183C08">
        <w:rPr>
          <w:rFonts w:ascii="Times New Roman" w:hAnsi="Times New Roman" w:cs="Times New Roman"/>
          <w:b/>
        </w:rPr>
        <w:t>m</w:t>
      </w:r>
      <w:r w:rsidR="00C514EF" w:rsidRPr="00183C08">
        <w:rPr>
          <w:rFonts w:ascii="Times New Roman" w:hAnsi="Times New Roman" w:cs="Times New Roman"/>
          <w:b/>
        </w:rPr>
        <w:t xml:space="preserve"> -</w:t>
      </w:r>
      <w:r w:rsidR="00C514EF" w:rsidRPr="00183C08">
        <w:rPr>
          <w:rFonts w:ascii="Times New Roman" w:hAnsi="Times New Roman" w:cs="Times New Roman"/>
        </w:rPr>
        <w:t xml:space="preserve"> </w:t>
      </w:r>
      <w:r w:rsidR="00C523D1" w:rsidRPr="00183C08">
        <w:rPr>
          <w:rFonts w:ascii="Times New Roman" w:hAnsi="Times New Roman" w:cs="Times New Roman"/>
        </w:rPr>
        <w:t>100 godzin</w:t>
      </w:r>
      <w:r w:rsidRPr="00183C08">
        <w:rPr>
          <w:rFonts w:ascii="Times New Roman" w:hAnsi="Times New Roman" w:cs="Times New Roman"/>
          <w:b/>
        </w:rPr>
        <w:t>,</w:t>
      </w:r>
    </w:p>
    <w:p w14:paraId="7EF58B69" w14:textId="00526F68" w:rsidR="00062A96" w:rsidRPr="00183C08" w:rsidRDefault="00183C08" w:rsidP="00183C0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062A96" w:rsidRPr="00183C08">
        <w:rPr>
          <w:rFonts w:ascii="Times New Roman" w:hAnsi="Times New Roman" w:cs="Times New Roman"/>
          <w:b/>
        </w:rPr>
        <w:t xml:space="preserve">w dysfunkcjach narządu </w:t>
      </w:r>
      <w:r w:rsidR="00CD190E" w:rsidRPr="00183C08">
        <w:rPr>
          <w:rFonts w:ascii="Times New Roman" w:hAnsi="Times New Roman" w:cs="Times New Roman"/>
          <w:b/>
        </w:rPr>
        <w:t>ruchu (w</w:t>
      </w:r>
      <w:r w:rsidR="00C514EF" w:rsidRPr="00183C08">
        <w:rPr>
          <w:rFonts w:ascii="Times New Roman" w:hAnsi="Times New Roman" w:cs="Times New Roman"/>
        </w:rPr>
        <w:t xml:space="preserve"> oddziale rehabilitacji neurologicznej i ogólnej, reumatologii, neurologii i </w:t>
      </w:r>
      <w:r w:rsidR="00CD190E" w:rsidRPr="00183C08">
        <w:rPr>
          <w:rFonts w:ascii="Times New Roman" w:hAnsi="Times New Roman" w:cs="Times New Roman"/>
        </w:rPr>
        <w:t xml:space="preserve">neurochirurgii) </w:t>
      </w:r>
      <w:r w:rsidR="00CD190E" w:rsidRPr="00183C08">
        <w:rPr>
          <w:rFonts w:ascii="Times New Roman" w:hAnsi="Times New Roman" w:cs="Times New Roman"/>
          <w:b/>
        </w:rPr>
        <w:t>lub</w:t>
      </w:r>
      <w:r w:rsidR="00062A96" w:rsidRPr="00183C08">
        <w:rPr>
          <w:rFonts w:ascii="Times New Roman" w:hAnsi="Times New Roman" w:cs="Times New Roman"/>
          <w:b/>
        </w:rPr>
        <w:t xml:space="preserve"> chorobach wewnętrznych</w:t>
      </w:r>
      <w:r w:rsidR="00C514EF" w:rsidRPr="00183C08">
        <w:rPr>
          <w:rFonts w:ascii="Times New Roman" w:hAnsi="Times New Roman" w:cs="Times New Roman"/>
        </w:rPr>
        <w:t xml:space="preserve"> (w oddziale </w:t>
      </w:r>
      <w:r w:rsidR="00224CE1" w:rsidRPr="00183C08">
        <w:rPr>
          <w:rFonts w:ascii="Times New Roman" w:hAnsi="Times New Roman" w:cs="Times New Roman"/>
        </w:rPr>
        <w:t>intensywnej terapii, onkologii i medycynie paliatywnej</w:t>
      </w:r>
      <w:r w:rsidR="00C514EF" w:rsidRPr="00183C08">
        <w:rPr>
          <w:rFonts w:ascii="Times New Roman" w:hAnsi="Times New Roman" w:cs="Times New Roman"/>
        </w:rPr>
        <w:t xml:space="preserve">, </w:t>
      </w:r>
      <w:r w:rsidR="00CD190E" w:rsidRPr="00183C08">
        <w:rPr>
          <w:rFonts w:ascii="Times New Roman" w:hAnsi="Times New Roman" w:cs="Times New Roman"/>
        </w:rPr>
        <w:t>pediatrii, geriatrii</w:t>
      </w:r>
      <w:r w:rsidR="00C514EF" w:rsidRPr="00183C08">
        <w:rPr>
          <w:rFonts w:ascii="Times New Roman" w:hAnsi="Times New Roman" w:cs="Times New Roman"/>
        </w:rPr>
        <w:t>, psychiatrii) - 100 godzin</w:t>
      </w:r>
    </w:p>
    <w:p w14:paraId="22047DF6" w14:textId="77777777" w:rsidR="00183C08" w:rsidRDefault="00E109C0" w:rsidP="00183C0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Cel praktyki:</w:t>
      </w:r>
      <w:r w:rsidR="00183C08" w:rsidRPr="00150BB0">
        <w:rPr>
          <w:rFonts w:ascii="Times New Roman" w:hAnsi="Times New Roman" w:cs="Times New Roman"/>
        </w:rPr>
        <w:t xml:space="preserve"> </w:t>
      </w:r>
    </w:p>
    <w:p w14:paraId="1809FE92" w14:textId="77777777" w:rsidR="00183C08" w:rsidRPr="00183C08" w:rsidRDefault="00E109C0" w:rsidP="0049668B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praktyczne wykorzystanie zdobytej wiedzy</w:t>
      </w:r>
      <w:r w:rsidR="00183C08" w:rsidRPr="00183C08">
        <w:rPr>
          <w:rFonts w:ascii="Times New Roman" w:hAnsi="Times New Roman" w:cs="Times New Roman"/>
        </w:rPr>
        <w:t>,</w:t>
      </w:r>
    </w:p>
    <w:p w14:paraId="6C7CD327" w14:textId="77777777" w:rsidR="00183C08" w:rsidRPr="00183C08" w:rsidRDefault="00E109C0" w:rsidP="0049668B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 xml:space="preserve">obserwacja </w:t>
      </w:r>
      <w:r w:rsidR="00CD190E" w:rsidRPr="00183C08">
        <w:rPr>
          <w:rFonts w:ascii="Times New Roman" w:hAnsi="Times New Roman" w:cs="Times New Roman"/>
        </w:rPr>
        <w:t>fizjoterapii pacjentów</w:t>
      </w:r>
      <w:r w:rsidRPr="00183C08">
        <w:rPr>
          <w:rFonts w:ascii="Times New Roman" w:hAnsi="Times New Roman" w:cs="Times New Roman"/>
        </w:rPr>
        <w:t xml:space="preserve"> w poszczególnych oddziałach</w:t>
      </w:r>
      <w:r w:rsidR="00183C08" w:rsidRPr="00183C08">
        <w:rPr>
          <w:rFonts w:ascii="Times New Roman" w:hAnsi="Times New Roman" w:cs="Times New Roman"/>
        </w:rPr>
        <w:t>,</w:t>
      </w:r>
    </w:p>
    <w:p w14:paraId="442B313F" w14:textId="77777777" w:rsidR="00183C08" w:rsidRPr="00183C08" w:rsidRDefault="00E109C0" w:rsidP="0049668B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zapoznanie się z prowadzeniem dokumentacji fizjoterapeutycznej w poszczególnych oddziałach</w:t>
      </w:r>
      <w:r w:rsidR="00183C08" w:rsidRPr="00183C08">
        <w:rPr>
          <w:rFonts w:ascii="Times New Roman" w:hAnsi="Times New Roman" w:cs="Times New Roman"/>
        </w:rPr>
        <w:t>,</w:t>
      </w:r>
    </w:p>
    <w:p w14:paraId="06038A76" w14:textId="389C1485" w:rsidR="00C523D1" w:rsidRPr="00183C08" w:rsidRDefault="00E109C0" w:rsidP="0049668B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doskonalenie umiejętności pracy w zespole terapeutycznym</w:t>
      </w:r>
      <w:r w:rsidR="00183C08" w:rsidRPr="00183C08">
        <w:rPr>
          <w:rFonts w:ascii="Times New Roman" w:hAnsi="Times New Roman" w:cs="Times New Roman"/>
        </w:rPr>
        <w:t>.</w:t>
      </w:r>
    </w:p>
    <w:p w14:paraId="42C93C1B" w14:textId="2C0C84EB" w:rsidR="002C434A" w:rsidRPr="00150BB0" w:rsidRDefault="002C434A" w:rsidP="00183C0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W zakresie wiedzy absolwent zna i rozumie:</w:t>
      </w:r>
    </w:p>
    <w:p w14:paraId="3D13BF6F" w14:textId="0D61D18F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2C434A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39A3E72E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zewnętrznych;</w:t>
      </w:r>
    </w:p>
    <w:p w14:paraId="5FE8B217" w14:textId="3AB889AC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F.W2. T</w:t>
      </w:r>
      <w:r w:rsidR="002C434A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7D050926" w14:textId="0450E0D9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leczniczego;</w:t>
      </w:r>
      <w:r w:rsidRPr="00150BB0">
        <w:rPr>
          <w:rFonts w:ascii="Times New Roman" w:hAnsi="Times New Roman" w:cs="Times New Roman"/>
        </w:rPr>
        <w:br/>
      </w:r>
      <w:r w:rsidR="00CD190E" w:rsidRPr="00150BB0">
        <w:rPr>
          <w:rFonts w:ascii="Times New Roman" w:hAnsi="Times New Roman" w:cs="Times New Roman"/>
        </w:rPr>
        <w:t>F. W</w:t>
      </w:r>
      <w:r w:rsidR="00183C08">
        <w:rPr>
          <w:rFonts w:ascii="Times New Roman" w:hAnsi="Times New Roman" w:cs="Times New Roman"/>
        </w:rPr>
        <w:t>3. M</w:t>
      </w:r>
      <w:r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453CED1E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4D616A8B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2D413DC0" w14:textId="6A065CBF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F.W4. </w:t>
      </w:r>
      <w:r w:rsidR="00183C08">
        <w:rPr>
          <w:rFonts w:ascii="Times New Roman" w:hAnsi="Times New Roman" w:cs="Times New Roman"/>
        </w:rPr>
        <w:t>M</w:t>
      </w:r>
      <w:r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3AEAADC4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reakcje człowieka na chorobę i ból w zakresie niezbędnym</w:t>
      </w:r>
    </w:p>
    <w:p w14:paraId="581908D3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dla fizjoterapii;</w:t>
      </w:r>
    </w:p>
    <w:p w14:paraId="53747193" w14:textId="783DFE86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F.W5. M</w:t>
      </w:r>
      <w:r w:rsidR="002C434A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3535F5F6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7229A4DF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42A6FC4B" w14:textId="611FB68C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F.W6. P</w:t>
      </w:r>
      <w:r w:rsidR="002C434A" w:rsidRPr="00150BB0">
        <w:rPr>
          <w:rFonts w:ascii="Times New Roman" w:hAnsi="Times New Roman" w:cs="Times New Roman"/>
        </w:rPr>
        <w:t>odstawy edukacji zdrowotnej, promocji zdrowia oraz profilaktyki z uwzględnieniem</w:t>
      </w:r>
    </w:p>
    <w:p w14:paraId="1B2997B3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zjawiska niepełnosprawności;</w:t>
      </w:r>
    </w:p>
    <w:p w14:paraId="25AD6853" w14:textId="03067B5B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F.W7</w:t>
      </w:r>
      <w:r w:rsidR="00183C08">
        <w:rPr>
          <w:rFonts w:ascii="Times New Roman" w:hAnsi="Times New Roman" w:cs="Times New Roman"/>
        </w:rPr>
        <w:t>. Z</w:t>
      </w:r>
      <w:r w:rsidRPr="00150BB0">
        <w:rPr>
          <w:rFonts w:ascii="Times New Roman" w:hAnsi="Times New Roman" w:cs="Times New Roman"/>
        </w:rPr>
        <w:t>asady doboru różnych form adaptowanej aktywności fizycznej oraz dyscyplin</w:t>
      </w:r>
    </w:p>
    <w:p w14:paraId="0887F7C5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sportowych osób z niepełnosprawnościami w rehabilitacji kompleksowej</w:t>
      </w:r>
    </w:p>
    <w:p w14:paraId="6338FC35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i podtrzymywaniu sprawności osób ze specjalnymi potrzebami;</w:t>
      </w:r>
    </w:p>
    <w:p w14:paraId="1C306D93" w14:textId="05EEC902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F.W8. Z</w:t>
      </w:r>
      <w:r w:rsidR="002C434A" w:rsidRPr="00150BB0">
        <w:rPr>
          <w:rFonts w:ascii="Times New Roman" w:hAnsi="Times New Roman" w:cs="Times New Roman"/>
        </w:rPr>
        <w:t>asady działania wyrobów medycznych stosowanych w rehabilitacji;</w:t>
      </w:r>
    </w:p>
    <w:p w14:paraId="08E85E99" w14:textId="7317EAB5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2C434A" w:rsidRPr="00150BB0">
        <w:rPr>
          <w:rFonts w:ascii="Times New Roman" w:hAnsi="Times New Roman" w:cs="Times New Roman"/>
        </w:rPr>
        <w:t>asady etyczne obowiązujące w pracy z pacjentem;</w:t>
      </w:r>
    </w:p>
    <w:p w14:paraId="5581BDEA" w14:textId="36C7DE45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F.W10. Z</w:t>
      </w:r>
      <w:r w:rsidR="002C434A" w:rsidRPr="00150BB0">
        <w:rPr>
          <w:rFonts w:ascii="Times New Roman" w:hAnsi="Times New Roman" w:cs="Times New Roman"/>
        </w:rPr>
        <w:t xml:space="preserve">asady postępowania fizjoterapeutycznego oparte na dowodach naukowych </w:t>
      </w:r>
      <w:r w:rsidR="002C434A" w:rsidRPr="00150BB0">
        <w:rPr>
          <w:rFonts w:ascii="Times New Roman" w:hAnsi="Times New Roman" w:cs="Times New Roman"/>
          <w:i/>
          <w:iCs/>
        </w:rPr>
        <w:t>(evidence</w:t>
      </w:r>
    </w:p>
    <w:p w14:paraId="6D5FABE5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150BB0">
        <w:rPr>
          <w:rFonts w:ascii="Times New Roman" w:hAnsi="Times New Roman" w:cs="Times New Roman"/>
          <w:i/>
          <w:iCs/>
        </w:rPr>
        <w:t xml:space="preserve">      </w:t>
      </w:r>
      <w:r w:rsidRPr="00150BB0">
        <w:rPr>
          <w:rFonts w:ascii="Times New Roman" w:hAnsi="Times New Roman" w:cs="Times New Roman"/>
          <w:i/>
          <w:iCs/>
          <w:lang w:val="en-US"/>
        </w:rPr>
        <w:t>based medicine/physiotherapy)</w:t>
      </w:r>
      <w:r w:rsidRPr="00150BB0">
        <w:rPr>
          <w:rFonts w:ascii="Times New Roman" w:hAnsi="Times New Roman" w:cs="Times New Roman"/>
          <w:lang w:val="en-US"/>
        </w:rPr>
        <w:t>;</w:t>
      </w:r>
    </w:p>
    <w:p w14:paraId="0A5273FE" w14:textId="379A0693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F.W11. S</w:t>
      </w:r>
      <w:r w:rsidR="002C434A" w:rsidRPr="00150BB0">
        <w:rPr>
          <w:rFonts w:ascii="Times New Roman" w:hAnsi="Times New Roman" w:cs="Times New Roman"/>
          <w:lang w:val="en-US"/>
        </w:rPr>
        <w:t>tandardy fizjoterapeutyczne;</w:t>
      </w:r>
    </w:p>
    <w:p w14:paraId="18389E3C" w14:textId="2FC3413E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>F.W12</w:t>
      </w:r>
      <w:r w:rsidR="00183C08">
        <w:rPr>
          <w:rFonts w:ascii="Times New Roman" w:hAnsi="Times New Roman" w:cs="Times New Roman"/>
        </w:rPr>
        <w:t>. R</w:t>
      </w:r>
      <w:r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4F1B17CC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5D6CC932" w14:textId="7430262B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F.W13. P</w:t>
      </w:r>
      <w:r w:rsidR="002C434A" w:rsidRPr="00150BB0">
        <w:rPr>
          <w:rFonts w:ascii="Times New Roman" w:hAnsi="Times New Roman" w:cs="Times New Roman"/>
        </w:rPr>
        <w:t>rawne, etyczne i metodyczne aspekty prowadzenia badań klinicznych oraz rolę</w:t>
      </w:r>
    </w:p>
    <w:p w14:paraId="316F6612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 w ich prowadzeniu;</w:t>
      </w:r>
    </w:p>
    <w:p w14:paraId="19AB9164" w14:textId="062072B8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F.W14. Z</w:t>
      </w:r>
      <w:r w:rsidR="002C434A" w:rsidRPr="00150BB0">
        <w:rPr>
          <w:rFonts w:ascii="Times New Roman" w:hAnsi="Times New Roman" w:cs="Times New Roman"/>
        </w:rPr>
        <w:t>asady promocji zdrowia, jej zadania oraz rolę fizjoterapeuty w propagowaniu</w:t>
      </w:r>
    </w:p>
    <w:p w14:paraId="65F55C6D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zdrowego stylu życia;</w:t>
      </w:r>
    </w:p>
    <w:p w14:paraId="10E7BD28" w14:textId="65A1DFBF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F.W15. P</w:t>
      </w:r>
      <w:r w:rsidR="002C434A" w:rsidRPr="00150BB0">
        <w:rPr>
          <w:rFonts w:ascii="Times New Roman" w:hAnsi="Times New Roman" w:cs="Times New Roman"/>
        </w:rPr>
        <w:t>odstawowe zagadnienia dotyczące zależności psychosomatycznych i metod</w:t>
      </w:r>
    </w:p>
    <w:p w14:paraId="25506F2A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z zakresu budowania świadomości ciała;</w:t>
      </w:r>
    </w:p>
    <w:p w14:paraId="19C56A9D" w14:textId="0955DDE1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F.W16. Z</w:t>
      </w:r>
      <w:r w:rsidR="002C434A" w:rsidRPr="00150BB0">
        <w:rPr>
          <w:rFonts w:ascii="Times New Roman" w:hAnsi="Times New Roman" w:cs="Times New Roman"/>
        </w:rPr>
        <w:t>adania poszczególnych organów samorządu zawodowego fizjoterapeutów oraz</w:t>
      </w:r>
    </w:p>
    <w:p w14:paraId="4597C008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prawa i obowiązki jego członków;</w:t>
      </w:r>
    </w:p>
    <w:p w14:paraId="69AED92E" w14:textId="3474C548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F.W17. Z</w:t>
      </w:r>
      <w:r w:rsidR="002C434A" w:rsidRPr="00150BB0">
        <w:rPr>
          <w:rFonts w:ascii="Times New Roman" w:hAnsi="Times New Roman" w:cs="Times New Roman"/>
        </w:rPr>
        <w:t>asady etyki zawodowej fizjoterapeuty;</w:t>
      </w:r>
    </w:p>
    <w:p w14:paraId="73CEB796" w14:textId="0301882E" w:rsidR="002C434A" w:rsidRPr="00150BB0" w:rsidRDefault="00183C08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F.W18. Z</w:t>
      </w:r>
      <w:r w:rsidR="002C434A" w:rsidRPr="00150BB0">
        <w:rPr>
          <w:rFonts w:ascii="Times New Roman" w:hAnsi="Times New Roman" w:cs="Times New Roman"/>
        </w:rPr>
        <w:t>asady odpowiedzialności zawodowej fizjoterapeuty.</w:t>
      </w:r>
    </w:p>
    <w:p w14:paraId="4F757510" w14:textId="35AE97DB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>W zakresie umiejętności absolwent potrafi:</w:t>
      </w:r>
      <w:r w:rsidR="00183C08">
        <w:rPr>
          <w:rFonts w:ascii="Times New Roman" w:hAnsi="Times New Roman" w:cs="Times New Roman"/>
        </w:rPr>
        <w:br/>
        <w:t>F.U1. P</w:t>
      </w:r>
      <w:r w:rsidRPr="00150BB0">
        <w:rPr>
          <w:rFonts w:ascii="Times New Roman" w:hAnsi="Times New Roman" w:cs="Times New Roman"/>
        </w:rPr>
        <w:t>rzeprowadzić badania i zinterpretować ich wyniki oraz przeprowadzić testy</w:t>
      </w:r>
    </w:p>
    <w:p w14:paraId="6818D6C1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funkcjonalne niezbędne do doboru środków fizjoterapii, wykonywania zabiegów</w:t>
      </w:r>
    </w:p>
    <w:p w14:paraId="1BF39231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i stosowania podstawowych metod terapeutycznych;</w:t>
      </w:r>
    </w:p>
    <w:p w14:paraId="6A3C20BD" w14:textId="75889EA1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F.U2. S</w:t>
      </w:r>
      <w:r w:rsidR="002C434A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1FC0E2AE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45C4F5E4" w14:textId="5AC8F206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F.U3. T</w:t>
      </w:r>
      <w:r w:rsidR="002C434A" w:rsidRPr="00150BB0">
        <w:rPr>
          <w:rFonts w:ascii="Times New Roman" w:hAnsi="Times New Roman" w:cs="Times New Roman"/>
        </w:rPr>
        <w:t>worzyć, weryfikować i modyfikować programy usprawniania osób z różnymi</w:t>
      </w:r>
    </w:p>
    <w:p w14:paraId="301A0D03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dysfunkcjami układu ruchu i innych narządów oraz układów, stosownie do ich stanu</w:t>
      </w:r>
    </w:p>
    <w:p w14:paraId="7271F61E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klinicznego i funkcjonalnego, oraz celów kompleksowej rehabilitacji;</w:t>
      </w:r>
    </w:p>
    <w:p w14:paraId="18FBC86C" w14:textId="4803B71E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F.U4. W</w:t>
      </w:r>
      <w:r w:rsidR="002C434A" w:rsidRPr="00150BB0">
        <w:rPr>
          <w:rFonts w:ascii="Times New Roman" w:hAnsi="Times New Roman" w:cs="Times New Roman"/>
        </w:rPr>
        <w:t>ykazać specjalistyczne umiejętności ruchowe z zakresu wybranych form aktywności</w:t>
      </w:r>
    </w:p>
    <w:p w14:paraId="0E44A3E4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fizycznej;</w:t>
      </w:r>
    </w:p>
    <w:p w14:paraId="7A500E55" w14:textId="751658C7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F.U5. D</w:t>
      </w:r>
      <w:r w:rsidR="002C434A" w:rsidRPr="00150BB0">
        <w:rPr>
          <w:rFonts w:ascii="Times New Roman" w:hAnsi="Times New Roman" w:cs="Times New Roman"/>
        </w:rPr>
        <w:t>obierać wyroby medyczne stosownie do rodzaju dysfunkcji i potrzeb pacjenta na</w:t>
      </w:r>
    </w:p>
    <w:p w14:paraId="6C42CF08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każdym etapie rehabilitacji;</w:t>
      </w:r>
    </w:p>
    <w:p w14:paraId="5A0D655C" w14:textId="7C5AEA0F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F.U6. Z</w:t>
      </w:r>
      <w:r w:rsidR="002C434A" w:rsidRPr="00150BB0">
        <w:rPr>
          <w:rFonts w:ascii="Times New Roman" w:hAnsi="Times New Roman" w:cs="Times New Roman"/>
        </w:rPr>
        <w:t>astosować wyroby medyczne oraz poinstruować pacjenta, jak z nich korzystać;</w:t>
      </w:r>
    </w:p>
    <w:p w14:paraId="4EF65336" w14:textId="115B7574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F.U7. W</w:t>
      </w:r>
      <w:r w:rsidR="002C434A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5AE321D2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funkcjonalnych oraz przygotować stanowisko pracy;</w:t>
      </w:r>
    </w:p>
    <w:p w14:paraId="56956202" w14:textId="46BAAF24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2C434A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486A473B" w14:textId="4892AD6A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</w:t>
      </w:r>
      <w:r w:rsidR="004B0FE8">
        <w:rPr>
          <w:rFonts w:ascii="Times New Roman" w:hAnsi="Times New Roman" w:cs="Times New Roman"/>
        </w:rPr>
        <w:t xml:space="preserve">ami zespołu, z pacjentem i jego </w:t>
      </w:r>
      <w:r w:rsidRPr="00150BB0">
        <w:rPr>
          <w:rFonts w:ascii="Times New Roman" w:hAnsi="Times New Roman" w:cs="Times New Roman"/>
        </w:rPr>
        <w:t>rodziną;</w:t>
      </w:r>
    </w:p>
    <w:p w14:paraId="303B8258" w14:textId="658A7371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2C434A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760430A0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19CA4EFB" w14:textId="71861881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F.U10. I</w:t>
      </w:r>
      <w:r w:rsidR="002C434A" w:rsidRPr="00150BB0">
        <w:rPr>
          <w:rFonts w:ascii="Times New Roman" w:hAnsi="Times New Roman" w:cs="Times New Roman"/>
        </w:rPr>
        <w:t>nicjować, organizować i realizować działania ukierunkowane na edukację zdrowotną,</w:t>
      </w:r>
    </w:p>
    <w:p w14:paraId="0144B98C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promocję zdrowia i profilaktykę niepełnosprawności;</w:t>
      </w:r>
    </w:p>
    <w:p w14:paraId="448ED27A" w14:textId="7E7AC316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F.U11. O</w:t>
      </w:r>
      <w:r w:rsidR="002C434A" w:rsidRPr="00150BB0">
        <w:rPr>
          <w:rFonts w:ascii="Times New Roman" w:hAnsi="Times New Roman" w:cs="Times New Roman"/>
        </w:rPr>
        <w:t>kreślić zakres swoich kompetencji zawodowych i współpracować</w:t>
      </w:r>
    </w:p>
    <w:p w14:paraId="362D6904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z przedstawicielami innych zawodów medycznych;</w:t>
      </w:r>
    </w:p>
    <w:p w14:paraId="07228377" w14:textId="49FC86F8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2C434A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521A2ADF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50EB8128" w14:textId="3640657F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2C434A" w:rsidRPr="00150BB0">
        <w:rPr>
          <w:rFonts w:ascii="Times New Roman" w:hAnsi="Times New Roman" w:cs="Times New Roman"/>
        </w:rPr>
        <w:t>racować w zespole i przyjmować odpowiedzialność za udział w podejmowaniu</w:t>
      </w:r>
    </w:p>
    <w:p w14:paraId="75C6B4B1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decyzji;</w:t>
      </w:r>
    </w:p>
    <w:p w14:paraId="630EF058" w14:textId="0F16A5BB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2C434A" w:rsidRPr="00150BB0">
        <w:rPr>
          <w:rFonts w:ascii="Times New Roman" w:hAnsi="Times New Roman" w:cs="Times New Roman"/>
        </w:rPr>
        <w:t>ktywnie uczestniczyć w pracach zespołu terapeutycznego;</w:t>
      </w:r>
    </w:p>
    <w:p w14:paraId="4F275E86" w14:textId="4843642A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2C434A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34620C81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308671D4" w14:textId="060F7E1C" w:rsidR="002C434A" w:rsidRPr="00150BB0" w:rsidRDefault="00183C0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2C434A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30C99800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608E8DCC" w14:textId="4EEE7FB2" w:rsidR="002C434A" w:rsidRPr="00150BB0" w:rsidRDefault="00183C08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2C434A" w:rsidRPr="00150BB0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2C434A" w:rsidRPr="00150BB0">
        <w:rPr>
          <w:rFonts w:ascii="Times New Roman" w:hAnsi="Times New Roman" w:cs="Times New Roman"/>
        </w:rPr>
        <w:t>awiązać relację z pacjentem i współpracownikami opartą na wzajemnym zaufaniu i szacunku.</w:t>
      </w:r>
    </w:p>
    <w:p w14:paraId="729BF313" w14:textId="77777777" w:rsidR="00183C08" w:rsidRDefault="002C434A" w:rsidP="00183C0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Wykaz umiejętności praktycznych:</w:t>
      </w:r>
    </w:p>
    <w:p w14:paraId="2813B5A9" w14:textId="77777777" w:rsidR="00183C08" w:rsidRPr="00183C08" w:rsidRDefault="002C434A" w:rsidP="0049668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umiejętność samodzielnego badania diagnostycznego i funkcjonalnego pacjenta z różnymi dysfunkcjami</w:t>
      </w:r>
      <w:r w:rsidR="00183C08" w:rsidRPr="00183C08">
        <w:rPr>
          <w:rFonts w:ascii="Times New Roman" w:hAnsi="Times New Roman" w:cs="Times New Roman"/>
        </w:rPr>
        <w:t>,</w:t>
      </w:r>
    </w:p>
    <w:p w14:paraId="647C08FF" w14:textId="77777777" w:rsidR="00183C08" w:rsidRPr="00183C08" w:rsidRDefault="002C434A" w:rsidP="0049668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umiejętność samodzielnego zaplanowania procesu rehabilitacji, kontrolowania jego przebiegu i dostosowania postępowania fizjoterapeutycznego do celów kompleksowej rehabilitacji osób starszych z rozmaitymi dysfunkcjami</w:t>
      </w:r>
      <w:r w:rsidR="00183C08" w:rsidRPr="00183C08">
        <w:rPr>
          <w:rFonts w:ascii="Times New Roman" w:hAnsi="Times New Roman" w:cs="Times New Roman"/>
        </w:rPr>
        <w:t>,</w:t>
      </w:r>
    </w:p>
    <w:p w14:paraId="79105493" w14:textId="77777777" w:rsidR="00183C08" w:rsidRPr="00183C08" w:rsidRDefault="002C434A" w:rsidP="0049668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umiejętność doboru zabiegów fizjoterapeutycznych i metod fizjoterapii do rozpoznania klinicznego, okresu choroby i funkcjonalnego stanu rehabilitowanej osoby</w:t>
      </w:r>
      <w:r w:rsidR="00183C08" w:rsidRPr="00183C08">
        <w:rPr>
          <w:rFonts w:ascii="Times New Roman" w:hAnsi="Times New Roman" w:cs="Times New Roman"/>
        </w:rPr>
        <w:t>,</w:t>
      </w:r>
    </w:p>
    <w:p w14:paraId="434BEB44" w14:textId="77777777" w:rsidR="00183C08" w:rsidRPr="00183C08" w:rsidRDefault="002C434A" w:rsidP="0049668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umiejętność przeprowadzenia terapii</w:t>
      </w:r>
      <w:r w:rsidR="00183C08" w:rsidRPr="00183C08">
        <w:rPr>
          <w:rFonts w:ascii="Times New Roman" w:hAnsi="Times New Roman" w:cs="Times New Roman"/>
        </w:rPr>
        <w:t>,</w:t>
      </w:r>
    </w:p>
    <w:p w14:paraId="14D948CD" w14:textId="77777777" w:rsidR="00183C08" w:rsidRPr="00183C08" w:rsidRDefault="002C434A" w:rsidP="0049668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umiejętność korygowania terapii w zależności od stanu i osiągnięć pacjenta</w:t>
      </w:r>
      <w:r w:rsidR="00183C08" w:rsidRPr="00183C08">
        <w:rPr>
          <w:rFonts w:ascii="Times New Roman" w:hAnsi="Times New Roman" w:cs="Times New Roman"/>
        </w:rPr>
        <w:t>,</w:t>
      </w:r>
    </w:p>
    <w:p w14:paraId="08C1729E" w14:textId="77777777" w:rsidR="00183C08" w:rsidRPr="00183C08" w:rsidRDefault="002C434A" w:rsidP="0049668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umiejętność kontrolowania wyników rehabilitacji, prowadzenia i uzupełniania dokumentacji fizjoterapeutycznej pacjenta</w:t>
      </w:r>
      <w:r w:rsidR="00183C08" w:rsidRPr="00183C08">
        <w:rPr>
          <w:rFonts w:ascii="Times New Roman" w:hAnsi="Times New Roman" w:cs="Times New Roman"/>
        </w:rPr>
        <w:t>,</w:t>
      </w:r>
    </w:p>
    <w:p w14:paraId="47D93708" w14:textId="77777777" w:rsidR="004B0FE8" w:rsidRDefault="002C434A" w:rsidP="0049668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3C08">
        <w:rPr>
          <w:rFonts w:ascii="Times New Roman" w:hAnsi="Times New Roman" w:cs="Times New Roman"/>
        </w:rPr>
        <w:t>umiejętność indywidualnego podejścia do p</w:t>
      </w:r>
      <w:r w:rsidR="00183C08" w:rsidRPr="00183C08">
        <w:rPr>
          <w:rFonts w:ascii="Times New Roman" w:hAnsi="Times New Roman" w:cs="Times New Roman"/>
        </w:rPr>
        <w:t>acjenta i programu rehabilitacji.</w:t>
      </w:r>
    </w:p>
    <w:p w14:paraId="272EB4B0" w14:textId="53484EEB" w:rsidR="00150BB0" w:rsidRPr="004B0FE8" w:rsidRDefault="007565FC" w:rsidP="004B0FE8">
      <w:p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lastRenderedPageBreak/>
        <w:t>7.</w:t>
      </w:r>
      <w:r w:rsidR="00CD190E" w:rsidRPr="004B0F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PRAKTYKA Z FIZJOTERAPII KLINICZNEJ</w:t>
      </w:r>
      <w:r w:rsidR="004B0F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, </w:t>
      </w:r>
      <w:r w:rsidR="00CD190E" w:rsidRPr="004B0F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FIZYKOTERAPII I MASAŻU</w:t>
      </w:r>
      <w:r w:rsidRPr="004B0FE8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</w:t>
      </w:r>
      <w:r w:rsidRPr="004B0FE8">
        <w:rPr>
          <w:rFonts w:ascii="Times New Roman" w:hAnsi="Times New Roman" w:cs="Times New Roman"/>
          <w:b/>
          <w:spacing w:val="20"/>
          <w:sz w:val="28"/>
          <w:szCs w:val="28"/>
        </w:rPr>
        <w:tab/>
      </w:r>
    </w:p>
    <w:p w14:paraId="53C85A10" w14:textId="77777777" w:rsidR="004B0FE8" w:rsidRDefault="00183C08" w:rsidP="004B0F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3C08">
        <w:rPr>
          <w:rFonts w:ascii="Times New Roman" w:hAnsi="Times New Roman" w:cs="Times New Roman"/>
          <w:b/>
          <w:sz w:val="28"/>
          <w:szCs w:val="28"/>
        </w:rPr>
        <w:t>P</w:t>
      </w:r>
      <w:r w:rsidR="004B0FE8">
        <w:rPr>
          <w:rFonts w:ascii="Times New Roman" w:hAnsi="Times New Roman" w:cs="Times New Roman"/>
          <w:b/>
          <w:sz w:val="28"/>
          <w:szCs w:val="28"/>
        </w:rPr>
        <w:t>raktyka semestralna</w:t>
      </w:r>
    </w:p>
    <w:p w14:paraId="005A3362" w14:textId="4833EA75" w:rsidR="00B856D7" w:rsidRPr="00150BB0" w:rsidRDefault="007565FC" w:rsidP="00CD190E">
      <w:pPr>
        <w:spacing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Student </w:t>
      </w:r>
      <w:r w:rsidRPr="00150BB0">
        <w:rPr>
          <w:rFonts w:ascii="Times New Roman" w:hAnsi="Times New Roman" w:cs="Times New Roman"/>
          <w:b/>
          <w:u w:val="single"/>
        </w:rPr>
        <w:t>w trakcie dziesiątego semestru</w:t>
      </w:r>
      <w:r w:rsidR="00B856D7" w:rsidRPr="00183C08">
        <w:rPr>
          <w:rFonts w:ascii="Times New Roman" w:hAnsi="Times New Roman" w:cs="Times New Roman"/>
        </w:rPr>
        <w:t xml:space="preserve"> </w:t>
      </w:r>
      <w:r w:rsidRPr="00183C08">
        <w:rPr>
          <w:rFonts w:ascii="Times New Roman" w:hAnsi="Times New Roman" w:cs="Times New Roman"/>
        </w:rPr>
        <w:t xml:space="preserve"> studiów</w:t>
      </w:r>
      <w:r w:rsidRPr="00150BB0">
        <w:rPr>
          <w:rFonts w:ascii="Times New Roman" w:hAnsi="Times New Roman" w:cs="Times New Roman"/>
        </w:rPr>
        <w:t xml:space="preserve"> jednolityc</w:t>
      </w:r>
      <w:r w:rsidR="00183C08">
        <w:rPr>
          <w:rFonts w:ascii="Times New Roman" w:hAnsi="Times New Roman" w:cs="Times New Roman"/>
        </w:rPr>
        <w:t>h magisterskich f</w:t>
      </w:r>
      <w:r w:rsidRPr="00150BB0">
        <w:rPr>
          <w:rFonts w:ascii="Times New Roman" w:hAnsi="Times New Roman" w:cs="Times New Roman"/>
        </w:rPr>
        <w:t>izjoterapii</w:t>
      </w:r>
      <w:r w:rsidR="007217E2" w:rsidRPr="00150BB0">
        <w:rPr>
          <w:rFonts w:ascii="Times New Roman" w:hAnsi="Times New Roman" w:cs="Times New Roman"/>
        </w:rPr>
        <w:t xml:space="preserve">  i po zrealizowaniu zajęć umożliwiających osiągnięcie efektów uczenia się w kategorii umiejętności wykonywania określonych czynności fizjoterapeutycznych z dziećmi i osobami dorosłymi, w tym osobami starszymi, posiadającymi różne dysfunkcje  jest zobowiązany do praktyki w wymiarze                                                         </w:t>
      </w:r>
      <w:r w:rsidRPr="00150BB0">
        <w:rPr>
          <w:rFonts w:ascii="Times New Roman" w:hAnsi="Times New Roman" w:cs="Times New Roman"/>
        </w:rPr>
        <w:t xml:space="preserve"> </w:t>
      </w:r>
      <w:r w:rsidR="00B856D7" w:rsidRPr="00150BB0">
        <w:rPr>
          <w:rFonts w:ascii="Times New Roman" w:hAnsi="Times New Roman" w:cs="Times New Roman"/>
          <w:b/>
        </w:rPr>
        <w:t>510</w:t>
      </w:r>
      <w:r w:rsidR="00183C08">
        <w:rPr>
          <w:rFonts w:ascii="Times New Roman" w:hAnsi="Times New Roman" w:cs="Times New Roman"/>
          <w:b/>
        </w:rPr>
        <w:t xml:space="preserve"> godzin dydaktycznych</w:t>
      </w:r>
      <w:r w:rsidR="00183C08">
        <w:rPr>
          <w:rFonts w:ascii="Times New Roman" w:hAnsi="Times New Roman" w:cs="Times New Roman"/>
        </w:rPr>
        <w:t xml:space="preserve"> (20 p</w:t>
      </w:r>
      <w:r w:rsidRPr="00150BB0">
        <w:rPr>
          <w:rFonts w:ascii="Times New Roman" w:hAnsi="Times New Roman" w:cs="Times New Roman"/>
        </w:rPr>
        <w:t xml:space="preserve">kt. ECTS) - w WYBRANYCH oddziałach stacjonarnych i dziennych rehabilitacji medycznej posiadających kontrakt z NFZ lub odpowiednikiem.                                  </w:t>
      </w:r>
      <w:r w:rsidR="00B856D7" w:rsidRPr="00150BB0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1E25AB59" w14:textId="3D652DB7" w:rsidR="004B0FE8" w:rsidRDefault="00B856D7" w:rsidP="004B0FE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 xml:space="preserve">Praktyka w zakresie fizjoterapii </w:t>
      </w:r>
      <w:r w:rsidR="00CD190E" w:rsidRPr="00150BB0">
        <w:rPr>
          <w:rFonts w:ascii="Times New Roman" w:hAnsi="Times New Roman" w:cs="Times New Roman"/>
          <w:b/>
        </w:rPr>
        <w:t>klinicznej -</w:t>
      </w:r>
      <w:r w:rsidR="00062A96" w:rsidRPr="00150BB0">
        <w:rPr>
          <w:rFonts w:ascii="Times New Roman" w:hAnsi="Times New Roman" w:cs="Times New Roman"/>
        </w:rPr>
        <w:t xml:space="preserve"> 300 godzin                                                                                                Dotyczy fizjoterapii</w:t>
      </w:r>
      <w:r w:rsidR="007217E2" w:rsidRPr="00150BB0">
        <w:rPr>
          <w:rFonts w:ascii="Times New Roman" w:hAnsi="Times New Roman" w:cs="Times New Roman"/>
        </w:rPr>
        <w:t>:</w:t>
      </w:r>
    </w:p>
    <w:p w14:paraId="7918AC40" w14:textId="77777777" w:rsidR="004B0FE8" w:rsidRPr="004B0FE8" w:rsidRDefault="007217E2" w:rsidP="0049668B">
      <w:pPr>
        <w:pStyle w:val="Akapitzlist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w dysfunkcjach narządu ruchu</w:t>
      </w:r>
      <w:r w:rsidR="004B0FE8" w:rsidRPr="004B0FE8">
        <w:rPr>
          <w:rFonts w:ascii="Times New Roman" w:hAnsi="Times New Roman" w:cs="Times New Roman"/>
        </w:rPr>
        <w:t>,</w:t>
      </w:r>
    </w:p>
    <w:p w14:paraId="0DB6E256" w14:textId="77777777" w:rsidR="004B0FE8" w:rsidRPr="004B0FE8" w:rsidRDefault="00B856D7" w:rsidP="0049668B">
      <w:pPr>
        <w:pStyle w:val="Akapitzlist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 xml:space="preserve">chorobach </w:t>
      </w:r>
      <w:r w:rsidR="004B0FE8" w:rsidRPr="004B0FE8">
        <w:rPr>
          <w:rFonts w:ascii="Times New Roman" w:hAnsi="Times New Roman" w:cs="Times New Roman"/>
        </w:rPr>
        <w:t>wewnętrznych,</w:t>
      </w:r>
    </w:p>
    <w:p w14:paraId="26C97A78" w14:textId="6FEDE876" w:rsidR="00062A96" w:rsidRPr="004B0FE8" w:rsidRDefault="00062A96" w:rsidP="0049668B">
      <w:pPr>
        <w:pStyle w:val="Akapitzlist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 xml:space="preserve">w </w:t>
      </w:r>
      <w:r w:rsidR="007217E2" w:rsidRPr="004B0FE8">
        <w:rPr>
          <w:rFonts w:ascii="Times New Roman" w:hAnsi="Times New Roman" w:cs="Times New Roman"/>
        </w:rPr>
        <w:t xml:space="preserve"> chorobach wieku rozwojowego</w:t>
      </w:r>
      <w:r w:rsidRPr="004B0F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7217E2" w:rsidRPr="004B0FE8">
        <w:rPr>
          <w:rFonts w:ascii="Times New Roman" w:hAnsi="Times New Roman" w:cs="Times New Roman"/>
        </w:rPr>
        <w:t xml:space="preserve"> </w:t>
      </w:r>
      <w:r w:rsidRPr="004B0FE8">
        <w:rPr>
          <w:rFonts w:ascii="Times New Roman" w:hAnsi="Times New Roman" w:cs="Times New Roman"/>
          <w:b/>
        </w:rPr>
        <w:t xml:space="preserve">Praktyka z </w:t>
      </w:r>
      <w:r w:rsidR="00CD190E" w:rsidRPr="004B0FE8">
        <w:rPr>
          <w:rFonts w:ascii="Times New Roman" w:hAnsi="Times New Roman" w:cs="Times New Roman"/>
          <w:b/>
        </w:rPr>
        <w:t>fizykoterapii</w:t>
      </w:r>
      <w:r w:rsidR="004B0FE8">
        <w:rPr>
          <w:rFonts w:ascii="Times New Roman" w:hAnsi="Times New Roman" w:cs="Times New Roman"/>
        </w:rPr>
        <w:t xml:space="preserve"> </w:t>
      </w:r>
      <w:r w:rsidR="004B0FE8">
        <w:rPr>
          <w:rFonts w:ascii="Times New Roman" w:hAnsi="Times New Roman" w:cs="Times New Roman"/>
        </w:rPr>
        <w:tab/>
        <w:t xml:space="preserve">- </w:t>
      </w:r>
      <w:r w:rsidRPr="004B0FE8">
        <w:rPr>
          <w:rFonts w:ascii="Times New Roman" w:hAnsi="Times New Roman" w:cs="Times New Roman"/>
        </w:rPr>
        <w:t xml:space="preserve">160 godzin                                                                                  </w:t>
      </w:r>
      <w:r w:rsidR="00047115" w:rsidRPr="004B0FE8">
        <w:rPr>
          <w:rFonts w:ascii="Times New Roman" w:hAnsi="Times New Roman" w:cs="Times New Roman"/>
        </w:rPr>
        <w:t xml:space="preserve">                                         </w:t>
      </w:r>
      <w:r w:rsidR="00CD190E" w:rsidRPr="004B0FE8">
        <w:rPr>
          <w:rFonts w:ascii="Times New Roman" w:hAnsi="Times New Roman" w:cs="Times New Roman"/>
          <w:b/>
        </w:rPr>
        <w:t>Praktyka z</w:t>
      </w:r>
      <w:r w:rsidRPr="004B0FE8">
        <w:rPr>
          <w:rFonts w:ascii="Times New Roman" w:hAnsi="Times New Roman" w:cs="Times New Roman"/>
          <w:b/>
        </w:rPr>
        <w:t xml:space="preserve"> masażu</w:t>
      </w:r>
      <w:r w:rsidR="004B0FE8">
        <w:rPr>
          <w:rFonts w:ascii="Times New Roman" w:hAnsi="Times New Roman" w:cs="Times New Roman"/>
        </w:rPr>
        <w:t xml:space="preserve"> </w:t>
      </w:r>
      <w:r w:rsidR="004B0FE8">
        <w:rPr>
          <w:rFonts w:ascii="Times New Roman" w:hAnsi="Times New Roman" w:cs="Times New Roman"/>
        </w:rPr>
        <w:tab/>
      </w:r>
      <w:r w:rsidR="004B0FE8">
        <w:rPr>
          <w:rFonts w:ascii="Times New Roman" w:hAnsi="Times New Roman" w:cs="Times New Roman"/>
        </w:rPr>
        <w:tab/>
        <w:t xml:space="preserve">- </w:t>
      </w:r>
      <w:r w:rsidRPr="004B0FE8">
        <w:rPr>
          <w:rFonts w:ascii="Times New Roman" w:hAnsi="Times New Roman" w:cs="Times New Roman"/>
        </w:rPr>
        <w:t>50 godzi</w:t>
      </w:r>
      <w:r w:rsidR="00150BB0" w:rsidRPr="004B0FE8">
        <w:rPr>
          <w:rFonts w:ascii="Times New Roman" w:hAnsi="Times New Roman" w:cs="Times New Roman"/>
        </w:rPr>
        <w:t>n</w:t>
      </w:r>
    </w:p>
    <w:p w14:paraId="628BFC16" w14:textId="77777777" w:rsidR="004B0FE8" w:rsidRDefault="00B856D7" w:rsidP="004B0FE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Cel praktyki:</w:t>
      </w:r>
    </w:p>
    <w:p w14:paraId="63DE522D" w14:textId="77777777" w:rsidR="004B0FE8" w:rsidRPr="004B0FE8" w:rsidRDefault="00B856D7" w:rsidP="0049668B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praktyczne wykorzystanie zdobytej wiedzy w całym toku studió</w:t>
      </w:r>
      <w:r w:rsidR="002C5FBD" w:rsidRPr="004B0FE8">
        <w:rPr>
          <w:rFonts w:ascii="Times New Roman" w:hAnsi="Times New Roman" w:cs="Times New Roman"/>
        </w:rPr>
        <w:t>w</w:t>
      </w:r>
      <w:r w:rsidR="004B0FE8" w:rsidRPr="004B0FE8">
        <w:rPr>
          <w:rFonts w:ascii="Times New Roman" w:hAnsi="Times New Roman" w:cs="Times New Roman"/>
        </w:rPr>
        <w:t>,</w:t>
      </w:r>
    </w:p>
    <w:p w14:paraId="61C68C8F" w14:textId="77777777" w:rsidR="004B0FE8" w:rsidRPr="004B0FE8" w:rsidRDefault="004B0FE8" w:rsidP="0049668B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 xml:space="preserve">poznanie </w:t>
      </w:r>
      <w:r w:rsidR="00E66A51" w:rsidRPr="004B0FE8">
        <w:rPr>
          <w:rFonts w:ascii="Times New Roman" w:hAnsi="Times New Roman" w:cs="Times New Roman"/>
        </w:rPr>
        <w:t>najczęstszych błędów popełnianych</w:t>
      </w:r>
      <w:r w:rsidR="002C5FBD" w:rsidRPr="004B0FE8">
        <w:rPr>
          <w:rFonts w:ascii="Times New Roman" w:hAnsi="Times New Roman" w:cs="Times New Roman"/>
        </w:rPr>
        <w:t xml:space="preserve"> przy programowaniu rehabilitacji</w:t>
      </w:r>
      <w:r w:rsidRPr="004B0FE8">
        <w:rPr>
          <w:rFonts w:ascii="Times New Roman" w:hAnsi="Times New Roman" w:cs="Times New Roman"/>
        </w:rPr>
        <w:t>,</w:t>
      </w:r>
    </w:p>
    <w:p w14:paraId="44A5F378" w14:textId="77777777" w:rsidR="004B0FE8" w:rsidRPr="004B0FE8" w:rsidRDefault="00E66A51" w:rsidP="0049668B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poznanie negatywnych skutków</w:t>
      </w:r>
      <w:r w:rsidR="002C5FBD" w:rsidRPr="004B0FE8">
        <w:rPr>
          <w:rFonts w:ascii="Times New Roman" w:hAnsi="Times New Roman" w:cs="Times New Roman"/>
        </w:rPr>
        <w:t xml:space="preserve"> niewłaściwie zaprogramowanej rehabilitacji</w:t>
      </w:r>
      <w:r w:rsidR="004B0FE8" w:rsidRPr="004B0FE8">
        <w:rPr>
          <w:rFonts w:ascii="Times New Roman" w:hAnsi="Times New Roman" w:cs="Times New Roman"/>
        </w:rPr>
        <w:t>,</w:t>
      </w:r>
    </w:p>
    <w:p w14:paraId="1BEF182D" w14:textId="77777777" w:rsidR="004B0FE8" w:rsidRPr="004B0FE8" w:rsidRDefault="00E66A51" w:rsidP="0049668B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uznanie wyników</w:t>
      </w:r>
      <w:r w:rsidR="002C5FBD" w:rsidRPr="004B0FE8">
        <w:rPr>
          <w:rFonts w:ascii="Times New Roman" w:hAnsi="Times New Roman" w:cs="Times New Roman"/>
        </w:rPr>
        <w:t xml:space="preserve"> badań</w:t>
      </w:r>
      <w:r w:rsidRPr="004B0FE8">
        <w:rPr>
          <w:rFonts w:ascii="Times New Roman" w:hAnsi="Times New Roman" w:cs="Times New Roman"/>
        </w:rPr>
        <w:t xml:space="preserve"> naukowych</w:t>
      </w:r>
      <w:r w:rsidR="002C5FBD" w:rsidRPr="004B0FE8">
        <w:rPr>
          <w:rFonts w:ascii="Times New Roman" w:hAnsi="Times New Roman" w:cs="Times New Roman"/>
        </w:rPr>
        <w:t xml:space="preserve"> jako podstawowe kryterium wybor</w:t>
      </w:r>
      <w:r w:rsidRPr="004B0FE8">
        <w:rPr>
          <w:rFonts w:ascii="Times New Roman" w:hAnsi="Times New Roman" w:cs="Times New Roman"/>
        </w:rPr>
        <w:t>u optymalnych rozwiązań i źródeł</w:t>
      </w:r>
      <w:r w:rsidR="002C5FBD" w:rsidRPr="004B0FE8">
        <w:rPr>
          <w:rFonts w:ascii="Times New Roman" w:hAnsi="Times New Roman" w:cs="Times New Roman"/>
        </w:rPr>
        <w:t xml:space="preserve"> postępów rehabilitacji</w:t>
      </w:r>
      <w:r w:rsidR="004B0FE8" w:rsidRPr="004B0FE8">
        <w:rPr>
          <w:rFonts w:ascii="Times New Roman" w:hAnsi="Times New Roman" w:cs="Times New Roman"/>
        </w:rPr>
        <w:t>,</w:t>
      </w:r>
    </w:p>
    <w:p w14:paraId="4040555F" w14:textId="68B06305" w:rsidR="004B0FE8" w:rsidRPr="004B0FE8" w:rsidRDefault="00563D0C" w:rsidP="0049668B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utrwalanie prawidłowych postaw wobec pacjentó</w:t>
      </w:r>
      <w:r w:rsidR="004B0FE8" w:rsidRPr="004B0FE8">
        <w:rPr>
          <w:rFonts w:ascii="Times New Roman" w:hAnsi="Times New Roman" w:cs="Times New Roman"/>
        </w:rPr>
        <w:t>w i personelu medycznego.</w:t>
      </w:r>
    </w:p>
    <w:p w14:paraId="492C9E8F" w14:textId="4160752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 zakresie </w:t>
      </w:r>
      <w:r w:rsidR="004B0FE8">
        <w:rPr>
          <w:rFonts w:ascii="Times New Roman" w:hAnsi="Times New Roman" w:cs="Times New Roman"/>
          <w:b/>
        </w:rPr>
        <w:t>wiedzy absolwent zna i rozumie:</w:t>
      </w:r>
    </w:p>
    <w:p w14:paraId="4FCBA3D2" w14:textId="194B8558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F.W1. Z</w:t>
      </w:r>
      <w:r w:rsidR="002C434A" w:rsidRPr="00150BB0">
        <w:rPr>
          <w:rFonts w:ascii="Times New Roman" w:hAnsi="Times New Roman" w:cs="Times New Roman"/>
        </w:rPr>
        <w:t>jawiska fizyczne zachodzące w organizmie człowieka pod wpływem czynników</w:t>
      </w:r>
    </w:p>
    <w:p w14:paraId="5258A141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zewnętrznych;</w:t>
      </w:r>
    </w:p>
    <w:p w14:paraId="2D2F1F05" w14:textId="01D4C3B7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F.W2. T</w:t>
      </w:r>
      <w:r w:rsidR="002C434A" w:rsidRPr="00150BB0">
        <w:rPr>
          <w:rFonts w:ascii="Times New Roman" w:hAnsi="Times New Roman" w:cs="Times New Roman"/>
        </w:rPr>
        <w:t>eoretyczne, metodyczne i praktyczne podstawy kinezyterapii i terapii manualnej,</w:t>
      </w:r>
    </w:p>
    <w:p w14:paraId="03C5C595" w14:textId="421908EC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 specjalnych metod fizjoterapii, ergonomii oraz fizykoterapii i masażu leczniczego;</w:t>
      </w:r>
      <w:r w:rsidRPr="00150BB0">
        <w:rPr>
          <w:rFonts w:ascii="Times New Roman" w:hAnsi="Times New Roman" w:cs="Times New Roman"/>
        </w:rPr>
        <w:br/>
      </w:r>
      <w:r w:rsidR="00CD190E" w:rsidRPr="00150BB0">
        <w:rPr>
          <w:rFonts w:ascii="Times New Roman" w:hAnsi="Times New Roman" w:cs="Times New Roman"/>
        </w:rPr>
        <w:t>F. W</w:t>
      </w:r>
      <w:r w:rsidR="004B0FE8">
        <w:rPr>
          <w:rFonts w:ascii="Times New Roman" w:hAnsi="Times New Roman" w:cs="Times New Roman"/>
        </w:rPr>
        <w:t>3. M</w:t>
      </w:r>
      <w:r w:rsidRPr="00150BB0">
        <w:rPr>
          <w:rFonts w:ascii="Times New Roman" w:hAnsi="Times New Roman" w:cs="Times New Roman"/>
        </w:rPr>
        <w:t>etody oceny stanu układu ruchu człowieka służące do wyjaśnienia zaburzeń</w:t>
      </w:r>
    </w:p>
    <w:p w14:paraId="55399289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struktury i funkcji tego układu oraz do potrzeb fizjoterapii w dysfunkcjach układu</w:t>
      </w:r>
    </w:p>
    <w:p w14:paraId="1CB76E75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ruchu i w chorobach wewnętrznych;</w:t>
      </w:r>
    </w:p>
    <w:p w14:paraId="44154C6E" w14:textId="396ED4FB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F.W4. M</w:t>
      </w:r>
      <w:r w:rsidR="002C434A" w:rsidRPr="00150BB0">
        <w:rPr>
          <w:rFonts w:ascii="Times New Roman" w:hAnsi="Times New Roman" w:cs="Times New Roman"/>
        </w:rPr>
        <w:t>etody oceny zaburzeń strukturalnych i funkcjonalnych wywołanych chorobą lub</w:t>
      </w:r>
    </w:p>
    <w:p w14:paraId="30BC1D5A" w14:textId="773AFFD6" w:rsidR="002C434A" w:rsidRPr="00150BB0" w:rsidRDefault="002C434A" w:rsidP="004B0F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urazem oraz podstawowe rea</w:t>
      </w:r>
      <w:r w:rsidR="004B0FE8">
        <w:rPr>
          <w:rFonts w:ascii="Times New Roman" w:hAnsi="Times New Roman" w:cs="Times New Roman"/>
        </w:rPr>
        <w:t>kcje człowieka na chorobę i ból;</w:t>
      </w:r>
    </w:p>
    <w:p w14:paraId="3BBEE515" w14:textId="50BCB0DD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F.W5. M</w:t>
      </w:r>
      <w:r w:rsidR="002C434A" w:rsidRPr="00150BB0">
        <w:rPr>
          <w:rFonts w:ascii="Times New Roman" w:hAnsi="Times New Roman" w:cs="Times New Roman"/>
        </w:rPr>
        <w:t>etody opisu i interpretacji podstawowych jednostek i zespołów chorobowych</w:t>
      </w:r>
    </w:p>
    <w:p w14:paraId="25672142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stopniu umożliwiającym racjonalne stosowanie środków fizjoterapii i planowanie</w:t>
      </w:r>
    </w:p>
    <w:p w14:paraId="0073B786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fizjoterapii;</w:t>
      </w:r>
    </w:p>
    <w:p w14:paraId="72543B49" w14:textId="3D16B06E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F.W6. P</w:t>
      </w:r>
      <w:r w:rsidR="002C434A" w:rsidRPr="00150BB0">
        <w:rPr>
          <w:rFonts w:ascii="Times New Roman" w:hAnsi="Times New Roman" w:cs="Times New Roman"/>
        </w:rPr>
        <w:t>odstawy edukacji zdrowotnej, promocji zdrowia oraz profilaktyki z uwzględnieniem</w:t>
      </w:r>
    </w:p>
    <w:p w14:paraId="247354C9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zjawiska niepełnosprawności;</w:t>
      </w:r>
    </w:p>
    <w:p w14:paraId="77886C5F" w14:textId="3E782268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F.W7. Z</w:t>
      </w:r>
      <w:r w:rsidR="002C434A" w:rsidRPr="00150BB0">
        <w:rPr>
          <w:rFonts w:ascii="Times New Roman" w:hAnsi="Times New Roman" w:cs="Times New Roman"/>
        </w:rPr>
        <w:t>asady doboru różnych form adaptowanej aktywności fizycznej oraz dyscyplin</w:t>
      </w:r>
    </w:p>
    <w:p w14:paraId="47B2720C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sportowych osób z niepełnosprawnościami w rehabilitacji kompleksowej</w:t>
      </w:r>
    </w:p>
    <w:p w14:paraId="23CE01D0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i podtrzymywaniu sprawności osób ze specjalnymi potrzebami;</w:t>
      </w:r>
    </w:p>
    <w:p w14:paraId="31285F08" w14:textId="3124118D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F.W8. Z</w:t>
      </w:r>
      <w:r w:rsidR="002C434A" w:rsidRPr="00150BB0">
        <w:rPr>
          <w:rFonts w:ascii="Times New Roman" w:hAnsi="Times New Roman" w:cs="Times New Roman"/>
        </w:rPr>
        <w:t>asady działania wyrobów medycznych stosowanych w rehabilitacji;</w:t>
      </w:r>
    </w:p>
    <w:p w14:paraId="74D280E8" w14:textId="4E006799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F.W9. Z</w:t>
      </w:r>
      <w:r w:rsidR="002C434A" w:rsidRPr="00150BB0">
        <w:rPr>
          <w:rFonts w:ascii="Times New Roman" w:hAnsi="Times New Roman" w:cs="Times New Roman"/>
        </w:rPr>
        <w:t>asady etyczne obowiązujące w pracy z pacjentem;</w:t>
      </w:r>
    </w:p>
    <w:p w14:paraId="4AA83DAA" w14:textId="141F097F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F.W10. Z</w:t>
      </w:r>
      <w:r w:rsidR="002C434A" w:rsidRPr="00150BB0">
        <w:rPr>
          <w:rFonts w:ascii="Times New Roman" w:hAnsi="Times New Roman" w:cs="Times New Roman"/>
        </w:rPr>
        <w:t xml:space="preserve">asady postępowania fizjoterapeutycznego oparte na dowodach naukowych </w:t>
      </w:r>
      <w:r w:rsidR="002C434A" w:rsidRPr="00150BB0">
        <w:rPr>
          <w:rFonts w:ascii="Times New Roman" w:hAnsi="Times New Roman" w:cs="Times New Roman"/>
          <w:i/>
          <w:iCs/>
        </w:rPr>
        <w:t>(evidence</w:t>
      </w:r>
    </w:p>
    <w:p w14:paraId="3352867D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150BB0">
        <w:rPr>
          <w:rFonts w:ascii="Times New Roman" w:hAnsi="Times New Roman" w:cs="Times New Roman"/>
          <w:i/>
          <w:iCs/>
        </w:rPr>
        <w:t xml:space="preserve">      </w:t>
      </w:r>
      <w:r w:rsidRPr="00150BB0">
        <w:rPr>
          <w:rFonts w:ascii="Times New Roman" w:hAnsi="Times New Roman" w:cs="Times New Roman"/>
          <w:i/>
          <w:iCs/>
          <w:lang w:val="en-US"/>
        </w:rPr>
        <w:t>based medicine/physiotherapy)</w:t>
      </w:r>
      <w:r w:rsidRPr="00150BB0">
        <w:rPr>
          <w:rFonts w:ascii="Times New Roman" w:hAnsi="Times New Roman" w:cs="Times New Roman"/>
          <w:lang w:val="en-US"/>
        </w:rPr>
        <w:t>;</w:t>
      </w:r>
    </w:p>
    <w:p w14:paraId="7FFE3A2E" w14:textId="5D899362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F.W11. S</w:t>
      </w:r>
      <w:r w:rsidR="002C434A" w:rsidRPr="00150BB0">
        <w:rPr>
          <w:rFonts w:ascii="Times New Roman" w:hAnsi="Times New Roman" w:cs="Times New Roman"/>
          <w:lang w:val="en-US"/>
        </w:rPr>
        <w:t>tandardy fizjoterapeutyczne;</w:t>
      </w:r>
    </w:p>
    <w:p w14:paraId="570AEF92" w14:textId="462EE8A0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F.W12. R</w:t>
      </w:r>
      <w:r w:rsidR="002C434A" w:rsidRPr="00150BB0">
        <w:rPr>
          <w:rFonts w:ascii="Times New Roman" w:hAnsi="Times New Roman" w:cs="Times New Roman"/>
        </w:rPr>
        <w:t>olę fizjoterapeuty w procesie kompleksowej rehabilitacji i innych specjalistów</w:t>
      </w:r>
    </w:p>
    <w:p w14:paraId="59958D6D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w zespole terapeutycznym;</w:t>
      </w:r>
    </w:p>
    <w:p w14:paraId="595F832F" w14:textId="61C63E9C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F.W13. P</w:t>
      </w:r>
      <w:r w:rsidR="002C434A" w:rsidRPr="00150BB0">
        <w:rPr>
          <w:rFonts w:ascii="Times New Roman" w:hAnsi="Times New Roman" w:cs="Times New Roman"/>
        </w:rPr>
        <w:t>rawne, etyczne i metodyczne aspekty prowadzenia badań klinicznych oraz rolę</w:t>
      </w:r>
    </w:p>
    <w:p w14:paraId="40389431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 w ich prowadzeniu;</w:t>
      </w:r>
    </w:p>
    <w:p w14:paraId="5599E7C7" w14:textId="13CE8EC1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F.W14. Z</w:t>
      </w:r>
      <w:r w:rsidR="002C434A" w:rsidRPr="00150BB0">
        <w:rPr>
          <w:rFonts w:ascii="Times New Roman" w:hAnsi="Times New Roman" w:cs="Times New Roman"/>
        </w:rPr>
        <w:t>asady promocji zdrowia, jej zadania oraz rolę fizjoterapeuty w propagowaniu</w:t>
      </w:r>
    </w:p>
    <w:p w14:paraId="0C5D9E2E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zdrowego stylu życia;</w:t>
      </w:r>
    </w:p>
    <w:p w14:paraId="7E89F8DD" w14:textId="4DEEEA7A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F.W15. P</w:t>
      </w:r>
      <w:r w:rsidR="002C434A" w:rsidRPr="00150BB0">
        <w:rPr>
          <w:rFonts w:ascii="Times New Roman" w:hAnsi="Times New Roman" w:cs="Times New Roman"/>
        </w:rPr>
        <w:t>odstawowe zagadnienia dotyczące zależności psychosomatycznych i metod</w:t>
      </w:r>
    </w:p>
    <w:p w14:paraId="0E1D324B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z zakresu budowania świadomości ciała;</w:t>
      </w:r>
    </w:p>
    <w:p w14:paraId="111F3267" w14:textId="0349CC2E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F.W16. Z</w:t>
      </w:r>
      <w:r w:rsidR="002C434A" w:rsidRPr="00150BB0">
        <w:rPr>
          <w:rFonts w:ascii="Times New Roman" w:hAnsi="Times New Roman" w:cs="Times New Roman"/>
        </w:rPr>
        <w:t>adania poszczególnych organów samorządu zawodowego fizjoterapeutów oraz</w:t>
      </w:r>
    </w:p>
    <w:p w14:paraId="74DD5402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prawa i obowiązki jego członków;</w:t>
      </w:r>
    </w:p>
    <w:p w14:paraId="69ECD293" w14:textId="7B315F0E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F.W17. Z</w:t>
      </w:r>
      <w:r w:rsidR="002C434A" w:rsidRPr="00150BB0">
        <w:rPr>
          <w:rFonts w:ascii="Times New Roman" w:hAnsi="Times New Roman" w:cs="Times New Roman"/>
        </w:rPr>
        <w:t>asady etyki zawodowej fizjoterapeuty;</w:t>
      </w:r>
    </w:p>
    <w:p w14:paraId="7E068E99" w14:textId="6B754287" w:rsidR="002C434A" w:rsidRPr="00150BB0" w:rsidRDefault="004B0FE8" w:rsidP="00150B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F.W18. Z</w:t>
      </w:r>
      <w:r w:rsidR="002C434A" w:rsidRPr="00150BB0">
        <w:rPr>
          <w:rFonts w:ascii="Times New Roman" w:hAnsi="Times New Roman" w:cs="Times New Roman"/>
        </w:rPr>
        <w:t>asady odpowiedzialności zawodowej fizjoterapeuty.</w:t>
      </w:r>
    </w:p>
    <w:p w14:paraId="0636C0CE" w14:textId="2261C5D6" w:rsidR="002C434A" w:rsidRPr="004B0FE8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50BB0">
        <w:rPr>
          <w:rFonts w:ascii="Times New Roman" w:hAnsi="Times New Roman" w:cs="Times New Roman"/>
          <w:b/>
        </w:rPr>
        <w:t xml:space="preserve">W zakresie </w:t>
      </w:r>
      <w:r w:rsidR="004B0FE8">
        <w:rPr>
          <w:rFonts w:ascii="Times New Roman" w:hAnsi="Times New Roman" w:cs="Times New Roman"/>
          <w:b/>
        </w:rPr>
        <w:t>umiejętności absolwent potrafi:</w:t>
      </w:r>
      <w:r w:rsidR="004B0FE8">
        <w:rPr>
          <w:rFonts w:ascii="Times New Roman" w:hAnsi="Times New Roman" w:cs="Times New Roman"/>
        </w:rPr>
        <w:br/>
        <w:t>F.U1. P</w:t>
      </w:r>
      <w:r w:rsidRPr="00150BB0">
        <w:rPr>
          <w:rFonts w:ascii="Times New Roman" w:hAnsi="Times New Roman" w:cs="Times New Roman"/>
        </w:rPr>
        <w:t>rzeprowadzić badania i zinterpretować ich wyniki oraz przeprowadzić testy</w:t>
      </w:r>
    </w:p>
    <w:p w14:paraId="7D8F5588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funkcjonalne niezbędne do doboru środków fizjoterapii, wykonywania zabiegów</w:t>
      </w:r>
    </w:p>
    <w:p w14:paraId="7ED1332B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i stosowania podstawowych metod terapeutycznych;</w:t>
      </w:r>
    </w:p>
    <w:p w14:paraId="3AA5070F" w14:textId="4D881B80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F.U2. S</w:t>
      </w:r>
      <w:r w:rsidR="002C434A" w:rsidRPr="00150BB0">
        <w:rPr>
          <w:rFonts w:ascii="Times New Roman" w:hAnsi="Times New Roman" w:cs="Times New Roman"/>
        </w:rPr>
        <w:t>amodzielnie wykonywać zabiegi z zakresu kinezyterapii, terapii manualnej,</w:t>
      </w:r>
    </w:p>
    <w:p w14:paraId="680CAFD3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fizykoterapii i masażu leczniczego;</w:t>
      </w:r>
    </w:p>
    <w:p w14:paraId="49C228A3" w14:textId="1CEA557D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F.U3. T</w:t>
      </w:r>
      <w:r w:rsidR="002C434A" w:rsidRPr="00150BB0">
        <w:rPr>
          <w:rFonts w:ascii="Times New Roman" w:hAnsi="Times New Roman" w:cs="Times New Roman"/>
        </w:rPr>
        <w:t>worzyć, weryfikować i modyfikować programy usprawniania osób z różnymi</w:t>
      </w:r>
    </w:p>
    <w:p w14:paraId="389DE023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dysfunkcjami układu ruchu i innych narządów oraz układów, stosownie do ich stanu</w:t>
      </w:r>
    </w:p>
    <w:p w14:paraId="1BAC8046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klinicznego i funkcjonalnego, oraz celów kompleksowej rehabilitacji;</w:t>
      </w:r>
    </w:p>
    <w:p w14:paraId="43C1C3F0" w14:textId="22E62B10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F.U4. W</w:t>
      </w:r>
      <w:r w:rsidR="002C434A" w:rsidRPr="00150BB0">
        <w:rPr>
          <w:rFonts w:ascii="Times New Roman" w:hAnsi="Times New Roman" w:cs="Times New Roman"/>
        </w:rPr>
        <w:t>ykazać specjalistyczne umiejętności ruchowe z zakresu wybranych form aktywności</w:t>
      </w:r>
    </w:p>
    <w:p w14:paraId="7B86A51A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fizycznej;</w:t>
      </w:r>
    </w:p>
    <w:p w14:paraId="7778CB41" w14:textId="67E849B1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F.U5. D</w:t>
      </w:r>
      <w:r w:rsidR="002C434A" w:rsidRPr="00150BB0">
        <w:rPr>
          <w:rFonts w:ascii="Times New Roman" w:hAnsi="Times New Roman" w:cs="Times New Roman"/>
        </w:rPr>
        <w:t>obierać wyroby medyczne stosownie do rodzaju dysfunkcji i potrzeb pacjenta na</w:t>
      </w:r>
    </w:p>
    <w:p w14:paraId="701A83B5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każdym etapie rehabilitacji;</w:t>
      </w:r>
    </w:p>
    <w:p w14:paraId="443BA3C6" w14:textId="399AC0B5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F.U6. Z</w:t>
      </w:r>
      <w:r w:rsidR="002C434A" w:rsidRPr="00150BB0">
        <w:rPr>
          <w:rFonts w:ascii="Times New Roman" w:hAnsi="Times New Roman" w:cs="Times New Roman"/>
        </w:rPr>
        <w:t>astosować wyroby medyczne oraz poinstruować pacjenta, jak z nich korzystać;</w:t>
      </w:r>
    </w:p>
    <w:p w14:paraId="3F06C7DC" w14:textId="186808E7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F.U7. W</w:t>
      </w:r>
      <w:r w:rsidR="002C434A" w:rsidRPr="00150BB0">
        <w:rPr>
          <w:rFonts w:ascii="Times New Roman" w:hAnsi="Times New Roman" w:cs="Times New Roman"/>
        </w:rPr>
        <w:t>ykorzystywać i obsługiwać aparaturę, sprzęt do fizjoterapii i sprzęt do badań</w:t>
      </w:r>
    </w:p>
    <w:p w14:paraId="022E101A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funkcjonalnych oraz przygotować stanowisko pracy;</w:t>
      </w:r>
    </w:p>
    <w:p w14:paraId="3C2C6C5E" w14:textId="6D67D9D1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F.U8. P</w:t>
      </w:r>
      <w:r w:rsidR="002C434A" w:rsidRPr="00150BB0">
        <w:rPr>
          <w:rFonts w:ascii="Times New Roman" w:hAnsi="Times New Roman" w:cs="Times New Roman"/>
        </w:rPr>
        <w:t>racować w zespole interdyscyplinarnym zapewniającym ciągłość opieki nad</w:t>
      </w:r>
    </w:p>
    <w:p w14:paraId="12E44826" w14:textId="4889CB8A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pacjentem oraz komunikować się z innymi członkami zespołu, z pacjentem</w:t>
      </w:r>
      <w:r w:rsidR="004B0FE8">
        <w:rPr>
          <w:rFonts w:ascii="Times New Roman" w:hAnsi="Times New Roman" w:cs="Times New Roman"/>
        </w:rPr>
        <w:t xml:space="preserve"> i jego </w:t>
      </w:r>
      <w:r w:rsidRPr="00150BB0">
        <w:rPr>
          <w:rFonts w:ascii="Times New Roman" w:hAnsi="Times New Roman" w:cs="Times New Roman"/>
        </w:rPr>
        <w:t>rodziną;</w:t>
      </w:r>
    </w:p>
    <w:p w14:paraId="5AB089D5" w14:textId="36D74F85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F.U9. W</w:t>
      </w:r>
      <w:r w:rsidR="002C434A" w:rsidRPr="00150BB0">
        <w:rPr>
          <w:rFonts w:ascii="Times New Roman" w:hAnsi="Times New Roman" w:cs="Times New Roman"/>
        </w:rPr>
        <w:t>prowadzić dane i uzyskane informacje oraz opis efektów zabiegów i działań</w:t>
      </w:r>
    </w:p>
    <w:p w14:paraId="41A49AC7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terapeutycznych do dokumentacji pacjenta;</w:t>
      </w:r>
    </w:p>
    <w:p w14:paraId="62D29B6F" w14:textId="6EC2429F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F.U10. I</w:t>
      </w:r>
      <w:r w:rsidR="002C434A" w:rsidRPr="00150BB0">
        <w:rPr>
          <w:rFonts w:ascii="Times New Roman" w:hAnsi="Times New Roman" w:cs="Times New Roman"/>
        </w:rPr>
        <w:t>nicjować, organizować i realizować działania ukierunkowane na edukację zdrowotną,</w:t>
      </w:r>
    </w:p>
    <w:p w14:paraId="44A1D4AE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promocję zdrowia i profilaktykę niepełnosprawności;</w:t>
      </w:r>
    </w:p>
    <w:p w14:paraId="0F68EB82" w14:textId="4984AA37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F.U11. O</w:t>
      </w:r>
      <w:r w:rsidR="002C434A" w:rsidRPr="00150BB0">
        <w:rPr>
          <w:rFonts w:ascii="Times New Roman" w:hAnsi="Times New Roman" w:cs="Times New Roman"/>
        </w:rPr>
        <w:t>kreślić zakres swoich kompetencji zawodowych i współpracować</w:t>
      </w:r>
    </w:p>
    <w:p w14:paraId="471F9AF7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z przedstawicielami innych zawodów medycznych;</w:t>
      </w:r>
    </w:p>
    <w:p w14:paraId="2288CD2D" w14:textId="76EB0A1B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F.U12. S</w:t>
      </w:r>
      <w:r w:rsidR="002C434A" w:rsidRPr="00150BB0">
        <w:rPr>
          <w:rFonts w:ascii="Times New Roman" w:hAnsi="Times New Roman" w:cs="Times New Roman"/>
        </w:rPr>
        <w:t>amodzielnie wykonywać powierzone zadania i właściwie organizować własną pracę</w:t>
      </w:r>
    </w:p>
    <w:p w14:paraId="7533E9D9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oraz brać za nią odpowiedzialność;</w:t>
      </w:r>
    </w:p>
    <w:p w14:paraId="68CF5309" w14:textId="79CB2CDE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F.U13. P</w:t>
      </w:r>
      <w:r w:rsidR="002C434A" w:rsidRPr="00150BB0">
        <w:rPr>
          <w:rFonts w:ascii="Times New Roman" w:hAnsi="Times New Roman" w:cs="Times New Roman"/>
        </w:rPr>
        <w:t>racować w zespole i przyjmować odpowiedzi</w:t>
      </w:r>
      <w:r>
        <w:rPr>
          <w:rFonts w:ascii="Times New Roman" w:hAnsi="Times New Roman" w:cs="Times New Roman"/>
        </w:rPr>
        <w:t xml:space="preserve">alność za udział w podejmowaniu </w:t>
      </w:r>
      <w:r w:rsidR="002C434A" w:rsidRPr="00150BB0">
        <w:rPr>
          <w:rFonts w:ascii="Times New Roman" w:hAnsi="Times New Roman" w:cs="Times New Roman"/>
        </w:rPr>
        <w:t>decyzji;</w:t>
      </w:r>
    </w:p>
    <w:p w14:paraId="74B176F4" w14:textId="1E62C43B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F.U14. A</w:t>
      </w:r>
      <w:r w:rsidR="002C434A" w:rsidRPr="00150BB0">
        <w:rPr>
          <w:rFonts w:ascii="Times New Roman" w:hAnsi="Times New Roman" w:cs="Times New Roman"/>
        </w:rPr>
        <w:t>ktywnie uczestniczyć w pracach zespołu terapeutycznego;</w:t>
      </w:r>
    </w:p>
    <w:p w14:paraId="572D640D" w14:textId="3B9C7214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F.U15. A</w:t>
      </w:r>
      <w:r w:rsidR="002C434A" w:rsidRPr="00150BB0">
        <w:rPr>
          <w:rFonts w:ascii="Times New Roman" w:hAnsi="Times New Roman" w:cs="Times New Roman"/>
        </w:rPr>
        <w:t>ktywnie uczestniczyć w dyskusjach na temat problemów zawodowych,</w:t>
      </w:r>
    </w:p>
    <w:p w14:paraId="036438D8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 z uwzględnieniem zasad etycznych;</w:t>
      </w:r>
    </w:p>
    <w:p w14:paraId="36E55C15" w14:textId="66CB9F59" w:rsidR="002C434A" w:rsidRPr="00150BB0" w:rsidRDefault="004B0FE8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F.U16. S</w:t>
      </w:r>
      <w:r w:rsidR="002C434A" w:rsidRPr="00150BB0">
        <w:rPr>
          <w:rFonts w:ascii="Times New Roman" w:hAnsi="Times New Roman" w:cs="Times New Roman"/>
        </w:rPr>
        <w:t>tosować się do zasad deontologii zawodowej, w tym do zasad etyki zawodowej</w:t>
      </w:r>
    </w:p>
    <w:p w14:paraId="180A7284" w14:textId="77777777" w:rsidR="002C434A" w:rsidRPr="00150BB0" w:rsidRDefault="002C434A" w:rsidP="00CD19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</w:rPr>
        <w:t xml:space="preserve">         fizjoterapeuty;</w:t>
      </w:r>
    </w:p>
    <w:p w14:paraId="6BBD67D0" w14:textId="4DF4A4DA" w:rsidR="00B856D7" w:rsidRPr="00150BB0" w:rsidRDefault="004B0FE8" w:rsidP="00CD190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F.U17. P</w:t>
      </w:r>
      <w:r w:rsidR="002C434A" w:rsidRPr="00150BB0">
        <w:rPr>
          <w:rFonts w:ascii="Times New Roman" w:hAnsi="Times New Roman" w:cs="Times New Roman"/>
        </w:rPr>
        <w:t xml:space="preserve">rzestrzegać praw pacjenta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F.U18. N</w:t>
      </w:r>
      <w:r w:rsidR="002C434A" w:rsidRPr="00150BB0">
        <w:rPr>
          <w:rFonts w:ascii="Times New Roman" w:hAnsi="Times New Roman" w:cs="Times New Roman"/>
        </w:rPr>
        <w:t xml:space="preserve">awiązać relację z pacjentem i współpracownikami opartą na wzajemnym zaufaniu i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C434A" w:rsidRPr="00150BB0">
        <w:rPr>
          <w:rFonts w:ascii="Times New Roman" w:hAnsi="Times New Roman" w:cs="Times New Roman"/>
        </w:rPr>
        <w:t>szacunku.</w:t>
      </w:r>
    </w:p>
    <w:p w14:paraId="032E1869" w14:textId="77777777" w:rsidR="004B0FE8" w:rsidRDefault="00B856D7" w:rsidP="004B0FE8">
      <w:pPr>
        <w:spacing w:after="0" w:line="360" w:lineRule="auto"/>
        <w:rPr>
          <w:rFonts w:ascii="Times New Roman" w:hAnsi="Times New Roman" w:cs="Times New Roman"/>
        </w:rPr>
      </w:pPr>
      <w:r w:rsidRPr="00150BB0">
        <w:rPr>
          <w:rFonts w:ascii="Times New Roman" w:hAnsi="Times New Roman" w:cs="Times New Roman"/>
          <w:b/>
        </w:rPr>
        <w:t>Wykaz umiejętności praktycznych</w:t>
      </w:r>
      <w:r w:rsidR="004B0FE8">
        <w:rPr>
          <w:rFonts w:ascii="Times New Roman" w:hAnsi="Times New Roman" w:cs="Times New Roman"/>
          <w:b/>
        </w:rPr>
        <w:t>:</w:t>
      </w:r>
    </w:p>
    <w:p w14:paraId="5CBF06C7" w14:textId="77777777" w:rsidR="004B0FE8" w:rsidRPr="004B0FE8" w:rsidRDefault="00B856D7" w:rsidP="0049668B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umiejętność samodzielne</w:t>
      </w:r>
      <w:r w:rsidR="002C5FBD" w:rsidRPr="004B0FE8">
        <w:rPr>
          <w:rFonts w:ascii="Times New Roman" w:hAnsi="Times New Roman" w:cs="Times New Roman"/>
        </w:rPr>
        <w:t>go badania diagnostycznego i funkcjonalnego pacjenta</w:t>
      </w:r>
      <w:r w:rsidRPr="004B0FE8">
        <w:rPr>
          <w:rFonts w:ascii="Times New Roman" w:hAnsi="Times New Roman" w:cs="Times New Roman"/>
        </w:rPr>
        <w:t xml:space="preserve"> z różnymi dysfunkcjami</w:t>
      </w:r>
      <w:r w:rsidR="004B0FE8" w:rsidRPr="004B0FE8">
        <w:rPr>
          <w:rFonts w:ascii="Times New Roman" w:hAnsi="Times New Roman" w:cs="Times New Roman"/>
        </w:rPr>
        <w:t>,</w:t>
      </w:r>
    </w:p>
    <w:p w14:paraId="533A9035" w14:textId="77777777" w:rsidR="004B0FE8" w:rsidRPr="004B0FE8" w:rsidRDefault="00B856D7" w:rsidP="0049668B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 xml:space="preserve">umiejętność samodzielnego zaplanowania </w:t>
      </w:r>
      <w:r w:rsidR="002C5FBD" w:rsidRPr="004B0FE8">
        <w:rPr>
          <w:rFonts w:ascii="Times New Roman" w:hAnsi="Times New Roman" w:cs="Times New Roman"/>
        </w:rPr>
        <w:t>procesu rehabilitacji, kontrolowania jego przebiegu i dostosowania postępowania fizjoterapeutycznego do celów kompleksowej rehabilitacji osób sta</w:t>
      </w:r>
      <w:r w:rsidR="004B0FE8" w:rsidRPr="004B0FE8">
        <w:rPr>
          <w:rFonts w:ascii="Times New Roman" w:hAnsi="Times New Roman" w:cs="Times New Roman"/>
        </w:rPr>
        <w:t>rszych z rozmaitymi dysfunkcjami,</w:t>
      </w:r>
    </w:p>
    <w:p w14:paraId="14AE0200" w14:textId="77777777" w:rsidR="004B0FE8" w:rsidRPr="004B0FE8" w:rsidRDefault="002C5FBD" w:rsidP="0049668B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umiejętność doboru zabiegów fizjoterapeutycznych i metod fizjoterapii do rozpoznania klinicznego, okresu choroby i funkcjonalnego stanu rehabilitowanej osoby</w:t>
      </w:r>
      <w:r w:rsidR="004B0FE8" w:rsidRPr="004B0FE8">
        <w:rPr>
          <w:rFonts w:ascii="Times New Roman" w:hAnsi="Times New Roman" w:cs="Times New Roman"/>
        </w:rPr>
        <w:t>,</w:t>
      </w:r>
    </w:p>
    <w:p w14:paraId="6E86AB63" w14:textId="5EFE3433" w:rsidR="004B0FE8" w:rsidRPr="004B0FE8" w:rsidRDefault="00B856D7" w:rsidP="0049668B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umiejętność przeprowadzenia terapii</w:t>
      </w:r>
      <w:r w:rsidR="004B0FE8">
        <w:rPr>
          <w:rFonts w:ascii="Times New Roman" w:hAnsi="Times New Roman" w:cs="Times New Roman"/>
        </w:rPr>
        <w:t xml:space="preserve"> oraz</w:t>
      </w:r>
      <w:r w:rsidRPr="004B0FE8">
        <w:rPr>
          <w:rFonts w:ascii="Times New Roman" w:hAnsi="Times New Roman" w:cs="Times New Roman"/>
        </w:rPr>
        <w:t xml:space="preserve"> korygowania w zależności od stanu pacjenta</w:t>
      </w:r>
      <w:r w:rsidR="004B0FE8" w:rsidRPr="004B0FE8">
        <w:rPr>
          <w:rFonts w:ascii="Times New Roman" w:hAnsi="Times New Roman" w:cs="Times New Roman"/>
        </w:rPr>
        <w:t>,</w:t>
      </w:r>
    </w:p>
    <w:p w14:paraId="2C70B0DA" w14:textId="77777777" w:rsidR="004B0FE8" w:rsidRPr="004B0FE8" w:rsidRDefault="00B856D7" w:rsidP="0049668B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 xml:space="preserve">umiejętność </w:t>
      </w:r>
      <w:r w:rsidR="002C5FBD" w:rsidRPr="004B0FE8">
        <w:rPr>
          <w:rFonts w:ascii="Times New Roman" w:hAnsi="Times New Roman" w:cs="Times New Roman"/>
        </w:rPr>
        <w:t xml:space="preserve">kontrolowania wyników rehabilitacji, </w:t>
      </w:r>
      <w:r w:rsidRPr="004B0FE8">
        <w:rPr>
          <w:rFonts w:ascii="Times New Roman" w:hAnsi="Times New Roman" w:cs="Times New Roman"/>
        </w:rPr>
        <w:t>prowadzenia i uzupełniania dokumentacji fizjoterapeutycznej pacjenta</w:t>
      </w:r>
      <w:r w:rsidR="004B0FE8" w:rsidRPr="004B0FE8">
        <w:rPr>
          <w:rFonts w:ascii="Times New Roman" w:hAnsi="Times New Roman" w:cs="Times New Roman"/>
        </w:rPr>
        <w:t>,</w:t>
      </w:r>
    </w:p>
    <w:p w14:paraId="70D06F5F" w14:textId="1EAD0FE1" w:rsidR="004714D1" w:rsidRPr="004B0FE8" w:rsidRDefault="002C5FBD" w:rsidP="0049668B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4B0FE8">
        <w:rPr>
          <w:rFonts w:ascii="Times New Roman" w:hAnsi="Times New Roman" w:cs="Times New Roman"/>
        </w:rPr>
        <w:t>umiejętność indywidualnego podejścia do pa</w:t>
      </w:r>
      <w:r w:rsidR="004B0FE8" w:rsidRPr="004B0FE8">
        <w:rPr>
          <w:rFonts w:ascii="Times New Roman" w:hAnsi="Times New Roman" w:cs="Times New Roman"/>
        </w:rPr>
        <w:t>cjenta i programu rehabilitacji</w:t>
      </w:r>
      <w:r w:rsidR="004B0FE8">
        <w:rPr>
          <w:rFonts w:ascii="Times New Roman" w:hAnsi="Times New Roman" w:cs="Times New Roman"/>
        </w:rPr>
        <w:t>.</w:t>
      </w:r>
    </w:p>
    <w:sectPr w:rsidR="004714D1" w:rsidRPr="004B0FE8" w:rsidSect="002127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F576F" w14:textId="77777777" w:rsidR="0049668B" w:rsidRDefault="0049668B" w:rsidP="00144C93">
      <w:pPr>
        <w:spacing w:after="0" w:line="240" w:lineRule="auto"/>
      </w:pPr>
      <w:r>
        <w:separator/>
      </w:r>
    </w:p>
  </w:endnote>
  <w:endnote w:type="continuationSeparator" w:id="0">
    <w:p w14:paraId="121819AC" w14:textId="77777777" w:rsidR="0049668B" w:rsidRDefault="0049668B" w:rsidP="0014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927559"/>
      <w:docPartObj>
        <w:docPartGallery w:val="Page Numbers (Bottom of Page)"/>
        <w:docPartUnique/>
      </w:docPartObj>
    </w:sdtPr>
    <w:sdtEndPr/>
    <w:sdtContent>
      <w:p w14:paraId="3F57F65D" w14:textId="21D49449" w:rsidR="00183C08" w:rsidRDefault="00183C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0C7">
          <w:rPr>
            <w:noProof/>
          </w:rPr>
          <w:t>2</w:t>
        </w:r>
        <w:r>
          <w:fldChar w:fldCharType="end"/>
        </w:r>
      </w:p>
    </w:sdtContent>
  </w:sdt>
  <w:p w14:paraId="75F311E8" w14:textId="77777777" w:rsidR="00183C08" w:rsidRDefault="00183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85EEE" w14:textId="77777777" w:rsidR="0049668B" w:rsidRDefault="0049668B" w:rsidP="00144C93">
      <w:pPr>
        <w:spacing w:after="0" w:line="240" w:lineRule="auto"/>
      </w:pPr>
      <w:r>
        <w:separator/>
      </w:r>
    </w:p>
  </w:footnote>
  <w:footnote w:type="continuationSeparator" w:id="0">
    <w:p w14:paraId="45518641" w14:textId="77777777" w:rsidR="0049668B" w:rsidRDefault="0049668B" w:rsidP="0014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688"/>
    <w:multiLevelType w:val="hybridMultilevel"/>
    <w:tmpl w:val="1174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1B08"/>
    <w:multiLevelType w:val="hybridMultilevel"/>
    <w:tmpl w:val="6C1E2044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40D2"/>
    <w:multiLevelType w:val="hybridMultilevel"/>
    <w:tmpl w:val="575E1542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7203"/>
    <w:multiLevelType w:val="hybridMultilevel"/>
    <w:tmpl w:val="6AA0D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71812"/>
    <w:multiLevelType w:val="hybridMultilevel"/>
    <w:tmpl w:val="22403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F0582"/>
    <w:multiLevelType w:val="hybridMultilevel"/>
    <w:tmpl w:val="1C9CD7EE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379DA"/>
    <w:multiLevelType w:val="hybridMultilevel"/>
    <w:tmpl w:val="FB942A2C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970A0"/>
    <w:multiLevelType w:val="hybridMultilevel"/>
    <w:tmpl w:val="E1565180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33E7"/>
    <w:multiLevelType w:val="hybridMultilevel"/>
    <w:tmpl w:val="E598BA1A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1DD9"/>
    <w:multiLevelType w:val="hybridMultilevel"/>
    <w:tmpl w:val="74229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6670B"/>
    <w:multiLevelType w:val="hybridMultilevel"/>
    <w:tmpl w:val="A4C0002E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20BC"/>
    <w:multiLevelType w:val="hybridMultilevel"/>
    <w:tmpl w:val="E2CC2CE0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1289D"/>
    <w:multiLevelType w:val="hybridMultilevel"/>
    <w:tmpl w:val="902C6D10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E705D"/>
    <w:multiLevelType w:val="hybridMultilevel"/>
    <w:tmpl w:val="F05A44F6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A0E71"/>
    <w:multiLevelType w:val="hybridMultilevel"/>
    <w:tmpl w:val="77ACA0CA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5465A"/>
    <w:multiLevelType w:val="hybridMultilevel"/>
    <w:tmpl w:val="60E22CC4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40376"/>
    <w:multiLevelType w:val="hybridMultilevel"/>
    <w:tmpl w:val="FE9C3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7A11"/>
    <w:multiLevelType w:val="hybridMultilevel"/>
    <w:tmpl w:val="5D68B6A0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91E98"/>
    <w:multiLevelType w:val="hybridMultilevel"/>
    <w:tmpl w:val="CCA2E5B2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D4FC0"/>
    <w:multiLevelType w:val="hybridMultilevel"/>
    <w:tmpl w:val="A03A5DAE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23591"/>
    <w:multiLevelType w:val="hybridMultilevel"/>
    <w:tmpl w:val="775EB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E2EE7"/>
    <w:multiLevelType w:val="hybridMultilevel"/>
    <w:tmpl w:val="127C8EEA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74852"/>
    <w:multiLevelType w:val="hybridMultilevel"/>
    <w:tmpl w:val="58122F6C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E6789"/>
    <w:multiLevelType w:val="hybridMultilevel"/>
    <w:tmpl w:val="78223FD8"/>
    <w:lvl w:ilvl="0" w:tplc="D71278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34EE0"/>
    <w:multiLevelType w:val="hybridMultilevel"/>
    <w:tmpl w:val="799CB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D69EF"/>
    <w:multiLevelType w:val="hybridMultilevel"/>
    <w:tmpl w:val="71F2C38E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F081E"/>
    <w:multiLevelType w:val="hybridMultilevel"/>
    <w:tmpl w:val="1ACA1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193632"/>
    <w:multiLevelType w:val="hybridMultilevel"/>
    <w:tmpl w:val="61486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B6C31"/>
    <w:multiLevelType w:val="hybridMultilevel"/>
    <w:tmpl w:val="A734DF82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16BEB"/>
    <w:multiLevelType w:val="hybridMultilevel"/>
    <w:tmpl w:val="B07E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B77FB"/>
    <w:multiLevelType w:val="hybridMultilevel"/>
    <w:tmpl w:val="6602E996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06029"/>
    <w:multiLevelType w:val="hybridMultilevel"/>
    <w:tmpl w:val="9CF276CC"/>
    <w:lvl w:ilvl="0" w:tplc="C652F21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E177D"/>
    <w:multiLevelType w:val="hybridMultilevel"/>
    <w:tmpl w:val="A46AF8CC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568E5"/>
    <w:multiLevelType w:val="hybridMultilevel"/>
    <w:tmpl w:val="F3548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70504"/>
    <w:multiLevelType w:val="hybridMultilevel"/>
    <w:tmpl w:val="1EB0BDB4"/>
    <w:lvl w:ilvl="0" w:tplc="C652F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80B84"/>
    <w:multiLevelType w:val="hybridMultilevel"/>
    <w:tmpl w:val="F88A6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304AC"/>
    <w:multiLevelType w:val="hybridMultilevel"/>
    <w:tmpl w:val="EC6EF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56C22"/>
    <w:multiLevelType w:val="hybridMultilevel"/>
    <w:tmpl w:val="5FDCF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A65EE"/>
    <w:multiLevelType w:val="hybridMultilevel"/>
    <w:tmpl w:val="572CC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37"/>
  </w:num>
  <w:num w:numId="4">
    <w:abstractNumId w:val="23"/>
  </w:num>
  <w:num w:numId="5">
    <w:abstractNumId w:val="27"/>
  </w:num>
  <w:num w:numId="6">
    <w:abstractNumId w:val="29"/>
  </w:num>
  <w:num w:numId="7">
    <w:abstractNumId w:val="3"/>
  </w:num>
  <w:num w:numId="8">
    <w:abstractNumId w:val="36"/>
  </w:num>
  <w:num w:numId="9">
    <w:abstractNumId w:val="26"/>
  </w:num>
  <w:num w:numId="10">
    <w:abstractNumId w:val="16"/>
  </w:num>
  <w:num w:numId="11">
    <w:abstractNumId w:val="33"/>
  </w:num>
  <w:num w:numId="12">
    <w:abstractNumId w:val="9"/>
  </w:num>
  <w:num w:numId="13">
    <w:abstractNumId w:val="4"/>
  </w:num>
  <w:num w:numId="14">
    <w:abstractNumId w:val="20"/>
  </w:num>
  <w:num w:numId="15">
    <w:abstractNumId w:val="0"/>
  </w:num>
  <w:num w:numId="16">
    <w:abstractNumId w:val="24"/>
  </w:num>
  <w:num w:numId="17">
    <w:abstractNumId w:val="2"/>
  </w:num>
  <w:num w:numId="18">
    <w:abstractNumId w:val="11"/>
  </w:num>
  <w:num w:numId="19">
    <w:abstractNumId w:val="32"/>
  </w:num>
  <w:num w:numId="20">
    <w:abstractNumId w:val="19"/>
  </w:num>
  <w:num w:numId="21">
    <w:abstractNumId w:val="21"/>
  </w:num>
  <w:num w:numId="22">
    <w:abstractNumId w:val="30"/>
  </w:num>
  <w:num w:numId="23">
    <w:abstractNumId w:val="22"/>
  </w:num>
  <w:num w:numId="24">
    <w:abstractNumId w:val="34"/>
  </w:num>
  <w:num w:numId="25">
    <w:abstractNumId w:val="17"/>
  </w:num>
  <w:num w:numId="26">
    <w:abstractNumId w:val="1"/>
  </w:num>
  <w:num w:numId="27">
    <w:abstractNumId w:val="25"/>
  </w:num>
  <w:num w:numId="28">
    <w:abstractNumId w:val="5"/>
  </w:num>
  <w:num w:numId="29">
    <w:abstractNumId w:val="8"/>
  </w:num>
  <w:num w:numId="30">
    <w:abstractNumId w:val="10"/>
  </w:num>
  <w:num w:numId="31">
    <w:abstractNumId w:val="18"/>
  </w:num>
  <w:num w:numId="32">
    <w:abstractNumId w:val="31"/>
  </w:num>
  <w:num w:numId="33">
    <w:abstractNumId w:val="13"/>
  </w:num>
  <w:num w:numId="34">
    <w:abstractNumId w:val="15"/>
  </w:num>
  <w:num w:numId="35">
    <w:abstractNumId w:val="28"/>
  </w:num>
  <w:num w:numId="36">
    <w:abstractNumId w:val="7"/>
  </w:num>
  <w:num w:numId="37">
    <w:abstractNumId w:val="12"/>
  </w:num>
  <w:num w:numId="38">
    <w:abstractNumId w:val="14"/>
  </w:num>
  <w:num w:numId="3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EA"/>
    <w:rsid w:val="00004316"/>
    <w:rsid w:val="00021DD7"/>
    <w:rsid w:val="00022E67"/>
    <w:rsid w:val="0002787B"/>
    <w:rsid w:val="0003186C"/>
    <w:rsid w:val="00033D88"/>
    <w:rsid w:val="000348FE"/>
    <w:rsid w:val="00043D05"/>
    <w:rsid w:val="00047115"/>
    <w:rsid w:val="000507E0"/>
    <w:rsid w:val="00056214"/>
    <w:rsid w:val="00062A96"/>
    <w:rsid w:val="00070F37"/>
    <w:rsid w:val="000740CB"/>
    <w:rsid w:val="00075030"/>
    <w:rsid w:val="00083A5E"/>
    <w:rsid w:val="00085872"/>
    <w:rsid w:val="000858B5"/>
    <w:rsid w:val="000900E8"/>
    <w:rsid w:val="000907EA"/>
    <w:rsid w:val="0009798F"/>
    <w:rsid w:val="000A07EA"/>
    <w:rsid w:val="000A3275"/>
    <w:rsid w:val="000A6CB8"/>
    <w:rsid w:val="000A6F62"/>
    <w:rsid w:val="000B35B8"/>
    <w:rsid w:val="000C59FB"/>
    <w:rsid w:val="000D2323"/>
    <w:rsid w:val="000E3462"/>
    <w:rsid w:val="000E6EDB"/>
    <w:rsid w:val="001061C3"/>
    <w:rsid w:val="001159C0"/>
    <w:rsid w:val="00117633"/>
    <w:rsid w:val="001268B1"/>
    <w:rsid w:val="001300C9"/>
    <w:rsid w:val="00144C93"/>
    <w:rsid w:val="00150BB0"/>
    <w:rsid w:val="00164333"/>
    <w:rsid w:val="001719C3"/>
    <w:rsid w:val="00177F2B"/>
    <w:rsid w:val="00183BE2"/>
    <w:rsid w:val="00183C08"/>
    <w:rsid w:val="001912B5"/>
    <w:rsid w:val="00193C9E"/>
    <w:rsid w:val="001A7C48"/>
    <w:rsid w:val="001C06BA"/>
    <w:rsid w:val="001C09DF"/>
    <w:rsid w:val="001D0D12"/>
    <w:rsid w:val="001D3DC3"/>
    <w:rsid w:val="001E6117"/>
    <w:rsid w:val="001F5248"/>
    <w:rsid w:val="00207E70"/>
    <w:rsid w:val="00212763"/>
    <w:rsid w:val="00224CE1"/>
    <w:rsid w:val="002410C7"/>
    <w:rsid w:val="00255E1B"/>
    <w:rsid w:val="0027772C"/>
    <w:rsid w:val="00292D2F"/>
    <w:rsid w:val="0029660A"/>
    <w:rsid w:val="002A4294"/>
    <w:rsid w:val="002B2220"/>
    <w:rsid w:val="002C434A"/>
    <w:rsid w:val="002C5FBD"/>
    <w:rsid w:val="002D3F84"/>
    <w:rsid w:val="002E458F"/>
    <w:rsid w:val="002F05F0"/>
    <w:rsid w:val="002F6C75"/>
    <w:rsid w:val="0030306B"/>
    <w:rsid w:val="00311A7F"/>
    <w:rsid w:val="003232C5"/>
    <w:rsid w:val="00340B3F"/>
    <w:rsid w:val="00354F4C"/>
    <w:rsid w:val="003818B7"/>
    <w:rsid w:val="003A76E7"/>
    <w:rsid w:val="003D7C0F"/>
    <w:rsid w:val="003E63C6"/>
    <w:rsid w:val="003F0963"/>
    <w:rsid w:val="003F7778"/>
    <w:rsid w:val="003F77A2"/>
    <w:rsid w:val="00403F26"/>
    <w:rsid w:val="00410BCF"/>
    <w:rsid w:val="00421BFC"/>
    <w:rsid w:val="004245C8"/>
    <w:rsid w:val="00425437"/>
    <w:rsid w:val="00430893"/>
    <w:rsid w:val="00456CFC"/>
    <w:rsid w:val="00463F3C"/>
    <w:rsid w:val="004714D1"/>
    <w:rsid w:val="00472B09"/>
    <w:rsid w:val="00476F1D"/>
    <w:rsid w:val="00487243"/>
    <w:rsid w:val="0049668B"/>
    <w:rsid w:val="004B0FE8"/>
    <w:rsid w:val="004B6126"/>
    <w:rsid w:val="004B7440"/>
    <w:rsid w:val="004C4B4B"/>
    <w:rsid w:val="004D4C78"/>
    <w:rsid w:val="004E2BD0"/>
    <w:rsid w:val="004F2970"/>
    <w:rsid w:val="00506E87"/>
    <w:rsid w:val="00520AE3"/>
    <w:rsid w:val="005229C0"/>
    <w:rsid w:val="005416BF"/>
    <w:rsid w:val="00561989"/>
    <w:rsid w:val="00563D0C"/>
    <w:rsid w:val="0057532B"/>
    <w:rsid w:val="00580383"/>
    <w:rsid w:val="00611B2D"/>
    <w:rsid w:val="006122E3"/>
    <w:rsid w:val="006139EA"/>
    <w:rsid w:val="00622953"/>
    <w:rsid w:val="0062383C"/>
    <w:rsid w:val="00631E23"/>
    <w:rsid w:val="00647BD4"/>
    <w:rsid w:val="00662B3C"/>
    <w:rsid w:val="00666A0D"/>
    <w:rsid w:val="00670ECD"/>
    <w:rsid w:val="006826EB"/>
    <w:rsid w:val="006A2A77"/>
    <w:rsid w:val="006A7358"/>
    <w:rsid w:val="006B4F20"/>
    <w:rsid w:val="006C425D"/>
    <w:rsid w:val="006E1764"/>
    <w:rsid w:val="006E3AEC"/>
    <w:rsid w:val="006F04FA"/>
    <w:rsid w:val="00706470"/>
    <w:rsid w:val="00714E4F"/>
    <w:rsid w:val="007217E2"/>
    <w:rsid w:val="00725E6F"/>
    <w:rsid w:val="00752FED"/>
    <w:rsid w:val="00754C9D"/>
    <w:rsid w:val="00756545"/>
    <w:rsid w:val="007565FC"/>
    <w:rsid w:val="00770D30"/>
    <w:rsid w:val="00771B0D"/>
    <w:rsid w:val="00781431"/>
    <w:rsid w:val="00783524"/>
    <w:rsid w:val="007966F1"/>
    <w:rsid w:val="007A7281"/>
    <w:rsid w:val="007C1A3B"/>
    <w:rsid w:val="007C4F78"/>
    <w:rsid w:val="007E7BF6"/>
    <w:rsid w:val="007F46EE"/>
    <w:rsid w:val="0082760D"/>
    <w:rsid w:val="0083208E"/>
    <w:rsid w:val="00835385"/>
    <w:rsid w:val="00847EED"/>
    <w:rsid w:val="008723A8"/>
    <w:rsid w:val="00886EE6"/>
    <w:rsid w:val="00890187"/>
    <w:rsid w:val="008B3AF8"/>
    <w:rsid w:val="008C1B3F"/>
    <w:rsid w:val="008C1C27"/>
    <w:rsid w:val="008C2B7B"/>
    <w:rsid w:val="008D731B"/>
    <w:rsid w:val="008F08E7"/>
    <w:rsid w:val="008F26DE"/>
    <w:rsid w:val="008F4C85"/>
    <w:rsid w:val="00900313"/>
    <w:rsid w:val="009215CD"/>
    <w:rsid w:val="00922DE1"/>
    <w:rsid w:val="00927C44"/>
    <w:rsid w:val="0094741F"/>
    <w:rsid w:val="00951CA5"/>
    <w:rsid w:val="00953A61"/>
    <w:rsid w:val="00962DAA"/>
    <w:rsid w:val="009635D8"/>
    <w:rsid w:val="00967800"/>
    <w:rsid w:val="00982AB3"/>
    <w:rsid w:val="00993752"/>
    <w:rsid w:val="009A31F1"/>
    <w:rsid w:val="009A629A"/>
    <w:rsid w:val="009A7226"/>
    <w:rsid w:val="009B46D7"/>
    <w:rsid w:val="009B496A"/>
    <w:rsid w:val="009F39B5"/>
    <w:rsid w:val="00A05038"/>
    <w:rsid w:val="00A06B42"/>
    <w:rsid w:val="00A07DE6"/>
    <w:rsid w:val="00A07E44"/>
    <w:rsid w:val="00A22B3C"/>
    <w:rsid w:val="00A30ECD"/>
    <w:rsid w:val="00A322CF"/>
    <w:rsid w:val="00A45B9B"/>
    <w:rsid w:val="00A50AE5"/>
    <w:rsid w:val="00A6199D"/>
    <w:rsid w:val="00A742C5"/>
    <w:rsid w:val="00A9128B"/>
    <w:rsid w:val="00AC1567"/>
    <w:rsid w:val="00AC2BBE"/>
    <w:rsid w:val="00AC3102"/>
    <w:rsid w:val="00AC7CC0"/>
    <w:rsid w:val="00AD324F"/>
    <w:rsid w:val="00AE2B3B"/>
    <w:rsid w:val="00AE2FD8"/>
    <w:rsid w:val="00AE725B"/>
    <w:rsid w:val="00B0000B"/>
    <w:rsid w:val="00B0335F"/>
    <w:rsid w:val="00B17665"/>
    <w:rsid w:val="00B35E43"/>
    <w:rsid w:val="00B36E08"/>
    <w:rsid w:val="00B42CCF"/>
    <w:rsid w:val="00B601EB"/>
    <w:rsid w:val="00B7252C"/>
    <w:rsid w:val="00B856D7"/>
    <w:rsid w:val="00B90787"/>
    <w:rsid w:val="00B91925"/>
    <w:rsid w:val="00B91D4F"/>
    <w:rsid w:val="00BA0D12"/>
    <w:rsid w:val="00BA1535"/>
    <w:rsid w:val="00BB4EAE"/>
    <w:rsid w:val="00BB6A86"/>
    <w:rsid w:val="00BC0303"/>
    <w:rsid w:val="00BC22F2"/>
    <w:rsid w:val="00BE2ABC"/>
    <w:rsid w:val="00C046F4"/>
    <w:rsid w:val="00C10D1C"/>
    <w:rsid w:val="00C43DF2"/>
    <w:rsid w:val="00C444F8"/>
    <w:rsid w:val="00C47B81"/>
    <w:rsid w:val="00C514EF"/>
    <w:rsid w:val="00C523D1"/>
    <w:rsid w:val="00C577CB"/>
    <w:rsid w:val="00C72FD7"/>
    <w:rsid w:val="00C83429"/>
    <w:rsid w:val="00C9055E"/>
    <w:rsid w:val="00CA2339"/>
    <w:rsid w:val="00CA5636"/>
    <w:rsid w:val="00CB1CEE"/>
    <w:rsid w:val="00CC2DF8"/>
    <w:rsid w:val="00CC6E49"/>
    <w:rsid w:val="00CD190E"/>
    <w:rsid w:val="00CD2CB8"/>
    <w:rsid w:val="00CE4951"/>
    <w:rsid w:val="00CF04AB"/>
    <w:rsid w:val="00D309BC"/>
    <w:rsid w:val="00D3770B"/>
    <w:rsid w:val="00D4041A"/>
    <w:rsid w:val="00D424BD"/>
    <w:rsid w:val="00D451B8"/>
    <w:rsid w:val="00D64650"/>
    <w:rsid w:val="00DB1C77"/>
    <w:rsid w:val="00DC42B1"/>
    <w:rsid w:val="00DC72E6"/>
    <w:rsid w:val="00DD004C"/>
    <w:rsid w:val="00DD5E2A"/>
    <w:rsid w:val="00DD66BD"/>
    <w:rsid w:val="00E05435"/>
    <w:rsid w:val="00E109C0"/>
    <w:rsid w:val="00E417EA"/>
    <w:rsid w:val="00E44617"/>
    <w:rsid w:val="00E6658C"/>
    <w:rsid w:val="00E66A51"/>
    <w:rsid w:val="00E70EB9"/>
    <w:rsid w:val="00EC10FE"/>
    <w:rsid w:val="00EC678F"/>
    <w:rsid w:val="00ED4E3E"/>
    <w:rsid w:val="00F10120"/>
    <w:rsid w:val="00F148BB"/>
    <w:rsid w:val="00F24784"/>
    <w:rsid w:val="00F30A63"/>
    <w:rsid w:val="00F5179E"/>
    <w:rsid w:val="00F54C05"/>
    <w:rsid w:val="00F643F4"/>
    <w:rsid w:val="00F6661E"/>
    <w:rsid w:val="00F82DB9"/>
    <w:rsid w:val="00F8439B"/>
    <w:rsid w:val="00F8797B"/>
    <w:rsid w:val="00F87AE9"/>
    <w:rsid w:val="00F95F9F"/>
    <w:rsid w:val="00FA50AE"/>
    <w:rsid w:val="00FB12BE"/>
    <w:rsid w:val="00FB54B5"/>
    <w:rsid w:val="00FC050A"/>
    <w:rsid w:val="00FD0ECB"/>
    <w:rsid w:val="00FD11B7"/>
    <w:rsid w:val="00FD40DE"/>
    <w:rsid w:val="00FD6506"/>
    <w:rsid w:val="00FE015E"/>
    <w:rsid w:val="00FE0CC1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D7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B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B1C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93"/>
  </w:style>
  <w:style w:type="paragraph" w:styleId="Stopka">
    <w:name w:val="footer"/>
    <w:basedOn w:val="Normalny"/>
    <w:link w:val="StopkaZnak"/>
    <w:uiPriority w:val="99"/>
    <w:unhideWhenUsed/>
    <w:rsid w:val="0014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93"/>
  </w:style>
  <w:style w:type="table" w:styleId="Tabela-Siatka">
    <w:name w:val="Table Grid"/>
    <w:basedOn w:val="Standardowy"/>
    <w:uiPriority w:val="59"/>
    <w:rsid w:val="00FF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B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B1C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93"/>
  </w:style>
  <w:style w:type="paragraph" w:styleId="Stopka">
    <w:name w:val="footer"/>
    <w:basedOn w:val="Normalny"/>
    <w:link w:val="StopkaZnak"/>
    <w:uiPriority w:val="99"/>
    <w:unhideWhenUsed/>
    <w:rsid w:val="0014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93"/>
  </w:style>
  <w:style w:type="table" w:styleId="Tabela-Siatka">
    <w:name w:val="Table Grid"/>
    <w:basedOn w:val="Standardowy"/>
    <w:uiPriority w:val="59"/>
    <w:rsid w:val="00FF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49D9-8C62-4E53-9DB6-7D4381B2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A8D18C37.dotm</Template>
  <TotalTime>1</TotalTime>
  <Pages>36</Pages>
  <Words>11200</Words>
  <Characters>67201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Helena Weber</cp:lastModifiedBy>
  <cp:revision>2</cp:revision>
  <cp:lastPrinted>2022-07-03T10:45:00Z</cp:lastPrinted>
  <dcterms:created xsi:type="dcterms:W3CDTF">2022-07-04T05:41:00Z</dcterms:created>
  <dcterms:modified xsi:type="dcterms:W3CDTF">2022-07-04T05:41:00Z</dcterms:modified>
</cp:coreProperties>
</file>