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B6D" w:rsidRDefault="00D13B6D" w:rsidP="00F55852">
      <w:pPr>
        <w:pStyle w:val="Nagwek"/>
        <w:jc w:val="right"/>
        <w:rPr>
          <w:rFonts w:ascii="Times New Roman" w:hAnsi="Times New Roman" w:cs="Times New Roman"/>
          <w:sz w:val="20"/>
          <w:szCs w:val="20"/>
        </w:rPr>
      </w:pPr>
    </w:p>
    <w:p w:rsidR="00D13B6D" w:rsidRDefault="00D13B6D" w:rsidP="00992AC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Kierunek studiów:</w:t>
      </w:r>
      <w:r>
        <w:rPr>
          <w:rFonts w:ascii="Times New Roman" w:hAnsi="Times New Roman" w:cs="Times New Roman"/>
          <w:sz w:val="20"/>
          <w:szCs w:val="20"/>
        </w:rPr>
        <w:t xml:space="preserve"> Ratownictwo medyczne</w:t>
      </w:r>
    </w:p>
    <w:p w:rsidR="00D13B6D" w:rsidRDefault="00D13B6D" w:rsidP="00992AC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Tryb i rodzaj studiów:</w:t>
      </w:r>
      <w:r>
        <w:rPr>
          <w:rFonts w:ascii="Times New Roman" w:hAnsi="Times New Roman" w:cs="Times New Roman"/>
          <w:sz w:val="20"/>
          <w:szCs w:val="20"/>
        </w:rPr>
        <w:t xml:space="preserve"> Studia I stopnia - licencjackie, niestacjonarne</w:t>
      </w:r>
    </w:p>
    <w:p w:rsidR="00D13B6D" w:rsidRDefault="00D13B6D" w:rsidP="00992AC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Rok studiów:</w:t>
      </w:r>
      <w:r>
        <w:rPr>
          <w:rFonts w:ascii="Times New Roman" w:hAnsi="Times New Roman" w:cs="Times New Roman"/>
          <w:sz w:val="20"/>
          <w:szCs w:val="20"/>
        </w:rPr>
        <w:t xml:space="preserve"> I</w:t>
      </w:r>
    </w:p>
    <w:p w:rsidR="00D13B6D" w:rsidRDefault="00D13B6D" w:rsidP="00992AC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D68B6" w:rsidRDefault="001D68B6" w:rsidP="00065E8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  <w:sectPr w:rsidR="001D68B6" w:rsidSect="00D13B6D">
          <w:footerReference w:type="default" r:id="rId8"/>
          <w:pgSz w:w="11906" w:h="16838"/>
          <w:pgMar w:top="568" w:right="1417" w:bottom="1417" w:left="1417" w:header="708" w:footer="567" w:gutter="0"/>
          <w:pgNumType w:start="1"/>
          <w:cols w:space="708"/>
          <w:docGrid w:linePitch="360"/>
        </w:sectPr>
      </w:pPr>
    </w:p>
    <w:tbl>
      <w:tblPr>
        <w:tblStyle w:val="Tabela-Siatka"/>
        <w:tblW w:w="791" w:type="pct"/>
        <w:tblInd w:w="0" w:type="dxa"/>
        <w:tblLook w:val="04A0" w:firstRow="1" w:lastRow="0" w:firstColumn="1" w:lastColumn="0" w:noHBand="0" w:noVBand="1"/>
      </w:tblPr>
      <w:tblGrid>
        <w:gridCol w:w="511"/>
        <w:gridCol w:w="872"/>
      </w:tblGrid>
      <w:tr w:rsidR="00270518" w:rsidRPr="00270518" w:rsidTr="00270518">
        <w:trPr>
          <w:trHeight w:val="368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70518" w:rsidRPr="00270518" w:rsidRDefault="00270518" w:rsidP="00065E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51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70518" w:rsidRPr="00270518" w:rsidRDefault="00270518" w:rsidP="00065E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518">
              <w:rPr>
                <w:rFonts w:ascii="Times New Roman" w:hAnsi="Times New Roman" w:cs="Times New Roman"/>
                <w:b/>
                <w:sz w:val="20"/>
                <w:szCs w:val="20"/>
              </w:rPr>
              <w:t>Nr albumu</w:t>
            </w:r>
          </w:p>
        </w:tc>
      </w:tr>
      <w:tr w:rsidR="00270518" w:rsidRPr="00270518" w:rsidTr="00270518">
        <w:trPr>
          <w:trHeight w:val="357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Pr="00270518" w:rsidRDefault="0027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51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Pr="00270518" w:rsidRDefault="0027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518">
              <w:rPr>
                <w:rFonts w:ascii="Times New Roman" w:hAnsi="Times New Roman" w:cs="Times New Roman"/>
                <w:sz w:val="20"/>
                <w:szCs w:val="20"/>
              </w:rPr>
              <w:t>35602</w:t>
            </w:r>
          </w:p>
        </w:tc>
      </w:tr>
      <w:tr w:rsidR="00270518" w:rsidRPr="00270518" w:rsidTr="00270518">
        <w:trPr>
          <w:trHeight w:val="357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Pr="00270518" w:rsidRDefault="0027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51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Pr="00270518" w:rsidRDefault="0027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518">
              <w:rPr>
                <w:rFonts w:ascii="Times New Roman" w:hAnsi="Times New Roman" w:cs="Times New Roman"/>
                <w:sz w:val="20"/>
                <w:szCs w:val="20"/>
              </w:rPr>
              <w:t>35603</w:t>
            </w:r>
          </w:p>
        </w:tc>
      </w:tr>
      <w:tr w:rsidR="00270518" w:rsidRPr="00270518" w:rsidTr="00270518">
        <w:trPr>
          <w:trHeight w:val="357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Pr="00270518" w:rsidRDefault="0027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51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Pr="00270518" w:rsidRDefault="0027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518">
              <w:rPr>
                <w:rFonts w:ascii="Times New Roman" w:hAnsi="Times New Roman" w:cs="Times New Roman"/>
                <w:sz w:val="20"/>
                <w:szCs w:val="20"/>
              </w:rPr>
              <w:t>35604</w:t>
            </w:r>
          </w:p>
        </w:tc>
      </w:tr>
      <w:tr w:rsidR="00270518" w:rsidRPr="00270518" w:rsidTr="00270518">
        <w:trPr>
          <w:trHeight w:val="357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Pr="00270518" w:rsidRDefault="0027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51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Pr="00270518" w:rsidRDefault="0027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518">
              <w:rPr>
                <w:rFonts w:ascii="Times New Roman" w:hAnsi="Times New Roman" w:cs="Times New Roman"/>
                <w:sz w:val="20"/>
                <w:szCs w:val="20"/>
              </w:rPr>
              <w:t>35605</w:t>
            </w:r>
          </w:p>
        </w:tc>
      </w:tr>
      <w:tr w:rsidR="00270518" w:rsidRPr="00270518" w:rsidTr="00270518">
        <w:trPr>
          <w:trHeight w:val="357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Pr="00270518" w:rsidRDefault="0027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51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Pr="00270518" w:rsidRDefault="0027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518">
              <w:rPr>
                <w:rFonts w:ascii="Times New Roman" w:hAnsi="Times New Roman" w:cs="Times New Roman"/>
                <w:sz w:val="20"/>
                <w:szCs w:val="20"/>
              </w:rPr>
              <w:t>35606</w:t>
            </w:r>
          </w:p>
        </w:tc>
      </w:tr>
      <w:tr w:rsidR="00270518" w:rsidRPr="00270518" w:rsidTr="00270518">
        <w:trPr>
          <w:trHeight w:val="357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Pr="00270518" w:rsidRDefault="0027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51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Pr="00270518" w:rsidRDefault="0027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518">
              <w:rPr>
                <w:rFonts w:ascii="Times New Roman" w:hAnsi="Times New Roman" w:cs="Times New Roman"/>
                <w:sz w:val="20"/>
                <w:szCs w:val="20"/>
              </w:rPr>
              <w:t>35607</w:t>
            </w:r>
          </w:p>
        </w:tc>
      </w:tr>
      <w:tr w:rsidR="00270518" w:rsidRPr="00270518" w:rsidTr="00270518">
        <w:trPr>
          <w:trHeight w:val="357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Pr="00270518" w:rsidRDefault="0027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51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Pr="00270518" w:rsidRDefault="0027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518">
              <w:rPr>
                <w:rFonts w:ascii="Times New Roman" w:hAnsi="Times New Roman" w:cs="Times New Roman"/>
                <w:sz w:val="20"/>
                <w:szCs w:val="20"/>
              </w:rPr>
              <w:t>35608</w:t>
            </w:r>
          </w:p>
        </w:tc>
      </w:tr>
      <w:tr w:rsidR="00270518" w:rsidRPr="00270518" w:rsidTr="00270518">
        <w:trPr>
          <w:trHeight w:val="357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Pr="00270518" w:rsidRDefault="0027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518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Pr="00270518" w:rsidRDefault="0027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518">
              <w:rPr>
                <w:rFonts w:ascii="Times New Roman" w:hAnsi="Times New Roman" w:cs="Times New Roman"/>
                <w:sz w:val="20"/>
                <w:szCs w:val="20"/>
              </w:rPr>
              <w:t>35609</w:t>
            </w:r>
          </w:p>
        </w:tc>
      </w:tr>
      <w:tr w:rsidR="00270518" w:rsidRPr="00270518" w:rsidTr="00270518">
        <w:trPr>
          <w:trHeight w:val="357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Pr="00270518" w:rsidRDefault="0027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518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Pr="00270518" w:rsidRDefault="0027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518">
              <w:rPr>
                <w:rFonts w:ascii="Times New Roman" w:hAnsi="Times New Roman" w:cs="Times New Roman"/>
                <w:sz w:val="20"/>
                <w:szCs w:val="20"/>
              </w:rPr>
              <w:t>35610</w:t>
            </w:r>
          </w:p>
        </w:tc>
      </w:tr>
      <w:tr w:rsidR="00270518" w:rsidRPr="00270518" w:rsidTr="00270518">
        <w:trPr>
          <w:trHeight w:val="357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Pr="00270518" w:rsidRDefault="0027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518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Pr="00270518" w:rsidRDefault="0027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518">
              <w:rPr>
                <w:rFonts w:ascii="Times New Roman" w:hAnsi="Times New Roman" w:cs="Times New Roman"/>
                <w:sz w:val="20"/>
                <w:szCs w:val="20"/>
              </w:rPr>
              <w:t>35611</w:t>
            </w:r>
          </w:p>
        </w:tc>
      </w:tr>
      <w:tr w:rsidR="00270518" w:rsidRPr="00270518" w:rsidTr="00270518">
        <w:trPr>
          <w:trHeight w:val="357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Pr="00270518" w:rsidRDefault="0027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518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Pr="00270518" w:rsidRDefault="0027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518">
              <w:rPr>
                <w:rFonts w:ascii="Times New Roman" w:hAnsi="Times New Roman" w:cs="Times New Roman"/>
                <w:sz w:val="20"/>
                <w:szCs w:val="20"/>
              </w:rPr>
              <w:t>35612</w:t>
            </w:r>
          </w:p>
        </w:tc>
      </w:tr>
      <w:tr w:rsidR="00270518" w:rsidRPr="00270518" w:rsidTr="00270518">
        <w:trPr>
          <w:trHeight w:val="357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Pr="00270518" w:rsidRDefault="0027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518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Pr="00270518" w:rsidRDefault="0027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518">
              <w:rPr>
                <w:rFonts w:ascii="Times New Roman" w:hAnsi="Times New Roman" w:cs="Times New Roman"/>
                <w:sz w:val="20"/>
                <w:szCs w:val="20"/>
              </w:rPr>
              <w:t>35613</w:t>
            </w:r>
          </w:p>
        </w:tc>
      </w:tr>
      <w:tr w:rsidR="00270518" w:rsidRPr="00270518" w:rsidTr="00270518">
        <w:trPr>
          <w:trHeight w:val="357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Pr="00270518" w:rsidRDefault="0027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518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Pr="00270518" w:rsidRDefault="0027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518">
              <w:rPr>
                <w:rFonts w:ascii="Times New Roman" w:hAnsi="Times New Roman" w:cs="Times New Roman"/>
                <w:sz w:val="20"/>
                <w:szCs w:val="20"/>
              </w:rPr>
              <w:t>35614</w:t>
            </w:r>
          </w:p>
        </w:tc>
      </w:tr>
      <w:tr w:rsidR="00270518" w:rsidRPr="00270518" w:rsidTr="00270518">
        <w:trPr>
          <w:trHeight w:val="357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Pr="00270518" w:rsidRDefault="0027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518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Pr="00270518" w:rsidRDefault="0027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518">
              <w:rPr>
                <w:rFonts w:ascii="Times New Roman" w:hAnsi="Times New Roman" w:cs="Times New Roman"/>
                <w:sz w:val="20"/>
                <w:szCs w:val="20"/>
              </w:rPr>
              <w:t>35615</w:t>
            </w:r>
          </w:p>
        </w:tc>
      </w:tr>
      <w:tr w:rsidR="00270518" w:rsidRPr="00270518" w:rsidTr="00270518">
        <w:trPr>
          <w:trHeight w:val="357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Pr="00270518" w:rsidRDefault="0027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518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Pr="00270518" w:rsidRDefault="0027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518">
              <w:rPr>
                <w:rFonts w:ascii="Times New Roman" w:hAnsi="Times New Roman" w:cs="Times New Roman"/>
                <w:sz w:val="20"/>
                <w:szCs w:val="20"/>
              </w:rPr>
              <w:t>35616</w:t>
            </w:r>
          </w:p>
        </w:tc>
      </w:tr>
      <w:tr w:rsidR="00270518" w:rsidRPr="00270518" w:rsidTr="00270518">
        <w:trPr>
          <w:trHeight w:val="357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Pr="00270518" w:rsidRDefault="0027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518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Pr="00270518" w:rsidRDefault="0027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518">
              <w:rPr>
                <w:rFonts w:ascii="Times New Roman" w:hAnsi="Times New Roman" w:cs="Times New Roman"/>
                <w:sz w:val="20"/>
                <w:szCs w:val="20"/>
              </w:rPr>
              <w:t>26378</w:t>
            </w:r>
          </w:p>
        </w:tc>
      </w:tr>
      <w:tr w:rsidR="00270518" w:rsidRPr="00270518" w:rsidTr="00270518">
        <w:trPr>
          <w:trHeight w:val="357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Pr="00270518" w:rsidRDefault="0027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518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Pr="00270518" w:rsidRDefault="0027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518">
              <w:rPr>
                <w:rFonts w:ascii="Times New Roman" w:hAnsi="Times New Roman" w:cs="Times New Roman"/>
                <w:sz w:val="20"/>
                <w:szCs w:val="20"/>
              </w:rPr>
              <w:t>35617</w:t>
            </w:r>
          </w:p>
        </w:tc>
      </w:tr>
      <w:tr w:rsidR="00270518" w:rsidRPr="00270518" w:rsidTr="00270518">
        <w:trPr>
          <w:trHeight w:val="357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Pr="00270518" w:rsidRDefault="0027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518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Pr="00270518" w:rsidRDefault="0027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518">
              <w:rPr>
                <w:rFonts w:ascii="Times New Roman" w:hAnsi="Times New Roman" w:cs="Times New Roman"/>
                <w:sz w:val="20"/>
                <w:szCs w:val="20"/>
              </w:rPr>
              <w:t>35618</w:t>
            </w:r>
          </w:p>
        </w:tc>
      </w:tr>
      <w:tr w:rsidR="00270518" w:rsidRPr="00270518" w:rsidTr="00270518">
        <w:trPr>
          <w:trHeight w:val="357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Pr="00270518" w:rsidRDefault="0027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518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Pr="00270518" w:rsidRDefault="0027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518">
              <w:rPr>
                <w:rFonts w:ascii="Times New Roman" w:hAnsi="Times New Roman" w:cs="Times New Roman"/>
                <w:sz w:val="20"/>
                <w:szCs w:val="20"/>
              </w:rPr>
              <w:t>35619</w:t>
            </w:r>
          </w:p>
        </w:tc>
      </w:tr>
      <w:tr w:rsidR="00270518" w:rsidRPr="00270518" w:rsidTr="00270518">
        <w:trPr>
          <w:trHeight w:val="357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Pr="00270518" w:rsidRDefault="0027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5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Pr="00270518" w:rsidRDefault="0027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518">
              <w:rPr>
                <w:rFonts w:ascii="Times New Roman" w:hAnsi="Times New Roman" w:cs="Times New Roman"/>
                <w:sz w:val="20"/>
                <w:szCs w:val="20"/>
              </w:rPr>
              <w:t>35620</w:t>
            </w:r>
          </w:p>
        </w:tc>
      </w:tr>
      <w:tr w:rsidR="00270518" w:rsidRPr="00270518" w:rsidTr="00270518">
        <w:trPr>
          <w:trHeight w:val="357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Pr="00270518" w:rsidRDefault="0027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518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Pr="00270518" w:rsidRDefault="0027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518">
              <w:rPr>
                <w:rFonts w:ascii="Times New Roman" w:hAnsi="Times New Roman" w:cs="Times New Roman"/>
                <w:sz w:val="20"/>
                <w:szCs w:val="20"/>
              </w:rPr>
              <w:t>35621</w:t>
            </w:r>
          </w:p>
        </w:tc>
      </w:tr>
      <w:tr w:rsidR="00270518" w:rsidRPr="00270518" w:rsidTr="00270518">
        <w:trPr>
          <w:trHeight w:val="357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Pr="00270518" w:rsidRDefault="0027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518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Pr="00270518" w:rsidRDefault="0027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518">
              <w:rPr>
                <w:rFonts w:ascii="Times New Roman" w:hAnsi="Times New Roman" w:cs="Times New Roman"/>
                <w:sz w:val="20"/>
                <w:szCs w:val="20"/>
              </w:rPr>
              <w:t>35622</w:t>
            </w:r>
          </w:p>
        </w:tc>
      </w:tr>
      <w:tr w:rsidR="00270518" w:rsidRPr="00270518" w:rsidTr="00270518">
        <w:trPr>
          <w:trHeight w:val="357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Pr="00270518" w:rsidRDefault="0027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518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Pr="00270518" w:rsidRDefault="0027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518">
              <w:rPr>
                <w:rFonts w:ascii="Times New Roman" w:hAnsi="Times New Roman" w:cs="Times New Roman"/>
                <w:sz w:val="20"/>
                <w:szCs w:val="20"/>
              </w:rPr>
              <w:t>35623</w:t>
            </w:r>
          </w:p>
        </w:tc>
      </w:tr>
      <w:tr w:rsidR="00270518" w:rsidRPr="00270518" w:rsidTr="00270518">
        <w:trPr>
          <w:trHeight w:val="357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Pr="00270518" w:rsidRDefault="0027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518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Pr="00270518" w:rsidRDefault="0027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518">
              <w:rPr>
                <w:rFonts w:ascii="Times New Roman" w:hAnsi="Times New Roman" w:cs="Times New Roman"/>
                <w:sz w:val="20"/>
                <w:szCs w:val="20"/>
              </w:rPr>
              <w:t>35624</w:t>
            </w:r>
          </w:p>
        </w:tc>
      </w:tr>
      <w:tr w:rsidR="00270518" w:rsidRPr="00270518" w:rsidTr="00270518">
        <w:trPr>
          <w:trHeight w:val="357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Pr="00270518" w:rsidRDefault="0027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518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Pr="00270518" w:rsidRDefault="0027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518">
              <w:rPr>
                <w:rFonts w:ascii="Times New Roman" w:hAnsi="Times New Roman" w:cs="Times New Roman"/>
                <w:sz w:val="20"/>
                <w:szCs w:val="20"/>
              </w:rPr>
              <w:t>35626</w:t>
            </w:r>
          </w:p>
        </w:tc>
      </w:tr>
      <w:tr w:rsidR="00270518" w:rsidRPr="00270518" w:rsidTr="00270518">
        <w:trPr>
          <w:trHeight w:val="357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Pr="00270518" w:rsidRDefault="0027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518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Pr="00270518" w:rsidRDefault="0027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518">
              <w:rPr>
                <w:rFonts w:ascii="Times New Roman" w:hAnsi="Times New Roman" w:cs="Times New Roman"/>
                <w:sz w:val="20"/>
                <w:szCs w:val="20"/>
              </w:rPr>
              <w:t>24214</w:t>
            </w:r>
          </w:p>
        </w:tc>
      </w:tr>
      <w:tr w:rsidR="00270518" w:rsidRPr="00270518" w:rsidTr="00270518">
        <w:trPr>
          <w:trHeight w:val="357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Pr="00270518" w:rsidRDefault="0027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518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Pr="00270518" w:rsidRDefault="0027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518">
              <w:rPr>
                <w:rFonts w:ascii="Times New Roman" w:hAnsi="Times New Roman" w:cs="Times New Roman"/>
                <w:sz w:val="20"/>
                <w:szCs w:val="20"/>
              </w:rPr>
              <w:t>35627</w:t>
            </w:r>
          </w:p>
        </w:tc>
      </w:tr>
      <w:tr w:rsidR="00270518" w:rsidRPr="00270518" w:rsidTr="00270518">
        <w:trPr>
          <w:trHeight w:val="357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Pr="00270518" w:rsidRDefault="0027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518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Pr="00270518" w:rsidRDefault="0027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518">
              <w:rPr>
                <w:rFonts w:ascii="Times New Roman" w:hAnsi="Times New Roman" w:cs="Times New Roman"/>
                <w:sz w:val="20"/>
                <w:szCs w:val="20"/>
              </w:rPr>
              <w:t>35628</w:t>
            </w:r>
          </w:p>
        </w:tc>
      </w:tr>
      <w:tr w:rsidR="00270518" w:rsidRPr="00270518" w:rsidTr="00270518">
        <w:trPr>
          <w:trHeight w:val="357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Pr="00270518" w:rsidRDefault="0027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518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Pr="00270518" w:rsidRDefault="0027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518">
              <w:rPr>
                <w:rFonts w:ascii="Times New Roman" w:hAnsi="Times New Roman" w:cs="Times New Roman"/>
                <w:sz w:val="20"/>
                <w:szCs w:val="20"/>
              </w:rPr>
              <w:t>34265</w:t>
            </w:r>
          </w:p>
        </w:tc>
      </w:tr>
      <w:tr w:rsidR="00270518" w:rsidRPr="00270518" w:rsidTr="00270518">
        <w:trPr>
          <w:trHeight w:val="357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Pr="00270518" w:rsidRDefault="0027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518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Pr="00270518" w:rsidRDefault="0027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518">
              <w:rPr>
                <w:rFonts w:ascii="Times New Roman" w:hAnsi="Times New Roman" w:cs="Times New Roman"/>
                <w:sz w:val="20"/>
                <w:szCs w:val="20"/>
              </w:rPr>
              <w:t>35629</w:t>
            </w:r>
          </w:p>
        </w:tc>
      </w:tr>
      <w:tr w:rsidR="00270518" w:rsidRPr="00270518" w:rsidTr="00270518">
        <w:trPr>
          <w:trHeight w:val="357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Pr="00270518" w:rsidRDefault="0027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518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Pr="00270518" w:rsidRDefault="0027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518">
              <w:rPr>
                <w:rFonts w:ascii="Times New Roman" w:hAnsi="Times New Roman" w:cs="Times New Roman"/>
                <w:sz w:val="20"/>
                <w:szCs w:val="20"/>
              </w:rPr>
              <w:t>36296</w:t>
            </w:r>
          </w:p>
        </w:tc>
      </w:tr>
      <w:tr w:rsidR="00270518" w:rsidRPr="00270518" w:rsidTr="00270518">
        <w:trPr>
          <w:trHeight w:val="357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Pr="00270518" w:rsidRDefault="0027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518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Pr="00270518" w:rsidRDefault="0027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518">
              <w:rPr>
                <w:rFonts w:ascii="Times New Roman" w:hAnsi="Times New Roman" w:cs="Times New Roman"/>
                <w:sz w:val="20"/>
                <w:szCs w:val="20"/>
              </w:rPr>
              <w:t>35630</w:t>
            </w:r>
          </w:p>
        </w:tc>
      </w:tr>
      <w:tr w:rsidR="00270518" w:rsidRPr="00270518" w:rsidTr="00270518">
        <w:trPr>
          <w:trHeight w:val="357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Pr="00270518" w:rsidRDefault="0027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518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Pr="00270518" w:rsidRDefault="0027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518">
              <w:rPr>
                <w:rFonts w:ascii="Times New Roman" w:hAnsi="Times New Roman" w:cs="Times New Roman"/>
                <w:sz w:val="20"/>
                <w:szCs w:val="20"/>
              </w:rPr>
              <w:t>35631</w:t>
            </w:r>
          </w:p>
        </w:tc>
      </w:tr>
      <w:tr w:rsidR="00270518" w:rsidRPr="00270518" w:rsidTr="00270518">
        <w:trPr>
          <w:trHeight w:val="357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Pr="00270518" w:rsidRDefault="0027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518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Pr="00270518" w:rsidRDefault="0027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518">
              <w:rPr>
                <w:rFonts w:ascii="Times New Roman" w:hAnsi="Times New Roman" w:cs="Times New Roman"/>
                <w:sz w:val="20"/>
                <w:szCs w:val="20"/>
              </w:rPr>
              <w:t>35632</w:t>
            </w:r>
          </w:p>
        </w:tc>
      </w:tr>
      <w:tr w:rsidR="00270518" w:rsidRPr="00270518" w:rsidTr="00270518">
        <w:trPr>
          <w:trHeight w:val="357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Pr="00270518" w:rsidRDefault="0027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518"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Pr="00270518" w:rsidRDefault="0027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518">
              <w:rPr>
                <w:rFonts w:ascii="Times New Roman" w:hAnsi="Times New Roman" w:cs="Times New Roman"/>
                <w:sz w:val="20"/>
                <w:szCs w:val="20"/>
              </w:rPr>
              <w:t>28487</w:t>
            </w:r>
          </w:p>
        </w:tc>
      </w:tr>
      <w:tr w:rsidR="00270518" w:rsidRPr="00270518" w:rsidTr="00270518">
        <w:trPr>
          <w:trHeight w:val="357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Pr="00270518" w:rsidRDefault="0027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518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Pr="00270518" w:rsidRDefault="0027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518">
              <w:rPr>
                <w:rFonts w:ascii="Times New Roman" w:hAnsi="Times New Roman" w:cs="Times New Roman"/>
                <w:sz w:val="20"/>
                <w:szCs w:val="20"/>
              </w:rPr>
              <w:t>34828</w:t>
            </w:r>
          </w:p>
        </w:tc>
      </w:tr>
      <w:tr w:rsidR="00270518" w:rsidRPr="00270518" w:rsidTr="00270518">
        <w:trPr>
          <w:trHeight w:val="357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Pr="00270518" w:rsidRDefault="0027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518"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Pr="00270518" w:rsidRDefault="0027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518">
              <w:rPr>
                <w:rFonts w:ascii="Times New Roman" w:hAnsi="Times New Roman" w:cs="Times New Roman"/>
                <w:sz w:val="20"/>
                <w:szCs w:val="20"/>
              </w:rPr>
              <w:t>23948</w:t>
            </w:r>
          </w:p>
        </w:tc>
      </w:tr>
      <w:tr w:rsidR="00270518" w:rsidRPr="00270518" w:rsidTr="00270518">
        <w:trPr>
          <w:trHeight w:val="357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Pr="00270518" w:rsidRDefault="0027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518"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Pr="00270518" w:rsidRDefault="0027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518">
              <w:rPr>
                <w:rFonts w:ascii="Times New Roman" w:hAnsi="Times New Roman" w:cs="Times New Roman"/>
                <w:sz w:val="20"/>
                <w:szCs w:val="20"/>
              </w:rPr>
              <w:t>35633</w:t>
            </w:r>
          </w:p>
        </w:tc>
      </w:tr>
      <w:tr w:rsidR="00270518" w:rsidRPr="00270518" w:rsidTr="00270518">
        <w:trPr>
          <w:trHeight w:val="357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Pr="00270518" w:rsidRDefault="0027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518"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Pr="00270518" w:rsidRDefault="0027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518">
              <w:rPr>
                <w:rFonts w:ascii="Times New Roman" w:hAnsi="Times New Roman" w:cs="Times New Roman"/>
                <w:sz w:val="20"/>
                <w:szCs w:val="20"/>
              </w:rPr>
              <w:t>35634</w:t>
            </w:r>
          </w:p>
        </w:tc>
      </w:tr>
    </w:tbl>
    <w:p w:rsidR="00D13B6D" w:rsidRDefault="00D13B6D" w:rsidP="00992ACA">
      <w:pPr>
        <w:rPr>
          <w:rFonts w:ascii="Times New Roman" w:hAnsi="Times New Roman" w:cs="Times New Roman"/>
          <w:color w:val="FFFFFF" w:themeColor="background1"/>
          <w:sz w:val="2"/>
          <w:szCs w:val="2"/>
        </w:rPr>
      </w:pPr>
      <w:r w:rsidRPr="003F395F">
        <w:rPr>
          <w:rFonts w:ascii="Times New Roman" w:hAnsi="Times New Roman" w:cs="Times New Roman"/>
          <w:noProof/>
          <w:color w:val="FFFFFF" w:themeColor="background1"/>
          <w:sz w:val="2"/>
          <w:szCs w:val="2"/>
        </w:rPr>
        <w:t>1kolumna</w:t>
      </w:r>
    </w:p>
    <w:p w:rsidR="00D13B6D" w:rsidRDefault="00D13B6D" w:rsidP="00992ACA">
      <w:pPr>
        <w:sectPr w:rsidR="00D13B6D" w:rsidSect="001D68B6">
          <w:type w:val="continuous"/>
          <w:pgSz w:w="11906" w:h="16838"/>
          <w:pgMar w:top="568" w:right="1417" w:bottom="1417" w:left="1417" w:header="708" w:footer="567" w:gutter="0"/>
          <w:pgNumType w:start="1"/>
          <w:cols w:num="2" w:space="708"/>
          <w:docGrid w:linePitch="360"/>
        </w:sectPr>
      </w:pPr>
    </w:p>
    <w:p w:rsidR="00D13B6D" w:rsidRDefault="00D13B6D" w:rsidP="00992ACA"/>
    <w:p w:rsidR="00D074C4" w:rsidRDefault="00D074C4" w:rsidP="001D68B6">
      <w:pPr>
        <w:spacing w:before="100" w:beforeAutospacing="1" w:after="100" w:afterAutospacing="1" w:line="240" w:lineRule="auto"/>
        <w:ind w:left="72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bookmarkStart w:id="0" w:name="_GoBack"/>
      <w:bookmarkEnd w:id="0"/>
    </w:p>
    <w:p w:rsidR="00D074C4" w:rsidRDefault="00D074C4" w:rsidP="00D074C4">
      <w:pPr>
        <w:spacing w:before="100" w:beforeAutospacing="1" w:after="100" w:afterAutospacing="1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D074C4" w:rsidRDefault="00D074C4" w:rsidP="00D074C4">
      <w:pPr>
        <w:spacing w:before="100" w:beforeAutospacing="1" w:after="100" w:afterAutospacing="1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D074C4" w:rsidRDefault="00D074C4" w:rsidP="00D074C4">
      <w:pPr>
        <w:spacing w:before="100" w:beforeAutospacing="1" w:after="100" w:afterAutospacing="1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D074C4" w:rsidRDefault="00D074C4" w:rsidP="00D074C4">
      <w:pPr>
        <w:spacing w:before="100" w:beforeAutospacing="1" w:after="100" w:afterAutospacing="1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D074C4" w:rsidRDefault="00D074C4" w:rsidP="00D074C4">
      <w:pPr>
        <w:spacing w:before="100" w:beforeAutospacing="1" w:after="100" w:afterAutospacing="1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D074C4" w:rsidRDefault="00D074C4" w:rsidP="00D074C4">
      <w:pPr>
        <w:spacing w:before="100" w:beforeAutospacing="1" w:after="100" w:afterAutospacing="1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D074C4" w:rsidRDefault="00D074C4" w:rsidP="00D074C4">
      <w:pPr>
        <w:spacing w:before="100" w:beforeAutospacing="1" w:after="100" w:afterAutospacing="1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D074C4" w:rsidRDefault="00D074C4" w:rsidP="00D074C4">
      <w:pPr>
        <w:spacing w:before="100" w:beforeAutospacing="1" w:after="100" w:afterAutospacing="1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D074C4" w:rsidRDefault="00D074C4" w:rsidP="00D074C4">
      <w:pPr>
        <w:spacing w:before="100" w:beforeAutospacing="1" w:after="100" w:afterAutospacing="1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D074C4" w:rsidRDefault="00D074C4" w:rsidP="00D074C4">
      <w:pPr>
        <w:spacing w:before="100" w:beforeAutospacing="1" w:after="100" w:afterAutospacing="1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D074C4" w:rsidRDefault="00D074C4" w:rsidP="00D074C4">
      <w:pPr>
        <w:spacing w:before="100" w:beforeAutospacing="1" w:after="100" w:afterAutospacing="1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D074C4" w:rsidRDefault="00D074C4" w:rsidP="00D074C4">
      <w:pPr>
        <w:spacing w:before="100" w:beforeAutospacing="1" w:after="100" w:afterAutospacing="1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D074C4" w:rsidRDefault="00D074C4" w:rsidP="00D074C4">
      <w:pPr>
        <w:spacing w:before="100" w:beforeAutospacing="1" w:after="100" w:afterAutospacing="1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D074C4" w:rsidRDefault="00D074C4" w:rsidP="00D074C4">
      <w:pPr>
        <w:spacing w:before="100" w:beforeAutospacing="1" w:after="100" w:afterAutospacing="1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D074C4" w:rsidRDefault="00D074C4" w:rsidP="00D074C4">
      <w:pPr>
        <w:spacing w:before="100" w:beforeAutospacing="1" w:after="100" w:afterAutospacing="1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D074C4" w:rsidRDefault="00D074C4" w:rsidP="00D074C4">
      <w:pPr>
        <w:spacing w:before="100" w:beforeAutospacing="1" w:after="100" w:afterAutospacing="1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1D68B6" w:rsidRDefault="001D68B6" w:rsidP="001D68B6">
      <w:pPr>
        <w:spacing w:before="100" w:beforeAutospacing="1" w:after="100" w:afterAutospacing="1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D074C4" w:rsidRDefault="00D074C4" w:rsidP="00D074C4">
      <w:pPr>
        <w:spacing w:before="100" w:beforeAutospacing="1" w:after="100" w:afterAutospacing="1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BA1855" w:rsidRDefault="00BA1855" w:rsidP="001D68B6">
      <w:p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BA185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2 grupy (Informatyka, Techniki samoobrony, Język migowy)</w:t>
      </w:r>
    </w:p>
    <w:tbl>
      <w:tblPr>
        <w:tblStyle w:val="Tabela-Siatka"/>
        <w:tblW w:w="1161" w:type="pct"/>
        <w:tblInd w:w="0" w:type="dxa"/>
        <w:tblLook w:val="04A0" w:firstRow="1" w:lastRow="0" w:firstColumn="1" w:lastColumn="0" w:noHBand="0" w:noVBand="1"/>
      </w:tblPr>
      <w:tblGrid>
        <w:gridCol w:w="1231"/>
        <w:gridCol w:w="872"/>
      </w:tblGrid>
      <w:tr w:rsidR="00270518" w:rsidRPr="00065E8B" w:rsidTr="00270518">
        <w:trPr>
          <w:trHeight w:val="368"/>
        </w:trPr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70518" w:rsidRPr="00BA1855" w:rsidRDefault="00270518" w:rsidP="00BA18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855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70518" w:rsidRPr="00065E8B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E8B">
              <w:rPr>
                <w:rFonts w:ascii="Times New Roman" w:hAnsi="Times New Roman" w:cs="Times New Roman"/>
                <w:b/>
                <w:sz w:val="20"/>
                <w:szCs w:val="20"/>
              </w:rPr>
              <w:t>Nr albumu</w:t>
            </w:r>
          </w:p>
        </w:tc>
      </w:tr>
      <w:tr w:rsidR="00270518" w:rsidTr="00270518">
        <w:trPr>
          <w:trHeight w:val="35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Grupa 1</w:t>
            </w:r>
          </w:p>
        </w:tc>
      </w:tr>
      <w:tr w:rsidR="00270518" w:rsidTr="00270518">
        <w:trPr>
          <w:trHeight w:val="357"/>
        </w:trPr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35602</w:t>
            </w:r>
          </w:p>
        </w:tc>
      </w:tr>
      <w:tr w:rsidR="00270518" w:rsidTr="00270518">
        <w:trPr>
          <w:trHeight w:val="357"/>
        </w:trPr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35603</w:t>
            </w:r>
          </w:p>
        </w:tc>
      </w:tr>
      <w:tr w:rsidR="00270518" w:rsidTr="00270518">
        <w:trPr>
          <w:trHeight w:val="357"/>
        </w:trPr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35604</w:t>
            </w:r>
          </w:p>
        </w:tc>
      </w:tr>
      <w:tr w:rsidR="00270518" w:rsidTr="00270518">
        <w:trPr>
          <w:trHeight w:val="357"/>
        </w:trPr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35605</w:t>
            </w:r>
          </w:p>
        </w:tc>
      </w:tr>
      <w:tr w:rsidR="00270518" w:rsidTr="00270518">
        <w:trPr>
          <w:trHeight w:val="357"/>
        </w:trPr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35606</w:t>
            </w:r>
          </w:p>
        </w:tc>
      </w:tr>
      <w:tr w:rsidR="00270518" w:rsidTr="00270518">
        <w:trPr>
          <w:trHeight w:val="357"/>
        </w:trPr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35607</w:t>
            </w:r>
          </w:p>
        </w:tc>
      </w:tr>
      <w:tr w:rsidR="00270518" w:rsidTr="00270518">
        <w:trPr>
          <w:trHeight w:val="357"/>
        </w:trPr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35608</w:t>
            </w:r>
          </w:p>
        </w:tc>
      </w:tr>
      <w:tr w:rsidR="00270518" w:rsidTr="00270518">
        <w:trPr>
          <w:trHeight w:val="357"/>
        </w:trPr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35609</w:t>
            </w:r>
          </w:p>
        </w:tc>
      </w:tr>
      <w:tr w:rsidR="00270518" w:rsidTr="00270518">
        <w:trPr>
          <w:trHeight w:val="357"/>
        </w:trPr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35610</w:t>
            </w:r>
          </w:p>
        </w:tc>
      </w:tr>
      <w:tr w:rsidR="00270518" w:rsidTr="00270518">
        <w:trPr>
          <w:trHeight w:val="357"/>
        </w:trPr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35611</w:t>
            </w:r>
          </w:p>
        </w:tc>
      </w:tr>
      <w:tr w:rsidR="00270518" w:rsidTr="00270518">
        <w:trPr>
          <w:trHeight w:val="357"/>
        </w:trPr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35612</w:t>
            </w:r>
          </w:p>
        </w:tc>
      </w:tr>
      <w:tr w:rsidR="00270518" w:rsidTr="00270518">
        <w:trPr>
          <w:trHeight w:val="357"/>
        </w:trPr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35613</w:t>
            </w:r>
          </w:p>
        </w:tc>
      </w:tr>
      <w:tr w:rsidR="00270518" w:rsidTr="00270518">
        <w:trPr>
          <w:trHeight w:val="357"/>
        </w:trPr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35614</w:t>
            </w:r>
          </w:p>
        </w:tc>
      </w:tr>
      <w:tr w:rsidR="00270518" w:rsidTr="00270518">
        <w:trPr>
          <w:trHeight w:val="357"/>
        </w:trPr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35615</w:t>
            </w:r>
          </w:p>
        </w:tc>
      </w:tr>
      <w:tr w:rsidR="00270518" w:rsidTr="00270518">
        <w:trPr>
          <w:trHeight w:val="357"/>
        </w:trPr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35616</w:t>
            </w:r>
          </w:p>
        </w:tc>
      </w:tr>
      <w:tr w:rsidR="00270518" w:rsidTr="00270518">
        <w:trPr>
          <w:trHeight w:val="357"/>
        </w:trPr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26378</w:t>
            </w:r>
          </w:p>
        </w:tc>
      </w:tr>
      <w:tr w:rsidR="00270518" w:rsidTr="00270518">
        <w:trPr>
          <w:trHeight w:val="357"/>
        </w:trPr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35617</w:t>
            </w:r>
          </w:p>
        </w:tc>
      </w:tr>
      <w:tr w:rsidR="00270518" w:rsidTr="00270518">
        <w:trPr>
          <w:trHeight w:val="357"/>
        </w:trPr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35618</w:t>
            </w:r>
          </w:p>
        </w:tc>
      </w:tr>
      <w:tr w:rsidR="00270518" w:rsidTr="00270518">
        <w:trPr>
          <w:trHeight w:val="357"/>
        </w:trPr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35619</w:t>
            </w:r>
          </w:p>
        </w:tc>
      </w:tr>
      <w:tr w:rsidR="00270518" w:rsidTr="00270518">
        <w:trPr>
          <w:trHeight w:val="35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Grupa 2</w:t>
            </w:r>
          </w:p>
        </w:tc>
      </w:tr>
      <w:tr w:rsidR="00270518" w:rsidTr="00270518">
        <w:trPr>
          <w:trHeight w:val="357"/>
        </w:trPr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35620</w:t>
            </w:r>
          </w:p>
        </w:tc>
      </w:tr>
      <w:tr w:rsidR="00270518" w:rsidTr="00270518">
        <w:trPr>
          <w:trHeight w:val="357"/>
        </w:trPr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35621</w:t>
            </w:r>
          </w:p>
        </w:tc>
      </w:tr>
      <w:tr w:rsidR="00270518" w:rsidTr="00270518">
        <w:trPr>
          <w:trHeight w:val="357"/>
        </w:trPr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35622</w:t>
            </w:r>
          </w:p>
        </w:tc>
      </w:tr>
      <w:tr w:rsidR="00270518" w:rsidTr="00270518">
        <w:trPr>
          <w:trHeight w:val="357"/>
        </w:trPr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35623</w:t>
            </w:r>
          </w:p>
        </w:tc>
      </w:tr>
      <w:tr w:rsidR="00270518" w:rsidTr="00270518">
        <w:trPr>
          <w:trHeight w:val="357"/>
        </w:trPr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35624</w:t>
            </w:r>
          </w:p>
        </w:tc>
      </w:tr>
      <w:tr w:rsidR="00270518" w:rsidTr="00270518">
        <w:trPr>
          <w:trHeight w:val="357"/>
        </w:trPr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35626</w:t>
            </w:r>
          </w:p>
        </w:tc>
      </w:tr>
      <w:tr w:rsidR="00270518" w:rsidTr="00270518">
        <w:trPr>
          <w:trHeight w:val="357"/>
        </w:trPr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24214</w:t>
            </w:r>
          </w:p>
        </w:tc>
      </w:tr>
      <w:tr w:rsidR="00270518" w:rsidTr="00270518">
        <w:trPr>
          <w:trHeight w:val="357"/>
        </w:trPr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35627</w:t>
            </w:r>
          </w:p>
        </w:tc>
      </w:tr>
      <w:tr w:rsidR="00270518" w:rsidTr="00270518">
        <w:trPr>
          <w:trHeight w:val="357"/>
        </w:trPr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35628</w:t>
            </w:r>
          </w:p>
        </w:tc>
      </w:tr>
      <w:tr w:rsidR="00270518" w:rsidTr="00270518">
        <w:trPr>
          <w:trHeight w:val="357"/>
        </w:trPr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34265</w:t>
            </w:r>
          </w:p>
        </w:tc>
      </w:tr>
      <w:tr w:rsidR="00270518" w:rsidTr="00270518">
        <w:trPr>
          <w:trHeight w:val="357"/>
        </w:trPr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35629</w:t>
            </w:r>
          </w:p>
        </w:tc>
      </w:tr>
      <w:tr w:rsidR="00270518" w:rsidTr="00270518">
        <w:trPr>
          <w:trHeight w:val="357"/>
        </w:trPr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36296</w:t>
            </w:r>
          </w:p>
        </w:tc>
      </w:tr>
      <w:tr w:rsidR="00270518" w:rsidTr="00270518">
        <w:trPr>
          <w:trHeight w:val="357"/>
        </w:trPr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35630</w:t>
            </w:r>
          </w:p>
        </w:tc>
      </w:tr>
      <w:tr w:rsidR="00270518" w:rsidTr="00270518">
        <w:trPr>
          <w:trHeight w:val="357"/>
        </w:trPr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35631</w:t>
            </w:r>
          </w:p>
        </w:tc>
      </w:tr>
      <w:tr w:rsidR="00270518" w:rsidTr="00270518">
        <w:trPr>
          <w:trHeight w:val="357"/>
        </w:trPr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35632</w:t>
            </w:r>
          </w:p>
        </w:tc>
      </w:tr>
      <w:tr w:rsidR="00270518" w:rsidTr="00270518">
        <w:trPr>
          <w:trHeight w:val="357"/>
        </w:trPr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35.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28487</w:t>
            </w:r>
          </w:p>
        </w:tc>
      </w:tr>
      <w:tr w:rsidR="00270518" w:rsidTr="00270518">
        <w:trPr>
          <w:trHeight w:val="357"/>
        </w:trPr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34828</w:t>
            </w:r>
          </w:p>
        </w:tc>
      </w:tr>
      <w:tr w:rsidR="00270518" w:rsidTr="00270518">
        <w:trPr>
          <w:trHeight w:val="357"/>
        </w:trPr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23948</w:t>
            </w:r>
          </w:p>
        </w:tc>
      </w:tr>
      <w:tr w:rsidR="00270518" w:rsidTr="00270518">
        <w:trPr>
          <w:trHeight w:val="357"/>
        </w:trPr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35633</w:t>
            </w:r>
          </w:p>
        </w:tc>
      </w:tr>
      <w:tr w:rsidR="00270518" w:rsidTr="00270518">
        <w:trPr>
          <w:trHeight w:val="357"/>
        </w:trPr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35634</w:t>
            </w:r>
          </w:p>
        </w:tc>
      </w:tr>
    </w:tbl>
    <w:p w:rsidR="00BA1855" w:rsidRDefault="00BA1855" w:rsidP="00BA1855">
      <w:pPr>
        <w:rPr>
          <w:rFonts w:ascii="Times New Roman" w:hAnsi="Times New Roman" w:cs="Times New Roman"/>
          <w:color w:val="FFFFFF" w:themeColor="background1"/>
          <w:sz w:val="2"/>
          <w:szCs w:val="2"/>
        </w:rPr>
      </w:pPr>
      <w:r w:rsidRPr="003F395F">
        <w:rPr>
          <w:rFonts w:ascii="Times New Roman" w:hAnsi="Times New Roman" w:cs="Times New Roman"/>
          <w:noProof/>
          <w:color w:val="FFFFFF" w:themeColor="background1"/>
          <w:sz w:val="2"/>
          <w:szCs w:val="2"/>
        </w:rPr>
        <w:t>1kolumna</w:t>
      </w:r>
    </w:p>
    <w:p w:rsidR="00BA1855" w:rsidRDefault="00BA1855" w:rsidP="00BA1855">
      <w:pPr>
        <w:spacing w:before="100" w:beforeAutospacing="1" w:after="100" w:afterAutospacing="1" w:line="240" w:lineRule="auto"/>
        <w:ind w:left="72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D074C4" w:rsidRDefault="00D074C4" w:rsidP="00BA1855">
      <w:pPr>
        <w:spacing w:before="100" w:beforeAutospacing="1" w:after="100" w:afterAutospacing="1" w:line="240" w:lineRule="auto"/>
        <w:ind w:left="72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D074C4" w:rsidRDefault="00D074C4" w:rsidP="00BA1855">
      <w:pPr>
        <w:spacing w:before="100" w:beforeAutospacing="1" w:after="100" w:afterAutospacing="1" w:line="240" w:lineRule="auto"/>
        <w:ind w:left="72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D074C4" w:rsidRDefault="00D074C4" w:rsidP="00BA1855">
      <w:pPr>
        <w:spacing w:before="100" w:beforeAutospacing="1" w:after="100" w:afterAutospacing="1" w:line="240" w:lineRule="auto"/>
        <w:ind w:left="72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D074C4" w:rsidRDefault="00D074C4" w:rsidP="00BA1855">
      <w:pPr>
        <w:spacing w:before="100" w:beforeAutospacing="1" w:after="100" w:afterAutospacing="1" w:line="240" w:lineRule="auto"/>
        <w:ind w:left="72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D074C4" w:rsidRDefault="00D074C4" w:rsidP="00BA1855">
      <w:pPr>
        <w:spacing w:before="100" w:beforeAutospacing="1" w:after="100" w:afterAutospacing="1" w:line="240" w:lineRule="auto"/>
        <w:ind w:left="72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D074C4" w:rsidRDefault="00D074C4" w:rsidP="00BA1855">
      <w:pPr>
        <w:spacing w:before="100" w:beforeAutospacing="1" w:after="100" w:afterAutospacing="1" w:line="240" w:lineRule="auto"/>
        <w:ind w:left="72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D074C4" w:rsidRDefault="00D074C4" w:rsidP="00BA1855">
      <w:pPr>
        <w:spacing w:before="100" w:beforeAutospacing="1" w:after="100" w:afterAutospacing="1" w:line="240" w:lineRule="auto"/>
        <w:ind w:left="72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D074C4" w:rsidRDefault="00D074C4" w:rsidP="00BA1855">
      <w:pPr>
        <w:spacing w:before="100" w:beforeAutospacing="1" w:after="100" w:afterAutospacing="1" w:line="240" w:lineRule="auto"/>
        <w:ind w:left="72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D074C4" w:rsidRDefault="00D074C4" w:rsidP="00BA1855">
      <w:pPr>
        <w:spacing w:before="100" w:beforeAutospacing="1" w:after="100" w:afterAutospacing="1" w:line="240" w:lineRule="auto"/>
        <w:ind w:left="72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D074C4" w:rsidRDefault="00D074C4" w:rsidP="00BA1855">
      <w:pPr>
        <w:spacing w:before="100" w:beforeAutospacing="1" w:after="100" w:afterAutospacing="1" w:line="240" w:lineRule="auto"/>
        <w:ind w:left="72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D074C4" w:rsidRDefault="00D074C4" w:rsidP="00BA1855">
      <w:pPr>
        <w:spacing w:before="100" w:beforeAutospacing="1" w:after="100" w:afterAutospacing="1" w:line="240" w:lineRule="auto"/>
        <w:ind w:left="72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D074C4" w:rsidRDefault="00D074C4" w:rsidP="00BA1855">
      <w:pPr>
        <w:spacing w:before="100" w:beforeAutospacing="1" w:after="100" w:afterAutospacing="1" w:line="240" w:lineRule="auto"/>
        <w:ind w:left="72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1D68B6" w:rsidRDefault="001D68B6" w:rsidP="00BA1855">
      <w:pPr>
        <w:spacing w:before="100" w:beforeAutospacing="1" w:after="100" w:afterAutospacing="1" w:line="240" w:lineRule="auto"/>
        <w:ind w:left="72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1D68B6" w:rsidRDefault="001D68B6" w:rsidP="00BA1855">
      <w:pPr>
        <w:spacing w:before="100" w:beforeAutospacing="1" w:after="100" w:afterAutospacing="1" w:line="240" w:lineRule="auto"/>
        <w:ind w:left="72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D074C4" w:rsidRDefault="00D074C4" w:rsidP="00BA1855">
      <w:pPr>
        <w:spacing w:before="100" w:beforeAutospacing="1" w:after="100" w:afterAutospacing="1" w:line="240" w:lineRule="auto"/>
        <w:ind w:left="72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D074C4" w:rsidRDefault="00D074C4" w:rsidP="00BA1855">
      <w:pPr>
        <w:spacing w:before="100" w:beforeAutospacing="1" w:after="100" w:afterAutospacing="1" w:line="240" w:lineRule="auto"/>
        <w:ind w:left="72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D074C4" w:rsidRDefault="00D074C4" w:rsidP="00BA1855">
      <w:pPr>
        <w:spacing w:before="100" w:beforeAutospacing="1" w:after="100" w:afterAutospacing="1" w:line="240" w:lineRule="auto"/>
        <w:ind w:left="72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D074C4" w:rsidRDefault="00D074C4" w:rsidP="00BA1855">
      <w:pPr>
        <w:spacing w:before="100" w:beforeAutospacing="1" w:after="100" w:afterAutospacing="1" w:line="240" w:lineRule="auto"/>
        <w:ind w:left="72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D074C4" w:rsidRDefault="00D074C4" w:rsidP="00BA1855">
      <w:pPr>
        <w:spacing w:before="100" w:beforeAutospacing="1" w:after="100" w:afterAutospacing="1" w:line="240" w:lineRule="auto"/>
        <w:ind w:left="72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D074C4" w:rsidRDefault="00D074C4" w:rsidP="00BA1855">
      <w:pPr>
        <w:spacing w:before="100" w:beforeAutospacing="1" w:after="100" w:afterAutospacing="1" w:line="240" w:lineRule="auto"/>
        <w:ind w:left="72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D074C4" w:rsidRDefault="00D074C4" w:rsidP="00BA1855">
      <w:pPr>
        <w:spacing w:before="100" w:beforeAutospacing="1" w:after="100" w:afterAutospacing="1" w:line="240" w:lineRule="auto"/>
        <w:ind w:left="72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BA1855" w:rsidRDefault="00BA1855" w:rsidP="001D68B6">
      <w:p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BA185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3 grupy (Pierwsza pomoc)</w:t>
      </w:r>
    </w:p>
    <w:tbl>
      <w:tblPr>
        <w:tblStyle w:val="Tabela-Siatka"/>
        <w:tblW w:w="1163" w:type="pct"/>
        <w:tblInd w:w="0" w:type="dxa"/>
        <w:tblLook w:val="04A0" w:firstRow="1" w:lastRow="0" w:firstColumn="1" w:lastColumn="0" w:noHBand="0" w:noVBand="1"/>
      </w:tblPr>
      <w:tblGrid>
        <w:gridCol w:w="1231"/>
        <w:gridCol w:w="872"/>
      </w:tblGrid>
      <w:tr w:rsidR="00270518" w:rsidRPr="00065E8B" w:rsidTr="00270518">
        <w:trPr>
          <w:trHeight w:val="368"/>
        </w:trPr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70518" w:rsidRPr="00BA1855" w:rsidRDefault="00270518" w:rsidP="00BA18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855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70518" w:rsidRPr="00065E8B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E8B">
              <w:rPr>
                <w:rFonts w:ascii="Times New Roman" w:hAnsi="Times New Roman" w:cs="Times New Roman"/>
                <w:b/>
                <w:sz w:val="20"/>
                <w:szCs w:val="20"/>
              </w:rPr>
              <w:t>Nr albumu</w:t>
            </w:r>
          </w:p>
        </w:tc>
      </w:tr>
      <w:tr w:rsidR="00270518" w:rsidTr="00270518">
        <w:trPr>
          <w:trHeight w:val="35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Grpa 1</w:t>
            </w:r>
          </w:p>
        </w:tc>
      </w:tr>
      <w:tr w:rsidR="00270518" w:rsidTr="00270518">
        <w:trPr>
          <w:trHeight w:val="357"/>
        </w:trPr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35602</w:t>
            </w:r>
          </w:p>
        </w:tc>
      </w:tr>
      <w:tr w:rsidR="00270518" w:rsidTr="00270518">
        <w:trPr>
          <w:trHeight w:val="357"/>
        </w:trPr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35603</w:t>
            </w:r>
          </w:p>
        </w:tc>
      </w:tr>
      <w:tr w:rsidR="00270518" w:rsidTr="00270518">
        <w:trPr>
          <w:trHeight w:val="357"/>
        </w:trPr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35604</w:t>
            </w:r>
          </w:p>
        </w:tc>
      </w:tr>
      <w:tr w:rsidR="00270518" w:rsidTr="00270518">
        <w:trPr>
          <w:trHeight w:val="357"/>
        </w:trPr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35605</w:t>
            </w:r>
          </w:p>
        </w:tc>
      </w:tr>
      <w:tr w:rsidR="00270518" w:rsidTr="00270518">
        <w:trPr>
          <w:trHeight w:val="357"/>
        </w:trPr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35606</w:t>
            </w:r>
          </w:p>
        </w:tc>
      </w:tr>
      <w:tr w:rsidR="00270518" w:rsidTr="00270518">
        <w:trPr>
          <w:trHeight w:val="357"/>
        </w:trPr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35607</w:t>
            </w:r>
          </w:p>
        </w:tc>
      </w:tr>
      <w:tr w:rsidR="00270518" w:rsidTr="00270518">
        <w:trPr>
          <w:trHeight w:val="357"/>
        </w:trPr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35608</w:t>
            </w:r>
          </w:p>
        </w:tc>
      </w:tr>
      <w:tr w:rsidR="00270518" w:rsidTr="00270518">
        <w:trPr>
          <w:trHeight w:val="357"/>
        </w:trPr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35609</w:t>
            </w:r>
          </w:p>
        </w:tc>
      </w:tr>
      <w:tr w:rsidR="00270518" w:rsidTr="00270518">
        <w:trPr>
          <w:trHeight w:val="357"/>
        </w:trPr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35610</w:t>
            </w:r>
          </w:p>
        </w:tc>
      </w:tr>
      <w:tr w:rsidR="00270518" w:rsidTr="00270518">
        <w:trPr>
          <w:trHeight w:val="357"/>
        </w:trPr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35611</w:t>
            </w:r>
          </w:p>
        </w:tc>
      </w:tr>
      <w:tr w:rsidR="00270518" w:rsidTr="00270518">
        <w:trPr>
          <w:trHeight w:val="357"/>
        </w:trPr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35612</w:t>
            </w:r>
          </w:p>
        </w:tc>
      </w:tr>
      <w:tr w:rsidR="00270518" w:rsidTr="00270518">
        <w:trPr>
          <w:trHeight w:val="357"/>
        </w:trPr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35613</w:t>
            </w:r>
          </w:p>
        </w:tc>
      </w:tr>
      <w:tr w:rsidR="00270518" w:rsidTr="00270518">
        <w:trPr>
          <w:trHeight w:val="357"/>
        </w:trPr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35614</w:t>
            </w:r>
          </w:p>
        </w:tc>
      </w:tr>
      <w:tr w:rsidR="00270518" w:rsidTr="00270518">
        <w:trPr>
          <w:trHeight w:val="35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Grupa 2</w:t>
            </w:r>
          </w:p>
        </w:tc>
      </w:tr>
      <w:tr w:rsidR="00270518" w:rsidTr="00270518">
        <w:trPr>
          <w:trHeight w:val="357"/>
        </w:trPr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35615</w:t>
            </w:r>
          </w:p>
        </w:tc>
      </w:tr>
      <w:tr w:rsidR="00270518" w:rsidTr="00270518">
        <w:trPr>
          <w:trHeight w:val="357"/>
        </w:trPr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35616</w:t>
            </w:r>
          </w:p>
        </w:tc>
      </w:tr>
      <w:tr w:rsidR="00270518" w:rsidTr="00270518">
        <w:trPr>
          <w:trHeight w:val="357"/>
        </w:trPr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26378</w:t>
            </w:r>
          </w:p>
        </w:tc>
      </w:tr>
      <w:tr w:rsidR="00270518" w:rsidTr="00270518">
        <w:trPr>
          <w:trHeight w:val="357"/>
        </w:trPr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35617</w:t>
            </w:r>
          </w:p>
        </w:tc>
      </w:tr>
      <w:tr w:rsidR="00270518" w:rsidTr="00270518">
        <w:trPr>
          <w:trHeight w:val="357"/>
        </w:trPr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35618</w:t>
            </w:r>
          </w:p>
        </w:tc>
      </w:tr>
      <w:tr w:rsidR="00270518" w:rsidTr="00270518">
        <w:trPr>
          <w:trHeight w:val="357"/>
        </w:trPr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35619</w:t>
            </w:r>
          </w:p>
        </w:tc>
      </w:tr>
      <w:tr w:rsidR="00270518" w:rsidTr="00270518">
        <w:trPr>
          <w:trHeight w:val="357"/>
        </w:trPr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35620</w:t>
            </w:r>
          </w:p>
        </w:tc>
      </w:tr>
      <w:tr w:rsidR="00270518" w:rsidTr="00270518">
        <w:trPr>
          <w:trHeight w:val="357"/>
        </w:trPr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35621</w:t>
            </w:r>
          </w:p>
        </w:tc>
      </w:tr>
      <w:tr w:rsidR="00270518" w:rsidTr="00270518">
        <w:trPr>
          <w:trHeight w:val="357"/>
        </w:trPr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35622</w:t>
            </w:r>
          </w:p>
        </w:tc>
      </w:tr>
      <w:tr w:rsidR="00270518" w:rsidTr="00270518">
        <w:trPr>
          <w:trHeight w:val="357"/>
        </w:trPr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35623</w:t>
            </w:r>
          </w:p>
        </w:tc>
      </w:tr>
      <w:tr w:rsidR="00270518" w:rsidTr="00270518">
        <w:trPr>
          <w:trHeight w:val="357"/>
        </w:trPr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35624</w:t>
            </w:r>
          </w:p>
        </w:tc>
      </w:tr>
      <w:tr w:rsidR="00270518" w:rsidTr="00270518">
        <w:trPr>
          <w:trHeight w:val="357"/>
        </w:trPr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35626</w:t>
            </w:r>
          </w:p>
        </w:tc>
      </w:tr>
      <w:tr w:rsidR="00270518" w:rsidTr="00270518">
        <w:trPr>
          <w:trHeight w:val="357"/>
        </w:trPr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24214</w:t>
            </w:r>
          </w:p>
        </w:tc>
      </w:tr>
      <w:tr w:rsidR="00270518" w:rsidTr="00270518">
        <w:trPr>
          <w:trHeight w:val="35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Grupa 3</w:t>
            </w:r>
          </w:p>
        </w:tc>
      </w:tr>
      <w:tr w:rsidR="00270518" w:rsidTr="00270518">
        <w:trPr>
          <w:trHeight w:val="357"/>
        </w:trPr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35627</w:t>
            </w:r>
          </w:p>
        </w:tc>
      </w:tr>
      <w:tr w:rsidR="00270518" w:rsidTr="00270518">
        <w:trPr>
          <w:trHeight w:val="357"/>
        </w:trPr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35628</w:t>
            </w:r>
          </w:p>
        </w:tc>
      </w:tr>
      <w:tr w:rsidR="00270518" w:rsidTr="00270518">
        <w:trPr>
          <w:trHeight w:val="357"/>
        </w:trPr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34265</w:t>
            </w:r>
          </w:p>
        </w:tc>
      </w:tr>
      <w:tr w:rsidR="00270518" w:rsidTr="00270518">
        <w:trPr>
          <w:trHeight w:val="357"/>
        </w:trPr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35629</w:t>
            </w:r>
          </w:p>
        </w:tc>
      </w:tr>
      <w:tr w:rsidR="00270518" w:rsidTr="00270518">
        <w:trPr>
          <w:trHeight w:val="357"/>
        </w:trPr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36296</w:t>
            </w:r>
          </w:p>
        </w:tc>
      </w:tr>
      <w:tr w:rsidR="00270518" w:rsidTr="00270518">
        <w:trPr>
          <w:trHeight w:val="357"/>
        </w:trPr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35630</w:t>
            </w:r>
          </w:p>
        </w:tc>
      </w:tr>
      <w:tr w:rsidR="00270518" w:rsidTr="00270518">
        <w:trPr>
          <w:trHeight w:val="357"/>
        </w:trPr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35631</w:t>
            </w:r>
          </w:p>
        </w:tc>
      </w:tr>
      <w:tr w:rsidR="00270518" w:rsidTr="00270518">
        <w:trPr>
          <w:trHeight w:val="357"/>
        </w:trPr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35632</w:t>
            </w:r>
          </w:p>
        </w:tc>
      </w:tr>
      <w:tr w:rsidR="00270518" w:rsidTr="00270518">
        <w:trPr>
          <w:trHeight w:val="357"/>
        </w:trPr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35.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28487</w:t>
            </w:r>
          </w:p>
        </w:tc>
      </w:tr>
      <w:tr w:rsidR="00270518" w:rsidTr="00270518">
        <w:trPr>
          <w:trHeight w:val="357"/>
        </w:trPr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34828</w:t>
            </w:r>
          </w:p>
        </w:tc>
      </w:tr>
      <w:tr w:rsidR="00270518" w:rsidTr="00270518">
        <w:trPr>
          <w:trHeight w:val="357"/>
        </w:trPr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23948</w:t>
            </w:r>
          </w:p>
        </w:tc>
      </w:tr>
      <w:tr w:rsidR="00270518" w:rsidTr="00270518">
        <w:trPr>
          <w:trHeight w:val="357"/>
        </w:trPr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35633</w:t>
            </w:r>
          </w:p>
        </w:tc>
      </w:tr>
      <w:tr w:rsidR="00270518" w:rsidTr="00270518">
        <w:trPr>
          <w:trHeight w:val="357"/>
        </w:trPr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BA1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35634</w:t>
            </w:r>
          </w:p>
        </w:tc>
      </w:tr>
    </w:tbl>
    <w:p w:rsidR="00BA1855" w:rsidRDefault="00BA1855" w:rsidP="00BA1855">
      <w:pPr>
        <w:rPr>
          <w:rFonts w:ascii="Times New Roman" w:hAnsi="Times New Roman" w:cs="Times New Roman"/>
          <w:color w:val="FFFFFF" w:themeColor="background1"/>
          <w:sz w:val="2"/>
          <w:szCs w:val="2"/>
        </w:rPr>
      </w:pPr>
      <w:r w:rsidRPr="003F395F">
        <w:rPr>
          <w:rFonts w:ascii="Times New Roman" w:hAnsi="Times New Roman" w:cs="Times New Roman"/>
          <w:noProof/>
          <w:color w:val="FFFFFF" w:themeColor="background1"/>
          <w:sz w:val="2"/>
          <w:szCs w:val="2"/>
        </w:rPr>
        <w:t>1kolumna</w:t>
      </w:r>
    </w:p>
    <w:p w:rsidR="00BA1855" w:rsidRDefault="00BA1855" w:rsidP="00BA1855">
      <w:pPr>
        <w:spacing w:before="100" w:beforeAutospacing="1" w:after="100" w:afterAutospacing="1" w:line="240" w:lineRule="auto"/>
        <w:ind w:left="72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D074C4" w:rsidRDefault="00D074C4" w:rsidP="00BA1855">
      <w:pPr>
        <w:spacing w:before="100" w:beforeAutospacing="1" w:after="100" w:afterAutospacing="1" w:line="240" w:lineRule="auto"/>
        <w:ind w:left="72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D074C4" w:rsidRDefault="00D074C4" w:rsidP="00BA1855">
      <w:pPr>
        <w:spacing w:before="100" w:beforeAutospacing="1" w:after="100" w:afterAutospacing="1" w:line="240" w:lineRule="auto"/>
        <w:ind w:left="72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D074C4" w:rsidRDefault="00D074C4" w:rsidP="00BA1855">
      <w:pPr>
        <w:spacing w:before="100" w:beforeAutospacing="1" w:after="100" w:afterAutospacing="1" w:line="240" w:lineRule="auto"/>
        <w:ind w:left="72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D074C4" w:rsidRDefault="00D074C4" w:rsidP="00BA1855">
      <w:pPr>
        <w:spacing w:before="100" w:beforeAutospacing="1" w:after="100" w:afterAutospacing="1" w:line="240" w:lineRule="auto"/>
        <w:ind w:left="72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D074C4" w:rsidRDefault="00D074C4" w:rsidP="00BA1855">
      <w:pPr>
        <w:spacing w:before="100" w:beforeAutospacing="1" w:after="100" w:afterAutospacing="1" w:line="240" w:lineRule="auto"/>
        <w:ind w:left="72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D074C4" w:rsidRDefault="00D074C4" w:rsidP="00BA1855">
      <w:pPr>
        <w:spacing w:before="100" w:beforeAutospacing="1" w:after="100" w:afterAutospacing="1" w:line="240" w:lineRule="auto"/>
        <w:ind w:left="72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D074C4" w:rsidRDefault="00D074C4" w:rsidP="00BA1855">
      <w:pPr>
        <w:spacing w:before="100" w:beforeAutospacing="1" w:after="100" w:afterAutospacing="1" w:line="240" w:lineRule="auto"/>
        <w:ind w:left="72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D074C4" w:rsidRDefault="00D074C4" w:rsidP="00BA1855">
      <w:pPr>
        <w:spacing w:before="100" w:beforeAutospacing="1" w:after="100" w:afterAutospacing="1" w:line="240" w:lineRule="auto"/>
        <w:ind w:left="72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D074C4" w:rsidRDefault="00D074C4" w:rsidP="00BA1855">
      <w:pPr>
        <w:spacing w:before="100" w:beforeAutospacing="1" w:after="100" w:afterAutospacing="1" w:line="240" w:lineRule="auto"/>
        <w:ind w:left="72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D074C4" w:rsidRDefault="00D074C4" w:rsidP="00BA1855">
      <w:pPr>
        <w:spacing w:before="100" w:beforeAutospacing="1" w:after="100" w:afterAutospacing="1" w:line="240" w:lineRule="auto"/>
        <w:ind w:left="72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D074C4" w:rsidRDefault="00D074C4" w:rsidP="00BA1855">
      <w:pPr>
        <w:spacing w:before="100" w:beforeAutospacing="1" w:after="100" w:afterAutospacing="1" w:line="240" w:lineRule="auto"/>
        <w:ind w:left="72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D074C4" w:rsidRDefault="00D074C4" w:rsidP="00BA1855">
      <w:pPr>
        <w:spacing w:before="100" w:beforeAutospacing="1" w:after="100" w:afterAutospacing="1" w:line="240" w:lineRule="auto"/>
        <w:ind w:left="72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D074C4" w:rsidRDefault="00D074C4" w:rsidP="00BA1855">
      <w:pPr>
        <w:spacing w:before="100" w:beforeAutospacing="1" w:after="100" w:afterAutospacing="1" w:line="240" w:lineRule="auto"/>
        <w:ind w:left="72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D074C4" w:rsidRDefault="00D074C4" w:rsidP="00BA1855">
      <w:pPr>
        <w:spacing w:before="100" w:beforeAutospacing="1" w:after="100" w:afterAutospacing="1" w:line="240" w:lineRule="auto"/>
        <w:ind w:left="72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D074C4" w:rsidRDefault="00D074C4" w:rsidP="00BA1855">
      <w:pPr>
        <w:spacing w:before="100" w:beforeAutospacing="1" w:after="100" w:afterAutospacing="1" w:line="240" w:lineRule="auto"/>
        <w:ind w:left="72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D074C4" w:rsidRDefault="00D074C4" w:rsidP="00BA1855">
      <w:pPr>
        <w:spacing w:before="100" w:beforeAutospacing="1" w:after="100" w:afterAutospacing="1" w:line="240" w:lineRule="auto"/>
        <w:ind w:left="72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D074C4" w:rsidRDefault="00D074C4" w:rsidP="00BA1855">
      <w:pPr>
        <w:spacing w:before="100" w:beforeAutospacing="1" w:after="100" w:afterAutospacing="1" w:line="240" w:lineRule="auto"/>
        <w:ind w:left="72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D074C4" w:rsidRDefault="00D074C4" w:rsidP="00BA1855">
      <w:pPr>
        <w:spacing w:before="100" w:beforeAutospacing="1" w:after="100" w:afterAutospacing="1" w:line="240" w:lineRule="auto"/>
        <w:ind w:left="72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1D68B6" w:rsidRDefault="001D68B6" w:rsidP="00BA1855">
      <w:pPr>
        <w:spacing w:before="100" w:beforeAutospacing="1" w:after="100" w:afterAutospacing="1" w:line="240" w:lineRule="auto"/>
        <w:ind w:left="72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1D68B6" w:rsidRDefault="001D68B6" w:rsidP="00BA1855">
      <w:pPr>
        <w:spacing w:before="100" w:beforeAutospacing="1" w:after="100" w:afterAutospacing="1" w:line="240" w:lineRule="auto"/>
        <w:ind w:left="72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D074C4" w:rsidRDefault="00D074C4" w:rsidP="00BA1855">
      <w:pPr>
        <w:spacing w:before="100" w:beforeAutospacing="1" w:after="100" w:afterAutospacing="1" w:line="240" w:lineRule="auto"/>
        <w:ind w:left="72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BA1855" w:rsidRPr="00BA1855" w:rsidRDefault="00BA1855" w:rsidP="001D68B6">
      <w:p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BA185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4 grupy (Podstawowe zabiegi medyczne i techniki zabiegów medycznych)</w:t>
      </w:r>
    </w:p>
    <w:tbl>
      <w:tblPr>
        <w:tblStyle w:val="Tabela-Siatka"/>
        <w:tblW w:w="2033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50"/>
        <w:gridCol w:w="1046"/>
      </w:tblGrid>
      <w:tr w:rsidR="00270518" w:rsidRPr="00065E8B" w:rsidTr="001D68B6">
        <w:trPr>
          <w:trHeight w:val="368"/>
        </w:trPr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70518" w:rsidRPr="00B75413" w:rsidRDefault="00270518" w:rsidP="00B7541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413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70518" w:rsidRPr="00065E8B" w:rsidRDefault="00270518" w:rsidP="00270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5E8B">
              <w:rPr>
                <w:rFonts w:ascii="Times New Roman" w:hAnsi="Times New Roman" w:cs="Times New Roman"/>
                <w:b/>
                <w:sz w:val="20"/>
                <w:szCs w:val="20"/>
              </w:rPr>
              <w:t>Nr albumu</w:t>
            </w:r>
          </w:p>
        </w:tc>
      </w:tr>
      <w:tr w:rsidR="00270518" w:rsidTr="001D68B6">
        <w:trPr>
          <w:trHeight w:val="35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27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Grupa 1</w:t>
            </w:r>
          </w:p>
        </w:tc>
      </w:tr>
      <w:tr w:rsidR="00270518" w:rsidTr="001D68B6">
        <w:trPr>
          <w:trHeight w:val="357"/>
        </w:trPr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27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27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35602</w:t>
            </w:r>
          </w:p>
        </w:tc>
      </w:tr>
      <w:tr w:rsidR="00270518" w:rsidTr="001D68B6">
        <w:trPr>
          <w:trHeight w:val="357"/>
        </w:trPr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27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27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35603</w:t>
            </w:r>
          </w:p>
        </w:tc>
      </w:tr>
      <w:tr w:rsidR="00270518" w:rsidTr="001D68B6">
        <w:trPr>
          <w:trHeight w:val="357"/>
        </w:trPr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27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27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35604</w:t>
            </w:r>
          </w:p>
        </w:tc>
      </w:tr>
      <w:tr w:rsidR="00270518" w:rsidTr="001D68B6">
        <w:trPr>
          <w:trHeight w:val="357"/>
        </w:trPr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27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27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35605</w:t>
            </w:r>
          </w:p>
        </w:tc>
      </w:tr>
      <w:tr w:rsidR="00270518" w:rsidTr="001D68B6">
        <w:trPr>
          <w:trHeight w:val="357"/>
        </w:trPr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27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27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35606</w:t>
            </w:r>
          </w:p>
        </w:tc>
      </w:tr>
      <w:tr w:rsidR="00270518" w:rsidTr="001D68B6">
        <w:trPr>
          <w:trHeight w:val="357"/>
        </w:trPr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27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27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35607</w:t>
            </w:r>
          </w:p>
        </w:tc>
      </w:tr>
      <w:tr w:rsidR="00270518" w:rsidTr="001D68B6">
        <w:trPr>
          <w:trHeight w:val="357"/>
        </w:trPr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27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27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35608</w:t>
            </w:r>
          </w:p>
        </w:tc>
      </w:tr>
      <w:tr w:rsidR="00270518" w:rsidTr="001D68B6">
        <w:trPr>
          <w:trHeight w:val="357"/>
        </w:trPr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27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27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35609</w:t>
            </w:r>
          </w:p>
        </w:tc>
      </w:tr>
      <w:tr w:rsidR="00270518" w:rsidTr="001D68B6">
        <w:trPr>
          <w:trHeight w:val="357"/>
        </w:trPr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27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27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35610</w:t>
            </w:r>
          </w:p>
        </w:tc>
      </w:tr>
      <w:tr w:rsidR="00270518" w:rsidTr="001D68B6">
        <w:trPr>
          <w:trHeight w:val="357"/>
        </w:trPr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27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27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35611</w:t>
            </w:r>
          </w:p>
        </w:tc>
      </w:tr>
      <w:tr w:rsidR="00270518" w:rsidTr="001D68B6">
        <w:trPr>
          <w:trHeight w:val="35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27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Grupa 2</w:t>
            </w:r>
          </w:p>
        </w:tc>
      </w:tr>
      <w:tr w:rsidR="00270518" w:rsidTr="001D68B6">
        <w:trPr>
          <w:trHeight w:val="357"/>
        </w:trPr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Pr="00B75413" w:rsidRDefault="00270518" w:rsidP="00B7541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27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35612</w:t>
            </w:r>
          </w:p>
        </w:tc>
      </w:tr>
      <w:tr w:rsidR="00270518" w:rsidTr="001D68B6">
        <w:trPr>
          <w:trHeight w:val="357"/>
        </w:trPr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Pr="00B75413" w:rsidRDefault="00270518" w:rsidP="00B7541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27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35613</w:t>
            </w:r>
          </w:p>
        </w:tc>
      </w:tr>
      <w:tr w:rsidR="00270518" w:rsidTr="001D68B6">
        <w:trPr>
          <w:trHeight w:val="357"/>
        </w:trPr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Pr="00B75413" w:rsidRDefault="00270518" w:rsidP="00B7541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27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35614</w:t>
            </w:r>
          </w:p>
        </w:tc>
      </w:tr>
      <w:tr w:rsidR="00270518" w:rsidTr="001D68B6">
        <w:trPr>
          <w:trHeight w:val="357"/>
        </w:trPr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Pr="00B75413" w:rsidRDefault="00270518" w:rsidP="00B7541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27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35615</w:t>
            </w:r>
          </w:p>
        </w:tc>
      </w:tr>
      <w:tr w:rsidR="00270518" w:rsidTr="001D68B6">
        <w:trPr>
          <w:trHeight w:val="357"/>
        </w:trPr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Pr="00B75413" w:rsidRDefault="00270518" w:rsidP="00B7541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27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35616</w:t>
            </w:r>
          </w:p>
        </w:tc>
      </w:tr>
      <w:tr w:rsidR="00270518" w:rsidTr="001D68B6">
        <w:trPr>
          <w:trHeight w:val="357"/>
        </w:trPr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Pr="00B75413" w:rsidRDefault="00270518" w:rsidP="00B7541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27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26378</w:t>
            </w:r>
          </w:p>
        </w:tc>
      </w:tr>
      <w:tr w:rsidR="00270518" w:rsidTr="001D68B6">
        <w:trPr>
          <w:trHeight w:val="357"/>
        </w:trPr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Pr="00B75413" w:rsidRDefault="00270518" w:rsidP="00B7541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27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35617</w:t>
            </w:r>
          </w:p>
        </w:tc>
      </w:tr>
      <w:tr w:rsidR="00270518" w:rsidTr="001D68B6">
        <w:trPr>
          <w:trHeight w:val="357"/>
        </w:trPr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Pr="00B75413" w:rsidRDefault="00270518" w:rsidP="00B7541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27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35618</w:t>
            </w:r>
          </w:p>
        </w:tc>
      </w:tr>
      <w:tr w:rsidR="00270518" w:rsidTr="001D68B6">
        <w:trPr>
          <w:trHeight w:val="357"/>
        </w:trPr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Pr="00B75413" w:rsidRDefault="00270518" w:rsidP="00B7541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27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35619</w:t>
            </w:r>
          </w:p>
        </w:tc>
      </w:tr>
      <w:tr w:rsidR="00270518" w:rsidTr="001D68B6">
        <w:trPr>
          <w:trHeight w:val="357"/>
        </w:trPr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Pr="00B75413" w:rsidRDefault="00270518" w:rsidP="00B7541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27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35620</w:t>
            </w:r>
          </w:p>
        </w:tc>
      </w:tr>
      <w:tr w:rsidR="00270518" w:rsidTr="001D68B6">
        <w:trPr>
          <w:trHeight w:val="35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27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Grupa 3</w:t>
            </w:r>
          </w:p>
        </w:tc>
      </w:tr>
      <w:tr w:rsidR="00270518" w:rsidTr="001D68B6">
        <w:trPr>
          <w:trHeight w:val="357"/>
        </w:trPr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Pr="00B75413" w:rsidRDefault="00270518" w:rsidP="00B75413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27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35621</w:t>
            </w:r>
          </w:p>
        </w:tc>
      </w:tr>
      <w:tr w:rsidR="00270518" w:rsidTr="001D68B6">
        <w:trPr>
          <w:trHeight w:val="357"/>
        </w:trPr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Pr="00B75413" w:rsidRDefault="00270518" w:rsidP="00B75413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27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35622</w:t>
            </w:r>
          </w:p>
        </w:tc>
      </w:tr>
      <w:tr w:rsidR="00270518" w:rsidTr="001D68B6">
        <w:trPr>
          <w:trHeight w:val="357"/>
        </w:trPr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Pr="00B75413" w:rsidRDefault="00270518" w:rsidP="00B75413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27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35623</w:t>
            </w:r>
          </w:p>
        </w:tc>
      </w:tr>
      <w:tr w:rsidR="00270518" w:rsidTr="001D68B6">
        <w:trPr>
          <w:trHeight w:val="357"/>
        </w:trPr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Pr="00B75413" w:rsidRDefault="00270518" w:rsidP="00B75413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27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35624</w:t>
            </w:r>
          </w:p>
        </w:tc>
      </w:tr>
      <w:tr w:rsidR="00270518" w:rsidTr="001D68B6">
        <w:trPr>
          <w:trHeight w:val="357"/>
        </w:trPr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Pr="00B75413" w:rsidRDefault="00270518" w:rsidP="00B75413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27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35626</w:t>
            </w:r>
          </w:p>
        </w:tc>
      </w:tr>
      <w:tr w:rsidR="00270518" w:rsidTr="001D68B6">
        <w:trPr>
          <w:trHeight w:val="357"/>
        </w:trPr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Pr="00B75413" w:rsidRDefault="00270518" w:rsidP="00B75413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27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24214</w:t>
            </w:r>
          </w:p>
        </w:tc>
      </w:tr>
      <w:tr w:rsidR="00270518" w:rsidTr="001D68B6">
        <w:trPr>
          <w:trHeight w:val="357"/>
        </w:trPr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Pr="00B75413" w:rsidRDefault="00270518" w:rsidP="00B75413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27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35627</w:t>
            </w:r>
          </w:p>
        </w:tc>
      </w:tr>
      <w:tr w:rsidR="00270518" w:rsidTr="001D68B6">
        <w:trPr>
          <w:trHeight w:val="357"/>
        </w:trPr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Pr="00B75413" w:rsidRDefault="00270518" w:rsidP="00B75413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27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35628</w:t>
            </w:r>
          </w:p>
        </w:tc>
      </w:tr>
      <w:tr w:rsidR="00270518" w:rsidTr="001D68B6">
        <w:trPr>
          <w:trHeight w:val="357"/>
        </w:trPr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Pr="00B75413" w:rsidRDefault="00270518" w:rsidP="00B75413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27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34265</w:t>
            </w:r>
          </w:p>
        </w:tc>
      </w:tr>
      <w:tr w:rsidR="00270518" w:rsidTr="001D68B6">
        <w:trPr>
          <w:trHeight w:val="357"/>
        </w:trPr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Pr="00B75413" w:rsidRDefault="00270518" w:rsidP="00B75413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27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35629</w:t>
            </w:r>
          </w:p>
        </w:tc>
      </w:tr>
      <w:tr w:rsidR="00270518" w:rsidTr="001D68B6">
        <w:trPr>
          <w:trHeight w:val="35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27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Grupa 4</w:t>
            </w:r>
          </w:p>
        </w:tc>
      </w:tr>
      <w:tr w:rsidR="00270518" w:rsidTr="001D68B6">
        <w:trPr>
          <w:trHeight w:val="357"/>
        </w:trPr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Pr="00B75413" w:rsidRDefault="00270518" w:rsidP="00B75413">
            <w:pPr>
              <w:pStyle w:val="Akapitzlist"/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27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36296</w:t>
            </w:r>
          </w:p>
        </w:tc>
      </w:tr>
      <w:tr w:rsidR="00270518" w:rsidTr="001D68B6">
        <w:trPr>
          <w:trHeight w:val="357"/>
        </w:trPr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Pr="00B75413" w:rsidRDefault="00270518" w:rsidP="00B75413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27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35630</w:t>
            </w:r>
          </w:p>
        </w:tc>
      </w:tr>
      <w:tr w:rsidR="00270518" w:rsidTr="001D68B6">
        <w:trPr>
          <w:trHeight w:val="357"/>
        </w:trPr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Pr="00B75413" w:rsidRDefault="00270518" w:rsidP="00B75413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27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35631</w:t>
            </w:r>
          </w:p>
        </w:tc>
      </w:tr>
      <w:tr w:rsidR="00270518" w:rsidTr="001D68B6">
        <w:trPr>
          <w:trHeight w:val="357"/>
        </w:trPr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Pr="00B75413" w:rsidRDefault="00270518" w:rsidP="00B75413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27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35632</w:t>
            </w:r>
          </w:p>
        </w:tc>
      </w:tr>
      <w:tr w:rsidR="00270518" w:rsidTr="001D68B6">
        <w:trPr>
          <w:trHeight w:val="357"/>
        </w:trPr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Pr="00B75413" w:rsidRDefault="00270518" w:rsidP="00B75413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27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28487</w:t>
            </w:r>
          </w:p>
        </w:tc>
      </w:tr>
      <w:tr w:rsidR="00270518" w:rsidTr="001D68B6">
        <w:trPr>
          <w:trHeight w:val="357"/>
        </w:trPr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Pr="00B75413" w:rsidRDefault="00270518" w:rsidP="00B75413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27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34828</w:t>
            </w:r>
          </w:p>
        </w:tc>
      </w:tr>
      <w:tr w:rsidR="00270518" w:rsidTr="001D68B6">
        <w:trPr>
          <w:trHeight w:val="357"/>
        </w:trPr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Pr="00B75413" w:rsidRDefault="00270518" w:rsidP="00B75413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27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23948</w:t>
            </w:r>
          </w:p>
        </w:tc>
      </w:tr>
      <w:tr w:rsidR="00270518" w:rsidTr="001D68B6">
        <w:trPr>
          <w:trHeight w:val="357"/>
        </w:trPr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Pr="00B75413" w:rsidRDefault="00270518" w:rsidP="00B75413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27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35633</w:t>
            </w:r>
          </w:p>
        </w:tc>
      </w:tr>
      <w:tr w:rsidR="00270518" w:rsidTr="001D68B6">
        <w:trPr>
          <w:trHeight w:val="357"/>
        </w:trPr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Pr="00B75413" w:rsidRDefault="00270518" w:rsidP="00B75413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8" w:rsidRDefault="00270518" w:rsidP="0027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35634</w:t>
            </w:r>
          </w:p>
        </w:tc>
      </w:tr>
    </w:tbl>
    <w:p w:rsidR="00B75413" w:rsidRDefault="00B75413" w:rsidP="00B75413">
      <w:pPr>
        <w:rPr>
          <w:rFonts w:ascii="Times New Roman" w:hAnsi="Times New Roman" w:cs="Times New Roman"/>
          <w:color w:val="FFFFFF" w:themeColor="background1"/>
          <w:sz w:val="2"/>
          <w:szCs w:val="2"/>
        </w:rPr>
      </w:pPr>
      <w:r w:rsidRPr="003F395F">
        <w:rPr>
          <w:rFonts w:ascii="Times New Roman" w:hAnsi="Times New Roman" w:cs="Times New Roman"/>
          <w:noProof/>
          <w:color w:val="FFFFFF" w:themeColor="background1"/>
          <w:sz w:val="2"/>
          <w:szCs w:val="2"/>
        </w:rPr>
        <w:t>1kolumna</w:t>
      </w:r>
    </w:p>
    <w:p w:rsidR="00BA1855" w:rsidRPr="00992ACA" w:rsidRDefault="00BA1855" w:rsidP="00992ACA"/>
    <w:sectPr w:rsidR="00BA1855" w:rsidRPr="00992ACA" w:rsidSect="001D68B6">
      <w:footerReference w:type="default" r:id="rId9"/>
      <w:type w:val="continuous"/>
      <w:pgSz w:w="11906" w:h="16838"/>
      <w:pgMar w:top="568" w:right="1417" w:bottom="1417" w:left="1417" w:header="708" w:footer="56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518" w:rsidRDefault="00270518" w:rsidP="00065E8B">
      <w:pPr>
        <w:spacing w:after="0" w:line="240" w:lineRule="auto"/>
      </w:pPr>
      <w:r>
        <w:separator/>
      </w:r>
    </w:p>
  </w:endnote>
  <w:endnote w:type="continuationSeparator" w:id="0">
    <w:p w:rsidR="00270518" w:rsidRDefault="00270518" w:rsidP="00065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6"/>
        <w:szCs w:val="16"/>
      </w:rPr>
      <w:id w:val="-1502816495"/>
      <w:docPartObj>
        <w:docPartGallery w:val="Page Numbers (Bottom of Page)"/>
        <w:docPartUnique/>
      </w:docPartObj>
    </w:sdtPr>
    <w:sdtContent>
      <w:p w:rsidR="00270518" w:rsidRPr="00065E8B" w:rsidRDefault="00270518">
        <w:pPr>
          <w:pStyle w:val="Stopka"/>
          <w:jc w:val="center"/>
          <w:rPr>
            <w:rFonts w:ascii="Times New Roman" w:hAnsi="Times New Roman" w:cs="Times New Roman"/>
            <w:sz w:val="16"/>
            <w:szCs w:val="16"/>
          </w:rPr>
        </w:pPr>
        <w:sdt>
          <w:sdtPr>
            <w:rPr>
              <w:rFonts w:ascii="Times New Roman" w:hAnsi="Times New Roman" w:cs="Times New Roman"/>
              <w:sz w:val="16"/>
              <w:szCs w:val="16"/>
            </w:rPr>
            <w:id w:val="501396927"/>
            <w:docPartObj>
              <w:docPartGallery w:val="Page Numbers (Top of Page)"/>
              <w:docPartUnique/>
            </w:docPartObj>
          </w:sdtPr>
          <w:sdtContent>
            <w:r w:rsidRPr="00065E8B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Pr="00065E8B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065E8B">
              <w:rPr>
                <w:rFonts w:ascii="Times New Roman" w:hAnsi="Times New Roman" w:cs="Times New Roman"/>
                <w:sz w:val="16"/>
                <w:szCs w:val="16"/>
              </w:rPr>
              <w:instrText>PAGE</w:instrText>
            </w:r>
            <w:r w:rsidRPr="00065E8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1D68B6">
              <w:rPr>
                <w:rFonts w:ascii="Times New Roman" w:hAnsi="Times New Roman" w:cs="Times New Roman"/>
                <w:noProof/>
                <w:sz w:val="16"/>
                <w:szCs w:val="16"/>
              </w:rPr>
              <w:t>1</w:t>
            </w:r>
            <w:r w:rsidRPr="00065E8B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065E8B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Pr="00065E8B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065E8B">
              <w:rPr>
                <w:rFonts w:ascii="Times New Roman" w:hAnsi="Times New Roman" w:cs="Times New Roman"/>
                <w:sz w:val="16"/>
                <w:szCs w:val="16"/>
              </w:rPr>
              <w:instrText>NUMPAGES</w:instrText>
            </w:r>
            <w:r w:rsidRPr="00065E8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1D68B6">
              <w:rPr>
                <w:rFonts w:ascii="Times New Roman" w:hAnsi="Times New Roman" w:cs="Times New Roman"/>
                <w:noProof/>
                <w:sz w:val="16"/>
                <w:szCs w:val="16"/>
              </w:rPr>
              <w:t>4</w:t>
            </w:r>
            <w:r w:rsidRPr="00065E8B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sdtContent>
        </w:sdt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6"/>
        <w:szCs w:val="16"/>
      </w:rPr>
      <w:id w:val="464630912"/>
      <w:docPartObj>
        <w:docPartGallery w:val="Page Numbers (Bottom of Page)"/>
        <w:docPartUnique/>
      </w:docPartObj>
    </w:sdtPr>
    <w:sdtContent>
      <w:p w:rsidR="00270518" w:rsidRPr="00065E8B" w:rsidRDefault="00270518">
        <w:pPr>
          <w:pStyle w:val="Stopka"/>
          <w:jc w:val="center"/>
          <w:rPr>
            <w:rFonts w:ascii="Times New Roman" w:hAnsi="Times New Roman" w:cs="Times New Roman"/>
            <w:sz w:val="16"/>
            <w:szCs w:val="16"/>
          </w:rPr>
        </w:pPr>
        <w:sdt>
          <w:sdtPr>
            <w:rPr>
              <w:rFonts w:ascii="Times New Roman" w:hAnsi="Times New Roman" w:cs="Times New Roman"/>
              <w:sz w:val="16"/>
              <w:szCs w:val="16"/>
            </w:rPr>
            <w:id w:val="-16392414"/>
            <w:docPartObj>
              <w:docPartGallery w:val="Page Numbers (Top of Page)"/>
              <w:docPartUnique/>
            </w:docPartObj>
          </w:sdtPr>
          <w:sdtContent>
            <w:r w:rsidRPr="00065E8B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Pr="00065E8B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065E8B">
              <w:rPr>
                <w:rFonts w:ascii="Times New Roman" w:hAnsi="Times New Roman" w:cs="Times New Roman"/>
                <w:sz w:val="16"/>
                <w:szCs w:val="16"/>
              </w:rPr>
              <w:instrText>PAGE</w:instrText>
            </w:r>
            <w:r w:rsidRPr="00065E8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1D68B6">
              <w:rPr>
                <w:rFonts w:ascii="Times New Roman" w:hAnsi="Times New Roman" w:cs="Times New Roman"/>
                <w:noProof/>
                <w:sz w:val="16"/>
                <w:szCs w:val="16"/>
              </w:rPr>
              <w:t>4</w:t>
            </w:r>
            <w:r w:rsidRPr="00065E8B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065E8B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Pr="00065E8B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065E8B">
              <w:rPr>
                <w:rFonts w:ascii="Times New Roman" w:hAnsi="Times New Roman" w:cs="Times New Roman"/>
                <w:sz w:val="16"/>
                <w:szCs w:val="16"/>
              </w:rPr>
              <w:instrText>NUMPAGES</w:instrText>
            </w:r>
            <w:r w:rsidRPr="00065E8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1D68B6">
              <w:rPr>
                <w:rFonts w:ascii="Times New Roman" w:hAnsi="Times New Roman" w:cs="Times New Roman"/>
                <w:noProof/>
                <w:sz w:val="16"/>
                <w:szCs w:val="16"/>
              </w:rPr>
              <w:t>4</w:t>
            </w:r>
            <w:r w:rsidRPr="00065E8B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518" w:rsidRDefault="00270518" w:rsidP="00065E8B">
      <w:pPr>
        <w:spacing w:after="0" w:line="240" w:lineRule="auto"/>
      </w:pPr>
      <w:r>
        <w:separator/>
      </w:r>
    </w:p>
  </w:footnote>
  <w:footnote w:type="continuationSeparator" w:id="0">
    <w:p w:rsidR="00270518" w:rsidRDefault="00270518" w:rsidP="00065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286F"/>
    <w:multiLevelType w:val="hybridMultilevel"/>
    <w:tmpl w:val="D196D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324CE"/>
    <w:multiLevelType w:val="multilevel"/>
    <w:tmpl w:val="62663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8400FE"/>
    <w:multiLevelType w:val="hybridMultilevel"/>
    <w:tmpl w:val="7D640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051FD"/>
    <w:multiLevelType w:val="hybridMultilevel"/>
    <w:tmpl w:val="67603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38C"/>
    <w:rsid w:val="00065E8B"/>
    <w:rsid w:val="000F007E"/>
    <w:rsid w:val="001D68B6"/>
    <w:rsid w:val="00225BEB"/>
    <w:rsid w:val="00270518"/>
    <w:rsid w:val="00287722"/>
    <w:rsid w:val="0042730F"/>
    <w:rsid w:val="00932553"/>
    <w:rsid w:val="00992ACA"/>
    <w:rsid w:val="00A02A44"/>
    <w:rsid w:val="00B50663"/>
    <w:rsid w:val="00B75413"/>
    <w:rsid w:val="00B92619"/>
    <w:rsid w:val="00BA1855"/>
    <w:rsid w:val="00BF338C"/>
    <w:rsid w:val="00CD2625"/>
    <w:rsid w:val="00D074C4"/>
    <w:rsid w:val="00D13B6D"/>
    <w:rsid w:val="00E63E30"/>
    <w:rsid w:val="00F42917"/>
    <w:rsid w:val="00F55852"/>
    <w:rsid w:val="00FA2217"/>
    <w:rsid w:val="00FA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AA19F52"/>
  <w15:chartTrackingRefBased/>
  <w15:docId w15:val="{6C59111E-3577-4A41-A437-835CB71D6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2AC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92AC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65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E8B"/>
  </w:style>
  <w:style w:type="paragraph" w:styleId="Stopka">
    <w:name w:val="footer"/>
    <w:basedOn w:val="Normalny"/>
    <w:link w:val="StopkaZnak"/>
    <w:uiPriority w:val="99"/>
    <w:unhideWhenUsed/>
    <w:rsid w:val="00065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E8B"/>
  </w:style>
  <w:style w:type="paragraph" w:styleId="Akapitzlist">
    <w:name w:val="List Paragraph"/>
    <w:basedOn w:val="Normalny"/>
    <w:uiPriority w:val="34"/>
    <w:qFormat/>
    <w:rsid w:val="00BA1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5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ista>
  <obiekt xmlns:xsi="http://www.w3.org/2001/XMLSchema-instance">
    <imiona>Bałdyga Aleksandra Daria</imiona>
    <nralb>35602</nralb>
    <rodzaj_studiow>Studia I stopnia - licencjackie, niestacjonarne</rodzaj_studiow>
    <kierunek_studiow>Ratownictwo medyczne</kierunek_studiow>
    <rok_studiow>I</rok_studiow>
    <rok_akademicki>2024/25z</rok_akademicki>
    <grupa>wykładowa</grupa>
    <data_obecna>02.10.2024</data_obecna>
  </obiekt>
  <obiekt xmlns:xsi="http://www.w3.org/2001/XMLSchema-instance">
    <imiona>Barczyński Wojciech</imiona>
    <nralb>35603</nralb>
    <rodzaj_studiow>Studia I stopnia - licencjackie, niestacjonarne</rodzaj_studiow>
    <kierunek_studiow>Ratownictwo medyczne</kierunek_studiow>
    <rok_studiow>I</rok_studiow>
    <rok_akademicki>2024/25z</rok_akademicki>
    <grupa>wykładowa</grupa>
    <data_obecna>02.10.2024</data_obecna>
  </obiekt>
  <obiekt xmlns:xsi="http://www.w3.org/2001/XMLSchema-instance">
    <imiona>Bierła Julia</imiona>
    <nralb>35604</nralb>
    <rodzaj_studiow>Studia I stopnia - licencjackie, niestacjonarne</rodzaj_studiow>
    <kierunek_studiow>Ratownictwo medyczne</kierunek_studiow>
    <rok_studiow>I</rok_studiow>
    <rok_akademicki>2024/25z</rok_akademicki>
    <grupa>wykładowa</grupa>
    <data_obecna>02.10.2024</data_obecna>
  </obiekt>
  <obiekt xmlns:xsi="http://www.w3.org/2001/XMLSchema-instance">
    <imiona>Bogacka Beata Anna</imiona>
    <nralb>35605</nralb>
    <rodzaj_studiow>Studia I stopnia - licencjackie, niestacjonarne</rodzaj_studiow>
    <kierunek_studiow>Ratownictwo medyczne</kierunek_studiow>
    <rok_studiow>I</rok_studiow>
    <rok_akademicki>2024/25z</rok_akademicki>
    <grupa>wykładowa</grupa>
    <data_obecna>02.10.2024</data_obecna>
  </obiekt>
  <obiekt xmlns:xsi="http://www.w3.org/2001/XMLSchema-instance">
    <imiona>Borowczyński Artur Łukasz</imiona>
    <nralb>35606</nralb>
    <rodzaj_studiow>Studia I stopnia - licencjackie, niestacjonarne</rodzaj_studiow>
    <kierunek_studiow>Ratownictwo medyczne</kierunek_studiow>
    <rok_studiow>I</rok_studiow>
    <rok_akademicki>2024/25z</rok_akademicki>
    <grupa>wykładowa</grupa>
    <data_obecna>02.10.2024</data_obecna>
  </obiekt>
  <obiekt xmlns:xsi="http://www.w3.org/2001/XMLSchema-instance">
    <imiona>Czerniak Dominika</imiona>
    <nralb>35607</nralb>
    <rodzaj_studiow>Studia I stopnia - licencjackie, niestacjonarne</rodzaj_studiow>
    <kierunek_studiow>Ratownictwo medyczne</kierunek_studiow>
    <rok_studiow>I</rok_studiow>
    <rok_akademicki>2024/25z</rok_akademicki>
    <grupa>wykładowa</grupa>
    <data_obecna>02.10.2024</data_obecna>
  </obiekt>
  <obiekt xmlns:xsi="http://www.w3.org/2001/XMLSchema-instance">
    <imiona>Danielak Oliwia Teresa</imiona>
    <nralb>35608</nralb>
    <rodzaj_studiow>Studia I stopnia - licencjackie, niestacjonarne</rodzaj_studiow>
    <kierunek_studiow>Ratownictwo medyczne</kierunek_studiow>
    <rok_studiow>I</rok_studiow>
    <rok_akademicki>2024/25z</rok_akademicki>
    <grupa>wykładowa</grupa>
    <data_obecna>02.10.2024</data_obecna>
  </obiekt>
  <obiekt xmlns:xsi="http://www.w3.org/2001/XMLSchema-instance">
    <imiona>Duczmal Paweł</imiona>
    <nralb>35609</nralb>
    <rodzaj_studiow>Studia I stopnia - licencjackie, niestacjonarne</rodzaj_studiow>
    <kierunek_studiow>Ratownictwo medyczne</kierunek_studiow>
    <rok_studiow>I</rok_studiow>
    <rok_akademicki>2024/25z</rok_akademicki>
    <grupa>wykładowa</grupa>
    <data_obecna>02.10.2024</data_obecna>
  </obiekt>
  <obiekt xmlns:xsi="http://www.w3.org/2001/XMLSchema-instance">
    <imiona>Fleischer Katarzyna </imiona>
    <nralb>35610</nralb>
    <rodzaj_studiow>Studia I stopnia - licencjackie, niestacjonarne</rodzaj_studiow>
    <kierunek_studiow>Ratownictwo medyczne</kierunek_studiow>
    <rok_studiow>I</rok_studiow>
    <rok_akademicki>2024/25z</rok_akademicki>
    <grupa>wykładowa</grupa>
    <data_obecna>02.10.2024</data_obecna>
  </obiekt>
  <obiekt xmlns:xsi="http://www.w3.org/2001/XMLSchema-instance">
    <imiona>Fluder Łukasz</imiona>
    <nralb>35611</nralb>
    <rodzaj_studiow>Studia I stopnia - licencjackie, niestacjonarne</rodzaj_studiow>
    <kierunek_studiow>Ratownictwo medyczne</kierunek_studiow>
    <rok_studiow>I</rok_studiow>
    <rok_akademicki>2024/25z</rok_akademicki>
    <grupa>wykładowa</grupa>
    <data_obecna>02.10.2024</data_obecna>
  </obiekt>
  <obiekt xmlns:xsi="http://www.w3.org/2001/XMLSchema-instance">
    <imiona>Idziaszek Hubert</imiona>
    <nralb>35612</nralb>
    <rodzaj_studiow>Studia I stopnia - licencjackie, niestacjonarne</rodzaj_studiow>
    <kierunek_studiow>Ratownictwo medyczne</kierunek_studiow>
    <rok_studiow>I</rok_studiow>
    <rok_akademicki>2024/25z</rok_akademicki>
    <grupa>wykładowa</grupa>
    <data_obecna>02.10.2024</data_obecna>
  </obiekt>
  <obiekt xmlns:xsi="http://www.w3.org/2001/XMLSchema-instance">
    <imiona>Jarych Bartosz Jakub</imiona>
    <nralb>35613</nralb>
    <rodzaj_studiow>Studia I stopnia - licencjackie, niestacjonarne</rodzaj_studiow>
    <kierunek_studiow>Ratownictwo medyczne</kierunek_studiow>
    <rok_studiow>I</rok_studiow>
    <rok_akademicki>2024/25z</rok_akademicki>
    <grupa>wykładowa</grupa>
    <data_obecna>02.10.2024</data_obecna>
  </obiekt>
  <obiekt xmlns:xsi="http://www.w3.org/2001/XMLSchema-instance">
    <imiona>Jendrysiak Adrian Karol</imiona>
    <nralb>35614</nralb>
    <rodzaj_studiow>Studia I stopnia - licencjackie, niestacjonarne</rodzaj_studiow>
    <kierunek_studiow>Ratownictwo medyczne</kierunek_studiow>
    <rok_studiow>I</rok_studiow>
    <rok_akademicki>2024/25z</rok_akademicki>
    <grupa>wykładowa</grupa>
    <data_obecna>02.10.2024</data_obecna>
  </obiekt>
  <obiekt xmlns:xsi="http://www.w3.org/2001/XMLSchema-instance">
    <imiona>Jędrzejczak Bartłomiej Wojciech</imiona>
    <nralb>35615</nralb>
    <rodzaj_studiow>Studia I stopnia - licencjackie, niestacjonarne</rodzaj_studiow>
    <kierunek_studiow>Ratownictwo medyczne</kierunek_studiow>
    <rok_studiow>I</rok_studiow>
    <rok_akademicki>2024/25z</rok_akademicki>
    <grupa>wykładowa</grupa>
    <data_obecna>02.10.2024</data_obecna>
  </obiekt>
  <obiekt xmlns:xsi="http://www.w3.org/2001/XMLSchema-instance">
    <imiona>Kaczmarek Krzysztof Mateusz</imiona>
    <nralb>35616</nralb>
    <rodzaj_studiow>Studia I stopnia - licencjackie, niestacjonarne</rodzaj_studiow>
    <kierunek_studiow>Ratownictwo medyczne</kierunek_studiow>
    <rok_studiow>I</rok_studiow>
    <rok_akademicki>2024/25z</rok_akademicki>
    <grupa>wykładowa</grupa>
    <data_obecna>02.10.2024</data_obecna>
  </obiekt>
  <obiekt xmlns:xsi="http://www.w3.org/2001/XMLSchema-instance">
    <imiona>Kasprzak Jakub Tomasz</imiona>
    <nralb>26378</nralb>
    <rodzaj_studiow>Studia I stopnia - licencjackie, niestacjonarne</rodzaj_studiow>
    <kierunek_studiow>Ratownictwo medyczne</kierunek_studiow>
    <rok_studiow>I</rok_studiow>
    <rok_akademicki>2024/25z</rok_akademicki>
    <grupa>wykładowa</grupa>
    <data_obecna>02.10.2024</data_obecna>
  </obiekt>
  <obiekt xmlns:xsi="http://www.w3.org/2001/XMLSchema-instance">
    <imiona>Klecha Szymon</imiona>
    <nralb>35617</nralb>
    <rodzaj_studiow>Studia I stopnia - licencjackie, niestacjonarne</rodzaj_studiow>
    <kierunek_studiow>Ratownictwo medyczne</kierunek_studiow>
    <rok_studiow>I</rok_studiow>
    <rok_akademicki>2024/25z</rok_akademicki>
    <grupa>wykładowa</grupa>
    <data_obecna>02.10.2024</data_obecna>
  </obiekt>
  <obiekt xmlns:xsi="http://www.w3.org/2001/XMLSchema-instance">
    <imiona>Kołodziej  Julia Maria</imiona>
    <nralb>35618</nralb>
    <rodzaj_studiow>Studia I stopnia - licencjackie, niestacjonarne</rodzaj_studiow>
    <kierunek_studiow>Ratownictwo medyczne</kierunek_studiow>
    <rok_studiow>I</rok_studiow>
    <rok_akademicki>2024/25z</rok_akademicki>
    <grupa>wykładowa</grupa>
    <data_obecna>02.10.2024</data_obecna>
  </obiekt>
  <obiekt xmlns:xsi="http://www.w3.org/2001/XMLSchema-instance">
    <imiona>Kontowska Ewelina</imiona>
    <nralb>35619</nralb>
    <rodzaj_studiow>Studia I stopnia - licencjackie, niestacjonarne</rodzaj_studiow>
    <kierunek_studiow>Ratownictwo medyczne</kierunek_studiow>
    <rok_studiow>I</rok_studiow>
    <rok_akademicki>2024/25z</rok_akademicki>
    <grupa>wykładowa</grupa>
    <data_obecna>02.10.2024</data_obecna>
  </obiekt>
  <obiekt xmlns:xsi="http://www.w3.org/2001/XMLSchema-instance">
    <imiona>Kowaliński Filip Piotr</imiona>
    <nralb>35620</nralb>
    <rodzaj_studiow>Studia I stopnia - licencjackie, niestacjonarne</rodzaj_studiow>
    <kierunek_studiow>Ratownictwo medyczne</kierunek_studiow>
    <rok_studiow>I</rok_studiow>
    <rok_akademicki>2024/25z</rok_akademicki>
    <grupa>wykładowa</grupa>
    <data_obecna>02.10.2024</data_obecna>
  </obiekt>
  <obiekt xmlns:xsi="http://www.w3.org/2001/XMLSchema-instance">
    <imiona>Krawiec Mateusz Szymon</imiona>
    <nralb>35621</nralb>
    <rodzaj_studiow>Studia I stopnia - licencjackie, niestacjonarne</rodzaj_studiow>
    <kierunek_studiow>Ratownictwo medyczne</kierunek_studiow>
    <rok_studiow>I</rok_studiow>
    <rok_akademicki>2024/25z</rok_akademicki>
    <grupa>wykładowa</grupa>
    <data_obecna>02.10.2024</data_obecna>
  </obiekt>
  <obiekt xmlns:xsi="http://www.w3.org/2001/XMLSchema-instance">
    <imiona>Ludwiczak Kinga Weronika</imiona>
    <nralb>35622</nralb>
    <rodzaj_studiow>Studia I stopnia - licencjackie, niestacjonarne</rodzaj_studiow>
    <kierunek_studiow>Ratownictwo medyczne</kierunek_studiow>
    <rok_studiow>I</rok_studiow>
    <rok_akademicki>2024/25z</rok_akademicki>
    <grupa>wykładowa</grupa>
    <data_obecna>02.10.2024</data_obecna>
  </obiekt>
  <obiekt xmlns:xsi="http://www.w3.org/2001/XMLSchema-instance">
    <imiona>Łazik Jakub Karol</imiona>
    <nralb>35623</nralb>
    <rodzaj_studiow>Studia I stopnia - licencjackie, niestacjonarne</rodzaj_studiow>
    <kierunek_studiow>Ratownictwo medyczne</kierunek_studiow>
    <rok_studiow>I</rok_studiow>
    <rok_akademicki>2024/25z</rok_akademicki>
    <grupa>wykładowa</grupa>
    <data_obecna>02.10.2024</data_obecna>
  </obiekt>
  <obiekt xmlns:xsi="http://www.w3.org/2001/XMLSchema-instance">
    <imiona>Łukomski Szymon</imiona>
    <nralb>35624</nralb>
    <rodzaj_studiow>Studia I stopnia - licencjackie, niestacjonarne</rodzaj_studiow>
    <kierunek_studiow>Ratownictwo medyczne</kierunek_studiow>
    <rok_studiow>I</rok_studiow>
    <rok_akademicki>2024/25z</rok_akademicki>
    <grupa>wykładowa</grupa>
    <data_obecna>02.10.2024</data_obecna>
  </obiekt>
  <obiekt xmlns:xsi="http://www.w3.org/2001/XMLSchema-instance">
    <imiona>Mielcarek Sebastian Józef</imiona>
    <nralb>35626</nralb>
    <rodzaj_studiow>Studia I stopnia - licencjackie, niestacjonarne</rodzaj_studiow>
    <kierunek_studiow>Ratownictwo medyczne</kierunek_studiow>
    <rok_studiow>I</rok_studiow>
    <rok_akademicki>2024/25z</rok_akademicki>
    <grupa>wykładowa</grupa>
    <data_obecna>02.10.2024</data_obecna>
  </obiekt>
  <obiekt xmlns:xsi="http://www.w3.org/2001/XMLSchema-instance">
    <imiona>Młynek Marcin</imiona>
    <nralb>24214</nralb>
    <rodzaj_studiow>Studia I stopnia - licencjackie, niestacjonarne</rodzaj_studiow>
    <kierunek_studiow>Ratownictwo medyczne</kierunek_studiow>
    <rok_studiow>I</rok_studiow>
    <rok_akademicki>2024/25z</rok_akademicki>
    <grupa>wykładowa</grupa>
    <data_obecna>02.10.2024</data_obecna>
  </obiekt>
  <obiekt xmlns:xsi="http://www.w3.org/2001/XMLSchema-instance">
    <imiona>Niemiec-Zmyślona Weronika</imiona>
    <nralb>35627</nralb>
    <rodzaj_studiow>Studia I stopnia - licencjackie, niestacjonarne</rodzaj_studiow>
    <kierunek_studiow>Ratownictwo medyczne</kierunek_studiow>
    <rok_studiow>I</rok_studiow>
    <rok_akademicki>2024/25z</rok_akademicki>
    <grupa>wykładowa</grupa>
    <data_obecna>02.10.2024</data_obecna>
  </obiekt>
  <obiekt xmlns:xsi="http://www.w3.org/2001/XMLSchema-instance">
    <imiona>Roszak Jakub</imiona>
    <nralb>35628</nralb>
    <rodzaj_studiow>Studia I stopnia - licencjackie, niestacjonarne</rodzaj_studiow>
    <kierunek_studiow>Ratownictwo medyczne</kierunek_studiow>
    <rok_studiow>I</rok_studiow>
    <rok_akademicki>2024/25z</rok_akademicki>
    <grupa>wykładowa</grupa>
    <data_obecna>02.10.2024</data_obecna>
  </obiekt>
  <obiekt xmlns:xsi="http://www.w3.org/2001/XMLSchema-instance">
    <imiona>Rutkowska Ewa Maria</imiona>
    <nralb>34265</nralb>
    <rodzaj_studiow>Studia I stopnia - licencjackie, niestacjonarne</rodzaj_studiow>
    <kierunek_studiow>Ratownictwo medyczne</kierunek_studiow>
    <rok_studiow>I</rok_studiow>
    <rok_akademicki>2024/25z</rok_akademicki>
    <grupa>wykładowa</grupa>
    <data_obecna>02.10.2024</data_obecna>
  </obiekt>
  <obiekt xmlns:xsi="http://www.w3.org/2001/XMLSchema-instance">
    <imiona>Sawada Julian Bartosz</imiona>
    <nralb>35629</nralb>
    <rodzaj_studiow>Studia I stopnia - licencjackie, niestacjonarne</rodzaj_studiow>
    <kierunek_studiow>Ratownictwo medyczne</kierunek_studiow>
    <rok_studiow>I</rok_studiow>
    <rok_akademicki>2024/25z</rok_akademicki>
    <grupa>wykładowa</grupa>
    <data_obecna>02.10.2024</data_obecna>
  </obiekt>
  <obiekt xmlns:xsi="http://www.w3.org/2001/XMLSchema-instance">
    <imiona>Skrobacz Wojciech Michał</imiona>
    <nralb>36296</nralb>
    <rodzaj_studiow>Studia I stopnia - licencjackie, niestacjonarne</rodzaj_studiow>
    <kierunek_studiow>Ratownictwo medyczne</kierunek_studiow>
    <rok_studiow>I</rok_studiow>
    <rok_akademicki>2024/25z</rok_akademicki>
    <grupa>wykładowa</grupa>
    <data_obecna>02.10.2024</data_obecna>
  </obiekt>
  <obiekt xmlns:xsi="http://www.w3.org/2001/XMLSchema-instance">
    <imiona>Sowińska Nadia Ilona</imiona>
    <nralb>35630</nralb>
    <rodzaj_studiow>Studia I stopnia - licencjackie, niestacjonarne</rodzaj_studiow>
    <kierunek_studiow>Ratownictwo medyczne</kierunek_studiow>
    <rok_studiow>I</rok_studiow>
    <rok_akademicki>2024/25z</rok_akademicki>
    <grupa>wykładowa</grupa>
    <data_obecna>02.10.2024</data_obecna>
  </obiekt>
  <obiekt xmlns:xsi="http://www.w3.org/2001/XMLSchema-instance">
    <imiona>Swędrowski Olaf Miłosz</imiona>
    <nralb>35631</nralb>
    <rodzaj_studiow>Studia I stopnia - licencjackie, niestacjonarne</rodzaj_studiow>
    <kierunek_studiow>Ratownictwo medyczne</kierunek_studiow>
    <rok_studiow>I</rok_studiow>
    <rok_akademicki>2024/25z</rok_akademicki>
    <grupa>wykładowa</grupa>
    <data_obecna>02.10.2024</data_obecna>
  </obiekt>
  <obiekt xmlns:xsi="http://www.w3.org/2001/XMLSchema-instance">
    <imiona>Śroniak Wiktoria Julia</imiona>
    <nralb>35632</nralb>
    <rodzaj_studiow>Studia I stopnia - licencjackie, niestacjonarne</rodzaj_studiow>
    <kierunek_studiow>Ratownictwo medyczne</kierunek_studiow>
    <rok_studiow>I</rok_studiow>
    <rok_akademicki>2024/25z</rok_akademicki>
    <grupa>wykładowa</grupa>
    <data_obecna>02.10.2024</data_obecna>
  </obiekt>
  <obiekt xmlns:xsi="http://www.w3.org/2001/XMLSchema-instance">
    <imiona>Tarłowski Seweryn Igor</imiona>
    <nralb>28487</nralb>
    <rodzaj_studiow>Studia I stopnia - licencjackie, niestacjonarne</rodzaj_studiow>
    <kierunek_studiow>Ratownictwo medyczne</kierunek_studiow>
    <rok_studiow>I</rok_studiow>
    <rok_akademicki>2024/25z</rok_akademicki>
    <grupa>wykładowa</grupa>
    <data_obecna>02.10.2024</data_obecna>
  </obiekt>
  <obiekt xmlns:xsi="http://www.w3.org/2001/XMLSchema-instance">
    <imiona>Wierzbicka Karolina</imiona>
    <nralb>34828</nralb>
    <rodzaj_studiow>Studia I stopnia - licencjackie, niestacjonarne</rodzaj_studiow>
    <kierunek_studiow>Ratownictwo medyczne</kierunek_studiow>
    <rok_studiow>I</rok_studiow>
    <rok_akademicki>2024/25z</rok_akademicki>
    <grupa>wykładowa</grupa>
    <data_obecna>02.10.2024</data_obecna>
  </obiekt>
  <obiekt xmlns:xsi="http://www.w3.org/2001/XMLSchema-instance">
    <imiona>Woźniak Robert</imiona>
    <nralb>23948</nralb>
    <rodzaj_studiow>Studia I stopnia - licencjackie, niestacjonarne</rodzaj_studiow>
    <kierunek_studiow>Ratownictwo medyczne</kierunek_studiow>
    <rok_studiow>I</rok_studiow>
    <rok_akademicki>2024/25z</rok_akademicki>
    <grupa>wykładowa</grupa>
    <data_obecna>02.10.2024</data_obecna>
  </obiekt>
  <obiekt xmlns:xsi="http://www.w3.org/2001/XMLSchema-instance">
    <imiona>Zawisła Kacper</imiona>
    <nralb>35633</nralb>
    <rodzaj_studiow>Studia I stopnia - licencjackie, niestacjonarne</rodzaj_studiow>
    <kierunek_studiow>Ratownictwo medyczne</kierunek_studiow>
    <rok_studiow>I</rok_studiow>
    <rok_akademicki>2024/25z</rok_akademicki>
    <grupa>wykładowa</grupa>
    <data_obecna>02.10.2024</data_obecna>
  </obiekt>
  <obiekt xmlns:xsi="http://www.w3.org/2001/XMLSchema-instance">
    <imiona>Żabierek Adam</imiona>
    <nralb>35634</nralb>
    <rodzaj_studiow>Studia I stopnia - licencjackie, niestacjonarne</rodzaj_studiow>
    <kierunek_studiow>Ratownictwo medyczne</kierunek_studiow>
    <rok_studiow>I</rok_studiow>
    <rok_akademicki>2024/25z</rok_akademicki>
    <grupa>wykładowa</grupa>
    <data_obecna>02.10.2024</data_obecna>
  </obiekt>
</lista>
</file>

<file path=customXml/itemProps1.xml><?xml version="1.0" encoding="utf-8"?>
<ds:datastoreItem xmlns:ds="http://schemas.openxmlformats.org/officeDocument/2006/customXml" ds:itemID="{7B0862CA-9355-405B-B305-8E14B85432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1BE3054F.dotm</Template>
  <TotalTime>1</TotalTime>
  <Pages>4</Pages>
  <Words>302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Skrzypiec</dc:creator>
  <cp:keywords/>
  <dc:description/>
  <cp:lastModifiedBy>Klaudia Węcek</cp:lastModifiedBy>
  <cp:revision>2</cp:revision>
  <dcterms:created xsi:type="dcterms:W3CDTF">2024-10-02T09:02:00Z</dcterms:created>
  <dcterms:modified xsi:type="dcterms:W3CDTF">2024-10-02T09:02:00Z</dcterms:modified>
</cp:coreProperties>
</file>