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E7" w:rsidRDefault="003445E7">
      <w:proofErr w:type="spellStart"/>
      <w:r>
        <w:t>Sem</w:t>
      </w:r>
      <w:proofErr w:type="spellEnd"/>
      <w:r>
        <w:t>. L1 1/3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BE7AB8" w:rsidTr="00BE7AB8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BE7AB8" w:rsidTr="00BE7AB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B8" w:rsidRDefault="00BE7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</w:tbl>
    <w:p w:rsidR="00BE7AB8" w:rsidRDefault="00BE7AB8">
      <w:bookmarkStart w:id="0" w:name="_GoBack"/>
      <w:bookmarkEnd w:id="0"/>
    </w:p>
    <w:sectPr w:rsidR="00BE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E7"/>
    <w:rsid w:val="003445E7"/>
    <w:rsid w:val="00BC0447"/>
    <w:rsid w:val="00B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8F2E"/>
  <w15:chartTrackingRefBased/>
  <w15:docId w15:val="{06808217-687A-44E6-BCEB-45EEE5E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49A4CA2D</Template>
  <TotalTime>1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2024-10-11T10:15:00Z</dcterms:created>
  <dcterms:modified xsi:type="dcterms:W3CDTF">2024-10-16T10:31:00Z</dcterms:modified>
</cp:coreProperties>
</file>