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7" w:rsidRDefault="003445E7">
      <w:proofErr w:type="spellStart"/>
      <w:r>
        <w:t>Sem</w:t>
      </w:r>
      <w:proofErr w:type="spellEnd"/>
      <w:r>
        <w:t>. L1 1/3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984B71" w:rsidTr="00A4533E">
        <w:trPr>
          <w:trHeight w:val="36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984B71" w:rsidTr="00A4533E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71" w:rsidRPr="00A4533E" w:rsidRDefault="00984B71" w:rsidP="00A45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71" w:rsidRDefault="0098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bookmarkEnd w:id="0"/>
    </w:tbl>
    <w:p w:rsidR="00BE7AB8" w:rsidRDefault="00BE7AB8"/>
    <w:sectPr w:rsidR="00BE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023"/>
    <w:multiLevelType w:val="hybridMultilevel"/>
    <w:tmpl w:val="DAFA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3A6"/>
    <w:multiLevelType w:val="hybridMultilevel"/>
    <w:tmpl w:val="963E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7"/>
    <w:rsid w:val="003445E7"/>
    <w:rsid w:val="00984B71"/>
    <w:rsid w:val="00A4533E"/>
    <w:rsid w:val="00BC0447"/>
    <w:rsid w:val="00BE7AB8"/>
    <w:rsid w:val="00C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8217-687A-44E6-BCEB-45EEE5E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F3F2236B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2024-10-11T10:15:00Z</dcterms:created>
  <dcterms:modified xsi:type="dcterms:W3CDTF">2024-10-30T10:46:00Z</dcterms:modified>
</cp:coreProperties>
</file>