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8F7" w:rsidRDefault="00D158F7">
      <w:proofErr w:type="spellStart"/>
      <w:r>
        <w:t>Sem</w:t>
      </w:r>
      <w:proofErr w:type="spellEnd"/>
      <w:r>
        <w:t xml:space="preserve"> L1 2/3</w:t>
      </w:r>
      <w:bookmarkStart w:id="0" w:name="_GoBack"/>
      <w:bookmarkEnd w:id="0"/>
    </w:p>
    <w:tbl>
      <w:tblPr>
        <w:tblStyle w:val="Tabela-Siatka"/>
        <w:tblW w:w="623" w:type="pct"/>
        <w:tblInd w:w="0" w:type="dxa"/>
        <w:tblLook w:val="04A0" w:firstRow="1" w:lastRow="0" w:firstColumn="1" w:lastColumn="0" w:noHBand="0" w:noVBand="1"/>
      </w:tblPr>
      <w:tblGrid>
        <w:gridCol w:w="511"/>
        <w:gridCol w:w="872"/>
      </w:tblGrid>
      <w:tr w:rsidR="00D158F7" w:rsidRPr="00065E8B" w:rsidTr="00D158F7">
        <w:trPr>
          <w:trHeight w:val="368"/>
        </w:trPr>
        <w:tc>
          <w:tcPr>
            <w:tcW w:w="2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158F7" w:rsidRPr="00065E8B" w:rsidRDefault="00D158F7" w:rsidP="00444C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5E8B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158F7" w:rsidRPr="00065E8B" w:rsidRDefault="00D158F7" w:rsidP="00444C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5E8B">
              <w:rPr>
                <w:rFonts w:ascii="Times New Roman" w:hAnsi="Times New Roman" w:cs="Times New Roman"/>
                <w:b/>
                <w:sz w:val="20"/>
                <w:szCs w:val="20"/>
              </w:rPr>
              <w:t>Nr albumu</w:t>
            </w:r>
          </w:p>
        </w:tc>
      </w:tr>
      <w:tr w:rsidR="00D158F7" w:rsidTr="00D158F7">
        <w:trPr>
          <w:trHeight w:val="357"/>
        </w:trPr>
        <w:tc>
          <w:tcPr>
            <w:tcW w:w="2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8F7" w:rsidRDefault="00D158F7" w:rsidP="00444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8F7" w:rsidRDefault="00D158F7" w:rsidP="00444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36341</w:t>
            </w:r>
          </w:p>
        </w:tc>
      </w:tr>
      <w:tr w:rsidR="00D158F7" w:rsidTr="00D158F7">
        <w:trPr>
          <w:trHeight w:val="357"/>
        </w:trPr>
        <w:tc>
          <w:tcPr>
            <w:tcW w:w="2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8F7" w:rsidRDefault="00D158F7" w:rsidP="00444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8F7" w:rsidRDefault="00D158F7" w:rsidP="00444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34358</w:t>
            </w:r>
          </w:p>
        </w:tc>
      </w:tr>
      <w:tr w:rsidR="00D158F7" w:rsidTr="00D158F7">
        <w:trPr>
          <w:trHeight w:val="357"/>
        </w:trPr>
        <w:tc>
          <w:tcPr>
            <w:tcW w:w="2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8F7" w:rsidRDefault="00D158F7" w:rsidP="00444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8F7" w:rsidRDefault="00D158F7" w:rsidP="00444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36326</w:t>
            </w:r>
          </w:p>
        </w:tc>
      </w:tr>
      <w:tr w:rsidR="00D158F7" w:rsidTr="00D158F7">
        <w:trPr>
          <w:trHeight w:val="357"/>
        </w:trPr>
        <w:tc>
          <w:tcPr>
            <w:tcW w:w="2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8F7" w:rsidRDefault="00D158F7" w:rsidP="00444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8F7" w:rsidRDefault="00D158F7" w:rsidP="00444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36342</w:t>
            </w:r>
          </w:p>
        </w:tc>
      </w:tr>
      <w:tr w:rsidR="00D158F7" w:rsidTr="00D158F7">
        <w:trPr>
          <w:trHeight w:val="357"/>
        </w:trPr>
        <w:tc>
          <w:tcPr>
            <w:tcW w:w="2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8F7" w:rsidRDefault="00D158F7" w:rsidP="00444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8F7" w:rsidRDefault="00D158F7" w:rsidP="00444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36356</w:t>
            </w:r>
          </w:p>
        </w:tc>
      </w:tr>
      <w:tr w:rsidR="00D158F7" w:rsidTr="00D158F7">
        <w:trPr>
          <w:trHeight w:val="357"/>
        </w:trPr>
        <w:tc>
          <w:tcPr>
            <w:tcW w:w="2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8F7" w:rsidRDefault="00D158F7" w:rsidP="00444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8F7" w:rsidRDefault="00D158F7" w:rsidP="00444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36343</w:t>
            </w:r>
          </w:p>
        </w:tc>
      </w:tr>
      <w:tr w:rsidR="00D158F7" w:rsidTr="00D158F7">
        <w:trPr>
          <w:trHeight w:val="357"/>
        </w:trPr>
        <w:tc>
          <w:tcPr>
            <w:tcW w:w="2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8F7" w:rsidRDefault="00D158F7" w:rsidP="00444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8F7" w:rsidRDefault="00D158F7" w:rsidP="00444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36344</w:t>
            </w:r>
          </w:p>
        </w:tc>
      </w:tr>
      <w:tr w:rsidR="00D158F7" w:rsidTr="00D158F7">
        <w:trPr>
          <w:trHeight w:val="357"/>
        </w:trPr>
        <w:tc>
          <w:tcPr>
            <w:tcW w:w="2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8F7" w:rsidRDefault="00D158F7" w:rsidP="00444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8F7" w:rsidRDefault="00D158F7" w:rsidP="00444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36327</w:t>
            </w:r>
          </w:p>
        </w:tc>
      </w:tr>
      <w:tr w:rsidR="00D158F7" w:rsidTr="00D158F7">
        <w:trPr>
          <w:trHeight w:val="357"/>
        </w:trPr>
        <w:tc>
          <w:tcPr>
            <w:tcW w:w="2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8F7" w:rsidRDefault="00D158F7" w:rsidP="00444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8F7" w:rsidRDefault="00D158F7" w:rsidP="00444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36328</w:t>
            </w:r>
          </w:p>
        </w:tc>
      </w:tr>
      <w:tr w:rsidR="00D158F7" w:rsidTr="00D158F7">
        <w:trPr>
          <w:trHeight w:val="357"/>
        </w:trPr>
        <w:tc>
          <w:tcPr>
            <w:tcW w:w="2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8F7" w:rsidRDefault="00D158F7" w:rsidP="00444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8F7" w:rsidRDefault="00D158F7" w:rsidP="00444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36345</w:t>
            </w:r>
          </w:p>
        </w:tc>
      </w:tr>
      <w:tr w:rsidR="00D158F7" w:rsidTr="00D158F7">
        <w:trPr>
          <w:trHeight w:val="357"/>
        </w:trPr>
        <w:tc>
          <w:tcPr>
            <w:tcW w:w="2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8F7" w:rsidRDefault="00D158F7" w:rsidP="00444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8F7" w:rsidRDefault="00D158F7" w:rsidP="00444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36346</w:t>
            </w:r>
          </w:p>
        </w:tc>
      </w:tr>
      <w:tr w:rsidR="00D158F7" w:rsidTr="00D158F7">
        <w:trPr>
          <w:trHeight w:val="357"/>
        </w:trPr>
        <w:tc>
          <w:tcPr>
            <w:tcW w:w="2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8F7" w:rsidRDefault="00D158F7" w:rsidP="00444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8F7" w:rsidRDefault="00D158F7" w:rsidP="00444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36072</w:t>
            </w:r>
          </w:p>
        </w:tc>
      </w:tr>
      <w:tr w:rsidR="00D158F7" w:rsidTr="00D158F7">
        <w:trPr>
          <w:trHeight w:val="357"/>
        </w:trPr>
        <w:tc>
          <w:tcPr>
            <w:tcW w:w="2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8F7" w:rsidRDefault="00D158F7" w:rsidP="00444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8F7" w:rsidRDefault="00D158F7" w:rsidP="00444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36347</w:t>
            </w:r>
          </w:p>
        </w:tc>
      </w:tr>
      <w:tr w:rsidR="00D158F7" w:rsidTr="00D158F7">
        <w:trPr>
          <w:trHeight w:val="357"/>
        </w:trPr>
        <w:tc>
          <w:tcPr>
            <w:tcW w:w="2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8F7" w:rsidRDefault="00D158F7" w:rsidP="00444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8F7" w:rsidRDefault="00D158F7" w:rsidP="00444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36348</w:t>
            </w:r>
          </w:p>
        </w:tc>
      </w:tr>
      <w:tr w:rsidR="00D158F7" w:rsidTr="00D158F7">
        <w:trPr>
          <w:trHeight w:val="357"/>
        </w:trPr>
        <w:tc>
          <w:tcPr>
            <w:tcW w:w="2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8F7" w:rsidRDefault="00D158F7" w:rsidP="00444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</w:t>
            </w: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8F7" w:rsidRDefault="00D158F7" w:rsidP="00444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36329</w:t>
            </w:r>
          </w:p>
        </w:tc>
      </w:tr>
      <w:tr w:rsidR="00D158F7" w:rsidTr="00D158F7">
        <w:trPr>
          <w:trHeight w:val="357"/>
        </w:trPr>
        <w:tc>
          <w:tcPr>
            <w:tcW w:w="2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8F7" w:rsidRDefault="00D158F7" w:rsidP="00444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</w:t>
            </w: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8F7" w:rsidRDefault="00D158F7" w:rsidP="00444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36349</w:t>
            </w:r>
          </w:p>
        </w:tc>
      </w:tr>
      <w:tr w:rsidR="00D158F7" w:rsidTr="00D158F7">
        <w:trPr>
          <w:trHeight w:val="357"/>
        </w:trPr>
        <w:tc>
          <w:tcPr>
            <w:tcW w:w="2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8F7" w:rsidRDefault="00D158F7" w:rsidP="00444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</w:t>
            </w: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8F7" w:rsidRDefault="00D158F7" w:rsidP="00444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36363</w:t>
            </w:r>
          </w:p>
        </w:tc>
      </w:tr>
      <w:tr w:rsidR="00D158F7" w:rsidTr="00D158F7">
        <w:trPr>
          <w:trHeight w:val="357"/>
        </w:trPr>
        <w:tc>
          <w:tcPr>
            <w:tcW w:w="2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8F7" w:rsidRDefault="00D158F7" w:rsidP="00444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</w:t>
            </w: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8F7" w:rsidRDefault="00D158F7" w:rsidP="00444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36350</w:t>
            </w:r>
          </w:p>
        </w:tc>
      </w:tr>
      <w:tr w:rsidR="00D158F7" w:rsidTr="00D158F7">
        <w:trPr>
          <w:trHeight w:val="357"/>
        </w:trPr>
        <w:tc>
          <w:tcPr>
            <w:tcW w:w="2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8F7" w:rsidRDefault="00D158F7" w:rsidP="00444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</w:t>
            </w: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8F7" w:rsidRDefault="00D158F7" w:rsidP="00444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36351</w:t>
            </w:r>
          </w:p>
        </w:tc>
      </w:tr>
      <w:tr w:rsidR="00D158F7" w:rsidTr="00D158F7">
        <w:trPr>
          <w:trHeight w:val="357"/>
        </w:trPr>
        <w:tc>
          <w:tcPr>
            <w:tcW w:w="2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8F7" w:rsidRDefault="00D158F7" w:rsidP="00444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</w:t>
            </w: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8F7" w:rsidRDefault="00D158F7" w:rsidP="00444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36352</w:t>
            </w:r>
          </w:p>
        </w:tc>
      </w:tr>
    </w:tbl>
    <w:p w:rsidR="008B41FE" w:rsidRPr="00D158F7" w:rsidRDefault="008B41FE" w:rsidP="00D158F7"/>
    <w:sectPr w:rsidR="008B41FE" w:rsidRPr="00D158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8F7"/>
    <w:rsid w:val="008B41FE"/>
    <w:rsid w:val="00D1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60822"/>
  <w15:chartTrackingRefBased/>
  <w15:docId w15:val="{1238CC0C-9FE8-4DA1-BFE3-0FEB4B906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58F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158F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AA8B781C</Template>
  <TotalTime>2</TotalTime>
  <Pages>1</Pages>
  <Words>34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Sobierajska</dc:creator>
  <cp:keywords/>
  <dc:description/>
  <cp:lastModifiedBy>Dominika Sobierajska</cp:lastModifiedBy>
  <cp:revision>1</cp:revision>
  <dcterms:created xsi:type="dcterms:W3CDTF">2024-10-11T10:29:00Z</dcterms:created>
  <dcterms:modified xsi:type="dcterms:W3CDTF">2024-10-11T10:31:00Z</dcterms:modified>
</cp:coreProperties>
</file>